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322DFA">
        <w:rPr>
          <w:sz w:val="16"/>
        </w:rPr>
        <w:t>17. 10</w:t>
      </w:r>
      <w:r w:rsidR="0024335C" w:rsidRPr="00B55C27">
        <w:rPr>
          <w:sz w:val="16"/>
        </w:rPr>
        <w:t>. 2017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:rsidR="00E05F2B" w:rsidRPr="00304F72" w:rsidRDefault="002C672C" w:rsidP="006B6FAA">
      <w:pPr>
        <w:pStyle w:val="Vcdopisu"/>
        <w:spacing w:before="480" w:after="480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:rsidR="004067DE" w:rsidRDefault="002C672C" w:rsidP="00B55C27">
      <w:pPr>
        <w:spacing w:after="240"/>
      </w:pPr>
      <w:r>
        <w:t>Vážené členky a vážení členové Rady pro vnitřní hodnocení Masarykovy univerzity,</w:t>
      </w:r>
    </w:p>
    <w:p w:rsidR="002C672C" w:rsidRDefault="00322DFA" w:rsidP="00B55C27">
      <w:pPr>
        <w:spacing w:after="240"/>
      </w:pPr>
      <w:r>
        <w:t>dovoluji si vás pozvat na 9</w:t>
      </w:r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>
        <w:rPr>
          <w:b/>
        </w:rPr>
        <w:t>24. 10</w:t>
      </w:r>
      <w:r w:rsidR="0024335C">
        <w:rPr>
          <w:b/>
        </w:rPr>
        <w:t>. 2017 od 9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</w:p>
    <w:p w:rsidR="002C672C" w:rsidRPr="00112785" w:rsidRDefault="002C672C" w:rsidP="00B55C27">
      <w:pPr>
        <w:spacing w:after="240"/>
      </w:pPr>
      <w:r w:rsidRPr="00112785">
        <w:t>Na programu jednání bude:</w:t>
      </w:r>
    </w:p>
    <w:p w:rsidR="00322DFA" w:rsidRPr="00112785" w:rsidRDefault="00AC0E6B" w:rsidP="00322DFA">
      <w:pPr>
        <w:pStyle w:val="ListParagraph"/>
        <w:numPr>
          <w:ilvl w:val="0"/>
          <w:numId w:val="2"/>
        </w:numPr>
        <w:rPr>
          <w:b/>
          <w:sz w:val="20"/>
        </w:rPr>
      </w:pPr>
      <w:r w:rsidRPr="00112785">
        <w:rPr>
          <w:b/>
          <w:sz w:val="20"/>
        </w:rPr>
        <w:t>Projednání záměrů</w:t>
      </w:r>
      <w:r w:rsidR="00322DFA" w:rsidRPr="00112785">
        <w:rPr>
          <w:b/>
          <w:sz w:val="20"/>
        </w:rPr>
        <w:t xml:space="preserve"> vzniku studijních programů předložených Filozofickou fakultou:</w:t>
      </w:r>
    </w:p>
    <w:p w:rsidR="00322DFA" w:rsidRPr="00112785" w:rsidRDefault="00322DFA" w:rsidP="00322DFA">
      <w:pPr>
        <w:pStyle w:val="ListParagraph"/>
        <w:rPr>
          <w:sz w:val="20"/>
        </w:rPr>
      </w:pPr>
      <w:r w:rsidRPr="00112785">
        <w:rPr>
          <w:sz w:val="20"/>
        </w:rPr>
        <w:t xml:space="preserve">Vietnamistika, bakalářský; </w:t>
      </w:r>
    </w:p>
    <w:p w:rsidR="00322DFA" w:rsidRPr="00112785" w:rsidRDefault="00322DFA" w:rsidP="00322DFA">
      <w:pPr>
        <w:pStyle w:val="ListParagraph"/>
        <w:rPr>
          <w:sz w:val="20"/>
        </w:rPr>
      </w:pPr>
      <w:r w:rsidRPr="00112785">
        <w:rPr>
          <w:sz w:val="20"/>
        </w:rPr>
        <w:t>Psychologie, navazující magisterský;</w:t>
      </w:r>
    </w:p>
    <w:p w:rsidR="00322DFA" w:rsidRPr="00112785" w:rsidRDefault="00322DFA" w:rsidP="00322DFA">
      <w:pPr>
        <w:pStyle w:val="ListParagraph"/>
        <w:rPr>
          <w:b/>
          <w:sz w:val="20"/>
        </w:rPr>
      </w:pPr>
      <w:r w:rsidRPr="00112785">
        <w:rPr>
          <w:sz w:val="20"/>
        </w:rPr>
        <w:t xml:space="preserve">Syntax, </w:t>
      </w:r>
      <w:proofErr w:type="spellStart"/>
      <w:r w:rsidRPr="00112785">
        <w:rPr>
          <w:sz w:val="20"/>
        </w:rPr>
        <w:t>Phonology</w:t>
      </w:r>
      <w:proofErr w:type="spellEnd"/>
      <w:r w:rsidRPr="00112785">
        <w:rPr>
          <w:sz w:val="20"/>
        </w:rPr>
        <w:t xml:space="preserve"> and </w:t>
      </w:r>
      <w:proofErr w:type="spellStart"/>
      <w:r w:rsidRPr="00112785">
        <w:rPr>
          <w:sz w:val="20"/>
        </w:rPr>
        <w:t>their</w:t>
      </w:r>
      <w:proofErr w:type="spellEnd"/>
      <w:r w:rsidRPr="00112785">
        <w:rPr>
          <w:sz w:val="20"/>
        </w:rPr>
        <w:t xml:space="preserve"> Interface, doktorský.</w:t>
      </w:r>
    </w:p>
    <w:p w:rsidR="00322DFA" w:rsidRPr="00112785" w:rsidRDefault="00322DFA" w:rsidP="00322DFA">
      <w:pPr>
        <w:pStyle w:val="ListParagraph"/>
        <w:rPr>
          <w:b/>
          <w:sz w:val="20"/>
        </w:rPr>
      </w:pPr>
    </w:p>
    <w:p w:rsidR="0024335C" w:rsidRPr="00112785" w:rsidRDefault="004A245E" w:rsidP="0024335C">
      <w:pPr>
        <w:pStyle w:val="ListParagraph"/>
        <w:numPr>
          <w:ilvl w:val="0"/>
          <w:numId w:val="2"/>
        </w:numPr>
        <w:rPr>
          <w:b/>
          <w:sz w:val="20"/>
        </w:rPr>
      </w:pPr>
      <w:r w:rsidRPr="00112785">
        <w:rPr>
          <w:b/>
          <w:sz w:val="20"/>
        </w:rPr>
        <w:t>Návrhy</w:t>
      </w:r>
      <w:r w:rsidR="0024335C" w:rsidRPr="00112785">
        <w:rPr>
          <w:b/>
          <w:sz w:val="20"/>
        </w:rPr>
        <w:t xml:space="preserve"> akreditačních formulářů</w:t>
      </w:r>
    </w:p>
    <w:p w:rsidR="00322DFA" w:rsidRPr="00112785" w:rsidRDefault="00322DFA" w:rsidP="006B6FAA">
      <w:pPr>
        <w:pStyle w:val="ListParagraph"/>
        <w:spacing w:after="100"/>
        <w:rPr>
          <w:sz w:val="20"/>
        </w:rPr>
      </w:pPr>
      <w:r w:rsidRPr="00112785">
        <w:rPr>
          <w:sz w:val="20"/>
        </w:rPr>
        <w:t xml:space="preserve">Přeměna </w:t>
      </w:r>
      <w:r w:rsidR="004A245E" w:rsidRPr="00112785">
        <w:rPr>
          <w:sz w:val="20"/>
        </w:rPr>
        <w:t>studijní oboru na studijní program</w:t>
      </w:r>
      <w:r w:rsidRPr="00112785">
        <w:rPr>
          <w:sz w:val="20"/>
        </w:rPr>
        <w:t xml:space="preserve"> – sebehodnoticí zpráva a vyjádření hodnotitele (doktorské studijní programy)</w:t>
      </w:r>
    </w:p>
    <w:p w:rsidR="00322DFA" w:rsidRPr="00112785" w:rsidRDefault="00322DFA" w:rsidP="006B6FAA">
      <w:pPr>
        <w:pStyle w:val="ListParagraph"/>
        <w:spacing w:after="100"/>
        <w:rPr>
          <w:sz w:val="20"/>
        </w:rPr>
      </w:pPr>
      <w:r w:rsidRPr="00112785">
        <w:rPr>
          <w:sz w:val="20"/>
        </w:rPr>
        <w:t>Vznik nového studijního programu – sebehodnoticí zpráva a vyjádření hodnotitele (bakalářské, magisterské a doktorské studijní programy)</w:t>
      </w:r>
    </w:p>
    <w:p w:rsidR="00322DFA" w:rsidRPr="00112785" w:rsidRDefault="00322DFA" w:rsidP="004A245E">
      <w:pPr>
        <w:pStyle w:val="ListParagraph"/>
        <w:rPr>
          <w:sz w:val="20"/>
        </w:rPr>
      </w:pPr>
    </w:p>
    <w:p w:rsidR="00AC0E6B" w:rsidRPr="00112785" w:rsidRDefault="00AC0E6B" w:rsidP="00314A07">
      <w:pPr>
        <w:pStyle w:val="ListParagraph"/>
        <w:numPr>
          <w:ilvl w:val="0"/>
          <w:numId w:val="2"/>
        </w:numPr>
        <w:rPr>
          <w:b/>
          <w:sz w:val="20"/>
        </w:rPr>
      </w:pPr>
      <w:r w:rsidRPr="00112785">
        <w:rPr>
          <w:b/>
          <w:sz w:val="20"/>
        </w:rPr>
        <w:t>Vnitřní předpis Schvalování, řízení a hodnocení kvality studijních programů – informace k novelizaci přechodných ustanovení</w:t>
      </w:r>
      <w:r w:rsidR="00A82942" w:rsidRPr="00112785">
        <w:rPr>
          <w:b/>
          <w:sz w:val="20"/>
        </w:rPr>
        <w:t xml:space="preserve"> </w:t>
      </w:r>
    </w:p>
    <w:p w:rsidR="00A82942" w:rsidRPr="00112785" w:rsidRDefault="00A82942" w:rsidP="00A82942">
      <w:pPr>
        <w:pStyle w:val="ListParagraph"/>
        <w:rPr>
          <w:b/>
          <w:sz w:val="20"/>
        </w:rPr>
      </w:pPr>
    </w:p>
    <w:p w:rsidR="00A82942" w:rsidRPr="00112785" w:rsidRDefault="00545D88" w:rsidP="008C6023">
      <w:pPr>
        <w:pStyle w:val="ListParagraph"/>
        <w:numPr>
          <w:ilvl w:val="0"/>
          <w:numId w:val="2"/>
        </w:numPr>
        <w:rPr>
          <w:b/>
          <w:sz w:val="20"/>
        </w:rPr>
      </w:pPr>
      <w:r>
        <w:rPr>
          <w:b/>
          <w:sz w:val="20"/>
        </w:rPr>
        <w:t>Metodický v</w:t>
      </w:r>
      <w:r w:rsidR="00A82942" w:rsidRPr="00112785">
        <w:rPr>
          <w:b/>
          <w:sz w:val="20"/>
        </w:rPr>
        <w:t>ýklad čl</w:t>
      </w:r>
      <w:r w:rsidR="00112785" w:rsidRPr="00112785">
        <w:rPr>
          <w:b/>
          <w:sz w:val="20"/>
        </w:rPr>
        <w:t>. 7, odst. 3,</w:t>
      </w:r>
      <w:r w:rsidR="00A82942" w:rsidRPr="00112785">
        <w:rPr>
          <w:b/>
          <w:sz w:val="20"/>
        </w:rPr>
        <w:t xml:space="preserve"> </w:t>
      </w:r>
      <w:r w:rsidR="00A82942" w:rsidRPr="00112785">
        <w:rPr>
          <w:b/>
          <w:sz w:val="20"/>
        </w:rPr>
        <w:t>Směrnice Masarykovy univerzity č. 11/2017</w:t>
      </w:r>
      <w:r w:rsidR="00A82942" w:rsidRPr="00112785">
        <w:rPr>
          <w:b/>
          <w:sz w:val="20"/>
        </w:rPr>
        <w:t xml:space="preserve"> </w:t>
      </w:r>
      <w:r w:rsidR="00112785">
        <w:rPr>
          <w:b/>
          <w:sz w:val="20"/>
        </w:rPr>
        <w:t>„</w:t>
      </w:r>
      <w:r w:rsidR="00A82942" w:rsidRPr="00112785">
        <w:rPr>
          <w:b/>
          <w:sz w:val="20"/>
        </w:rPr>
        <w:t>Pravidla pro tvorbu studijních programů</w:t>
      </w:r>
      <w:r w:rsidR="00A82942" w:rsidRPr="00112785">
        <w:rPr>
          <w:b/>
          <w:sz w:val="20"/>
        </w:rPr>
        <w:t xml:space="preserve">“ </w:t>
      </w:r>
      <w:r>
        <w:rPr>
          <w:b/>
          <w:sz w:val="20"/>
        </w:rPr>
        <w:t>- s</w:t>
      </w:r>
      <w:r w:rsidRPr="00112785">
        <w:rPr>
          <w:b/>
          <w:sz w:val="20"/>
        </w:rPr>
        <w:t>tudijní</w:t>
      </w:r>
      <w:r>
        <w:rPr>
          <w:b/>
          <w:sz w:val="20"/>
        </w:rPr>
        <w:t xml:space="preserve"> plán</w:t>
      </w:r>
      <w:r w:rsidRPr="00112785">
        <w:rPr>
          <w:b/>
          <w:sz w:val="20"/>
        </w:rPr>
        <w:t xml:space="preserve"> na dostudování</w:t>
      </w:r>
      <w:r>
        <w:rPr>
          <w:b/>
          <w:sz w:val="20"/>
        </w:rPr>
        <w:t>.</w:t>
      </w:r>
      <w:r w:rsidRPr="00112785">
        <w:rPr>
          <w:b/>
          <w:sz w:val="20"/>
        </w:rPr>
        <w:t xml:space="preserve"> </w:t>
      </w:r>
    </w:p>
    <w:p w:rsidR="00A82942" w:rsidRPr="00112785" w:rsidRDefault="00A82942" w:rsidP="00A82942">
      <w:pPr>
        <w:pStyle w:val="ListParagraph"/>
        <w:rPr>
          <w:b/>
          <w:sz w:val="20"/>
        </w:rPr>
      </w:pPr>
    </w:p>
    <w:p w:rsidR="006B6FAA" w:rsidRPr="00112785" w:rsidRDefault="006B6FAA" w:rsidP="006B6FAA">
      <w:pPr>
        <w:pStyle w:val="ListParagraph"/>
        <w:numPr>
          <w:ilvl w:val="0"/>
          <w:numId w:val="2"/>
        </w:numPr>
        <w:rPr>
          <w:b/>
          <w:sz w:val="20"/>
        </w:rPr>
      </w:pPr>
      <w:r w:rsidRPr="00112785">
        <w:rPr>
          <w:b/>
          <w:sz w:val="20"/>
        </w:rPr>
        <w:t>Různé</w:t>
      </w:r>
    </w:p>
    <w:p w:rsidR="002C672C" w:rsidRPr="00112785" w:rsidRDefault="002C672C" w:rsidP="006B6FAA">
      <w:pPr>
        <w:spacing w:after="0"/>
        <w:rPr>
          <w:b/>
        </w:rPr>
      </w:pPr>
      <w:r w:rsidRPr="00112785">
        <w:rPr>
          <w:b/>
        </w:rPr>
        <w:t>prof. PhDr. Ladislav Rabušic, CSc.</w:t>
      </w:r>
    </w:p>
    <w:p w:rsidR="00B5176D" w:rsidRPr="00112785" w:rsidRDefault="002C672C" w:rsidP="00AC2D36">
      <w:pPr>
        <w:pStyle w:val="Funkce"/>
      </w:pPr>
      <w:r w:rsidRPr="00112785">
        <w:t>místopředseda Rady pro vnitřní hodnocení Masarykovy univerzity</w:t>
      </w:r>
    </w:p>
    <w:sectPr w:rsidR="00B5176D" w:rsidRPr="00112785" w:rsidSect="006B6FAA">
      <w:headerReference w:type="default" r:id="rId11"/>
      <w:footerReference w:type="default" r:id="rId12"/>
      <w:pgSz w:w="11906" w:h="16838" w:code="9"/>
      <w:pgMar w:top="4820" w:right="1701" w:bottom="1888" w:left="1701" w:header="284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FA" w:rsidRDefault="00E73FFA">
      <w:pPr>
        <w:spacing w:after="0" w:line="240" w:lineRule="auto"/>
      </w:pPr>
      <w:r>
        <w:separator/>
      </w:r>
    </w:p>
  </w:endnote>
  <w:endnote w:type="continuationSeparator" w:id="0">
    <w:p w:rsidR="00E73FFA" w:rsidRDefault="00E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:rsidR="00EE663F" w:rsidRPr="00CC2597" w:rsidRDefault="00EE663F" w:rsidP="00EE663F">
    <w:pPr>
      <w:pStyle w:val="Footer"/>
      <w:rPr>
        <w:rFonts w:cs="Arial"/>
        <w:sz w:val="16"/>
        <w:szCs w:val="16"/>
      </w:rPr>
    </w:pPr>
  </w:p>
  <w:p w:rsidR="00EE663F" w:rsidRPr="00F86E6C" w:rsidRDefault="00EE663F" w:rsidP="00EE663F">
    <w:pPr>
      <w:pStyle w:val="Footer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:rsidR="00EE663F" w:rsidRPr="00F86E6C" w:rsidRDefault="00EE663F" w:rsidP="00EE663F">
    <w:pPr>
      <w:pStyle w:val="Footer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:rsidR="00EE663F" w:rsidRPr="00F86E6C" w:rsidRDefault="00EE663F" w:rsidP="00EE663F">
    <w:pPr>
      <w:pStyle w:val="Footer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:rsidR="00B5176D" w:rsidRPr="00EE663F" w:rsidRDefault="00EE663F" w:rsidP="00EE663F">
    <w:pPr>
      <w:pStyle w:val="Footer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FA" w:rsidRDefault="00E73FFA">
      <w:pPr>
        <w:spacing w:after="0" w:line="240" w:lineRule="auto"/>
      </w:pPr>
      <w:r>
        <w:separator/>
      </w:r>
    </w:p>
  </w:footnote>
  <w:footnote w:type="continuationSeparator" w:id="0">
    <w:p w:rsidR="00E73FFA" w:rsidRDefault="00E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42835"/>
    <w:rsid w:val="000465F0"/>
    <w:rsid w:val="000A5AD7"/>
    <w:rsid w:val="000C5B00"/>
    <w:rsid w:val="00107A43"/>
    <w:rsid w:val="00112785"/>
    <w:rsid w:val="00151C68"/>
    <w:rsid w:val="001A7E64"/>
    <w:rsid w:val="00211F80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22DFA"/>
    <w:rsid w:val="00332338"/>
    <w:rsid w:val="00333A46"/>
    <w:rsid w:val="0036682E"/>
    <w:rsid w:val="003B1994"/>
    <w:rsid w:val="003C2B73"/>
    <w:rsid w:val="003E726A"/>
    <w:rsid w:val="004067DE"/>
    <w:rsid w:val="00490299"/>
    <w:rsid w:val="004A245E"/>
    <w:rsid w:val="00545D88"/>
    <w:rsid w:val="00582DFC"/>
    <w:rsid w:val="005C1BC3"/>
    <w:rsid w:val="005F7FE1"/>
    <w:rsid w:val="00611EAC"/>
    <w:rsid w:val="00616507"/>
    <w:rsid w:val="0067390A"/>
    <w:rsid w:val="006B6FAA"/>
    <w:rsid w:val="006C7093"/>
    <w:rsid w:val="00700BDD"/>
    <w:rsid w:val="00721AA4"/>
    <w:rsid w:val="0073428B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23C68"/>
    <w:rsid w:val="00824279"/>
    <w:rsid w:val="008300B3"/>
    <w:rsid w:val="008626A9"/>
    <w:rsid w:val="00870192"/>
    <w:rsid w:val="008758CC"/>
    <w:rsid w:val="00884FF5"/>
    <w:rsid w:val="0092503C"/>
    <w:rsid w:val="00926222"/>
    <w:rsid w:val="009929DF"/>
    <w:rsid w:val="00993F65"/>
    <w:rsid w:val="00A01417"/>
    <w:rsid w:val="00A63644"/>
    <w:rsid w:val="00A82942"/>
    <w:rsid w:val="00A927CA"/>
    <w:rsid w:val="00AC0595"/>
    <w:rsid w:val="00AC0E6B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433AD"/>
    <w:rsid w:val="00CC2597"/>
    <w:rsid w:val="00CE5D2D"/>
    <w:rsid w:val="00D171D4"/>
    <w:rsid w:val="00D32E99"/>
    <w:rsid w:val="00D45579"/>
    <w:rsid w:val="00D47639"/>
    <w:rsid w:val="00D4774D"/>
    <w:rsid w:val="00D65140"/>
    <w:rsid w:val="00D7207D"/>
    <w:rsid w:val="00E05F2B"/>
    <w:rsid w:val="00E11243"/>
    <w:rsid w:val="00E73FFA"/>
    <w:rsid w:val="00EA412A"/>
    <w:rsid w:val="00EC3702"/>
    <w:rsid w:val="00EC70A0"/>
    <w:rsid w:val="00EE663F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C83B6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qFormat/>
    <w:rsid w:val="00B5176D"/>
    <w:rPr>
      <w:b/>
      <w:sz w:val="16"/>
    </w:rPr>
  </w:style>
  <w:style w:type="paragraph" w:styleId="ListParagraph">
    <w:name w:val="List Paragraph"/>
    <w:basedOn w:val="Normal"/>
    <w:uiPriority w:val="34"/>
    <w:qFormat/>
    <w:rsid w:val="002C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6299F-89AF-41E1-868D-E080A35FB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9666AB-565E-4F95-B994-2E8ABF47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33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Jakub Vykydal</cp:lastModifiedBy>
  <cp:revision>3</cp:revision>
  <cp:lastPrinted>2017-09-22T05:19:00Z</cp:lastPrinted>
  <dcterms:created xsi:type="dcterms:W3CDTF">2017-10-15T17:23:00Z</dcterms:created>
  <dcterms:modified xsi:type="dcterms:W3CDTF">2017-10-17T14:33:00Z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