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A508A1">
        <w:rPr>
          <w:sz w:val="16"/>
        </w:rPr>
        <w:t>19</w:t>
      </w:r>
      <w:r w:rsidR="00EA2FF9">
        <w:rPr>
          <w:sz w:val="16"/>
        </w:rPr>
        <w:t>. 9</w:t>
      </w:r>
      <w:r w:rsidR="00336BFC">
        <w:rPr>
          <w:sz w:val="16"/>
        </w:rPr>
        <w:t>.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D97801" w:rsidP="00386420">
      <w:pPr>
        <w:spacing w:after="240"/>
        <w:jc w:val="both"/>
      </w:pPr>
      <w:r>
        <w:t>dovoluji si vás pozvat na 22</w:t>
      </w:r>
      <w:bookmarkStart w:id="0" w:name="_GoBack"/>
      <w:bookmarkEnd w:id="0"/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25</w:t>
      </w:r>
      <w:r w:rsidR="00EA2FF9">
        <w:rPr>
          <w:b/>
        </w:rPr>
        <w:t>. 9</w:t>
      </w:r>
      <w:r w:rsidR="00DF5CB4">
        <w:rPr>
          <w:b/>
        </w:rPr>
        <w:t>.</w:t>
      </w:r>
      <w:r w:rsidR="00530FC8">
        <w:rPr>
          <w:b/>
        </w:rPr>
        <w:t xml:space="preserve"> 2018</w:t>
      </w:r>
      <w:r w:rsidR="00336BFC">
        <w:rPr>
          <w:b/>
        </w:rPr>
        <w:t xml:space="preserve"> od 8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EA2FF9" w:rsidRDefault="00C35CB8" w:rsidP="00A508A1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 w:rsidRPr="00C35CB8">
        <w:t xml:space="preserve">projednání </w:t>
      </w:r>
      <w:r w:rsidR="00D97801">
        <w:t xml:space="preserve">7 návrhů přeměn </w:t>
      </w:r>
      <w:r w:rsidR="00D97801" w:rsidRPr="00C35CB8">
        <w:t>studijních oborů na studijní programy předkládaných</w:t>
      </w:r>
      <w:r w:rsidR="00D97801">
        <w:t xml:space="preserve"> Fakultou informatiky</w:t>
      </w:r>
      <w:r w:rsidRPr="00C35CB8">
        <w:t>;</w:t>
      </w:r>
    </w:p>
    <w:p w:rsidR="00D97801" w:rsidRDefault="00D97801" w:rsidP="00D97801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 xml:space="preserve">projednání 11 návrhů </w:t>
      </w:r>
      <w:r>
        <w:t xml:space="preserve">přeměn </w:t>
      </w:r>
      <w:r w:rsidRPr="00C35CB8">
        <w:t>studijních oborů na studijní programy předkládaných</w:t>
      </w:r>
      <w:r>
        <w:t xml:space="preserve"> Přírodovědeckou fakultou;</w:t>
      </w:r>
    </w:p>
    <w:p w:rsidR="00D97801" w:rsidRPr="00C35CB8" w:rsidRDefault="00D97801" w:rsidP="00D97801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projednání 12</w:t>
      </w:r>
      <w:r>
        <w:t xml:space="preserve"> návrhů přeměn </w:t>
      </w:r>
      <w:r w:rsidRPr="00C35CB8">
        <w:t>studijních oborů na studijní programy předkládaných</w:t>
      </w:r>
      <w:r>
        <w:t xml:space="preserve"> Pedagogickou fakultou;</w:t>
      </w:r>
    </w:p>
    <w:p w:rsidR="00A508A1" w:rsidRDefault="00C35CB8" w:rsidP="00557962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 w:rsidRPr="00C35CB8">
        <w:t xml:space="preserve">projednání </w:t>
      </w:r>
      <w:r w:rsidR="00D97801">
        <w:t>záměru vzniku studijního programu Farmacie předkládaného Lékařskou fakultou;</w:t>
      </w:r>
    </w:p>
    <w:p w:rsidR="00D97801" w:rsidRDefault="00D97801" w:rsidP="00557962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 xml:space="preserve">projednání návrhu vzniku studijního programu </w:t>
      </w:r>
      <w:proofErr w:type="spellStart"/>
      <w:r>
        <w:t>Vietnamistika</w:t>
      </w:r>
      <w:proofErr w:type="spellEnd"/>
      <w:r>
        <w:t xml:space="preserve"> předkládaného Filozofickou fakultou.</w:t>
      </w:r>
    </w:p>
    <w:p w:rsidR="00E8342F" w:rsidRDefault="00E8342F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31A86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6332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36BFC"/>
    <w:rsid w:val="0036682E"/>
    <w:rsid w:val="00386420"/>
    <w:rsid w:val="0039047D"/>
    <w:rsid w:val="003B1994"/>
    <w:rsid w:val="003C2B73"/>
    <w:rsid w:val="003E726A"/>
    <w:rsid w:val="00403EF4"/>
    <w:rsid w:val="004067DE"/>
    <w:rsid w:val="00460759"/>
    <w:rsid w:val="00490299"/>
    <w:rsid w:val="004A245E"/>
    <w:rsid w:val="004B222A"/>
    <w:rsid w:val="00530FC8"/>
    <w:rsid w:val="00545D88"/>
    <w:rsid w:val="00582DFC"/>
    <w:rsid w:val="00591E76"/>
    <w:rsid w:val="005B27E2"/>
    <w:rsid w:val="005C1BC3"/>
    <w:rsid w:val="005F7FE1"/>
    <w:rsid w:val="00611EAC"/>
    <w:rsid w:val="00616507"/>
    <w:rsid w:val="0067390A"/>
    <w:rsid w:val="006A6CBB"/>
    <w:rsid w:val="006B6FAA"/>
    <w:rsid w:val="006C7093"/>
    <w:rsid w:val="006D7575"/>
    <w:rsid w:val="006D7647"/>
    <w:rsid w:val="00700BDD"/>
    <w:rsid w:val="00706EC8"/>
    <w:rsid w:val="00721AA4"/>
    <w:rsid w:val="0073428B"/>
    <w:rsid w:val="0073547D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8C6ACA"/>
    <w:rsid w:val="0092503C"/>
    <w:rsid w:val="00926222"/>
    <w:rsid w:val="0093368C"/>
    <w:rsid w:val="009929DF"/>
    <w:rsid w:val="00993F65"/>
    <w:rsid w:val="009F5003"/>
    <w:rsid w:val="00A01417"/>
    <w:rsid w:val="00A508A1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35CB8"/>
    <w:rsid w:val="00C433AD"/>
    <w:rsid w:val="00CA0ED3"/>
    <w:rsid w:val="00CA4E82"/>
    <w:rsid w:val="00CC2597"/>
    <w:rsid w:val="00CD04EE"/>
    <w:rsid w:val="00CE54A9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96CA8"/>
    <w:rsid w:val="00D97801"/>
    <w:rsid w:val="00DF5CB4"/>
    <w:rsid w:val="00E05F2B"/>
    <w:rsid w:val="00E11243"/>
    <w:rsid w:val="00E73FFA"/>
    <w:rsid w:val="00E8342F"/>
    <w:rsid w:val="00EA2FF9"/>
    <w:rsid w:val="00EA412A"/>
    <w:rsid w:val="00EB4BE6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3545C"/>
    <w:rsid w:val="00F4361C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EDBA5C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5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5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6299F-89AF-41E1-868D-E080A35FB46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A966B-707C-467E-A874-49475611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Stará</cp:lastModifiedBy>
  <cp:revision>2</cp:revision>
  <cp:lastPrinted>2017-09-22T05:19:00Z</cp:lastPrinted>
  <dcterms:created xsi:type="dcterms:W3CDTF">2018-09-19T06:58:00Z</dcterms:created>
  <dcterms:modified xsi:type="dcterms:W3CDTF">2018-09-19T06:58:00Z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