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F" w:rsidRDefault="00325541" w:rsidP="00F5527F">
      <w:pPr>
        <w:pStyle w:val="Vc"/>
      </w:pPr>
      <w:r>
        <w:rPr>
          <w:color w:val="auto"/>
        </w:rPr>
        <w:t>V Brně, dne 14. 11</w:t>
      </w:r>
      <w:r w:rsidR="00F5527F" w:rsidRPr="00F5527F">
        <w:rPr>
          <w:color w:val="auto"/>
        </w:rPr>
        <w:t>. 2018</w:t>
      </w:r>
      <w:r w:rsidR="00F5527F">
        <w:br/>
      </w:r>
      <w:r w:rsidR="00F5527F" w:rsidRPr="00304F72">
        <w:rPr>
          <w:color w:val="auto"/>
        </w:rPr>
        <w:t xml:space="preserve"> </w:t>
      </w:r>
      <w:r w:rsidR="00F5527F" w:rsidRPr="00304F72">
        <w:rPr>
          <w:color w:val="auto"/>
        </w:rPr>
        <w:br/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  <w:szCs w:val="24"/>
        </w:rPr>
        <w:t xml:space="preserve">Pozvánka na zasedání </w:t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</w:rPr>
        <w:t>Rady pro vnitřní hodnocení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Vážené členky a vážení členové Rady pro vnitřní hodnocení Masarykovy univerzity,</w:t>
      </w:r>
    </w:p>
    <w:p w:rsidR="00F5527F" w:rsidRPr="00F5527F" w:rsidRDefault="00427374" w:rsidP="00F5527F">
      <w:pPr>
        <w:spacing w:after="240"/>
        <w:jc w:val="both"/>
        <w:rPr>
          <w:sz w:val="24"/>
        </w:rPr>
      </w:pPr>
      <w:r>
        <w:rPr>
          <w:sz w:val="24"/>
        </w:rPr>
        <w:t>dovoluji si vás pozvat na 24</w:t>
      </w:r>
      <w:r w:rsidR="00F5527F" w:rsidRPr="00F5527F">
        <w:rPr>
          <w:sz w:val="24"/>
        </w:rPr>
        <w:t xml:space="preserve">. zasedání Rady pro vnitřní hodnocení Masarykovy univerzity, které se uskuteční dne </w:t>
      </w:r>
      <w:r>
        <w:rPr>
          <w:b/>
          <w:sz w:val="24"/>
        </w:rPr>
        <w:t>20. 11</w:t>
      </w:r>
      <w:r w:rsidR="00F5527F" w:rsidRPr="00F5527F">
        <w:rPr>
          <w:b/>
          <w:sz w:val="24"/>
        </w:rPr>
        <w:t>. 2018 od 8 hodin ve velké zasedací místnosti Rektorátu Masarykovy univerzity.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Na programu jednání bude:</w:t>
      </w:r>
    </w:p>
    <w:p w:rsidR="00427374" w:rsidRDefault="00F5527F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 w:rsidRPr="00F5527F">
        <w:rPr>
          <w:sz w:val="24"/>
        </w:rPr>
        <w:t xml:space="preserve">projednání </w:t>
      </w:r>
      <w:r w:rsidR="00427374">
        <w:rPr>
          <w:sz w:val="24"/>
        </w:rPr>
        <w:t>návrhu vzniku studijního programu Radiologická fyzika předkládaného Přírodovědeckou fakultou;</w:t>
      </w:r>
    </w:p>
    <w:p w:rsidR="00427374" w:rsidRDefault="00427374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 xml:space="preserve">projednání návrhu vzniku studijního programu Finance a právo a upravených návrhů přeměn na studijní </w:t>
      </w:r>
      <w:r w:rsidR="00325541">
        <w:rPr>
          <w:sz w:val="24"/>
        </w:rPr>
        <w:t>programy</w:t>
      </w:r>
      <w:r>
        <w:rPr>
          <w:sz w:val="24"/>
        </w:rPr>
        <w:t xml:space="preserve"> Regionální rozvoj a cestovní ruch, Regionální rozvoj</w:t>
      </w:r>
      <w:r w:rsidR="00325541">
        <w:rPr>
          <w:sz w:val="24"/>
        </w:rPr>
        <w:t xml:space="preserve"> předkládaných Ekonomicko-správní fakultou</w:t>
      </w:r>
      <w:r>
        <w:rPr>
          <w:sz w:val="24"/>
        </w:rPr>
        <w:t>;</w:t>
      </w:r>
    </w:p>
    <w:p w:rsidR="00F5527F" w:rsidRPr="00F5527F" w:rsidRDefault="00427374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 xml:space="preserve">projednání 15 návrhů doktorských studijních programů předkládaných Fakultou sociálních studií;  </w:t>
      </w:r>
    </w:p>
    <w:p w:rsidR="00F5527F" w:rsidRDefault="00427374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projednání kontrolní zprávy studijního programu Psychologie</w:t>
      </w:r>
      <w:r w:rsidR="00325541">
        <w:rPr>
          <w:sz w:val="24"/>
        </w:rPr>
        <w:t xml:space="preserve"> předkládané Filozofickou fakultou</w:t>
      </w:r>
      <w:bookmarkStart w:id="0" w:name="_GoBack"/>
      <w:bookmarkEnd w:id="0"/>
      <w:r>
        <w:rPr>
          <w:sz w:val="24"/>
        </w:rPr>
        <w:t>;</w:t>
      </w:r>
    </w:p>
    <w:p w:rsidR="00427374" w:rsidRPr="00F5527F" w:rsidRDefault="00427374" w:rsidP="0042737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projednání 13 návrhů doktorských studijních programů</w:t>
      </w:r>
      <w:r w:rsidRPr="00427374">
        <w:rPr>
          <w:sz w:val="24"/>
        </w:rPr>
        <w:t xml:space="preserve"> </w:t>
      </w:r>
      <w:r>
        <w:rPr>
          <w:sz w:val="24"/>
        </w:rPr>
        <w:t>předkládaných Filozofickou fakultou.</w:t>
      </w: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  <w:r w:rsidRPr="00F5527F">
        <w:rPr>
          <w:b/>
          <w:sz w:val="24"/>
        </w:rPr>
        <w:t>prof. PhDr. Ladislav Rabušic, CSc.</w:t>
      </w:r>
    </w:p>
    <w:p w:rsidR="00F5527F" w:rsidRPr="00BF7EC9" w:rsidRDefault="00F5527F" w:rsidP="00F5527F">
      <w:pPr>
        <w:pStyle w:val="Funkce"/>
        <w:jc w:val="both"/>
        <w:rPr>
          <w:rFonts w:ascii="Times New Roman" w:hAnsi="Times New Roman" w:cs="Times New Roman"/>
          <w:sz w:val="22"/>
        </w:rPr>
      </w:pPr>
      <w:r w:rsidRPr="00BF7EC9">
        <w:rPr>
          <w:rFonts w:ascii="Times New Roman" w:hAnsi="Times New Roman" w:cs="Times New Roman"/>
          <w:sz w:val="22"/>
        </w:rPr>
        <w:t>místopředseda Rady pro vnitřní hodnocení Masarykovy univerzity</w:t>
      </w:r>
    </w:p>
    <w:p w:rsidR="00B904AA" w:rsidRPr="00F53B0F" w:rsidRDefault="00B904AA" w:rsidP="00F53B0F">
      <w:pPr>
        <w:pStyle w:val="Funkce"/>
        <w:tabs>
          <w:tab w:val="left" w:pos="2430"/>
        </w:tabs>
      </w:pPr>
    </w:p>
    <w:sectPr w:rsidR="00B904AA" w:rsidRPr="00F53B0F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BF" w:rsidRDefault="005775BF">
      <w:pPr>
        <w:spacing w:after="0" w:line="240" w:lineRule="auto"/>
      </w:pPr>
      <w:r>
        <w:separator/>
      </w:r>
    </w:p>
  </w:endnote>
  <w:endnote w:type="continuationSeparator" w:id="0">
    <w:p w:rsidR="005775BF" w:rsidRDefault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BF" w:rsidRDefault="005775BF">
      <w:pPr>
        <w:spacing w:after="0" w:line="240" w:lineRule="auto"/>
      </w:pPr>
      <w:r>
        <w:separator/>
      </w:r>
    </w:p>
  </w:footnote>
  <w:footnote w:type="continuationSeparator" w:id="0">
    <w:p w:rsidR="005775BF" w:rsidRDefault="005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0"/>
    <w:rsid w:val="00003AEB"/>
    <w:rsid w:val="000218B9"/>
    <w:rsid w:val="000306AF"/>
    <w:rsid w:val="00042835"/>
    <w:rsid w:val="00086D29"/>
    <w:rsid w:val="000A5AD7"/>
    <w:rsid w:val="000A63D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7374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BF7EC9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910F1B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523F-F232-4D14-A7D9-AED852C1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Donika Stará</cp:lastModifiedBy>
  <cp:revision>5</cp:revision>
  <cp:lastPrinted>2018-08-22T20:38:00Z</cp:lastPrinted>
  <dcterms:created xsi:type="dcterms:W3CDTF">2018-10-04T10:19:00Z</dcterms:created>
  <dcterms:modified xsi:type="dcterms:W3CDTF">2018-11-14T13:44:00Z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