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E2564D">
        <w:rPr>
          <w:color w:val="auto"/>
        </w:rPr>
        <w:t>5. 12. 2018</w:t>
      </w:r>
      <w:r w:rsidR="00F5527F">
        <w:br/>
      </w:r>
      <w:r w:rsidR="00F5527F" w:rsidRPr="00304F72">
        <w:rPr>
          <w:color w:val="auto"/>
        </w:rPr>
        <w:t xml:space="preserve"> </w:t>
      </w:r>
      <w:r w:rsidR="00F5527F"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E2564D" w:rsidRDefault="00427374" w:rsidP="00F5527F">
      <w:pPr>
        <w:spacing w:after="240"/>
        <w:jc w:val="both"/>
        <w:rPr>
          <w:b/>
          <w:sz w:val="24"/>
        </w:rPr>
      </w:pPr>
      <w:r>
        <w:rPr>
          <w:sz w:val="24"/>
        </w:rPr>
        <w:t xml:space="preserve">dovoluji si vás pozvat na </w:t>
      </w:r>
      <w:r w:rsidR="00E2564D">
        <w:rPr>
          <w:sz w:val="24"/>
        </w:rPr>
        <w:t>25</w:t>
      </w:r>
      <w:r w:rsidR="00F5527F" w:rsidRPr="00F5527F">
        <w:rPr>
          <w:sz w:val="24"/>
        </w:rPr>
        <w:t xml:space="preserve">. zasedání Rady pro vnitřní hodnocení Masarykovy univerzity, které se uskuteční dne </w:t>
      </w:r>
      <w:r w:rsidR="00E2564D">
        <w:rPr>
          <w:b/>
          <w:sz w:val="24"/>
        </w:rPr>
        <w:t xml:space="preserve">11. 12. 2018 od 8 hodin v prostorách Univerzitního kampusu Bohunice </w:t>
      </w:r>
      <w:r w:rsidR="00E2564D" w:rsidRPr="00E2564D">
        <w:rPr>
          <w:sz w:val="24"/>
        </w:rPr>
        <w:t>(místnost 432 v budově A17).</w:t>
      </w:r>
      <w:r w:rsidR="00E2564D">
        <w:rPr>
          <w:b/>
          <w:sz w:val="24"/>
        </w:rPr>
        <w:t xml:space="preserve"> 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Na programu jednání bude:</w:t>
      </w:r>
    </w:p>
    <w:p w:rsidR="00E2564D" w:rsidRPr="00E2564D" w:rsidRDefault="00E2564D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návrh přeměny</w:t>
      </w:r>
      <w:r w:rsidRPr="00E2564D">
        <w:rPr>
          <w:sz w:val="24"/>
        </w:rPr>
        <w:t xml:space="preserve"> </w:t>
      </w:r>
      <w:r>
        <w:rPr>
          <w:sz w:val="24"/>
        </w:rPr>
        <w:t>na magisterský program</w:t>
      </w:r>
      <w:r w:rsidRPr="00E2564D">
        <w:rPr>
          <w:sz w:val="24"/>
        </w:rPr>
        <w:t xml:space="preserve"> Politologie </w:t>
      </w:r>
      <w:r>
        <w:rPr>
          <w:sz w:val="24"/>
        </w:rPr>
        <w:t>předložený Fakultou sociálních studií;</w:t>
      </w:r>
    </w:p>
    <w:p w:rsidR="00427374" w:rsidRDefault="00E2564D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návrhy přeměn na doktorské studijní programy (28) předložené Lékařskou fakultou;</w:t>
      </w:r>
    </w:p>
    <w:p w:rsidR="00427374" w:rsidRDefault="00E2564D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návrhy vzniku a přeměn na doktorské studijní programy (6) předložené Právnickou fakultou; </w:t>
      </w:r>
    </w:p>
    <w:p w:rsidR="00F5527F" w:rsidRPr="00F5527F" w:rsidRDefault="00E2564D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upravené návrhy přeměn na magisterské studijní programy (3) předložené Filozofickou fakultou;</w:t>
      </w:r>
    </w:p>
    <w:p w:rsidR="00427374" w:rsidRPr="00F5527F" w:rsidRDefault="00E2564D" w:rsidP="0042737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různé.</w:t>
      </w:r>
      <w:bookmarkStart w:id="0" w:name="_GoBack"/>
      <w:bookmarkEnd w:id="0"/>
    </w:p>
    <w:p w:rsidR="00F5527F" w:rsidRDefault="00F5527F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Pr="00E2564D" w:rsidRDefault="00E2564D" w:rsidP="00F5527F">
      <w:pPr>
        <w:spacing w:after="0"/>
        <w:jc w:val="both"/>
        <w:rPr>
          <w:sz w:val="24"/>
        </w:rPr>
      </w:pPr>
      <w:r w:rsidRPr="00E2564D">
        <w:rPr>
          <w:sz w:val="24"/>
        </w:rPr>
        <w:t>S přátelským pozdravem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1B38DB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C654-FCF8-4907-82CD-B88F881D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6</cp:revision>
  <cp:lastPrinted>2018-08-22T20:38:00Z</cp:lastPrinted>
  <dcterms:created xsi:type="dcterms:W3CDTF">2018-10-04T10:19:00Z</dcterms:created>
  <dcterms:modified xsi:type="dcterms:W3CDTF">2018-12-05T12:45:00Z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