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7F" w:rsidRDefault="00325541" w:rsidP="00F5527F">
      <w:pPr>
        <w:pStyle w:val="Vc"/>
      </w:pPr>
      <w:r>
        <w:rPr>
          <w:color w:val="auto"/>
        </w:rPr>
        <w:t xml:space="preserve">V Brně, dne </w:t>
      </w:r>
      <w:r w:rsidR="00830F2B">
        <w:rPr>
          <w:color w:val="auto"/>
        </w:rPr>
        <w:t>19. 2.</w:t>
      </w:r>
      <w:r w:rsidR="00AE79D4">
        <w:rPr>
          <w:color w:val="auto"/>
        </w:rPr>
        <w:t xml:space="preserve"> 2019</w:t>
      </w:r>
      <w:r w:rsidR="00F5527F">
        <w:br/>
      </w:r>
      <w:r w:rsidR="00F5527F" w:rsidRPr="00304F72">
        <w:rPr>
          <w:color w:val="auto"/>
        </w:rPr>
        <w:t xml:space="preserve"> </w:t>
      </w:r>
      <w:r w:rsidR="00F5527F" w:rsidRPr="00304F72">
        <w:rPr>
          <w:color w:val="auto"/>
        </w:rPr>
        <w:br/>
      </w:r>
    </w:p>
    <w:p w:rsidR="00F5527F" w:rsidRPr="00F5527F" w:rsidRDefault="00F5527F" w:rsidP="00F5527F">
      <w:pPr>
        <w:pStyle w:val="Vcdopisu"/>
        <w:spacing w:before="480" w:after="480"/>
        <w:jc w:val="center"/>
        <w:rPr>
          <w:rFonts w:ascii="Muni" w:hAnsi="Muni"/>
          <w:b w:val="0"/>
          <w:sz w:val="32"/>
          <w:szCs w:val="24"/>
        </w:rPr>
      </w:pPr>
      <w:r w:rsidRPr="00F5527F">
        <w:rPr>
          <w:rFonts w:ascii="Muni" w:hAnsi="Muni"/>
          <w:b w:val="0"/>
          <w:sz w:val="32"/>
          <w:szCs w:val="24"/>
        </w:rPr>
        <w:t xml:space="preserve">Pozvánka na zasedání </w:t>
      </w:r>
    </w:p>
    <w:p w:rsidR="00F5527F" w:rsidRPr="00F5527F" w:rsidRDefault="00F5527F" w:rsidP="00F5527F">
      <w:pPr>
        <w:pStyle w:val="Vcdopisu"/>
        <w:spacing w:before="480" w:after="480"/>
        <w:jc w:val="center"/>
        <w:rPr>
          <w:rFonts w:ascii="Muni" w:hAnsi="Muni"/>
          <w:b w:val="0"/>
          <w:sz w:val="32"/>
          <w:szCs w:val="24"/>
        </w:rPr>
      </w:pPr>
      <w:r w:rsidRPr="00F5527F">
        <w:rPr>
          <w:rFonts w:ascii="Muni" w:hAnsi="Muni"/>
          <w:b w:val="0"/>
          <w:sz w:val="32"/>
        </w:rPr>
        <w:t>Rady pro vnitřní hodnocení</w:t>
      </w:r>
    </w:p>
    <w:p w:rsidR="00F5527F" w:rsidRPr="00F5527F" w:rsidRDefault="00F5527F" w:rsidP="00F5527F">
      <w:pPr>
        <w:spacing w:after="240"/>
        <w:jc w:val="both"/>
        <w:rPr>
          <w:sz w:val="24"/>
        </w:rPr>
      </w:pPr>
      <w:r w:rsidRPr="00F5527F">
        <w:rPr>
          <w:sz w:val="24"/>
        </w:rPr>
        <w:t>Vážené členky a vážení členové Rady pro vnitřní hodnocení Masarykovy univerzity,</w:t>
      </w:r>
    </w:p>
    <w:p w:rsidR="00E2564D" w:rsidRDefault="00427374" w:rsidP="00F5527F">
      <w:pPr>
        <w:spacing w:after="240"/>
        <w:jc w:val="both"/>
        <w:rPr>
          <w:b/>
          <w:sz w:val="24"/>
        </w:rPr>
      </w:pPr>
      <w:r>
        <w:rPr>
          <w:sz w:val="24"/>
        </w:rPr>
        <w:t xml:space="preserve">dovoluji si vás pozvat na </w:t>
      </w:r>
      <w:r w:rsidR="00830F2B">
        <w:rPr>
          <w:sz w:val="24"/>
        </w:rPr>
        <w:t>27</w:t>
      </w:r>
      <w:r w:rsidR="00F5527F" w:rsidRPr="00F5527F">
        <w:rPr>
          <w:sz w:val="24"/>
        </w:rPr>
        <w:t xml:space="preserve">. zasedání Rady pro vnitřní hodnocení Masarykovy univerzity, které se uskuteční dne </w:t>
      </w:r>
      <w:r w:rsidR="00830F2B">
        <w:rPr>
          <w:b/>
          <w:sz w:val="24"/>
        </w:rPr>
        <w:t>26. 2</w:t>
      </w:r>
      <w:r w:rsidR="00AE79D4">
        <w:rPr>
          <w:b/>
          <w:sz w:val="24"/>
        </w:rPr>
        <w:t>. 2019</w:t>
      </w:r>
      <w:r w:rsidR="00E2564D">
        <w:rPr>
          <w:b/>
          <w:sz w:val="24"/>
        </w:rPr>
        <w:t xml:space="preserve"> od 8 hodin </w:t>
      </w:r>
      <w:r w:rsidR="00AE79D4">
        <w:rPr>
          <w:b/>
          <w:sz w:val="24"/>
        </w:rPr>
        <w:t>ve velké zasedací místnosti RMU.</w:t>
      </w:r>
    </w:p>
    <w:p w:rsidR="00F5527F" w:rsidRPr="00F5527F" w:rsidRDefault="00AE79D4" w:rsidP="00F5527F">
      <w:pPr>
        <w:spacing w:after="240"/>
        <w:jc w:val="both"/>
        <w:rPr>
          <w:sz w:val="24"/>
        </w:rPr>
      </w:pPr>
      <w:r>
        <w:rPr>
          <w:sz w:val="24"/>
        </w:rPr>
        <w:t xml:space="preserve">Na programu jednání </w:t>
      </w:r>
      <w:r w:rsidR="00830F2B">
        <w:rPr>
          <w:sz w:val="24"/>
        </w:rPr>
        <w:t>bude</w:t>
      </w:r>
      <w:r w:rsidR="00F5527F" w:rsidRPr="00F5527F">
        <w:rPr>
          <w:sz w:val="24"/>
        </w:rPr>
        <w:t>:</w:t>
      </w:r>
    </w:p>
    <w:p w:rsidR="00830F2B" w:rsidRPr="00830F2B" w:rsidRDefault="00830F2B" w:rsidP="00830F2B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sz w:val="24"/>
        </w:rPr>
      </w:pPr>
      <w:r>
        <w:rPr>
          <w:sz w:val="24"/>
        </w:rPr>
        <w:t>z</w:t>
      </w:r>
      <w:r w:rsidRPr="00830F2B">
        <w:rPr>
          <w:sz w:val="24"/>
        </w:rPr>
        <w:t>áměr vzniku doktorského studijního programu Přírodovědecké fakulty;</w:t>
      </w:r>
    </w:p>
    <w:p w:rsidR="00AE79D4" w:rsidRPr="00830F2B" w:rsidRDefault="00830F2B" w:rsidP="00830F2B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sz w:val="24"/>
        </w:rPr>
      </w:pPr>
      <w:r w:rsidRPr="00830F2B">
        <w:rPr>
          <w:sz w:val="24"/>
        </w:rPr>
        <w:t>záměr vzniku doktorského studijního programu Filozofické fakulty;</w:t>
      </w:r>
    </w:p>
    <w:p w:rsidR="00AE79D4" w:rsidRPr="00830F2B" w:rsidRDefault="00830F2B" w:rsidP="00E2564D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sz w:val="24"/>
        </w:rPr>
      </w:pPr>
      <w:r>
        <w:rPr>
          <w:sz w:val="24"/>
        </w:rPr>
        <w:t>kontrolní zprávy ke studijním oborům Filozofické a Pedagogické fakulty;</w:t>
      </w:r>
    </w:p>
    <w:p w:rsidR="00830F2B" w:rsidRPr="00830F2B" w:rsidRDefault="00830F2B" w:rsidP="00830F2B">
      <w:pPr>
        <w:pStyle w:val="Odstavecseseznamem"/>
        <w:numPr>
          <w:ilvl w:val="0"/>
          <w:numId w:val="3"/>
        </w:numPr>
        <w:spacing w:after="120"/>
        <w:jc w:val="both"/>
        <w:rPr>
          <w:sz w:val="24"/>
        </w:rPr>
      </w:pPr>
      <w:r>
        <w:rPr>
          <w:sz w:val="24"/>
        </w:rPr>
        <w:t xml:space="preserve">vyjádření fakult k požadavkům na kontrolní zprávy k oblastem vzdělávání </w:t>
      </w:r>
      <w:r w:rsidRPr="00830F2B">
        <w:rPr>
          <w:sz w:val="24"/>
        </w:rPr>
        <w:t xml:space="preserve">Psychologie </w:t>
      </w:r>
    </w:p>
    <w:p w:rsidR="00427374" w:rsidRPr="00830F2B" w:rsidRDefault="00830F2B" w:rsidP="00830F2B">
      <w:pPr>
        <w:pStyle w:val="Odstavecseseznamem"/>
        <w:spacing w:after="120"/>
        <w:jc w:val="both"/>
        <w:rPr>
          <w:sz w:val="24"/>
        </w:rPr>
      </w:pPr>
      <w:r w:rsidRPr="00830F2B">
        <w:rPr>
          <w:sz w:val="24"/>
        </w:rPr>
        <w:t>Filozofie, religionistika a teologie</w:t>
      </w:r>
      <w:r>
        <w:rPr>
          <w:sz w:val="24"/>
        </w:rPr>
        <w:t>,</w:t>
      </w:r>
      <w:r w:rsidRPr="00830F2B">
        <w:rPr>
          <w:sz w:val="24"/>
        </w:rPr>
        <w:t xml:space="preserve"> Tělesná výchova a sport; </w:t>
      </w:r>
      <w:proofErr w:type="spellStart"/>
      <w:r w:rsidRPr="00830F2B">
        <w:rPr>
          <w:sz w:val="24"/>
        </w:rPr>
        <w:t>kinantropologie</w:t>
      </w:r>
      <w:proofErr w:type="spellEnd"/>
      <w:r>
        <w:rPr>
          <w:sz w:val="24"/>
        </w:rPr>
        <w:t>,</w:t>
      </w:r>
      <w:r w:rsidRPr="00830F2B">
        <w:rPr>
          <w:sz w:val="24"/>
        </w:rPr>
        <w:t xml:space="preserve"> </w:t>
      </w:r>
      <w:r>
        <w:rPr>
          <w:sz w:val="24"/>
        </w:rPr>
        <w:t>Bezpečnostní obory,</w:t>
      </w:r>
      <w:r w:rsidRPr="00830F2B">
        <w:rPr>
          <w:sz w:val="24"/>
        </w:rPr>
        <w:t xml:space="preserve"> Mediální a komunikační studia</w:t>
      </w:r>
      <w:r>
        <w:rPr>
          <w:sz w:val="24"/>
        </w:rPr>
        <w:t>,</w:t>
      </w:r>
      <w:r w:rsidRPr="00830F2B">
        <w:rPr>
          <w:sz w:val="24"/>
        </w:rPr>
        <w:t xml:space="preserve"> Sociální práce </w:t>
      </w:r>
      <w:r>
        <w:rPr>
          <w:sz w:val="24"/>
        </w:rPr>
        <w:t xml:space="preserve">a </w:t>
      </w:r>
      <w:r w:rsidRPr="00830F2B">
        <w:rPr>
          <w:sz w:val="24"/>
        </w:rPr>
        <w:t>Sociologie</w:t>
      </w:r>
      <w:r>
        <w:rPr>
          <w:sz w:val="24"/>
        </w:rPr>
        <w:t>;</w:t>
      </w:r>
    </w:p>
    <w:p w:rsidR="00427374" w:rsidRPr="00830F2B" w:rsidRDefault="00E2564D" w:rsidP="00427374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sz w:val="24"/>
        </w:rPr>
      </w:pPr>
      <w:r w:rsidRPr="00830F2B">
        <w:rPr>
          <w:sz w:val="24"/>
        </w:rPr>
        <w:t>různé.</w:t>
      </w:r>
      <w:bookmarkStart w:id="0" w:name="_GoBack"/>
      <w:bookmarkEnd w:id="0"/>
    </w:p>
    <w:p w:rsidR="00F5527F" w:rsidRDefault="00F5527F" w:rsidP="00F5527F">
      <w:pPr>
        <w:spacing w:after="0"/>
        <w:jc w:val="both"/>
        <w:rPr>
          <w:b/>
          <w:sz w:val="24"/>
        </w:rPr>
      </w:pPr>
    </w:p>
    <w:p w:rsidR="00E2564D" w:rsidRDefault="00E2564D" w:rsidP="00F5527F">
      <w:pPr>
        <w:spacing w:after="0"/>
        <w:jc w:val="both"/>
        <w:rPr>
          <w:b/>
          <w:sz w:val="24"/>
        </w:rPr>
      </w:pPr>
    </w:p>
    <w:p w:rsidR="00E2564D" w:rsidRDefault="00E2564D" w:rsidP="00F5527F">
      <w:pPr>
        <w:spacing w:after="0"/>
        <w:jc w:val="both"/>
        <w:rPr>
          <w:b/>
          <w:sz w:val="24"/>
        </w:rPr>
      </w:pPr>
    </w:p>
    <w:p w:rsidR="00E2564D" w:rsidRDefault="00E2564D" w:rsidP="00F5527F">
      <w:pPr>
        <w:spacing w:after="0"/>
        <w:jc w:val="both"/>
        <w:rPr>
          <w:b/>
          <w:sz w:val="24"/>
        </w:rPr>
      </w:pPr>
    </w:p>
    <w:p w:rsidR="00E2564D" w:rsidRPr="00E2564D" w:rsidRDefault="00E2564D" w:rsidP="00F5527F">
      <w:pPr>
        <w:spacing w:after="0"/>
        <w:jc w:val="both"/>
        <w:rPr>
          <w:sz w:val="24"/>
        </w:rPr>
      </w:pPr>
      <w:r w:rsidRPr="00E2564D">
        <w:rPr>
          <w:sz w:val="24"/>
        </w:rPr>
        <w:t>S přátelským pozdravem</w:t>
      </w:r>
    </w:p>
    <w:p w:rsidR="00F5527F" w:rsidRPr="00F5527F" w:rsidRDefault="00F5527F" w:rsidP="00F5527F">
      <w:pPr>
        <w:spacing w:after="0"/>
        <w:jc w:val="both"/>
        <w:rPr>
          <w:b/>
          <w:sz w:val="24"/>
        </w:rPr>
      </w:pPr>
    </w:p>
    <w:p w:rsidR="00F5527F" w:rsidRPr="00F5527F" w:rsidRDefault="00F5527F" w:rsidP="00F5527F">
      <w:pPr>
        <w:spacing w:after="0"/>
        <w:jc w:val="both"/>
        <w:rPr>
          <w:b/>
          <w:sz w:val="24"/>
        </w:rPr>
      </w:pPr>
      <w:r w:rsidRPr="00F5527F">
        <w:rPr>
          <w:b/>
          <w:sz w:val="24"/>
        </w:rPr>
        <w:t>prof. PhDr. Ladislav Rabušic, CSc.</w:t>
      </w:r>
    </w:p>
    <w:p w:rsidR="00F5527F" w:rsidRPr="00BF7EC9" w:rsidRDefault="00F5527F" w:rsidP="00F5527F">
      <w:pPr>
        <w:pStyle w:val="Funkce"/>
        <w:jc w:val="both"/>
        <w:rPr>
          <w:rFonts w:ascii="Times New Roman" w:hAnsi="Times New Roman" w:cs="Times New Roman"/>
          <w:sz w:val="22"/>
        </w:rPr>
      </w:pPr>
      <w:r w:rsidRPr="00BF7EC9">
        <w:rPr>
          <w:rFonts w:ascii="Times New Roman" w:hAnsi="Times New Roman" w:cs="Times New Roman"/>
          <w:sz w:val="22"/>
        </w:rPr>
        <w:t>místopředseda Rady pro vnitřní hodnocení Masarykovy univerzity</w:t>
      </w:r>
    </w:p>
    <w:p w:rsidR="00B904AA" w:rsidRPr="00F53B0F" w:rsidRDefault="00B904AA" w:rsidP="00F53B0F">
      <w:pPr>
        <w:pStyle w:val="Funkce"/>
        <w:tabs>
          <w:tab w:val="left" w:pos="2430"/>
        </w:tabs>
      </w:pPr>
    </w:p>
    <w:sectPr w:rsidR="00B904AA" w:rsidRPr="00F53B0F" w:rsidSect="002E764E">
      <w:footerReference w:type="default" r:id="rId8"/>
      <w:headerReference w:type="first" r:id="rId9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5BF" w:rsidRDefault="005775BF">
      <w:pPr>
        <w:spacing w:after="0" w:line="240" w:lineRule="auto"/>
      </w:pPr>
      <w:r>
        <w:separator/>
      </w:r>
    </w:p>
  </w:endnote>
  <w:endnote w:type="continuationSeparator" w:id="0">
    <w:p w:rsidR="005775BF" w:rsidRDefault="0057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ni">
    <w:altName w:val="Courier New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830F2B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830F2B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5BF" w:rsidRDefault="005775BF">
      <w:pPr>
        <w:spacing w:after="0" w:line="240" w:lineRule="auto"/>
      </w:pPr>
      <w:r>
        <w:separator/>
      </w:r>
    </w:p>
  </w:footnote>
  <w:footnote w:type="continuationSeparator" w:id="0">
    <w:p w:rsidR="005775BF" w:rsidRDefault="00577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F53B0F" w:rsidP="006E7DD3">
    <w:pPr>
      <w:pStyle w:val="Zhlav"/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D72B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val="en-GB" w:eastAsia="en-GB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13B8"/>
    <w:multiLevelType w:val="hybridMultilevel"/>
    <w:tmpl w:val="C9BE3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D0"/>
    <w:rsid w:val="00003AEB"/>
    <w:rsid w:val="000218B9"/>
    <w:rsid w:val="000306AF"/>
    <w:rsid w:val="00042835"/>
    <w:rsid w:val="00086D29"/>
    <w:rsid w:val="000A5AD7"/>
    <w:rsid w:val="000A63D0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25541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27374"/>
    <w:rsid w:val="00466430"/>
    <w:rsid w:val="00490F37"/>
    <w:rsid w:val="004B5E58"/>
    <w:rsid w:val="004F3B9D"/>
    <w:rsid w:val="00511E3C"/>
    <w:rsid w:val="00532849"/>
    <w:rsid w:val="0056170E"/>
    <w:rsid w:val="005775BF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54FE8"/>
    <w:rsid w:val="0067390A"/>
    <w:rsid w:val="006A39DF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30F2B"/>
    <w:rsid w:val="00860CFB"/>
    <w:rsid w:val="008640E6"/>
    <w:rsid w:val="008758CC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AE79D4"/>
    <w:rsid w:val="00B43F1E"/>
    <w:rsid w:val="00B44F80"/>
    <w:rsid w:val="00B904AA"/>
    <w:rsid w:val="00BC1CE3"/>
    <w:rsid w:val="00BF7EC9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21CB3"/>
    <w:rsid w:val="00E2564D"/>
    <w:rsid w:val="00E26CA3"/>
    <w:rsid w:val="00E43F09"/>
    <w:rsid w:val="00E760BF"/>
    <w:rsid w:val="00E84342"/>
    <w:rsid w:val="00EB0CFF"/>
    <w:rsid w:val="00EC6F09"/>
    <w:rsid w:val="00EC70A0"/>
    <w:rsid w:val="00EF1356"/>
    <w:rsid w:val="00F02D6F"/>
    <w:rsid w:val="00F1232B"/>
    <w:rsid w:val="00F15F08"/>
    <w:rsid w:val="00F32999"/>
    <w:rsid w:val="00F53B0F"/>
    <w:rsid w:val="00F5527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75F1274"/>
  <w15:docId w15:val="{47E9E926-9ABB-4E53-B633-F46F95AD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527F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55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738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\Downloads\muni_univerzalni_dopis_cz_barva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7C481-9D50-4247-8CBC-7DE749A7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muni_univerzalni_dopis_cz_barva (2)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RMU</dc:creator>
  <cp:lastModifiedBy>Donika Stará</cp:lastModifiedBy>
  <cp:revision>2</cp:revision>
  <cp:lastPrinted>2018-08-22T20:38:00Z</cp:lastPrinted>
  <dcterms:created xsi:type="dcterms:W3CDTF">2019-02-19T13:34:00Z</dcterms:created>
  <dcterms:modified xsi:type="dcterms:W3CDTF">2019-02-19T13:34:00Z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