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7F" w:rsidRDefault="00325541" w:rsidP="00F5527F">
      <w:pPr>
        <w:pStyle w:val="Vc"/>
      </w:pPr>
      <w:r>
        <w:rPr>
          <w:color w:val="auto"/>
        </w:rPr>
        <w:t xml:space="preserve">V Brně, dne </w:t>
      </w:r>
      <w:r w:rsidR="00155726">
        <w:rPr>
          <w:color w:val="auto"/>
        </w:rPr>
        <w:t>13. 6.</w:t>
      </w:r>
      <w:r w:rsidR="00AE79D4">
        <w:rPr>
          <w:color w:val="auto"/>
        </w:rPr>
        <w:t xml:space="preserve"> 2019</w:t>
      </w:r>
      <w:bookmarkStart w:id="0" w:name="_GoBack"/>
      <w:bookmarkEnd w:id="0"/>
    </w:p>
    <w:p w:rsidR="00F5527F" w:rsidRPr="00F5527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 w:val="32"/>
          <w:szCs w:val="24"/>
        </w:rPr>
      </w:pPr>
      <w:r w:rsidRPr="00F5527F">
        <w:rPr>
          <w:rFonts w:ascii="Muni" w:hAnsi="Muni"/>
          <w:b w:val="0"/>
          <w:sz w:val="32"/>
          <w:szCs w:val="24"/>
        </w:rPr>
        <w:t xml:space="preserve">Pozvánka na zasedání </w:t>
      </w:r>
    </w:p>
    <w:p w:rsidR="00F5527F" w:rsidRPr="00F5527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 w:val="32"/>
          <w:szCs w:val="24"/>
        </w:rPr>
      </w:pPr>
      <w:r w:rsidRPr="00F5527F">
        <w:rPr>
          <w:rFonts w:ascii="Muni" w:hAnsi="Muni"/>
          <w:b w:val="0"/>
          <w:sz w:val="32"/>
        </w:rPr>
        <w:t>Rady pro vnitřní hodnocení</w:t>
      </w:r>
    </w:p>
    <w:p w:rsidR="00F5527F" w:rsidRPr="00F5527F" w:rsidRDefault="00F5527F" w:rsidP="00F5527F">
      <w:pPr>
        <w:spacing w:after="240"/>
        <w:jc w:val="both"/>
        <w:rPr>
          <w:sz w:val="24"/>
        </w:rPr>
      </w:pPr>
      <w:r w:rsidRPr="00F5527F">
        <w:rPr>
          <w:sz w:val="24"/>
        </w:rPr>
        <w:t>Vážené členky a vážení členové Rady pro vnitřní hodnocení Masarykovy univerzity,</w:t>
      </w:r>
    </w:p>
    <w:p w:rsidR="00E2564D" w:rsidRDefault="00427374" w:rsidP="00F5527F">
      <w:pPr>
        <w:spacing w:after="240"/>
        <w:jc w:val="both"/>
        <w:rPr>
          <w:b/>
          <w:sz w:val="24"/>
        </w:rPr>
      </w:pPr>
      <w:r>
        <w:rPr>
          <w:sz w:val="24"/>
        </w:rPr>
        <w:t>dovoluji si vás pozvat na</w:t>
      </w:r>
      <w:r w:rsidR="00DF493D">
        <w:rPr>
          <w:sz w:val="24"/>
        </w:rPr>
        <w:t xml:space="preserve"> </w:t>
      </w:r>
      <w:r w:rsidR="00155726">
        <w:rPr>
          <w:sz w:val="24"/>
        </w:rPr>
        <w:t>32</w:t>
      </w:r>
      <w:r w:rsidR="000913DD">
        <w:rPr>
          <w:sz w:val="24"/>
        </w:rPr>
        <w:t xml:space="preserve">. </w:t>
      </w:r>
      <w:r w:rsidR="00F5527F" w:rsidRPr="00F5527F">
        <w:rPr>
          <w:sz w:val="24"/>
        </w:rPr>
        <w:t>zasedání Rady pro vnitřní hodnocení Masarykovy univerzity, které se uskuteční dne</w:t>
      </w:r>
      <w:r w:rsidR="008B2238">
        <w:rPr>
          <w:sz w:val="24"/>
        </w:rPr>
        <w:t xml:space="preserve"> </w:t>
      </w:r>
      <w:r w:rsidR="00155726">
        <w:rPr>
          <w:b/>
          <w:sz w:val="24"/>
        </w:rPr>
        <w:t>18. 6</w:t>
      </w:r>
      <w:r w:rsidR="008940CB">
        <w:rPr>
          <w:b/>
          <w:sz w:val="24"/>
        </w:rPr>
        <w:t>.</w:t>
      </w:r>
      <w:r w:rsidR="00AE79D4">
        <w:rPr>
          <w:b/>
          <w:sz w:val="24"/>
        </w:rPr>
        <w:t xml:space="preserve"> 2019</w:t>
      </w:r>
      <w:r w:rsidR="000913DD">
        <w:rPr>
          <w:b/>
          <w:sz w:val="24"/>
        </w:rPr>
        <w:t xml:space="preserve"> od 8.0</w:t>
      </w:r>
      <w:r w:rsidR="0088039C">
        <w:rPr>
          <w:b/>
          <w:sz w:val="24"/>
        </w:rPr>
        <w:t>0</w:t>
      </w:r>
      <w:r w:rsidR="00E2564D">
        <w:rPr>
          <w:b/>
          <w:sz w:val="24"/>
        </w:rPr>
        <w:t xml:space="preserve"> hodin </w:t>
      </w:r>
      <w:r w:rsidR="00AE79D4">
        <w:rPr>
          <w:b/>
          <w:sz w:val="24"/>
        </w:rPr>
        <w:t>ve velké zasedací místnosti RMU.</w:t>
      </w:r>
    </w:p>
    <w:p w:rsidR="00F5527F" w:rsidRPr="00F5527F" w:rsidRDefault="00AE79D4" w:rsidP="00F5527F">
      <w:pPr>
        <w:spacing w:after="240"/>
        <w:jc w:val="both"/>
        <w:rPr>
          <w:sz w:val="24"/>
        </w:rPr>
      </w:pPr>
      <w:r>
        <w:rPr>
          <w:sz w:val="24"/>
        </w:rPr>
        <w:t xml:space="preserve">Na programu jednání </w:t>
      </w:r>
      <w:r w:rsidR="008758F3">
        <w:rPr>
          <w:sz w:val="24"/>
        </w:rPr>
        <w:t>bude</w:t>
      </w:r>
      <w:r w:rsidR="00F5527F" w:rsidRPr="00F5527F">
        <w:rPr>
          <w:sz w:val="24"/>
        </w:rPr>
        <w:t>:</w:t>
      </w:r>
    </w:p>
    <w:p w:rsidR="000C4802" w:rsidRDefault="000C4802" w:rsidP="000C480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15BC7">
        <w:rPr>
          <w:sz w:val="24"/>
          <w:szCs w:val="24"/>
        </w:rPr>
        <w:t xml:space="preserve">projednání návrhů přeměny </w:t>
      </w:r>
      <w:r w:rsidR="00155726">
        <w:rPr>
          <w:sz w:val="24"/>
          <w:szCs w:val="24"/>
        </w:rPr>
        <w:t xml:space="preserve">navazujících magisterských </w:t>
      </w:r>
      <w:r w:rsidRPr="00C15BC7">
        <w:rPr>
          <w:sz w:val="24"/>
          <w:szCs w:val="24"/>
        </w:rPr>
        <w:t xml:space="preserve">studijních programů předložených </w:t>
      </w:r>
      <w:r w:rsidR="00155726">
        <w:rPr>
          <w:sz w:val="24"/>
          <w:szCs w:val="24"/>
        </w:rPr>
        <w:t>Fakultou sociálních studií;</w:t>
      </w:r>
    </w:p>
    <w:p w:rsidR="008B2238" w:rsidRDefault="008B2238" w:rsidP="000C480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projednání návrhu změny názvu navazujícího magisterského studijního programu </w:t>
      </w:r>
      <w:proofErr w:type="spellStart"/>
      <w:r>
        <w:rPr>
          <w:sz w:val="24"/>
          <w:szCs w:val="24"/>
        </w:rPr>
        <w:t>Energy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Studies</w:t>
      </w:r>
      <w:proofErr w:type="spellEnd"/>
      <w:r>
        <w:rPr>
          <w:sz w:val="24"/>
          <w:szCs w:val="24"/>
        </w:rPr>
        <w:t xml:space="preserve"> předloženého Fakultou sociálních studií;</w:t>
      </w:r>
    </w:p>
    <w:p w:rsidR="00155726" w:rsidRDefault="00155726" w:rsidP="000C480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projednání návrhů vzniku doktorských studijních programů předložených Ekonomicko-správní fakultou;</w:t>
      </w:r>
    </w:p>
    <w:p w:rsidR="00155726" w:rsidRDefault="00155726" w:rsidP="0015572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projednání návrhů přeměny doktorských studijních programů předložených Ekonomicko-správní fakultou;</w:t>
      </w:r>
    </w:p>
    <w:p w:rsidR="00155726" w:rsidRDefault="00155726" w:rsidP="0015572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projednání návrhů vzniku navazujících magisterských studijních programů předložených Přírodovědeckou fakultou;</w:t>
      </w:r>
    </w:p>
    <w:p w:rsidR="00155726" w:rsidRDefault="00155726" w:rsidP="0015572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projednání návrhu rozšíření bakalářského studijního programu Experimentální a molekulární biologie předloženého Přírodovědeckou fakultou;</w:t>
      </w:r>
    </w:p>
    <w:p w:rsidR="00155726" w:rsidRDefault="00155726" w:rsidP="0015572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projednání návrhů přeměny doktorských studijních programů předložených Přírodovědeckou fakultou;</w:t>
      </w:r>
    </w:p>
    <w:p w:rsidR="00155726" w:rsidRDefault="00155726" w:rsidP="0015572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projednání návrhu vzniku navazujícího magisterského studijního programu Zvukový design a multimediální technologie;</w:t>
      </w:r>
    </w:p>
    <w:p w:rsidR="000C4802" w:rsidRDefault="000C4802" w:rsidP="000C480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15BC7">
        <w:rPr>
          <w:sz w:val="24"/>
          <w:szCs w:val="24"/>
        </w:rPr>
        <w:t xml:space="preserve">projednání změny </w:t>
      </w:r>
      <w:proofErr w:type="spellStart"/>
      <w:r w:rsidRPr="00C15BC7">
        <w:rPr>
          <w:sz w:val="24"/>
          <w:szCs w:val="24"/>
        </w:rPr>
        <w:t>garantky</w:t>
      </w:r>
      <w:proofErr w:type="spellEnd"/>
      <w:r w:rsidRPr="00C15BC7">
        <w:rPr>
          <w:sz w:val="24"/>
          <w:szCs w:val="24"/>
        </w:rPr>
        <w:t xml:space="preserve"> bakalářského studijního programu Katalánský jazyk a literatura př</w:t>
      </w:r>
      <w:r w:rsidR="00F02857">
        <w:rPr>
          <w:sz w:val="24"/>
          <w:szCs w:val="24"/>
        </w:rPr>
        <w:t>edložené Filozofickou fakultou;</w:t>
      </w:r>
    </w:p>
    <w:p w:rsidR="00F02857" w:rsidRPr="00C15BC7" w:rsidRDefault="00F02857" w:rsidP="000C480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projednání návrhů změny garantů studijních programů Právnické fakulty.</w:t>
      </w:r>
    </w:p>
    <w:p w:rsidR="00E2564D" w:rsidRPr="00E2564D" w:rsidRDefault="00E2564D" w:rsidP="00F5527F">
      <w:pPr>
        <w:spacing w:after="0"/>
        <w:jc w:val="both"/>
        <w:rPr>
          <w:sz w:val="24"/>
        </w:rPr>
      </w:pPr>
      <w:r w:rsidRPr="00E2564D">
        <w:rPr>
          <w:sz w:val="24"/>
        </w:rPr>
        <w:t>S přátelským pozdravem</w:t>
      </w:r>
    </w:p>
    <w:p w:rsidR="00F5527F" w:rsidRPr="00F5527F" w:rsidRDefault="00F5527F" w:rsidP="00F5527F">
      <w:pPr>
        <w:spacing w:after="0"/>
        <w:jc w:val="both"/>
        <w:rPr>
          <w:b/>
          <w:sz w:val="24"/>
        </w:rPr>
      </w:pPr>
      <w:r w:rsidRPr="00F5527F">
        <w:rPr>
          <w:b/>
          <w:sz w:val="24"/>
        </w:rPr>
        <w:t>prof. PhDr. Ladislav Rabušic, CSc.</w:t>
      </w:r>
    </w:p>
    <w:p w:rsidR="00B904AA" w:rsidRPr="00155726" w:rsidRDefault="00F5527F" w:rsidP="00155726">
      <w:pPr>
        <w:pStyle w:val="Funkce"/>
        <w:jc w:val="both"/>
        <w:rPr>
          <w:rFonts w:ascii="Times New Roman" w:hAnsi="Times New Roman" w:cs="Times New Roman"/>
          <w:sz w:val="22"/>
        </w:rPr>
      </w:pPr>
      <w:r w:rsidRPr="00BF7EC9">
        <w:rPr>
          <w:rFonts w:ascii="Times New Roman" w:hAnsi="Times New Roman" w:cs="Times New Roman"/>
          <w:sz w:val="22"/>
        </w:rPr>
        <w:t>místopředseda Rady pro vnitřní hodnocení Masarykovy univerzity</w:t>
      </w:r>
    </w:p>
    <w:sectPr w:rsidR="00B904AA" w:rsidRPr="00155726" w:rsidSect="002E764E">
      <w:footerReference w:type="default" r:id="rId8"/>
      <w:headerReference w:type="first" r:id="rId9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BF" w:rsidRDefault="005775BF">
      <w:pPr>
        <w:spacing w:after="0" w:line="240" w:lineRule="auto"/>
      </w:pPr>
      <w:r>
        <w:separator/>
      </w:r>
    </w:p>
  </w:endnote>
  <w:endnote w:type="continuationSeparator" w:id="0">
    <w:p w:rsidR="005775BF" w:rsidRDefault="005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">
    <w:altName w:val="Courier New"/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02857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02857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BF" w:rsidRDefault="005775BF">
      <w:pPr>
        <w:spacing w:after="0" w:line="240" w:lineRule="auto"/>
      </w:pPr>
      <w:r>
        <w:separator/>
      </w:r>
    </w:p>
  </w:footnote>
  <w:footnote w:type="continuationSeparator" w:id="0">
    <w:p w:rsidR="005775BF" w:rsidRDefault="0057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D72B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B8"/>
    <w:multiLevelType w:val="hybridMultilevel"/>
    <w:tmpl w:val="BF688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6642A"/>
    <w:multiLevelType w:val="hybridMultilevel"/>
    <w:tmpl w:val="C03AE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D0"/>
    <w:rsid w:val="00003AEB"/>
    <w:rsid w:val="000218B9"/>
    <w:rsid w:val="000306AF"/>
    <w:rsid w:val="00042835"/>
    <w:rsid w:val="00086D29"/>
    <w:rsid w:val="000913DD"/>
    <w:rsid w:val="000A5AD7"/>
    <w:rsid w:val="000A63D0"/>
    <w:rsid w:val="000C4802"/>
    <w:rsid w:val="000C6547"/>
    <w:rsid w:val="000F6900"/>
    <w:rsid w:val="001300AC"/>
    <w:rsid w:val="0013516D"/>
    <w:rsid w:val="00142099"/>
    <w:rsid w:val="00150B9D"/>
    <w:rsid w:val="00152F82"/>
    <w:rsid w:val="00155726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25541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27374"/>
    <w:rsid w:val="00466430"/>
    <w:rsid w:val="00490F37"/>
    <w:rsid w:val="004B5E58"/>
    <w:rsid w:val="004F3B9D"/>
    <w:rsid w:val="00511E3C"/>
    <w:rsid w:val="00532849"/>
    <w:rsid w:val="0056170E"/>
    <w:rsid w:val="005775BF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54FE8"/>
    <w:rsid w:val="0067390A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36F64"/>
    <w:rsid w:val="00742A86"/>
    <w:rsid w:val="00756259"/>
    <w:rsid w:val="00767E6F"/>
    <w:rsid w:val="00775DB9"/>
    <w:rsid w:val="007767D6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30F2B"/>
    <w:rsid w:val="00860CFB"/>
    <w:rsid w:val="008640E6"/>
    <w:rsid w:val="008758CC"/>
    <w:rsid w:val="008758F3"/>
    <w:rsid w:val="0088039C"/>
    <w:rsid w:val="008940CB"/>
    <w:rsid w:val="008A1753"/>
    <w:rsid w:val="008A6EBC"/>
    <w:rsid w:val="008B2238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AE79D4"/>
    <w:rsid w:val="00B43F1E"/>
    <w:rsid w:val="00B44F80"/>
    <w:rsid w:val="00B74E3D"/>
    <w:rsid w:val="00B904AA"/>
    <w:rsid w:val="00BC1CE3"/>
    <w:rsid w:val="00BF7EC9"/>
    <w:rsid w:val="00C06373"/>
    <w:rsid w:val="00C15BC7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DF493D"/>
    <w:rsid w:val="00E02F97"/>
    <w:rsid w:val="00E05F2B"/>
    <w:rsid w:val="00E21CB3"/>
    <w:rsid w:val="00E2564D"/>
    <w:rsid w:val="00E26CA3"/>
    <w:rsid w:val="00E43F09"/>
    <w:rsid w:val="00E760BF"/>
    <w:rsid w:val="00E84342"/>
    <w:rsid w:val="00EB0CFF"/>
    <w:rsid w:val="00EC6F09"/>
    <w:rsid w:val="00EC70A0"/>
    <w:rsid w:val="00EF1356"/>
    <w:rsid w:val="00F02857"/>
    <w:rsid w:val="00F02D6F"/>
    <w:rsid w:val="00F1232B"/>
    <w:rsid w:val="00F15F08"/>
    <w:rsid w:val="00F324C0"/>
    <w:rsid w:val="00F32999"/>
    <w:rsid w:val="00F53B0F"/>
    <w:rsid w:val="00F5527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9FE33DC"/>
  <w15:docId w15:val="{47E9E926-9ABB-4E53-B633-F46F95AD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27F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5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3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muni_univerzalni_dopis_cz_barv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FFEA0-4D35-425A-AA84-8ABEB0BE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 (2)</Template>
  <TotalTime>33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RMU</dc:creator>
  <cp:lastModifiedBy>Donika Stará</cp:lastModifiedBy>
  <cp:revision>9</cp:revision>
  <cp:lastPrinted>2018-08-22T20:38:00Z</cp:lastPrinted>
  <dcterms:created xsi:type="dcterms:W3CDTF">2019-03-01T10:28:00Z</dcterms:created>
  <dcterms:modified xsi:type="dcterms:W3CDTF">2019-06-13T11:33:00Z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