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22" w:rsidRPr="00A635ED" w:rsidRDefault="00295922" w:rsidP="004D3E01">
      <w:pPr>
        <w:pStyle w:val="BodyText"/>
        <w:jc w:val="both"/>
        <w:rPr>
          <w:rFonts w:ascii="Arial" w:hAnsi="Arial" w:cs="Arial"/>
          <w:b/>
          <w:caps/>
          <w:sz w:val="22"/>
          <w:szCs w:val="22"/>
        </w:rPr>
      </w:pPr>
      <w:r w:rsidRPr="00A635ED">
        <w:rPr>
          <w:rFonts w:ascii="Arial" w:hAnsi="Arial" w:cs="Arial"/>
          <w:b/>
          <w:caps/>
          <w:sz w:val="22"/>
          <w:szCs w:val="22"/>
        </w:rPr>
        <w:t>posudek Oponenta habilitační práce</w:t>
      </w:r>
    </w:p>
    <w:p w:rsidR="00295922" w:rsidRPr="00A635ED" w:rsidRDefault="00295922" w:rsidP="004D3E01">
      <w:pPr>
        <w:pStyle w:val="BodyText"/>
        <w:jc w:val="both"/>
        <w:rPr>
          <w:rFonts w:ascii="Arial" w:hAnsi="Arial" w:cs="Arial"/>
          <w:b/>
          <w:sz w:val="22"/>
          <w:szCs w:val="22"/>
        </w:rPr>
      </w:pPr>
    </w:p>
    <w:p w:rsidR="00295922" w:rsidRPr="00A635ED" w:rsidRDefault="00295922" w:rsidP="004D3E01">
      <w:pPr>
        <w:pStyle w:val="BodyText"/>
        <w:jc w:val="both"/>
        <w:rPr>
          <w:rFonts w:ascii="Arial" w:hAnsi="Arial" w:cs="Arial"/>
          <w:b/>
          <w:sz w:val="22"/>
          <w:szCs w:val="22"/>
        </w:rPr>
      </w:pPr>
    </w:p>
    <w:p w:rsidR="00295922" w:rsidRPr="00A635ED" w:rsidRDefault="00295922" w:rsidP="004D3E01">
      <w:pPr>
        <w:pStyle w:val="BodyText"/>
        <w:jc w:val="both"/>
        <w:rPr>
          <w:rFonts w:ascii="Arial" w:hAnsi="Arial" w:cs="Arial"/>
          <w:b/>
          <w:sz w:val="22"/>
          <w:szCs w:val="22"/>
        </w:rPr>
      </w:pPr>
      <w:r w:rsidRPr="00A635ED">
        <w:rPr>
          <w:rFonts w:ascii="Arial" w:hAnsi="Arial" w:cs="Arial"/>
          <w:b/>
          <w:sz w:val="22"/>
          <w:szCs w:val="22"/>
        </w:rPr>
        <w:t>Masarykova univerzita</w:t>
      </w:r>
    </w:p>
    <w:p w:rsidR="00295922" w:rsidRPr="00A635ED" w:rsidRDefault="00295922" w:rsidP="004D3E01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A635ED">
        <w:rPr>
          <w:rFonts w:ascii="Arial" w:hAnsi="Arial" w:cs="Arial"/>
          <w:b/>
          <w:sz w:val="22"/>
          <w:szCs w:val="22"/>
        </w:rPr>
        <w:t>Fakulta</w:t>
      </w:r>
      <w:r w:rsidRPr="00A635ED">
        <w:rPr>
          <w:rFonts w:ascii="Arial" w:hAnsi="Arial" w:cs="Arial"/>
          <w:b/>
          <w:sz w:val="22"/>
          <w:szCs w:val="22"/>
        </w:rPr>
        <w:tab/>
      </w:r>
      <w:r w:rsidRPr="00A635ED">
        <w:rPr>
          <w:rFonts w:ascii="Arial" w:hAnsi="Arial" w:cs="Arial"/>
          <w:b/>
          <w:sz w:val="22"/>
          <w:szCs w:val="22"/>
        </w:rPr>
        <w:tab/>
      </w:r>
      <w:r w:rsidRPr="00A635ED">
        <w:rPr>
          <w:rFonts w:ascii="Arial" w:hAnsi="Arial" w:cs="Arial"/>
          <w:b/>
          <w:sz w:val="22"/>
          <w:szCs w:val="22"/>
        </w:rPr>
        <w:tab/>
      </w:r>
      <w:r w:rsidRPr="00A635ED">
        <w:rPr>
          <w:rFonts w:ascii="Arial" w:hAnsi="Arial" w:cs="Arial"/>
          <w:b/>
          <w:sz w:val="22"/>
          <w:szCs w:val="22"/>
        </w:rPr>
        <w:tab/>
      </w:r>
      <w:r w:rsidRPr="00A635ED">
        <w:rPr>
          <w:rFonts w:ascii="Arial" w:hAnsi="Arial" w:cs="Arial"/>
          <w:sz w:val="22"/>
          <w:szCs w:val="22"/>
        </w:rPr>
        <w:t>Lékařská fakulta MU</w:t>
      </w:r>
    </w:p>
    <w:p w:rsidR="00295922" w:rsidRPr="00A635ED" w:rsidRDefault="00295922" w:rsidP="004D3E01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A635ED">
        <w:rPr>
          <w:rFonts w:ascii="Arial" w:hAnsi="Arial" w:cs="Arial"/>
          <w:b/>
          <w:sz w:val="22"/>
          <w:szCs w:val="22"/>
        </w:rPr>
        <w:t>Habilitační obor</w:t>
      </w:r>
      <w:r w:rsidRPr="00A635ED">
        <w:rPr>
          <w:rFonts w:ascii="Arial" w:hAnsi="Arial" w:cs="Arial"/>
          <w:b/>
          <w:sz w:val="22"/>
          <w:szCs w:val="22"/>
        </w:rPr>
        <w:tab/>
      </w:r>
      <w:r w:rsidRPr="00A635ED">
        <w:rPr>
          <w:rFonts w:ascii="Arial" w:hAnsi="Arial" w:cs="Arial"/>
          <w:b/>
          <w:sz w:val="22"/>
          <w:szCs w:val="22"/>
        </w:rPr>
        <w:tab/>
      </w:r>
      <w:r w:rsidRPr="00A635ED">
        <w:rPr>
          <w:rFonts w:ascii="Arial" w:hAnsi="Arial" w:cs="Arial"/>
          <w:b/>
          <w:sz w:val="22"/>
          <w:szCs w:val="22"/>
        </w:rPr>
        <w:tab/>
      </w:r>
      <w:r w:rsidRPr="00A635ED">
        <w:rPr>
          <w:rFonts w:ascii="Arial" w:hAnsi="Arial" w:cs="Arial"/>
          <w:sz w:val="22"/>
          <w:szCs w:val="22"/>
        </w:rPr>
        <w:t>Onkologie</w:t>
      </w:r>
    </w:p>
    <w:p w:rsidR="00295922" w:rsidRPr="00A635ED" w:rsidRDefault="00295922" w:rsidP="004D3E01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295922" w:rsidRPr="00A635ED" w:rsidRDefault="00295922" w:rsidP="004D3E01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A635ED">
        <w:rPr>
          <w:rFonts w:ascii="Arial" w:hAnsi="Arial" w:cs="Arial"/>
          <w:b/>
          <w:sz w:val="22"/>
          <w:szCs w:val="22"/>
        </w:rPr>
        <w:t>Uchazeč</w:t>
      </w:r>
      <w:r w:rsidRPr="00A635ED">
        <w:rPr>
          <w:rFonts w:ascii="Arial" w:hAnsi="Arial" w:cs="Arial"/>
          <w:b/>
          <w:sz w:val="22"/>
          <w:szCs w:val="22"/>
        </w:rPr>
        <w:tab/>
      </w:r>
      <w:r w:rsidRPr="00A635ED">
        <w:rPr>
          <w:rFonts w:ascii="Arial" w:hAnsi="Arial" w:cs="Arial"/>
          <w:b/>
          <w:sz w:val="22"/>
          <w:szCs w:val="22"/>
        </w:rPr>
        <w:tab/>
      </w:r>
      <w:r w:rsidRPr="00A635ED">
        <w:rPr>
          <w:rFonts w:ascii="Arial" w:hAnsi="Arial" w:cs="Arial"/>
          <w:b/>
          <w:sz w:val="22"/>
          <w:szCs w:val="22"/>
        </w:rPr>
        <w:tab/>
      </w:r>
      <w:r w:rsidRPr="00A635ED">
        <w:rPr>
          <w:rFonts w:ascii="Arial" w:hAnsi="Arial" w:cs="Arial"/>
          <w:b/>
          <w:sz w:val="22"/>
          <w:szCs w:val="22"/>
        </w:rPr>
        <w:tab/>
      </w:r>
      <w:r w:rsidRPr="00A635ED">
        <w:rPr>
          <w:rFonts w:ascii="Arial" w:hAnsi="Arial" w:cs="Arial"/>
          <w:sz w:val="22"/>
          <w:szCs w:val="22"/>
        </w:rPr>
        <w:t>MUDr. David Feltl, Ph.D., MBA</w:t>
      </w:r>
    </w:p>
    <w:p w:rsidR="00295922" w:rsidRPr="00A635ED" w:rsidRDefault="00295922" w:rsidP="004D3E01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A635ED">
        <w:rPr>
          <w:rFonts w:ascii="Arial" w:hAnsi="Arial" w:cs="Arial"/>
          <w:b/>
          <w:sz w:val="22"/>
          <w:szCs w:val="22"/>
        </w:rPr>
        <w:t>Pracoviště</w:t>
      </w:r>
      <w:r w:rsidRPr="00A635ED">
        <w:rPr>
          <w:rFonts w:ascii="Arial" w:hAnsi="Arial" w:cs="Arial"/>
          <w:b/>
          <w:sz w:val="22"/>
          <w:szCs w:val="22"/>
        </w:rPr>
        <w:tab/>
      </w:r>
      <w:r w:rsidRPr="00A635ED">
        <w:rPr>
          <w:rFonts w:ascii="Arial" w:hAnsi="Arial" w:cs="Arial"/>
          <w:b/>
          <w:sz w:val="22"/>
          <w:szCs w:val="22"/>
        </w:rPr>
        <w:tab/>
      </w:r>
      <w:r w:rsidRPr="00A635ED">
        <w:rPr>
          <w:rFonts w:ascii="Arial" w:hAnsi="Arial" w:cs="Arial"/>
          <w:b/>
          <w:sz w:val="22"/>
          <w:szCs w:val="22"/>
        </w:rPr>
        <w:tab/>
      </w:r>
      <w:r w:rsidRPr="00A635ED">
        <w:rPr>
          <w:rFonts w:ascii="Arial" w:hAnsi="Arial" w:cs="Arial"/>
          <w:b/>
          <w:sz w:val="22"/>
          <w:szCs w:val="22"/>
        </w:rPr>
        <w:tab/>
      </w:r>
      <w:r w:rsidRPr="00A635ED">
        <w:rPr>
          <w:rFonts w:ascii="Arial" w:hAnsi="Arial" w:cs="Arial"/>
          <w:sz w:val="22"/>
          <w:szCs w:val="22"/>
        </w:rPr>
        <w:t>Klinika onkologická FN Ostrava</w:t>
      </w:r>
    </w:p>
    <w:p w:rsidR="00295922" w:rsidRPr="00A635ED" w:rsidRDefault="00295922" w:rsidP="004D3E01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A635ED">
        <w:rPr>
          <w:rFonts w:ascii="Arial" w:hAnsi="Arial" w:cs="Arial"/>
          <w:sz w:val="22"/>
          <w:szCs w:val="22"/>
        </w:rPr>
        <w:tab/>
      </w:r>
      <w:r w:rsidRPr="00A635ED">
        <w:rPr>
          <w:rFonts w:ascii="Arial" w:hAnsi="Arial" w:cs="Arial"/>
          <w:sz w:val="22"/>
          <w:szCs w:val="22"/>
        </w:rPr>
        <w:tab/>
      </w:r>
      <w:r w:rsidRPr="00A635ED">
        <w:rPr>
          <w:rFonts w:ascii="Arial" w:hAnsi="Arial" w:cs="Arial"/>
          <w:sz w:val="22"/>
          <w:szCs w:val="22"/>
        </w:rPr>
        <w:tab/>
      </w:r>
      <w:r w:rsidRPr="00A635ED">
        <w:rPr>
          <w:rFonts w:ascii="Arial" w:hAnsi="Arial" w:cs="Arial"/>
          <w:sz w:val="22"/>
          <w:szCs w:val="22"/>
        </w:rPr>
        <w:tab/>
      </w:r>
      <w:r w:rsidRPr="00A635ED">
        <w:rPr>
          <w:rFonts w:ascii="Arial" w:hAnsi="Arial" w:cs="Arial"/>
          <w:sz w:val="22"/>
          <w:szCs w:val="22"/>
        </w:rPr>
        <w:tab/>
        <w:t>Lékařská fakulta OU v Ostravě</w:t>
      </w:r>
    </w:p>
    <w:p w:rsidR="00295922" w:rsidRPr="00A635ED" w:rsidRDefault="00295922" w:rsidP="008A0468">
      <w:pPr>
        <w:pStyle w:val="BodyText"/>
        <w:ind w:left="3540" w:hanging="3540"/>
        <w:jc w:val="both"/>
        <w:rPr>
          <w:rFonts w:ascii="Arial" w:hAnsi="Arial" w:cs="Arial"/>
          <w:sz w:val="22"/>
          <w:szCs w:val="22"/>
        </w:rPr>
      </w:pPr>
      <w:r w:rsidRPr="00A635ED">
        <w:rPr>
          <w:rFonts w:ascii="Arial" w:hAnsi="Arial" w:cs="Arial"/>
          <w:b/>
          <w:sz w:val="22"/>
          <w:szCs w:val="22"/>
        </w:rPr>
        <w:t>Habilitační práce</w:t>
      </w:r>
      <w:r w:rsidRPr="00A635ED">
        <w:rPr>
          <w:rFonts w:ascii="Arial" w:hAnsi="Arial" w:cs="Arial"/>
          <w:b/>
          <w:sz w:val="22"/>
          <w:szCs w:val="22"/>
        </w:rPr>
        <w:tab/>
      </w:r>
      <w:r w:rsidRPr="00A635ED">
        <w:rPr>
          <w:rFonts w:ascii="Arial" w:hAnsi="Arial" w:cs="Arial"/>
          <w:sz w:val="22"/>
          <w:szCs w:val="22"/>
        </w:rPr>
        <w:t>Kvalita v radiační onkologii a možnosti jejího monitorování</w:t>
      </w:r>
    </w:p>
    <w:p w:rsidR="00295922" w:rsidRPr="00A635ED" w:rsidRDefault="00295922" w:rsidP="008A0468">
      <w:pPr>
        <w:pStyle w:val="BodyText"/>
        <w:ind w:left="3540" w:hanging="3540"/>
        <w:jc w:val="both"/>
        <w:rPr>
          <w:rFonts w:ascii="Arial" w:hAnsi="Arial" w:cs="Arial"/>
          <w:sz w:val="22"/>
          <w:szCs w:val="22"/>
        </w:rPr>
      </w:pPr>
    </w:p>
    <w:p w:rsidR="00295922" w:rsidRPr="00A635ED" w:rsidRDefault="00295922" w:rsidP="008A0468">
      <w:pPr>
        <w:pStyle w:val="BodyText"/>
        <w:ind w:left="3540" w:hanging="3540"/>
        <w:jc w:val="both"/>
        <w:rPr>
          <w:rFonts w:ascii="Arial" w:hAnsi="Arial" w:cs="Arial"/>
          <w:sz w:val="22"/>
          <w:szCs w:val="22"/>
        </w:rPr>
      </w:pPr>
      <w:r w:rsidRPr="00A635ED">
        <w:rPr>
          <w:rFonts w:ascii="Arial" w:hAnsi="Arial" w:cs="Arial"/>
          <w:b/>
          <w:sz w:val="22"/>
          <w:szCs w:val="22"/>
        </w:rPr>
        <w:t>Oponent</w:t>
      </w:r>
      <w:r w:rsidRPr="00A635ED">
        <w:rPr>
          <w:rFonts w:ascii="Arial" w:hAnsi="Arial" w:cs="Arial"/>
          <w:b/>
          <w:sz w:val="22"/>
          <w:szCs w:val="22"/>
        </w:rPr>
        <w:tab/>
      </w:r>
      <w:r w:rsidRPr="00A635ED">
        <w:rPr>
          <w:rFonts w:ascii="Arial" w:hAnsi="Arial" w:cs="Arial"/>
          <w:sz w:val="22"/>
          <w:szCs w:val="22"/>
        </w:rPr>
        <w:t>prof. MUDr. Karel Odrážka, Ph.D.</w:t>
      </w:r>
    </w:p>
    <w:p w:rsidR="00295922" w:rsidRPr="00A635ED" w:rsidRDefault="00295922" w:rsidP="008A0468">
      <w:pPr>
        <w:pStyle w:val="BodyText"/>
        <w:ind w:left="3540" w:hanging="3540"/>
        <w:jc w:val="both"/>
        <w:rPr>
          <w:rFonts w:ascii="Arial" w:hAnsi="Arial" w:cs="Arial"/>
          <w:sz w:val="22"/>
          <w:szCs w:val="22"/>
        </w:rPr>
      </w:pPr>
      <w:r w:rsidRPr="00A635ED">
        <w:rPr>
          <w:rFonts w:ascii="Arial" w:hAnsi="Arial" w:cs="Arial"/>
          <w:b/>
          <w:sz w:val="22"/>
          <w:szCs w:val="22"/>
        </w:rPr>
        <w:t>Pracoviště</w:t>
      </w:r>
      <w:r w:rsidRPr="00A635ED">
        <w:rPr>
          <w:rFonts w:ascii="Arial" w:hAnsi="Arial" w:cs="Arial"/>
          <w:b/>
          <w:sz w:val="22"/>
          <w:szCs w:val="22"/>
        </w:rPr>
        <w:tab/>
      </w:r>
      <w:r w:rsidRPr="00A635ED">
        <w:rPr>
          <w:rFonts w:ascii="Arial" w:hAnsi="Arial" w:cs="Arial"/>
          <w:sz w:val="22"/>
          <w:szCs w:val="22"/>
        </w:rPr>
        <w:t>Oddělení klinické a radiační onkologie, Multiscan s.r.o., Pardubická krajská nemocnice a.s., Pardubice</w:t>
      </w:r>
    </w:p>
    <w:p w:rsidR="00295922" w:rsidRPr="00A635ED" w:rsidRDefault="00295922" w:rsidP="008A0468">
      <w:pPr>
        <w:pStyle w:val="BodyText"/>
        <w:ind w:left="3540" w:hanging="3540"/>
        <w:jc w:val="both"/>
        <w:rPr>
          <w:rFonts w:ascii="Arial" w:hAnsi="Arial" w:cs="Arial"/>
          <w:sz w:val="22"/>
          <w:szCs w:val="22"/>
        </w:rPr>
      </w:pPr>
      <w:r w:rsidRPr="00A635ED">
        <w:rPr>
          <w:rFonts w:ascii="Arial" w:hAnsi="Arial" w:cs="Arial"/>
          <w:sz w:val="22"/>
          <w:szCs w:val="22"/>
        </w:rPr>
        <w:tab/>
        <w:t>1. lékařská fakulta UK v Praze</w:t>
      </w:r>
    </w:p>
    <w:p w:rsidR="00295922" w:rsidRPr="00A635ED" w:rsidRDefault="00295922" w:rsidP="004D3E01">
      <w:pPr>
        <w:jc w:val="both"/>
        <w:rPr>
          <w:rFonts w:ascii="Arial" w:hAnsi="Arial" w:cs="Arial"/>
          <w:sz w:val="22"/>
          <w:szCs w:val="22"/>
        </w:rPr>
      </w:pPr>
    </w:p>
    <w:p w:rsidR="00295922" w:rsidRPr="00A635ED" w:rsidRDefault="00295922" w:rsidP="004D3E01">
      <w:pPr>
        <w:jc w:val="both"/>
        <w:rPr>
          <w:rFonts w:ascii="Arial" w:hAnsi="Arial" w:cs="Arial"/>
          <w:b/>
          <w:sz w:val="22"/>
          <w:szCs w:val="22"/>
        </w:rPr>
      </w:pPr>
      <w:r w:rsidRPr="00A635ED">
        <w:rPr>
          <w:rFonts w:ascii="Arial" w:hAnsi="Arial" w:cs="Arial"/>
          <w:b/>
          <w:sz w:val="22"/>
          <w:szCs w:val="22"/>
        </w:rPr>
        <w:t>Text posudku</w:t>
      </w:r>
    </w:p>
    <w:p w:rsidR="00295922" w:rsidRPr="00A635ED" w:rsidRDefault="00295922" w:rsidP="004D3E01">
      <w:pPr>
        <w:jc w:val="both"/>
        <w:rPr>
          <w:rFonts w:ascii="Arial" w:hAnsi="Arial" w:cs="Arial"/>
          <w:b/>
          <w:sz w:val="22"/>
          <w:szCs w:val="22"/>
        </w:rPr>
      </w:pPr>
    </w:p>
    <w:p w:rsidR="00295922" w:rsidRPr="00A635ED" w:rsidRDefault="00295922" w:rsidP="00634635">
      <w:pPr>
        <w:jc w:val="both"/>
        <w:rPr>
          <w:rFonts w:ascii="Arial" w:hAnsi="Arial" w:cs="Arial"/>
          <w:sz w:val="22"/>
          <w:szCs w:val="22"/>
        </w:rPr>
      </w:pPr>
      <w:r w:rsidRPr="00A635ED">
        <w:rPr>
          <w:rFonts w:ascii="Arial" w:hAnsi="Arial" w:cs="Arial"/>
          <w:sz w:val="22"/>
          <w:szCs w:val="22"/>
        </w:rPr>
        <w:t>Téma</w:t>
      </w:r>
    </w:p>
    <w:p w:rsidR="00295922" w:rsidRPr="00A635ED" w:rsidRDefault="00295922" w:rsidP="00634635">
      <w:pPr>
        <w:jc w:val="both"/>
        <w:rPr>
          <w:rFonts w:ascii="Arial" w:hAnsi="Arial" w:cs="Arial"/>
          <w:sz w:val="22"/>
          <w:szCs w:val="22"/>
        </w:rPr>
      </w:pPr>
    </w:p>
    <w:p w:rsidR="00295922" w:rsidRDefault="00295922" w:rsidP="00634635">
      <w:pPr>
        <w:jc w:val="both"/>
        <w:rPr>
          <w:rFonts w:ascii="Arial" w:hAnsi="Arial" w:cs="Arial"/>
          <w:sz w:val="22"/>
          <w:szCs w:val="22"/>
        </w:rPr>
      </w:pPr>
      <w:r w:rsidRPr="00A635ED">
        <w:rPr>
          <w:rFonts w:ascii="Arial" w:hAnsi="Arial" w:cs="Arial"/>
          <w:sz w:val="22"/>
          <w:szCs w:val="22"/>
        </w:rPr>
        <w:t xml:space="preserve">Tématem habilitační práce je kvalita v radiační onkologii – ukazatele kvality, monitorování, hodnocení kvality. V obecné části práce jsou pro </w:t>
      </w:r>
      <w:r>
        <w:rPr>
          <w:rFonts w:ascii="Arial" w:hAnsi="Arial" w:cs="Arial"/>
          <w:sz w:val="22"/>
          <w:szCs w:val="22"/>
        </w:rPr>
        <w:t xml:space="preserve">analýzu </w:t>
      </w:r>
      <w:r w:rsidRPr="00A635ED">
        <w:rPr>
          <w:rFonts w:ascii="Arial" w:hAnsi="Arial" w:cs="Arial"/>
          <w:sz w:val="22"/>
          <w:szCs w:val="22"/>
        </w:rPr>
        <w:t>monitorování kvality využita data NOR a SÚJB</w:t>
      </w:r>
      <w:r>
        <w:rPr>
          <w:rFonts w:ascii="Arial" w:hAnsi="Arial" w:cs="Arial"/>
          <w:sz w:val="22"/>
          <w:szCs w:val="22"/>
        </w:rPr>
        <w:t>. Speciální část je věnována zajištění kvality léčby u pacientů s nádory hlavy a krku, kteří byli léčeni na pracovišti autora.</w:t>
      </w:r>
    </w:p>
    <w:p w:rsidR="00295922" w:rsidRDefault="00295922" w:rsidP="006346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Volba tématu nemohla být lepší. Výsledky onkologické léčby v ČR nejsou uspokojivé. Úsilí směřující k monitorování a zvýšení kvality v onkologii je významným počinem.</w:t>
      </w:r>
    </w:p>
    <w:p w:rsidR="00295922" w:rsidRPr="00A635ED" w:rsidRDefault="00295922" w:rsidP="00634635">
      <w:pPr>
        <w:jc w:val="both"/>
        <w:rPr>
          <w:rFonts w:ascii="Arial" w:hAnsi="Arial" w:cs="Arial"/>
          <w:sz w:val="22"/>
          <w:szCs w:val="22"/>
        </w:rPr>
      </w:pPr>
    </w:p>
    <w:p w:rsidR="00295922" w:rsidRDefault="00295922" w:rsidP="00634635">
      <w:pPr>
        <w:jc w:val="both"/>
        <w:rPr>
          <w:rFonts w:ascii="Arial" w:hAnsi="Arial" w:cs="Arial"/>
          <w:sz w:val="22"/>
          <w:szCs w:val="22"/>
        </w:rPr>
      </w:pPr>
      <w:r w:rsidRPr="00A635ED">
        <w:rPr>
          <w:rFonts w:ascii="Arial" w:hAnsi="Arial" w:cs="Arial"/>
          <w:sz w:val="22"/>
          <w:szCs w:val="22"/>
        </w:rPr>
        <w:t>Cíl</w:t>
      </w:r>
    </w:p>
    <w:p w:rsidR="00295922" w:rsidRDefault="00295922" w:rsidP="00634635">
      <w:pPr>
        <w:jc w:val="both"/>
        <w:rPr>
          <w:rFonts w:ascii="Arial" w:hAnsi="Arial" w:cs="Arial"/>
          <w:sz w:val="22"/>
          <w:szCs w:val="22"/>
        </w:rPr>
      </w:pPr>
    </w:p>
    <w:p w:rsidR="00295922" w:rsidRDefault="00295922" w:rsidP="006346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Ověřit, zda nový standard léčby nádorů hlavy a krku spojený s programem monitorování kvality radioterapie má dopad na výsledky léčby.</w:t>
      </w:r>
    </w:p>
    <w:p w:rsidR="00295922" w:rsidRPr="00A635ED" w:rsidRDefault="00295922" w:rsidP="00634635">
      <w:pPr>
        <w:jc w:val="both"/>
        <w:rPr>
          <w:rFonts w:ascii="Arial" w:hAnsi="Arial" w:cs="Arial"/>
          <w:sz w:val="22"/>
          <w:szCs w:val="22"/>
        </w:rPr>
      </w:pPr>
    </w:p>
    <w:p w:rsidR="00295922" w:rsidRPr="00A635ED" w:rsidRDefault="00295922" w:rsidP="00634635">
      <w:pPr>
        <w:jc w:val="both"/>
        <w:rPr>
          <w:rFonts w:ascii="Arial" w:hAnsi="Arial" w:cs="Arial"/>
          <w:sz w:val="22"/>
          <w:szCs w:val="22"/>
        </w:rPr>
      </w:pPr>
      <w:r w:rsidRPr="00A635ED">
        <w:rPr>
          <w:rFonts w:ascii="Arial" w:hAnsi="Arial" w:cs="Arial"/>
          <w:sz w:val="22"/>
          <w:szCs w:val="22"/>
        </w:rPr>
        <w:t>Struktura</w:t>
      </w:r>
    </w:p>
    <w:p w:rsidR="00295922" w:rsidRPr="00A635ED" w:rsidRDefault="00295922" w:rsidP="00634635">
      <w:pPr>
        <w:jc w:val="both"/>
        <w:rPr>
          <w:rFonts w:ascii="Arial" w:hAnsi="Arial" w:cs="Arial"/>
          <w:sz w:val="22"/>
          <w:szCs w:val="22"/>
        </w:rPr>
      </w:pPr>
    </w:p>
    <w:p w:rsidR="00295922" w:rsidRDefault="00295922" w:rsidP="00634635">
      <w:pPr>
        <w:jc w:val="both"/>
        <w:rPr>
          <w:rFonts w:ascii="Arial" w:hAnsi="Arial" w:cs="Arial"/>
          <w:sz w:val="22"/>
          <w:szCs w:val="22"/>
        </w:rPr>
      </w:pPr>
      <w:r w:rsidRPr="00A635ED">
        <w:rPr>
          <w:rFonts w:ascii="Arial" w:hAnsi="Arial" w:cs="Arial"/>
          <w:sz w:val="22"/>
          <w:szCs w:val="22"/>
        </w:rPr>
        <w:t xml:space="preserve">Habilitační práce má celkem 189 stran – vlastní práce 88 stran, přílohy 101 stran. Vlastní práce je rozdělena do tří částí – 1. Kvalita v radiační onkologii, 2. Nádory hlavy a krku, 3. Projekt HARDROCK. Obrazová dokumentace obsahuje 49 obrázků. Seznam použité literatury zahrnuje 81 citací. </w:t>
      </w:r>
      <w:r>
        <w:rPr>
          <w:rFonts w:ascii="Arial" w:hAnsi="Arial" w:cs="Arial"/>
          <w:sz w:val="22"/>
          <w:szCs w:val="22"/>
        </w:rPr>
        <w:t>Příloha obsahuje vybrané části projektu HARDROCK – struktura dokumentace pacienta, manuál k softwaru a kompletní výstupy analýzy projektu.</w:t>
      </w:r>
    </w:p>
    <w:p w:rsidR="00295922" w:rsidRPr="00A635ED" w:rsidRDefault="00295922" w:rsidP="00634635">
      <w:pPr>
        <w:jc w:val="both"/>
        <w:rPr>
          <w:rFonts w:ascii="Arial" w:hAnsi="Arial" w:cs="Arial"/>
          <w:sz w:val="22"/>
          <w:szCs w:val="22"/>
        </w:rPr>
      </w:pPr>
      <w:r w:rsidRPr="00A635ED">
        <w:rPr>
          <w:rFonts w:ascii="Arial" w:hAnsi="Arial" w:cs="Arial"/>
          <w:sz w:val="22"/>
          <w:szCs w:val="22"/>
        </w:rPr>
        <w:t>Text je přesný a srozumitelný, obrázky jej vhodně doplňují, volba literatury odpovídá tématu a její šíře je dostatečná.</w:t>
      </w:r>
    </w:p>
    <w:p w:rsidR="00295922" w:rsidRPr="00A635ED" w:rsidRDefault="00295922" w:rsidP="00634635">
      <w:pPr>
        <w:jc w:val="both"/>
        <w:rPr>
          <w:rFonts w:ascii="Arial" w:hAnsi="Arial" w:cs="Arial"/>
          <w:sz w:val="22"/>
          <w:szCs w:val="22"/>
        </w:rPr>
      </w:pPr>
    </w:p>
    <w:p w:rsidR="00295922" w:rsidRDefault="00295922" w:rsidP="00634635">
      <w:pPr>
        <w:jc w:val="both"/>
        <w:rPr>
          <w:rFonts w:ascii="Arial" w:hAnsi="Arial" w:cs="Arial"/>
          <w:sz w:val="22"/>
          <w:szCs w:val="22"/>
        </w:rPr>
      </w:pPr>
      <w:r w:rsidRPr="00A635ED">
        <w:rPr>
          <w:rFonts w:ascii="Arial" w:hAnsi="Arial" w:cs="Arial"/>
          <w:sz w:val="22"/>
          <w:szCs w:val="22"/>
        </w:rPr>
        <w:t>Metodika a výsledky</w:t>
      </w:r>
    </w:p>
    <w:p w:rsidR="00295922" w:rsidRDefault="00295922" w:rsidP="00634635">
      <w:pPr>
        <w:jc w:val="both"/>
        <w:rPr>
          <w:rFonts w:ascii="Arial" w:hAnsi="Arial" w:cs="Arial"/>
          <w:sz w:val="22"/>
          <w:szCs w:val="22"/>
        </w:rPr>
      </w:pPr>
    </w:p>
    <w:p w:rsidR="00295922" w:rsidRDefault="00295922" w:rsidP="006346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projektu HARDROCK byly porovnávány ukazatele kvality u 774 pacientů s nádory hlavy a krku, kteří byli léčeni ve dvou obdobích – 2004-5 (n=163) versus 2006-10 (n=611). Medián sledování souboru pacientů byl 12,2 měsíců. V roce 2006 se změnil protokol léčby radioterapie (cílové objemy, ozařovací technika, frakcionace) a postupně se zvyšoval podíl pacientů léčených akcelerovaným režimem s konkomitantním boostem. Nádorové lokality a TNM klasifikace byly v obou skupinách srovnatelné. V souboru z let 2006-10 je vyšší zastoupení pacientů s Karnofski indexem 90-100 %. Nový protokol zkrátil medián doby léčby z 50 na 46 dnů, což je z hlediska efektu radioterapie významné.</w:t>
      </w:r>
    </w:p>
    <w:p w:rsidR="00295922" w:rsidRDefault="00295922" w:rsidP="006346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Akutní toxicita byla v obou hodnocených obdobích srovnatelná, zatímco chronická toxicita byla vyšší v letech 2006-10 (47 % vs. 21 %). Souvislost s kvalitou monitorování chronické toxicity je zjevná, mimoto se na rozdílu podílí intenzifikace léčby. Podíl progresí a relapsů se zavedením nového protokolu významně klesl oproti období 2004-5 (16% a 11 % versus 27 % a 11 %). Celkové přežití bylo v obou skupinách pacientů srovnatelné. Stratifikovaná analýza – zahrnuje pacienty s radioterapií, mladší 80 let a bez závislosti na alkoholu – prokázala významně lepší celkové přežití u stádia IV u pacientů léčených dle nového protokolu.</w:t>
      </w:r>
    </w:p>
    <w:p w:rsidR="00295922" w:rsidRDefault="00295922" w:rsidP="006346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Použitá metodika srovnání dvou skupin pacientů je standardní, kritéria pro popis akutní a chronické toxicity jsou zvolena správně. Parametry hodnocení výsledků léčby – lokální kontrola, celkové přežití – jsou standardní a robustní.</w:t>
      </w:r>
    </w:p>
    <w:p w:rsidR="00295922" w:rsidRPr="00A635ED" w:rsidRDefault="00295922" w:rsidP="006346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95922" w:rsidRDefault="00295922" w:rsidP="00634635">
      <w:pPr>
        <w:jc w:val="both"/>
        <w:rPr>
          <w:rFonts w:ascii="Arial" w:hAnsi="Arial" w:cs="Arial"/>
          <w:sz w:val="22"/>
          <w:szCs w:val="22"/>
        </w:rPr>
      </w:pPr>
      <w:r w:rsidRPr="00A635ED">
        <w:rPr>
          <w:rFonts w:ascii="Arial" w:hAnsi="Arial" w:cs="Arial"/>
          <w:sz w:val="22"/>
          <w:szCs w:val="22"/>
        </w:rPr>
        <w:t>Význam pro praxi</w:t>
      </w:r>
    </w:p>
    <w:p w:rsidR="00295922" w:rsidRDefault="00295922" w:rsidP="00634635">
      <w:pPr>
        <w:jc w:val="both"/>
        <w:rPr>
          <w:rFonts w:ascii="Arial" w:hAnsi="Arial" w:cs="Arial"/>
          <w:sz w:val="22"/>
          <w:szCs w:val="22"/>
        </w:rPr>
      </w:pPr>
    </w:p>
    <w:p w:rsidR="00295922" w:rsidRDefault="00295922" w:rsidP="006346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obecné části práce vyplývá nutnost monitorování kvality radioterapie, především analýza podílu radioterapie na léčbě onkologických pacientů – dle diagnóz a stádií v časové ose a ve vztahu k celkovému přežití. Výzkum autora je v tomto směru prioritní a jeho význam pro onkologii v ČR je zásadní.</w:t>
      </w:r>
    </w:p>
    <w:p w:rsidR="00295922" w:rsidRDefault="00295922" w:rsidP="004D3E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protokolu radioterapie vedla k významnému zvýšení lokální kontroly u pacientů s nádory hlavy a krku. Projekt HARDROCK vnímám jako fungující model pro hodnocení kvality léčby v onkologii.</w:t>
      </w:r>
    </w:p>
    <w:p w:rsidR="00295922" w:rsidRPr="00A635ED" w:rsidRDefault="00295922" w:rsidP="004D3E01">
      <w:pPr>
        <w:jc w:val="both"/>
        <w:rPr>
          <w:rFonts w:ascii="Arial" w:hAnsi="Arial" w:cs="Arial"/>
          <w:sz w:val="22"/>
          <w:szCs w:val="22"/>
        </w:rPr>
      </w:pPr>
    </w:p>
    <w:p w:rsidR="00295922" w:rsidRDefault="00295922" w:rsidP="004D3E01">
      <w:pPr>
        <w:jc w:val="both"/>
        <w:rPr>
          <w:rFonts w:ascii="Arial" w:hAnsi="Arial" w:cs="Arial"/>
          <w:b/>
          <w:sz w:val="22"/>
          <w:szCs w:val="22"/>
        </w:rPr>
      </w:pPr>
      <w:r w:rsidRPr="00A635ED">
        <w:rPr>
          <w:rFonts w:ascii="Arial" w:hAnsi="Arial" w:cs="Arial"/>
          <w:b/>
          <w:sz w:val="22"/>
          <w:szCs w:val="22"/>
        </w:rPr>
        <w:t>Dotazy oponenta k obhajobě habilitační práce</w:t>
      </w:r>
    </w:p>
    <w:p w:rsidR="00295922" w:rsidRPr="00A635ED" w:rsidRDefault="00295922" w:rsidP="004D3E01">
      <w:pPr>
        <w:jc w:val="both"/>
        <w:rPr>
          <w:rFonts w:ascii="Arial" w:hAnsi="Arial" w:cs="Arial"/>
          <w:b/>
          <w:sz w:val="22"/>
          <w:szCs w:val="22"/>
        </w:rPr>
      </w:pPr>
    </w:p>
    <w:p w:rsidR="00295922" w:rsidRDefault="00295922" w:rsidP="004D3E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Zjistil jste u některé nádorové lokality významný rozdíl v celkovém přežití po zavedení nového léčebného protokolu?</w:t>
      </w:r>
    </w:p>
    <w:p w:rsidR="00295922" w:rsidRDefault="00295922" w:rsidP="004D3E01">
      <w:pPr>
        <w:jc w:val="both"/>
        <w:rPr>
          <w:rFonts w:ascii="Arial" w:hAnsi="Arial" w:cs="Arial"/>
          <w:sz w:val="22"/>
          <w:szCs w:val="22"/>
        </w:rPr>
      </w:pPr>
    </w:p>
    <w:p w:rsidR="00295922" w:rsidRPr="00F13E4F" w:rsidRDefault="00295922" w:rsidP="004D3E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Jaká je Vaše představa o monitorování kvality onkologické péče v ČR?</w:t>
      </w:r>
    </w:p>
    <w:p w:rsidR="00295922" w:rsidRPr="00A635ED" w:rsidRDefault="00295922" w:rsidP="004D3E01">
      <w:pPr>
        <w:jc w:val="both"/>
        <w:rPr>
          <w:rFonts w:ascii="Arial" w:hAnsi="Arial" w:cs="Arial"/>
          <w:b/>
          <w:sz w:val="22"/>
          <w:szCs w:val="22"/>
        </w:rPr>
      </w:pPr>
    </w:p>
    <w:p w:rsidR="00295922" w:rsidRPr="00A635ED" w:rsidRDefault="00295922" w:rsidP="004D3E01">
      <w:pPr>
        <w:jc w:val="both"/>
        <w:rPr>
          <w:rFonts w:ascii="Arial" w:hAnsi="Arial" w:cs="Arial"/>
          <w:b/>
          <w:sz w:val="22"/>
          <w:szCs w:val="22"/>
        </w:rPr>
      </w:pPr>
      <w:r w:rsidRPr="00A635ED">
        <w:rPr>
          <w:rFonts w:ascii="Arial" w:hAnsi="Arial" w:cs="Arial"/>
          <w:b/>
          <w:sz w:val="22"/>
          <w:szCs w:val="22"/>
        </w:rPr>
        <w:t>Závěr</w:t>
      </w:r>
    </w:p>
    <w:p w:rsidR="00295922" w:rsidRDefault="00295922" w:rsidP="004D3E01">
      <w:pPr>
        <w:jc w:val="both"/>
        <w:rPr>
          <w:rFonts w:ascii="Arial" w:hAnsi="Arial" w:cs="Arial"/>
          <w:sz w:val="22"/>
          <w:szCs w:val="22"/>
        </w:rPr>
      </w:pPr>
    </w:p>
    <w:p w:rsidR="00295922" w:rsidRPr="00A635ED" w:rsidRDefault="00295922" w:rsidP="004D3E01">
      <w:pPr>
        <w:jc w:val="both"/>
        <w:rPr>
          <w:rFonts w:ascii="Arial" w:hAnsi="Arial" w:cs="Arial"/>
          <w:sz w:val="22"/>
          <w:szCs w:val="22"/>
        </w:rPr>
      </w:pPr>
      <w:r w:rsidRPr="00A635ED">
        <w:rPr>
          <w:rFonts w:ascii="Arial" w:hAnsi="Arial" w:cs="Arial"/>
          <w:sz w:val="22"/>
          <w:szCs w:val="22"/>
        </w:rPr>
        <w:t>Habilitační práce MUDr. Davida Feltla, Ph.D., MBA „Kvalita v radiační onkologii a možnosti jejího monitorování“ splňuje požadavky standardně kladené na habilitační práce v oboru Onkologie.</w:t>
      </w:r>
    </w:p>
    <w:p w:rsidR="00295922" w:rsidRDefault="00295922" w:rsidP="004D3E01">
      <w:pPr>
        <w:jc w:val="both"/>
        <w:rPr>
          <w:rFonts w:ascii="Arial" w:hAnsi="Arial" w:cs="Arial"/>
          <w:sz w:val="22"/>
          <w:szCs w:val="22"/>
        </w:rPr>
      </w:pPr>
    </w:p>
    <w:p w:rsidR="00295922" w:rsidRPr="00A635ED" w:rsidRDefault="00295922" w:rsidP="004D3E01">
      <w:pPr>
        <w:jc w:val="both"/>
        <w:rPr>
          <w:rFonts w:ascii="Arial" w:hAnsi="Arial" w:cs="Arial"/>
          <w:sz w:val="22"/>
          <w:szCs w:val="22"/>
        </w:rPr>
      </w:pPr>
    </w:p>
    <w:p w:rsidR="00295922" w:rsidRPr="00A635ED" w:rsidRDefault="00295922" w:rsidP="004D3E01">
      <w:pPr>
        <w:jc w:val="both"/>
        <w:rPr>
          <w:rFonts w:ascii="Arial" w:hAnsi="Arial" w:cs="Arial"/>
          <w:sz w:val="22"/>
          <w:szCs w:val="22"/>
        </w:rPr>
      </w:pPr>
      <w:r w:rsidRPr="00A635ED">
        <w:rPr>
          <w:rFonts w:ascii="Arial" w:hAnsi="Arial" w:cs="Arial"/>
          <w:sz w:val="22"/>
          <w:szCs w:val="22"/>
        </w:rPr>
        <w:t>V Hradci Králové dne 18. března 2012</w:t>
      </w:r>
      <w:r w:rsidRPr="00A635ED">
        <w:rPr>
          <w:rFonts w:ascii="Arial" w:hAnsi="Arial" w:cs="Arial"/>
          <w:sz w:val="22"/>
          <w:szCs w:val="22"/>
        </w:rPr>
        <w:tab/>
      </w:r>
      <w:r w:rsidRPr="00A635ED">
        <w:rPr>
          <w:rFonts w:ascii="Arial" w:hAnsi="Arial" w:cs="Arial"/>
          <w:sz w:val="22"/>
          <w:szCs w:val="22"/>
        </w:rPr>
        <w:tab/>
      </w:r>
      <w:r w:rsidRPr="00A635ED">
        <w:rPr>
          <w:rFonts w:ascii="Arial" w:hAnsi="Arial" w:cs="Arial"/>
          <w:sz w:val="22"/>
          <w:szCs w:val="22"/>
        </w:rPr>
        <w:tab/>
        <w:t>prof. MUDr. Karel Odrážka, Ph.D.</w:t>
      </w:r>
    </w:p>
    <w:sectPr w:rsidR="00295922" w:rsidRPr="00A635ED" w:rsidSect="0089313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40B"/>
    <w:multiLevelType w:val="singleLevel"/>
    <w:tmpl w:val="30E8A41C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i w:val="0"/>
      </w:rPr>
    </w:lvl>
  </w:abstractNum>
  <w:abstractNum w:abstractNumId="1">
    <w:nsid w:val="3A7B3B01"/>
    <w:multiLevelType w:val="hybridMultilevel"/>
    <w:tmpl w:val="8960A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234"/>
    <w:rsid w:val="00056B55"/>
    <w:rsid w:val="000B41BD"/>
    <w:rsid w:val="000D02EE"/>
    <w:rsid w:val="000D1603"/>
    <w:rsid w:val="000D2876"/>
    <w:rsid w:val="000D736F"/>
    <w:rsid w:val="00181E15"/>
    <w:rsid w:val="001B6E94"/>
    <w:rsid w:val="001E6881"/>
    <w:rsid w:val="002256D4"/>
    <w:rsid w:val="00265462"/>
    <w:rsid w:val="00295922"/>
    <w:rsid w:val="00297234"/>
    <w:rsid w:val="002E4FBD"/>
    <w:rsid w:val="002E4FC1"/>
    <w:rsid w:val="00387B93"/>
    <w:rsid w:val="00400DCC"/>
    <w:rsid w:val="00483037"/>
    <w:rsid w:val="004D3E01"/>
    <w:rsid w:val="0050453C"/>
    <w:rsid w:val="005F24AD"/>
    <w:rsid w:val="00634635"/>
    <w:rsid w:val="00641561"/>
    <w:rsid w:val="00661307"/>
    <w:rsid w:val="006E53D3"/>
    <w:rsid w:val="007A6841"/>
    <w:rsid w:val="007F14ED"/>
    <w:rsid w:val="00806EB5"/>
    <w:rsid w:val="00874DCD"/>
    <w:rsid w:val="0089313C"/>
    <w:rsid w:val="008A0468"/>
    <w:rsid w:val="008D17F7"/>
    <w:rsid w:val="00956BC5"/>
    <w:rsid w:val="009576F8"/>
    <w:rsid w:val="009B1776"/>
    <w:rsid w:val="009D1B78"/>
    <w:rsid w:val="00A20C55"/>
    <w:rsid w:val="00A635ED"/>
    <w:rsid w:val="00B37416"/>
    <w:rsid w:val="00B51C8E"/>
    <w:rsid w:val="00B8781D"/>
    <w:rsid w:val="00BD6ABD"/>
    <w:rsid w:val="00BE55E6"/>
    <w:rsid w:val="00C1587F"/>
    <w:rsid w:val="00CA1A13"/>
    <w:rsid w:val="00CD49FD"/>
    <w:rsid w:val="00D5184B"/>
    <w:rsid w:val="00DD45D9"/>
    <w:rsid w:val="00DF3B04"/>
    <w:rsid w:val="00E14D80"/>
    <w:rsid w:val="00F1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3C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9313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4FE8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89313C"/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4FE8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89313C"/>
    <w:pPr>
      <w:jc w:val="both"/>
    </w:pPr>
    <w:rPr>
      <w:rFonts w:ascii="Arial" w:hAnsi="Arial" w:cs="Arial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4FE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622</Words>
  <Characters>3672</Characters>
  <Application>Microsoft Office Outlook</Application>
  <DocSecurity>0</DocSecurity>
  <Lines>0</Lines>
  <Paragraphs>0</Paragraphs>
  <ScaleCrop>false</ScaleCrop>
  <Company>FNKV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Oponentský posudek disertační práce MUDr</dc:title>
  <dc:subject/>
  <dc:creator>josef</dc:creator>
  <cp:keywords/>
  <dc:description/>
  <cp:lastModifiedBy>Alena Šamánková</cp:lastModifiedBy>
  <cp:revision>2</cp:revision>
  <dcterms:created xsi:type="dcterms:W3CDTF">2012-03-20T09:08:00Z</dcterms:created>
  <dcterms:modified xsi:type="dcterms:W3CDTF">2012-03-20T09:08:00Z</dcterms:modified>
</cp:coreProperties>
</file>