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7C89B" w14:textId="77777777" w:rsidR="005C75F9" w:rsidRPr="00411777" w:rsidRDefault="005C75F9" w:rsidP="00D3102D">
      <w:pPr>
        <w:pStyle w:val="W3MUNadpis1"/>
        <w:rPr>
          <w:rFonts w:ascii="Verdana" w:hAnsi="Verdana"/>
        </w:rPr>
      </w:pPr>
      <w:r w:rsidRPr="00411777">
        <w:rPr>
          <w:rFonts w:ascii="Verdana" w:hAnsi="Verdana"/>
        </w:rPr>
        <w:t>Masarykova univerzita</w:t>
      </w:r>
    </w:p>
    <w:p w14:paraId="2F27D7DF" w14:textId="77777777" w:rsidR="009A1A64" w:rsidRPr="00411777" w:rsidRDefault="00DF54D5" w:rsidP="00D3102D">
      <w:pPr>
        <w:pStyle w:val="W3MUNadpis1"/>
        <w:rPr>
          <w:rFonts w:ascii="Verdana" w:hAnsi="Verdana"/>
        </w:rPr>
      </w:pPr>
      <w:r w:rsidRPr="00411777">
        <w:rPr>
          <w:rFonts w:ascii="Verdana" w:hAnsi="Verdana"/>
        </w:rPr>
        <w:t>Filozofi</w:t>
      </w:r>
      <w:r w:rsidR="004B365B" w:rsidRPr="00411777">
        <w:rPr>
          <w:rFonts w:ascii="Verdana" w:hAnsi="Verdana"/>
        </w:rPr>
        <w:t>cká f</w:t>
      </w:r>
      <w:r w:rsidR="005C75F9" w:rsidRPr="00411777">
        <w:rPr>
          <w:rFonts w:ascii="Verdana" w:hAnsi="Verdana"/>
        </w:rPr>
        <w:t>akulta</w:t>
      </w:r>
    </w:p>
    <w:p w14:paraId="26915FB4" w14:textId="77777777" w:rsidR="003B099B" w:rsidRPr="00411777" w:rsidRDefault="003B099B" w:rsidP="005C75F9">
      <w:pPr>
        <w:rPr>
          <w:rStyle w:val="W3MUNadpis2Char"/>
          <w:rFonts w:ascii="Verdana" w:hAnsi="Verdana"/>
        </w:rPr>
      </w:pPr>
    </w:p>
    <w:p w14:paraId="32114021" w14:textId="6B44A3F1" w:rsidR="009429A0" w:rsidRPr="00411777" w:rsidRDefault="009429A0" w:rsidP="009429A0">
      <w:pPr>
        <w:rPr>
          <w:rStyle w:val="W3MUNadpis2Char"/>
          <w:rFonts w:ascii="Verdana" w:hAnsi="Verdana"/>
        </w:rPr>
      </w:pPr>
      <w:r w:rsidRPr="00411777">
        <w:rPr>
          <w:rStyle w:val="W3MUNadpis2Char"/>
          <w:rFonts w:ascii="Verdana" w:hAnsi="Verdana"/>
        </w:rPr>
        <w:t>Podmínky pro přijetí</w:t>
      </w:r>
      <w:r w:rsidR="005D3BD2" w:rsidRPr="00411777">
        <w:rPr>
          <w:rStyle w:val="W3MUNadpis2Char"/>
          <w:rFonts w:ascii="Verdana" w:hAnsi="Verdana"/>
        </w:rPr>
        <w:t xml:space="preserve"> v přijímacím řízení v roce 202</w:t>
      </w:r>
      <w:r w:rsidR="00656D6E">
        <w:rPr>
          <w:rStyle w:val="W3MUNadpis2Char"/>
          <w:rFonts w:ascii="Verdana" w:hAnsi="Verdana"/>
        </w:rPr>
        <w:t>4</w:t>
      </w:r>
    </w:p>
    <w:p w14:paraId="5AD5ED41" w14:textId="77777777" w:rsidR="003B099B" w:rsidRPr="00411777" w:rsidRDefault="005C75F9" w:rsidP="003B099B">
      <w:pPr>
        <w:pStyle w:val="W3MUNormln"/>
        <w:rPr>
          <w:b/>
        </w:rPr>
      </w:pPr>
      <w:r w:rsidRPr="00411777">
        <w:br/>
      </w:r>
      <w:r w:rsidR="003B1ED4" w:rsidRPr="00411777">
        <w:rPr>
          <w:b/>
        </w:rPr>
        <w:t>Informace o studijních programech</w:t>
      </w:r>
    </w:p>
    <w:tbl>
      <w:tblPr>
        <w:tblW w:w="12631" w:type="dxa"/>
        <w:tblInd w:w="55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6"/>
        <w:gridCol w:w="1489"/>
        <w:gridCol w:w="1348"/>
        <w:gridCol w:w="1348"/>
        <w:gridCol w:w="1348"/>
        <w:gridCol w:w="1342"/>
      </w:tblGrid>
      <w:tr w:rsidR="00E57B3F" w:rsidRPr="00411777" w14:paraId="1829F92C" w14:textId="77777777" w:rsidTr="00336C1F">
        <w:trPr>
          <w:trHeight w:val="782"/>
        </w:trPr>
        <w:tc>
          <w:tcPr>
            <w:tcW w:w="5756" w:type="dxa"/>
            <w:shd w:val="clear" w:color="auto" w:fill="D9D9D9"/>
            <w:vAlign w:val="center"/>
          </w:tcPr>
          <w:p w14:paraId="5BFBCA73" w14:textId="77777777" w:rsidR="00E57B3F" w:rsidRPr="00411777" w:rsidRDefault="005D3BD2" w:rsidP="003377A5">
            <w:pPr>
              <w:jc w:val="center"/>
              <w:rPr>
                <w:rFonts w:ascii="Verdana" w:hAnsi="Verdana" w:cs="Arial"/>
                <w:color w:val="000080"/>
                <w:sz w:val="20"/>
                <w:szCs w:val="20"/>
              </w:rPr>
            </w:pPr>
            <w:r w:rsidRPr="00411777">
              <w:rPr>
                <w:rFonts w:ascii="Verdana" w:hAnsi="Verdana" w:cs="Arial"/>
                <w:b/>
                <w:color w:val="000080"/>
                <w:sz w:val="20"/>
                <w:szCs w:val="20"/>
              </w:rPr>
              <w:t>Studijní program</w:t>
            </w:r>
            <w:r w:rsidRPr="00411777">
              <w:rPr>
                <w:rFonts w:ascii="Verdana" w:hAnsi="Verdana" w:cs="Arial"/>
                <w:color w:val="000080"/>
                <w:sz w:val="20"/>
                <w:szCs w:val="20"/>
              </w:rPr>
              <w:t>/studijní plán</w:t>
            </w:r>
          </w:p>
        </w:tc>
        <w:tc>
          <w:tcPr>
            <w:tcW w:w="1489" w:type="dxa"/>
            <w:shd w:val="clear" w:color="auto" w:fill="D9D9D9"/>
            <w:vAlign w:val="center"/>
          </w:tcPr>
          <w:p w14:paraId="659296EF" w14:textId="77777777" w:rsidR="00E57B3F" w:rsidRPr="00411777" w:rsidRDefault="00E57B3F" w:rsidP="009429A0">
            <w:pPr>
              <w:jc w:val="center"/>
              <w:rPr>
                <w:rFonts w:ascii="Verdana" w:hAnsi="Verdana" w:cs="Arial"/>
                <w:color w:val="000080"/>
                <w:sz w:val="20"/>
                <w:szCs w:val="20"/>
              </w:rPr>
            </w:pPr>
            <w:r w:rsidRPr="00411777">
              <w:rPr>
                <w:rFonts w:ascii="Verdana" w:hAnsi="Verdana" w:cs="Arial"/>
                <w:color w:val="000080"/>
                <w:sz w:val="20"/>
                <w:szCs w:val="20"/>
              </w:rPr>
              <w:t>Forma studia</w:t>
            </w:r>
          </w:p>
        </w:tc>
        <w:tc>
          <w:tcPr>
            <w:tcW w:w="1348" w:type="dxa"/>
            <w:shd w:val="clear" w:color="auto" w:fill="D9D9D9"/>
            <w:vAlign w:val="center"/>
          </w:tcPr>
          <w:p w14:paraId="43B54403" w14:textId="77777777" w:rsidR="00E57B3F" w:rsidRPr="00411777" w:rsidRDefault="00E57B3F" w:rsidP="009429A0">
            <w:pPr>
              <w:jc w:val="center"/>
              <w:rPr>
                <w:rFonts w:ascii="Verdana" w:hAnsi="Verdana" w:cs="Arial"/>
                <w:color w:val="000080"/>
                <w:sz w:val="20"/>
                <w:szCs w:val="20"/>
              </w:rPr>
            </w:pPr>
            <w:r w:rsidRPr="00411777">
              <w:rPr>
                <w:rFonts w:ascii="Verdana" w:hAnsi="Verdana" w:cs="Arial"/>
                <w:color w:val="000080"/>
                <w:sz w:val="20"/>
                <w:szCs w:val="20"/>
              </w:rPr>
              <w:t>Počet uchazečů</w:t>
            </w:r>
          </w:p>
        </w:tc>
        <w:tc>
          <w:tcPr>
            <w:tcW w:w="1348" w:type="dxa"/>
            <w:shd w:val="clear" w:color="auto" w:fill="D9D9D9"/>
            <w:vAlign w:val="center"/>
          </w:tcPr>
          <w:p w14:paraId="1BFF043A" w14:textId="77777777" w:rsidR="00E57B3F" w:rsidRPr="00411777" w:rsidRDefault="00E57B3F" w:rsidP="009429A0">
            <w:pPr>
              <w:jc w:val="center"/>
              <w:rPr>
                <w:rFonts w:ascii="Verdana" w:hAnsi="Verdana" w:cs="Arial"/>
                <w:color w:val="000080"/>
                <w:sz w:val="20"/>
                <w:szCs w:val="20"/>
              </w:rPr>
            </w:pPr>
            <w:r w:rsidRPr="00411777">
              <w:rPr>
                <w:rFonts w:ascii="Verdana" w:hAnsi="Verdana" w:cs="Arial"/>
                <w:color w:val="000080"/>
                <w:sz w:val="20"/>
                <w:szCs w:val="20"/>
              </w:rPr>
              <w:t>Dostavilo se</w:t>
            </w:r>
          </w:p>
        </w:tc>
        <w:tc>
          <w:tcPr>
            <w:tcW w:w="1348" w:type="dxa"/>
            <w:shd w:val="clear" w:color="auto" w:fill="D9D9D9"/>
            <w:vAlign w:val="center"/>
          </w:tcPr>
          <w:p w14:paraId="2151F672" w14:textId="77777777" w:rsidR="00E57B3F" w:rsidRPr="00411777" w:rsidRDefault="00E57B3F" w:rsidP="009429A0">
            <w:pPr>
              <w:jc w:val="center"/>
              <w:rPr>
                <w:rFonts w:ascii="Verdana" w:hAnsi="Verdana" w:cs="Arial"/>
                <w:color w:val="000080"/>
                <w:sz w:val="20"/>
                <w:szCs w:val="20"/>
              </w:rPr>
            </w:pPr>
            <w:r w:rsidRPr="00411777">
              <w:rPr>
                <w:rFonts w:ascii="Verdana" w:hAnsi="Verdana" w:cs="Arial"/>
                <w:color w:val="000080"/>
                <w:sz w:val="20"/>
                <w:szCs w:val="20"/>
              </w:rPr>
              <w:t>Přijato</w:t>
            </w:r>
          </w:p>
        </w:tc>
        <w:tc>
          <w:tcPr>
            <w:tcW w:w="1342" w:type="dxa"/>
            <w:shd w:val="clear" w:color="auto" w:fill="D9D9D9"/>
            <w:vAlign w:val="center"/>
          </w:tcPr>
          <w:p w14:paraId="606830EE" w14:textId="77777777" w:rsidR="00E57B3F" w:rsidRPr="000E6575" w:rsidRDefault="00CA3A66" w:rsidP="000E6575">
            <w:pPr>
              <w:jc w:val="center"/>
              <w:rPr>
                <w:rFonts w:ascii="Verdana" w:hAnsi="Verdana" w:cs="Arial"/>
                <w:color w:val="000080"/>
                <w:sz w:val="20"/>
                <w:szCs w:val="20"/>
              </w:rPr>
            </w:pPr>
            <w:r>
              <w:rPr>
                <w:rFonts w:ascii="Verdana" w:hAnsi="Verdana" w:cs="Arial"/>
                <w:color w:val="000080"/>
                <w:sz w:val="20"/>
                <w:szCs w:val="20"/>
              </w:rPr>
              <w:t>Body k přijetí*</w:t>
            </w:r>
          </w:p>
        </w:tc>
      </w:tr>
      <w:tr w:rsidR="00C47E72" w:rsidRPr="00411777" w14:paraId="0E76193A" w14:textId="77777777" w:rsidTr="006154A8">
        <w:trPr>
          <w:trHeight w:val="318"/>
        </w:trPr>
        <w:tc>
          <w:tcPr>
            <w:tcW w:w="12631" w:type="dxa"/>
            <w:gridSpan w:val="6"/>
            <w:shd w:val="clear" w:color="auto" w:fill="F2F2F2"/>
            <w:vAlign w:val="center"/>
          </w:tcPr>
          <w:p w14:paraId="1D48D73E" w14:textId="77777777" w:rsidR="00C47E72" w:rsidRPr="00C47E72" w:rsidRDefault="00C47E72" w:rsidP="00544D2E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C47E72">
              <w:rPr>
                <w:rFonts w:ascii="Verdana" w:hAnsi="Verdana" w:cs="Arial"/>
                <w:i/>
                <w:iCs/>
                <w:sz w:val="20"/>
                <w:szCs w:val="20"/>
              </w:rPr>
              <w:t>Bakalářské studium</w:t>
            </w:r>
          </w:p>
        </w:tc>
      </w:tr>
      <w:tr w:rsidR="006154A8" w:rsidRPr="00411777" w14:paraId="5C86412C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3B28648" w14:textId="6BE52C1D" w:rsidR="006154A8" w:rsidRPr="00411777" w:rsidRDefault="006154A8" w:rsidP="006154A8">
            <w:pPr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Anglický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2D66B8C" w14:textId="4D1E74F8" w:rsidR="006154A8" w:rsidRPr="00411777" w:rsidRDefault="006154A8" w:rsidP="006154A8">
            <w:pPr>
              <w:jc w:val="center"/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6E8A936" w14:textId="00268D4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6B03DCF" w14:textId="4EF9BDC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23FE2B9" w14:textId="6772C63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7E9B9B5" w14:textId="4C588A0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F9A0CE8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57F2EE5" w14:textId="3FE91FCC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Anglický jazyk a literatura + Ekonomie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B36CEFA" w14:textId="18D76C2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0AF00BF" w14:textId="44438DC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4BC7481" w14:textId="147ACCC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CCE5FE3" w14:textId="73E3E9B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4417E61" w14:textId="0DEF99B1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33CBCF5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3EDE690" w14:textId="583E0102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Anglický jazyk a literatura + Veřejná ekonomika a správa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8B30AB1" w14:textId="510F4F0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7ADDCC1" w14:textId="3A60260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3FA9148" w14:textId="3782536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EA467B3" w14:textId="464AE19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42B1120" w14:textId="1AAE4187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6CD4D3D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C29F604" w14:textId="308068C8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Anglický jazyk a literatura + Baltistika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0CFF0B0" w14:textId="543FB63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45165BB" w14:textId="29E0BA3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1B88FF3" w14:textId="08C628B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0772F06" w14:textId="71811BC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753D989" w14:textId="42A6B26B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631DCAFA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D18E949" w14:textId="4B93ECEA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Anglický jazyk a literatura + Český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FBA8457" w14:textId="6C6690C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173C9E2" w14:textId="2719597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214B97E" w14:textId="59039C1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01D012C" w14:textId="70C6330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3C2CC21" w14:textId="7E0C857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4A7DE9B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900D37B" w14:textId="3B80442C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Anglický jazyk a literatura + Čínská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FBDD66B" w14:textId="36810E3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0D7C4AD" w14:textId="3A1D590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0A0F9C9" w14:textId="3C497A5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A9B852A" w14:textId="077EE61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B505A5F" w14:textId="1C86F23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EB9E0D3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713AFF6" w14:textId="7AAF5887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Anglický jazyk a literatura + Dějiny starověku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9522711" w14:textId="54D7AD7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FB18195" w14:textId="4582416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7C4F2C3" w14:textId="6797140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9A22789" w14:textId="0AC0164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CD3A6FC" w14:textId="3FDA049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73B1CB5E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BF2B8DF" w14:textId="52BD1E95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Anglický jazyk a literatura + Dějiny umění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9AB2206" w14:textId="758D958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544FFF3" w14:textId="3FBCC5C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31BB07E" w14:textId="0C6F6C6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84EB9DA" w14:textId="45C00E9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F3C9F23" w14:textId="21BC548E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7ADAA079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6D3C432" w14:textId="2A941CE0" w:rsidR="006154A8" w:rsidRPr="00411777" w:rsidRDefault="006154A8" w:rsidP="006154A8">
            <w:pPr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Anglický jazyk a literatura + Divadelní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51A6D23" w14:textId="5079B93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1D98951" w14:textId="328785C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175CBB4" w14:textId="638244A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F14AC14" w14:textId="36B341A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71A667C" w14:textId="61F45DD8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562967C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04B44B5" w14:textId="06FE2ADC" w:rsidR="006154A8" w:rsidRPr="00411777" w:rsidRDefault="006154A8" w:rsidP="006154A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Anglický jazyk a literatura + Estetika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297AC3E" w14:textId="132D4BB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FB7B439" w14:textId="5358AF6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5899F2F" w14:textId="477A125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BACBBEB" w14:textId="656784D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CB20B26" w14:textId="464BFAB2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6FB31DE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233D92F" w14:textId="39222530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Anglický jazyk a literatura + Teorie a dějiny filmu a audiovizuální kultury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A1F9426" w14:textId="0154ED1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88358DC" w14:textId="123EF31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1F4CEB6" w14:textId="713A938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7AAC6F9" w14:textId="25E3DB2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DA03AC3" w14:textId="32B7E365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B03D481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DB4E232" w14:textId="14334339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Anglický jazyk a literatura + Francouzský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F567C1D" w14:textId="23E6ED8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3E47094" w14:textId="0D1BBAF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DBFA3F9" w14:textId="3F5D897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C0268DE" w14:textId="09566C0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37DC539" w14:textId="0A7FCEFE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50F5796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CFC2690" w14:textId="4ADE3BEF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Anglický jazyk a literatura + Historie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0604A04" w14:textId="0543D09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9043DEB" w14:textId="72DCE7A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2C81846" w14:textId="620AA22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157E440" w14:textId="515CE80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3DC49FE" w14:textId="0CB4E33F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9C423EE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89FE5D0" w14:textId="16E4405C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Anglický jazyk a literatura + Italský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94051FB" w14:textId="69ACD51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395AF80" w14:textId="61575FF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07A8683" w14:textId="20CAC20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7870E3C" w14:textId="2111EE5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339C194" w14:textId="6C60A1F2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6B48CEAE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4A34126" w14:textId="20AC3E35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Anglický jazyk a literatura + Teorie interaktivních médií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6070090" w14:textId="234CD94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5AD38CD" w14:textId="5928F15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168FBEB" w14:textId="5FC09E8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3955257" w14:textId="5655157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284CA10" w14:textId="5A355CA0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85A3D18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32DE79D" w14:textId="19FF6030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Anglický jazyk a literatura + Informační studia a </w:t>
            </w:r>
            <w:r>
              <w:rPr>
                <w:rFonts w:ascii="Verdana" w:hAnsi="Verdana" w:cs="Arial"/>
                <w:sz w:val="20"/>
                <w:szCs w:val="20"/>
              </w:rPr>
              <w:lastRenderedPageBreak/>
              <w:t>knihovnictví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31B5C5B" w14:textId="4B8D7AC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BB30598" w14:textId="42F25B5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DEA7FD9" w14:textId="3769211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8376366" w14:textId="4B3A1DF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FED2968" w14:textId="7BD5FAB4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6EBC1598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8E6920A" w14:textId="7A534347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Anglický jazyk a literatura + Japanistika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07D7F0C" w14:textId="18F6576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97FBB0A" w14:textId="2560758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43733A5" w14:textId="307A362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4C4FF95" w14:textId="1FC853B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48DCB46" w14:textId="1D6B99FA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E967AAA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09547E7" w14:textId="7519E2A8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Anglický jazyk a literatura + Německý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9F4411C" w14:textId="5D86258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A72A0FE" w14:textId="0E73D6D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A971799" w14:textId="55467E2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17134EE" w14:textId="211CDFD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F085AF7" w14:textId="5A958E68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0108BC7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7DECA9CA" w14:textId="4E10B7A5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Anglický jazyk a literatura + Obecná jazykověda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B3AA902" w14:textId="2968E5C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472B108" w14:textId="0B4850B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EFE4AC3" w14:textId="3A5821B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C86DFEC" w14:textId="29D9238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D494CB4" w14:textId="4ABD4D4F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603980B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5CF2AD6" w14:textId="36316817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Anglický jazyk a literatura + Pedagogika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7AB098A" w14:textId="7D0A6F9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799DD01" w14:textId="6363A97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4C06287" w14:textId="47F7672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390B5ED" w14:textId="0207158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1A0199E" w14:textId="75065339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BCE477B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2ECA914" w14:textId="769EB914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Anglický jazyk a literatura + Filozofie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C1F17E4" w14:textId="13CE7A2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FE4656F" w14:textId="311BFE0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8144AD5" w14:textId="0EEAF6A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D87C2CB" w14:textId="1B4A910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C48B180" w14:textId="1D348EE7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6EBE38C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398F434" w14:textId="278F7642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Anglický jazyk a literatura + Polská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DDD4369" w14:textId="7649511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C6FE8C9" w14:textId="5E0CA56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C425877" w14:textId="211491B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8488102" w14:textId="331A896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089F0E8" w14:textId="44484D20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1E6D6F5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28567F3" w14:textId="51F18421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Anglický jazyk a literatura + Klasický řecký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2F192F2" w14:textId="4F8CE63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89F1432" w14:textId="0B880AB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9D6AA8B" w14:textId="4302FA1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B594AF2" w14:textId="01AB558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B9D0573" w14:textId="66D600A0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83FAD70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FD1481A" w14:textId="369A9106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Anglický jazyk a literatura + Latinský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AC7D1C9" w14:textId="075F977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EC7B24F" w14:textId="6C212F7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E105392" w14:textId="083859C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362DDD6" w14:textId="2E76D38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2E50D65" w14:textId="0CFC5781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832ED3D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7DED820B" w14:textId="23C19854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Anglický jazyk a literatura + Ruská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BA2D077" w14:textId="4CD801C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024316F" w14:textId="44BEFFE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7893EC0" w14:textId="4245ED6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73913E9" w14:textId="1C202B1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3BD820D" w14:textId="5FCE3D5E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273D737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4C3FFB3" w14:textId="1F36BF01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Anglický jazyk a literatura + Španělský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E3534E5" w14:textId="4774ACA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A3AF7E1" w14:textId="0BA4C7D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3443F8A" w14:textId="01D72CF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C4671F0" w14:textId="73E7E28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58DF81B" w14:textId="17FCBB62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A32F6C1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113FD52" w14:textId="47AA97A5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Anglický jazyk a literatura + Sociální pedagogika a poradenství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6EA104D" w14:textId="123429A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C803ED4" w14:textId="1FAEDB8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EF7113A" w14:textId="3EE706F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75C991E" w14:textId="7934CCC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66ACC79" w14:textId="1A974E88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7878320C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03117D1" w14:textId="6AD2630B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Anglický jazyk a literatura + Ukrajinská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66B6E44" w14:textId="479C10E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271E92A" w14:textId="5D35F03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70ACE84" w14:textId="25E8880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4A18B1F" w14:textId="27DAA2C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463170D" w14:textId="58E63989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55FF344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624FEE1" w14:textId="26FBF132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Anglický jazyk a literatura + Sdružená uměnovědná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452D5C7" w14:textId="68B6C6B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8E01D8B" w14:textId="5BEC6D7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8DA26B4" w14:textId="145CF1C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40B8CA0" w14:textId="366B316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A1EA9AC" w14:textId="702B0B06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7A7FBFF2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D0451FF" w14:textId="6024A138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Anglický jazyk a literatura + Hudební věda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9CA5264" w14:textId="19004F9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1C7AD5A" w14:textId="19C6076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4524C9B" w14:textId="2ED0F62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451BA44" w14:textId="09935C4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E638204" w14:textId="3A772EB6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008FE51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1F3A7B8" w14:textId="400EE6B4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Anglický jazyk a literatura + Informatika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B75FA9C" w14:textId="20D73C5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81C186E" w14:textId="4F06075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8E1DAB3" w14:textId="1D2AB10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B8FDB58" w14:textId="2061524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8DEA265" w14:textId="6D1071B7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2616CBC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4114C68" w14:textId="463AB34C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Anglický jazyk a literatura + Bezpečnostní a strategická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6AD099A" w14:textId="1AA94A3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75607EE" w14:textId="5FDC437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A7AE4AB" w14:textId="0107481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7A3383C" w14:textId="0A14E44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BB10D8B" w14:textId="5C67A58A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66803DD0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E95169A" w14:textId="12E74513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Anglický jazyk a literatura + Evropská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890F586" w14:textId="4ED7A1B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C27FEE0" w14:textId="13B8D1E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569D87A" w14:textId="5061DFA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8A298F6" w14:textId="1E8A4F6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0D2EAA2" w14:textId="2409214C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7A73BF05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0D0433B" w14:textId="4F09A42B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Anglický jazyk a literatura + Mediální studia a žurnalistika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0B01323" w14:textId="46F0F87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DDB0459" w14:textId="7CF0E21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642B3FC" w14:textId="56C2330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7FF8285" w14:textId="2DD680C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03EF618" w14:textId="0DA20174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4F85A22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5742DE2" w14:textId="58137617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Anglický jazyk a literatura + Mezinárodní vztahy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51115BD" w14:textId="1CD4665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B7BB6F2" w14:textId="28DE4AB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4264019" w14:textId="626FDC9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A75E549" w14:textId="7A1189B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7E9F212" w14:textId="770D57AB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E442A5B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6A689AB" w14:textId="699F5DFE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Anglický jazyk a literatura + Psychologie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DFC2B41" w14:textId="3F1E840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E14370D" w14:textId="406019C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890D0C8" w14:textId="0E211A3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6A64114" w14:textId="701CCAE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31B6D7D" w14:textId="7B0CC9AE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09E98A8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819A5A5" w14:textId="0493AB85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Anglický jazyk a literatura + Soudobé dějiny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AF49ACF" w14:textId="7C6748E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4E3D84E" w14:textId="2738A1F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3EE11C3" w14:textId="73CA183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F2C2F1F" w14:textId="47D7A01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D188476" w14:textId="7BB96A6D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74C337B8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F532D30" w14:textId="019D2C18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Anglický jazyk a literatura + Veřejná a sociální politika a lidské zdroje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4F96134" w14:textId="25F8839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E12EEC5" w14:textId="51530F2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75EBE1B" w14:textId="29C37B1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8AFD0AC" w14:textId="6B8A193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BE53F8A" w14:textId="79900B52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5A17040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03D7C98" w14:textId="7AD592BC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Anglický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1E17250" w14:textId="4E39338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0EB4F83" w14:textId="1DECB25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545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E5644C1" w14:textId="425D133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407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E989D17" w14:textId="34BA9B3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93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FCF7AA9" w14:textId="6EAEF3A8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65</w:t>
            </w:r>
          </w:p>
        </w:tc>
      </w:tr>
      <w:tr w:rsidR="006154A8" w:rsidRPr="00411777" w14:paraId="16213048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D5C0C55" w14:textId="1FF898A9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Archeologie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F5204D9" w14:textId="17C411A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890EF4C" w14:textId="0899477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B38F0D4" w14:textId="3A2E0E5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27BD407" w14:textId="00F5AD1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381D04F" w14:textId="7D7E74CC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C4B7A6A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245FBDF" w14:textId="2732C3B8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Archeologie + Anglický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1DC58F4" w14:textId="5319779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D4D524C" w14:textId="70226E5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A5AF64A" w14:textId="7519B8B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EA75610" w14:textId="6391154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49D9435" w14:textId="5BB899D3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464E399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6A40115" w14:textId="35D02C56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Archeologie + Dějiny starověku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CCA74E5" w14:textId="1417742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DF34F1B" w14:textId="5891709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A2E9773" w14:textId="1C931A0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874EC0C" w14:textId="0CBF359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89056F6" w14:textId="11B0C50A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B419790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D7C4251" w14:textId="06C2D635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Archeologie + Etnologie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309002E" w14:textId="51F9C77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B58CE23" w14:textId="2D79F99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8E8DDFF" w14:textId="2050697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8994BD6" w14:textId="695DCAF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BFF4688" w14:textId="2DEB9224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43AEE18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7E604613" w14:textId="51C7BF50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Archeologie + Historie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E6D5424" w14:textId="39663A2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341D20D" w14:textId="7DD3C01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F2428EC" w14:textId="1943F3C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942A44D" w14:textId="084664C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CA5EB27" w14:textId="5C33EF15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D7F6A67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3CCC7AB" w14:textId="53F90BC2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Archeologie + Klasická archeologie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214A065" w14:textId="0F64AC1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C5A2226" w14:textId="1155E82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8DCF561" w14:textId="5081A6A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FBE6175" w14:textId="5F077FF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5AD8977" w14:textId="6A327C71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EDCFD0C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C21D8E4" w14:textId="3520BBC9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Archeologie + Muzeologie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98A9D1D" w14:textId="67E7B66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5BA25CB" w14:textId="0B338E4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148C8CC" w14:textId="2356C1D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04BEAE3" w14:textId="0C80F94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B7EE9D2" w14:textId="226D0F69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65A9FF09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EE49471" w14:textId="3F2B024D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Archeologie + Pomocné vědy historické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21FA025" w14:textId="134CD68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24F9744" w14:textId="111A5D0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26ACDCA" w14:textId="3E67535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665A02A" w14:textId="6C7B1ED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3BE46AB" w14:textId="242DD3E1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A66020E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5A9F248" w14:textId="6B206D67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Archeologie + Religionistika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3C09138" w14:textId="6E0BF37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D8FDBC0" w14:textId="218F328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2EE1664" w14:textId="123753F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2DDB24E" w14:textId="0C80CC8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E0E01C1" w14:textId="6C84E570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681F8EA7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669A719" w14:textId="093E376A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Archeologie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E3C53CE" w14:textId="746F161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B67EAFD" w14:textId="43AFFA4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CAECDFD" w14:textId="785A086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9215A33" w14:textId="0AC66C4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F8E1098" w14:textId="6C8D6314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30</w:t>
            </w:r>
          </w:p>
        </w:tc>
      </w:tr>
      <w:tr w:rsidR="006154A8" w:rsidRPr="00411777" w14:paraId="5817E543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DB08B0A" w14:textId="6C0186E6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Archivnictví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8D2C777" w14:textId="0BF853D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93AE8FC" w14:textId="253EA07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408F3B3" w14:textId="62F857F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679DFF0" w14:textId="47CB836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C90BFB8" w14:textId="7811F01E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76A37E46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7C31914" w14:textId="6AA8DDE2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Archivnictví + Anglický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2A5D0A9" w14:textId="61AB69F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E42A64F" w14:textId="0556BDD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DF2E00B" w14:textId="09CDEA9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989F171" w14:textId="1BEA7D0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C006806" w14:textId="3FC75D7D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47EE82E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79304A4C" w14:textId="3BD1D885" w:rsidR="006154A8" w:rsidRPr="00411777" w:rsidRDefault="006154A8" w:rsidP="006154A8">
            <w:pPr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Archivnictví + Historie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C9F4403" w14:textId="0C97E7A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501116B" w14:textId="1C95B16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505DFAE" w14:textId="429528B8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D62FDB0" w14:textId="4BA7F161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9AB1CDB" w14:textId="37A91F00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1CE0B70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39E18C2" w14:textId="5D50EDF2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Archivnictví + Německý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328A177" w14:textId="380F5D6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8C74E02" w14:textId="611DF70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108A5A1" w14:textId="7FBC101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3C6D18E" w14:textId="04253F0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D61F3AD" w14:textId="4848B2FD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23A5927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899AE7E" w14:textId="20D1ADBF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Archivnictví + Pomocné vědy historické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AC7D357" w14:textId="044C783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F0399F4" w14:textId="7E13397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8360E52" w14:textId="61CABB1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CD009C0" w14:textId="3EF07D1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412D9CC" w14:textId="1E19AC7B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657F7D03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37AF253" w14:textId="44009D8E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Archivnictví + Evropská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EAF4D17" w14:textId="3C45B60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62D5D9F" w14:textId="35630DC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56D76C0" w14:textId="34B1374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371835C" w14:textId="022FF2E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4C93191" w14:textId="516A3BB1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65B00A6A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6EBC74F" w14:textId="02886C61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Archivnictví + Soudobé dějiny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E4A1F20" w14:textId="3CDE198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C99115F" w14:textId="48ED75A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73C685E" w14:textId="1AB46B9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37CA58F" w14:textId="3376C11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FE81665" w14:textId="1C486B66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4AAE643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D8C69AA" w14:textId="454FB2DD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Archivnictví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EBE5A79" w14:textId="4222DEE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7A1CB3E" w14:textId="3C70A07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4FEE9F5" w14:textId="18B260B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29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2622D15" w14:textId="1BCB4AE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B682046" w14:textId="79027777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51</w:t>
            </w:r>
          </w:p>
        </w:tc>
      </w:tr>
      <w:tr w:rsidR="006154A8" w:rsidRPr="00411777" w14:paraId="475D83AA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B507817" w14:textId="60127A75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Baltistika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91BDA30" w14:textId="11718DC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C8E651A" w14:textId="21AA630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DC969D7" w14:textId="1E548C4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2EE3D50" w14:textId="26014C5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8B30898" w14:textId="571C828D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63FF6A2C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990DF6E" w14:textId="10744372" w:rsidR="006154A8" w:rsidRPr="00411777" w:rsidRDefault="006154A8" w:rsidP="006154A8">
            <w:pPr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Baltistika + Archivnictví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5D87485" w14:textId="7BDCE1E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BFB124C" w14:textId="5A81E1D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9F9AA60" w14:textId="1FED7B5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A0A0AA1" w14:textId="73611D53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E468F97" w14:textId="23598F92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8ACC6C8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898FD6A" w14:textId="1F5ED4C5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Baltistika + Divadelní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03EA6C6" w14:textId="5BB6F9E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E90B68B" w14:textId="5294065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0B7F0AE" w14:textId="7082C27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B990093" w14:textId="2CA600E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7B7FE8A" w14:textId="4D9A7924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B51D108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752A78C" w14:textId="0E3DFBE3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Baltistika + Jihoslovanská a balkánská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8F264E1" w14:textId="2141673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614B5FF" w14:textId="543C861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396E28E" w14:textId="22FB388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E7E6981" w14:textId="68577C6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2A266E2" w14:textId="157C7603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6A4AC1DE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CCCED15" w14:textId="20609C52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Baltistika + Německý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CB01BEA" w14:textId="2A76A8C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B2BBF51" w14:textId="4333BFD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8576211" w14:textId="4F03670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B59DF45" w14:textId="324C535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1D743A3" w14:textId="12E6A0FF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37B6829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0FC5304" w14:textId="4D1E1799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Baltistika + Portugalský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B099378" w14:textId="6FCD51F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96B6CB0" w14:textId="55E6758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9356CC8" w14:textId="3979419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19B347C" w14:textId="0A739EB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A394E3D" w14:textId="38905D8B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172C5B9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05792E2" w14:textId="3294E2AB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Baltistika + Ruská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AAAC577" w14:textId="7151EA4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4662624" w14:textId="03D936A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DD230F6" w14:textId="4210A3F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3AD06D6" w14:textId="53439CE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FEC25CC" w14:textId="4E74B9B7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D406F34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7B181009" w14:textId="6A9F7B8B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Baltistika + Ukrajinská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52C348F" w14:textId="2E2BE96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BE94590" w14:textId="00040BB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F1E8990" w14:textId="1A69823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1905B04" w14:textId="43ABA42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A006C1E" w14:textId="16792FF7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3DF5F39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BF6D4A0" w14:textId="30FF749B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Baltistika + Informatika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747DF32" w14:textId="3D17A37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B4A53E2" w14:textId="16EDA9C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D80F352" w14:textId="54C24FD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7037220" w14:textId="0C9154A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A3DE74E" w14:textId="4C5E102F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2FCC2A1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B54D6E9" w14:textId="6B11E3E1" w:rsidR="006154A8" w:rsidRPr="00411777" w:rsidRDefault="006154A8" w:rsidP="006154A8">
            <w:pPr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Baltistika + Mezinárodní vztahy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0C5943F" w14:textId="49BDE5F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6D4E213" w14:textId="547A3CC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FF19452" w14:textId="068D050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1D3E813" w14:textId="3D4E0248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97B1C63" w14:textId="2EA33B11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0F590E3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5C36AF6" w14:textId="0BBC5379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Litevština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4EB3C5A" w14:textId="752D078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F77327F" w14:textId="6ADB0A9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AD8F7E5" w14:textId="3DA6013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0AAEA27" w14:textId="5BB8EC3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7E5AB9D" w14:textId="188BD265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50</w:t>
            </w:r>
          </w:p>
        </w:tc>
      </w:tr>
      <w:tr w:rsidR="006154A8" w:rsidRPr="00411777" w14:paraId="2F702054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7C408B2" w14:textId="366C1BFD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Culture, Media and Performative Arts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68E38EF" w14:textId="54A1E03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92AD901" w14:textId="2FEDF1E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BD3CD56" w14:textId="50F1C4E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7792B25" w14:textId="461048E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23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E78E82E" w14:textId="52EF5DCE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50</w:t>
            </w:r>
          </w:p>
        </w:tc>
      </w:tr>
      <w:tr w:rsidR="006154A8" w:rsidRPr="00411777" w14:paraId="110D066A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7B94F47A" w14:textId="3365980E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Český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C73F4D8" w14:textId="2A5FE45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784B426" w14:textId="0C22784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8FFD9B1" w14:textId="5E514F6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A4F2481" w14:textId="2F67A1B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9385476" w14:textId="5E6CE23F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7D4955B6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BBBD84A" w14:textId="6A5025BC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Český jazyk a literatura + Anglický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065692C" w14:textId="53AD086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D80921A" w14:textId="7CA96C7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871D67A" w14:textId="13E1535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23DB06F" w14:textId="65CE82A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3A648F2" w14:textId="7F14C749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C0687CA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16A133E" w14:textId="527F6454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Český jazyk a literatura + Dějiny starověku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D70E932" w14:textId="4FA7EA2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FAEFB6E" w14:textId="4F5B283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6F08F38" w14:textId="0B17166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5B30C2B" w14:textId="168B076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0E6A9A2" w14:textId="397DC304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F3817D1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194255A" w14:textId="2BF68485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Český jazyk a literatura + Divadelní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B69C6CA" w14:textId="3898A04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3FBE5BB" w14:textId="61166CE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1A93989" w14:textId="15F0252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4110752" w14:textId="68DBA43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C52CABA" w14:textId="16ABFAF0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C952774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5F66306" w14:textId="532EA1E5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Český jazyk a literatura + Estetika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841BC91" w14:textId="02C41ED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CEBC2EB" w14:textId="009CEE9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BA18CB5" w14:textId="2701EC9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F9FE5B4" w14:textId="03526D4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43BFE3D" w14:textId="2CBE9D07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863397C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711756F1" w14:textId="55685F75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Český jazyk a literatura + Etnologie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76F5888" w14:textId="50D7002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5A43258" w14:textId="6382CF7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72C4B1D" w14:textId="2461102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94A55CD" w14:textId="79E1863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3CA7123" w14:textId="378A83DB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10781C2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1A127EE" w14:textId="79A20626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Český jazyk a literatura + Francouzský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E85C628" w14:textId="4065C7A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D0FA733" w14:textId="725695C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C8E31FC" w14:textId="33C48AA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6205DF3" w14:textId="5D95B45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2C0FF1C" w14:textId="15BA2834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217781A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809A5DF" w14:textId="501C3C25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Český jazyk a literatura + Historie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52D5745" w14:textId="395561B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779C430" w14:textId="630EC10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5684247" w14:textId="571789A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BC3534B" w14:textId="55001E2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F5F323E" w14:textId="6E67208A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E85D27D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9672F6C" w14:textId="2F97392E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Český jazyk a literatura + Teorie interaktivních médií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69321FE" w14:textId="18C3962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58C035D" w14:textId="1FDF49C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769C473" w14:textId="08A2415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FA25C6D" w14:textId="26CDC17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2C0839C" w14:textId="45010535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14E8EAA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EE8BE95" w14:textId="69445A8A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Český jazyk a literatura + Informační studia a knihovnictví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1E42450" w14:textId="40D49B6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851BDCC" w14:textId="2448EA6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2EAFF72" w14:textId="3A30859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C569C11" w14:textId="30E4FA6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1AE2858" w14:textId="19A251C9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24EA59E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DC3C94D" w14:textId="368C1457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Český jazyk a literatura + Německý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B0E7BFE" w14:textId="77288C1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5B7A421" w14:textId="3D938F0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1204C32" w14:textId="06D4DF5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F17FB92" w14:textId="3CD8FD2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61AEEF9" w14:textId="494789C3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4800D62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E346C19" w14:textId="76810BE0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Český jazyk a literatura + Nizozemský jazyk, literatura a kultura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C23E2C8" w14:textId="4117A72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7BFFB7B" w14:textId="53CA2C8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B1F7C04" w14:textId="5D1689B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1E59997" w14:textId="47E1061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0422486" w14:textId="67385844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9DA0DE8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7F8E473C" w14:textId="690D1AA2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Český jazyk a literatura + Obecná jazykověda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04FB273" w14:textId="57A3C85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C7D9DBF" w14:textId="30FDD5C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A199C86" w14:textId="0853F38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396AF5A" w14:textId="2A6ADD9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6D1CE09" w14:textId="44D1E41D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F938B87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D544091" w14:textId="0A3826F2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Český jazyk a literatura + Pedagogika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43DD8DD" w14:textId="5689687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3B55620" w14:textId="20F9563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EB5DA2C" w14:textId="1057970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17FADF0" w14:textId="157F3E3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A40B604" w14:textId="324A5016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FAA3A7B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A5C65E1" w14:textId="17C9DB70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Český jazyk a literatura + Filozofie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5BD262E" w14:textId="2ABCF98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46E8A74" w14:textId="52218C1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FC25285" w14:textId="1EB62E2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CE46BA5" w14:textId="5AC96DE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2025CAD" w14:textId="562AC5BC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053F1A9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0924E2A" w14:textId="70EF5E50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Český jazyk a literatura + Portugalský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7CD4DB2" w14:textId="3213DE5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A2A4E20" w14:textId="751968F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4040A42" w14:textId="1725A88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A0A8C66" w14:textId="4958438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1B8F9CC" w14:textId="439D05BC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A644031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7F6A9F1B" w14:textId="2B8C0201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Český jazyk a literatura + Novořecký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866D049" w14:textId="127E387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B515590" w14:textId="5512B95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A4C555F" w14:textId="082B0E7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D73F21B" w14:textId="4FE8139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41BD26C" w14:textId="7CB22C55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6AE56215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2FF722A" w14:textId="690FD03E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Český jazyk a literatura + Klasický řecký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CCB9159" w14:textId="2B72314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893BFE0" w14:textId="4D0A3D5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734C538" w14:textId="3E3246A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E7EF52C" w14:textId="09208BA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7906E54" w14:textId="1B01D9D6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2614188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7CF0AA19" w14:textId="17AE6BFC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Český jazyk a literatura + Religionistika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7BA85A2" w14:textId="4E64AE8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9A557C5" w14:textId="71F54AA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724D1B9" w14:textId="3BF4533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A8E5FAD" w14:textId="176D517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2F955E6" w14:textId="7F571FE3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29B570C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81BC43E" w14:textId="2AFE215D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Český jazyk a literatura + Španělský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C443D17" w14:textId="076414C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0E86887" w14:textId="486C8D6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EFF06B2" w14:textId="4A7E53D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8B093AF" w14:textId="6608C6D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91E832D" w14:textId="6ACEA064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8CE376F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C67514F" w14:textId="6A02B7AB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Český jazyk a literatura + Sociální pedagogika a poradenství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2A71766" w14:textId="527F134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F395369" w14:textId="49666AE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541B531" w14:textId="6088966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4D0EEAC" w14:textId="63D021F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E60F61A" w14:textId="39E38FB0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7C0D98F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A317E0F" w14:textId="78FE9DC1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Český jazyk a literatura + Sdružená uměnovědná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7BDCC08" w14:textId="47AA14C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7492CCA" w14:textId="73F9E17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D483214" w14:textId="7DA03AE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5B5E3EF" w14:textId="6E2D565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DF62A47" w14:textId="6CD86068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7C796B2F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C670EDA" w14:textId="4DA14805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Český jazyk a literatura + Hudební věda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8B19B1B" w14:textId="6A16E74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09859D0" w14:textId="68FBE44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FBA55E7" w14:textId="5FFF21B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A7E7ADA" w14:textId="04AA569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13BC174" w14:textId="34363AD1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B2715F5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911E76E" w14:textId="318D7C18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Český jazyk a literatura + Informatika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EE83C75" w14:textId="2BF48CB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E6411A5" w14:textId="191D3B1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005C92B" w14:textId="4A550A9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9037BD8" w14:textId="532BDA5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5B2E5D0" w14:textId="188FED89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AEDF128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5823716" w14:textId="3DB35346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Český jazyk a literatura + Bezpečnostní a strategická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F883416" w14:textId="4722390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7431BD1" w14:textId="4D27992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48EE304" w14:textId="1B0E273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8A7CBE0" w14:textId="46C479F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845056C" w14:textId="24BD2EC9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42FBA70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54934D1" w14:textId="2C07D4D1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Český jazyk a literatura + Mediální studia a žurnalistika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47C12FD" w14:textId="3BE7F9E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6F13E50" w14:textId="134CEDB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FF06B10" w14:textId="634571B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5482325" w14:textId="2FE541E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B793694" w14:textId="7E5AE23E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77C2AA80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6101907" w14:textId="0E77E16C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Český jazyk a literatura + Psychologie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29D002E" w14:textId="0D66CCB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C1CA7FE" w14:textId="390DED3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265BFD2" w14:textId="632E828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47CC191" w14:textId="2F16B27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11AAF45" w14:textId="603B8A99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80E6B33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213F8CD" w14:textId="7A213E47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Český jazyk a literatura + Sociologie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33C78B5" w14:textId="451940D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1EFA65A" w14:textId="52BEA4D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1CD9911" w14:textId="3F76F3F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776213A" w14:textId="410B1D1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9E5983F" w14:textId="6517787F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C06F159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C3353D9" w14:textId="253714D5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Český jazyk a literatura + Soudobé dějiny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824A140" w14:textId="531C664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04AB9A5" w14:textId="31BB90F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DC0948E" w14:textId="6A0F42F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00FEC78" w14:textId="6E7123A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DEF9A80" w14:textId="4C75961C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6730EACF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165BCCD" w14:textId="6A943DCD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Český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708B34F" w14:textId="5A4D6A2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3D37EF7" w14:textId="50BFFBF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197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3BABC73" w14:textId="4AE5510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189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DDC3ED9" w14:textId="3CB528A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85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563F815" w14:textId="352C44E7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55,02</w:t>
            </w:r>
          </w:p>
        </w:tc>
      </w:tr>
      <w:tr w:rsidR="006154A8" w:rsidRPr="00411777" w14:paraId="18FCF5F9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AACF558" w14:textId="191BE327" w:rsidR="006154A8" w:rsidRPr="00411777" w:rsidRDefault="006154A8" w:rsidP="006154A8">
            <w:pPr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Čeština pro cizince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84D0B42" w14:textId="19F1E6C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EB5B817" w14:textId="02F81BD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C6457BF" w14:textId="63D21AC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0870AEF" w14:textId="326ED2F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7BB56C7" w14:textId="1555AF9C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99C9A0C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B751797" w14:textId="5DE05004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Čínská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616D64C" w14:textId="25C911B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527DE4E" w14:textId="266E582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5880EC1" w14:textId="5875E8D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FAAF9B3" w14:textId="65E9EB1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D3A1DF8" w14:textId="0B0E549E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17CB38E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7CE87DE" w14:textId="6E8382AF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Čínská studia + Ekonomie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93F0A64" w14:textId="64D7AFA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27E87C1" w14:textId="1E91FF6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B2AC065" w14:textId="5E2CB5E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223AEE4" w14:textId="4D5366C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DF9569D" w14:textId="0C402D87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95D2E99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801255A" w14:textId="211944AD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Čínská studia + Anglický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F02D493" w14:textId="177C64F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AA1CDEF" w14:textId="2FF1F88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C66556B" w14:textId="39D57D5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CE7ACA1" w14:textId="6C69469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ED696A0" w14:textId="4E6B302B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07C4BF7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6D17F71" w14:textId="15B4D144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Čínská studia + Dějiny umění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E13066B" w14:textId="0450392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AE9EDB9" w14:textId="7F32AC5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B51842F" w14:textId="5AD0765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148DED6" w14:textId="511823D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3997077" w14:textId="4AC8F089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BDD487F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B7B0830" w14:textId="4FFA8976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Čínská studia + Teorie a dějiny filmu a audiovizuální kultury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9F601E4" w14:textId="190AF6E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DB34340" w14:textId="6A27925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127A34D" w14:textId="3BF2B74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8B08B86" w14:textId="0AAD6A3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7E5899F" w14:textId="073BA29E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B83D36C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332D84C" w14:textId="778087F7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Čínská studia + Japanistika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0A0C33D" w14:textId="2CE7B1C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26EB6A8" w14:textId="445CF9E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C62070C" w14:textId="30BE32A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7B54429" w14:textId="720B5E4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004998F" w14:textId="0C8685BE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1C90486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B52B338" w14:textId="59151BFD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Čínská studia + Obecná jazykověda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EB25524" w14:textId="11543D9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A793232" w14:textId="033DE6F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687AC7E" w14:textId="17A6CE2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DF108DB" w14:textId="74755FC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2EDA468" w14:textId="6E69DBC3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76777C3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7BF3AE2" w14:textId="3069C8CB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Čínská studia + Filozofie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E42BE68" w14:textId="0578C72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18F5F25" w14:textId="010F3C8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441CD3A" w14:textId="2C5ACF4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B6B3285" w14:textId="7B003BC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A7DCE7C" w14:textId="40F825D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E7AC237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76A5279" w14:textId="3A733DCB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Čínská studia + Latinský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4EAD59A" w14:textId="50C8144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011797E" w14:textId="1FE95B8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96EBD0C" w14:textId="780B547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8577350" w14:textId="6A4DBE1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DEFAADE" w14:textId="24F2868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40E45BA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679A155" w14:textId="60D6EB16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Čínská studia + Religionistika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32EFC31" w14:textId="37E21FA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C8DB41F" w14:textId="10DF4FB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343FEAD" w14:textId="759D510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28DFE87" w14:textId="4D1B857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C6A460D" w14:textId="0FA9DB1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B4FF0A2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295C4B7" w14:textId="6115D668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Čínská studia + Ruská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6A879A6" w14:textId="5345C0B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84F8EA1" w14:textId="253A9EC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F1F683D" w14:textId="5ECD58E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2EEDD61" w14:textId="4969619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0AF9766" w14:textId="273725A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0831CCD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4CF42C1" w14:textId="3506C588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Čínská studia + Španělský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E40C008" w14:textId="6AC8914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513A52E" w14:textId="3AC27AA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DB4D158" w14:textId="3AD3B7A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CCFEB91" w14:textId="3332B4B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F8D0845" w14:textId="704AEB3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48FF070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0F4C73A" w14:textId="001430ED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Čínská studia + Informatika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98BE558" w14:textId="4BAA335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6EA42AC" w14:textId="08C8954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40CBB4B" w14:textId="10D716C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779FAEC" w14:textId="161556B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D9BFEEF" w14:textId="0DF369E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2D45ABC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107DBD1" w14:textId="6C7EF409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Čínská studia + Mezinárodní vztahy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588C6AF" w14:textId="41579C9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B3ACE4F" w14:textId="705D18A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A09A961" w14:textId="1ADD594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FB3D1AA" w14:textId="6CB61B8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07F6862" w14:textId="606E962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E355483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77A99DAF" w14:textId="067F5B28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Čínská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113360A" w14:textId="72695AC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90CF407" w14:textId="7094687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0FA7495" w14:textId="36F7A42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35728E8" w14:textId="62FF57F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45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1C92FA4" w14:textId="1BF7D91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60,82</w:t>
            </w:r>
          </w:p>
        </w:tc>
      </w:tr>
      <w:tr w:rsidR="006154A8" w:rsidRPr="00411777" w14:paraId="3D76D143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7EF7E654" w14:textId="3BC1E34A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Design informačních služeb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74C12F7" w14:textId="1C86199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distanční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C803752" w14:textId="6AC2BFC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227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DD6F100" w14:textId="6C91DFA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224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9E846EC" w14:textId="1B485F0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EF58EDF" w14:textId="1BEAC3B7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54,5</w:t>
            </w:r>
          </w:p>
        </w:tc>
      </w:tr>
      <w:tr w:rsidR="006154A8" w:rsidRPr="00411777" w14:paraId="6162F134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246BF6D" w14:textId="6AA97445" w:rsidR="006154A8" w:rsidRPr="00411777" w:rsidRDefault="006154A8" w:rsidP="006154A8">
            <w:pPr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Dějiny starověku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F2A6209" w14:textId="7D05354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7FFB7E7" w14:textId="1144436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83F0172" w14:textId="0AA41286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42734CC" w14:textId="290D56A4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F2173C4" w14:textId="41F14F87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E72D489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BCC5147" w14:textId="4AC22A90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Dějiny starověku + Český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856CE28" w14:textId="3F73FDE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52FCBAC" w14:textId="626ADFD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5A5319D" w14:textId="37DEE26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D6D53B7" w14:textId="3F64EA3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6315ABD" w14:textId="775BCCF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CE11723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6505760" w14:textId="758B8343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Dějiny starověku + Teorie a dějiny filmu a audiovizuální kultury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334BBEA" w14:textId="0F3D668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919E922" w14:textId="55354B6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211911F" w14:textId="6060A47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6F92EF4" w14:textId="18D06D5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08AEE34" w14:textId="6CA030F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D36A770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2414FD0" w14:textId="62350629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Dějiny starověku + Historie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E9FBDF3" w14:textId="03CDEE8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146CF86" w14:textId="5FEDD67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493FCA8" w14:textId="4152E93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C507C9E" w14:textId="695F323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6C98D18" w14:textId="1704C5C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C7F3A84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4C245BC" w14:textId="7ED2CE75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Dějiny starověku + Teorie interaktivních médií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BFA132A" w14:textId="0B1B9CD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3BE123F" w14:textId="33F98AF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DCEA227" w14:textId="6858169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B2F6C89" w14:textId="6588CDA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563B0B8" w14:textId="3BD187D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66D72DB7" w14:textId="77777777" w:rsidTr="006154A8">
        <w:trPr>
          <w:trHeight w:val="272"/>
        </w:trPr>
        <w:tc>
          <w:tcPr>
            <w:tcW w:w="5756" w:type="dxa"/>
            <w:shd w:val="clear" w:color="auto" w:fill="auto"/>
            <w:noWrap/>
            <w:vAlign w:val="center"/>
          </w:tcPr>
          <w:p w14:paraId="27F4B238" w14:textId="61BEDD77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Dějiny starověku + Klasická archeologie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165E722" w14:textId="294F2C6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D60E68E" w14:textId="5CE7518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979C24F" w14:textId="6FA8D4D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F2019C2" w14:textId="2F5B0D7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D88DEC6" w14:textId="7C7BC5D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F301F91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801B2E0" w14:textId="12F66561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Dějiny starověku + Klasický řecký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4381CB5" w14:textId="4021970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7B223B9" w14:textId="61E9E62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8112D20" w14:textId="7A82155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5FCF1F4" w14:textId="478083F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3DAE280" w14:textId="0CE0C8C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4B7D964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437DA10" w14:textId="288AB9AB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Dějiny starověku + Latinský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DB5703A" w14:textId="2B7CAD8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49F47CD" w14:textId="3A95B69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D923813" w14:textId="1EC59EE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D7DF803" w14:textId="728AB4C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4A04D07" w14:textId="0302496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90EB4AD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C1B8E9F" w14:textId="71BC4667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Dějiny starověku + Religionistika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83B3392" w14:textId="558538E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236184B" w14:textId="364973E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04ECE2F" w14:textId="4D70FBE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A48D236" w14:textId="4601735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6B56C75" w14:textId="10F388D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5D83E1D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436011B" w14:textId="31BF022B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Dějiny starověku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6D51B62" w14:textId="7C03439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8886FBE" w14:textId="30FCC4A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533B0A7" w14:textId="61DD23F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B0CCE56" w14:textId="542EC7A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55480A5" w14:textId="53DEE34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43,22</w:t>
            </w:r>
          </w:p>
        </w:tc>
      </w:tr>
      <w:tr w:rsidR="006154A8" w:rsidRPr="00411777" w14:paraId="585D2A5D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3D3C843" w14:textId="5CD292C6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Dějiny umění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EB67121" w14:textId="32F151E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81EE111" w14:textId="34203D4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3AD4076" w14:textId="0D7FCC8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88ECF4D" w14:textId="21BECCB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9B38E0B" w14:textId="24AB2C5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61AFB74B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92F20FB" w14:textId="11E602CC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Dějiny umění + Archeologie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01105F0" w14:textId="5A08DB8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81DB056" w14:textId="607CC3F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602BFAB" w14:textId="2CE31B8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27FB03B" w14:textId="1D8D9F9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798883F" w14:textId="3EC1B680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752BA40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D17B35B" w14:textId="4275804B" w:rsidR="006154A8" w:rsidRPr="00411777" w:rsidRDefault="006154A8" w:rsidP="006154A8">
            <w:pPr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Dějiny umění + Anglický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1486E3F" w14:textId="0731FDD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2BA259A" w14:textId="7E1E909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A41600F" w14:textId="1E33F67F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90EFFF5" w14:textId="4835025E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F7E320B" w14:textId="44912BF6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D8A141E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BBFCC18" w14:textId="71E270D8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Dějiny umění + Český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80579F4" w14:textId="4B94CE2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524592F" w14:textId="1BE7D52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E7E4E38" w14:textId="23A4BC8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E8B94A3" w14:textId="7791A3B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BD1DFF9" w14:textId="5E26208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77AD628D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532B9BD" w14:textId="5E7FC943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Dějiny umění + Divadelní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60C3E48" w14:textId="391E8B8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EBE39F5" w14:textId="71D2095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2C231C3" w14:textId="6FA8DBE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EFBE3CC" w14:textId="5C9E2AD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05F00C6" w14:textId="5D1BFA9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82C77B5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1AAA505" w14:textId="59E4F0A6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Dějiny umění + Estetika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A899CF1" w14:textId="2DEB11E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C568126" w14:textId="4FAB129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DA5601B" w14:textId="7F217C1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C64A25C" w14:textId="27FA785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BB55FE3" w14:textId="37515A6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74770697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CF93857" w14:textId="3BBDBA54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Dějiny umění + Francouzský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FF3366D" w14:textId="0411118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07BBEC0" w14:textId="5B2C551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651ACB5" w14:textId="2FBC6A1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65B7765" w14:textId="62335F6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E0016C9" w14:textId="1B258D7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ABC2B4E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544CC70" w14:textId="7A554DD2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Dějiny umění + Historie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B63A8A7" w14:textId="3382BF1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949B87B" w14:textId="7260EFD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C3707CB" w14:textId="0B23DB2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632F108" w14:textId="522DF81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B55842B" w14:textId="00A7A07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47E17C6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7FD62653" w14:textId="0F4870BF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Dějiny umění + Italský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58939EF" w14:textId="78DFB3D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C80625D" w14:textId="5EEDF8A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44A49C6" w14:textId="4CFD448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0FD0F6B" w14:textId="4AE8A43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7453139" w14:textId="1B345AF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E841458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462C606" w14:textId="264B85B1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Dějiny umění + Španělský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C538569" w14:textId="204C6E0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B31CD96" w14:textId="3F2188B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0A8AF0F" w14:textId="26CCFAF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250BBCC" w14:textId="2942302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E4169C9" w14:textId="56D180F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D36BB39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C0D4305" w14:textId="5AE9489B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Dějiny umění + Sdružená uměnovědná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3D0E27F" w14:textId="379582E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F8DE725" w14:textId="27B4FFF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1E95B72" w14:textId="1F14E4E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065F88F" w14:textId="2EB132F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2FD5F1D" w14:textId="1547448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02C5E5C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7B92B77" w14:textId="28EF8784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Dějiny umění + Hudební věda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5C518B8" w14:textId="4A05A6E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552364A" w14:textId="278E9D8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DF9A0DB" w14:textId="2FF4E92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C9CC194" w14:textId="46A1D56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4BB4AAC" w14:textId="2AB41D48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7095F615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12CB9E8" w14:textId="0079E700" w:rsidR="006154A8" w:rsidRPr="00411777" w:rsidRDefault="006154A8" w:rsidP="006154A8">
            <w:pPr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Dějiny umění + Environmentální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BE49B86" w14:textId="5EE7F6C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C2F3DE4" w14:textId="3A4C845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B6653D8" w14:textId="613EE013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FAB5903" w14:textId="189B46A4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B82B63C" w14:textId="2E48B0EF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2814EB9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40E7F1C" w14:textId="0B194E47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Dějiny umění + Sociologie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B2F3C32" w14:textId="2A23936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E254100" w14:textId="2D2A2B5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63B7A23" w14:textId="766E73F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2C96216" w14:textId="01F62CC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2C4C9DF" w14:textId="56A066B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A506A4B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5B5D977" w14:textId="04375BFB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Dějiny umění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C645DEF" w14:textId="3B8A1A4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1745A0A" w14:textId="27D9B21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138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7AEFEAA" w14:textId="31BD475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F6C68BE" w14:textId="75A2CCE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37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CFB2893" w14:textId="6CEA47E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ADE666A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A0A7F62" w14:textId="04C50129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Divadelní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FC5BF06" w14:textId="230AD91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03E1CA6" w14:textId="3FFA094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9DDF37A" w14:textId="2144D07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2D29418" w14:textId="6ED58F4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3883176" w14:textId="55D40B0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AF1326A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10BD5BC" w14:textId="2B715A91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Divadelní studia + Anglický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E137659" w14:textId="26779A2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BB00122" w14:textId="00EB3FC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A28562A" w14:textId="585D54E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87E3072" w14:textId="355D892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C155F2E" w14:textId="7F4A71D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AAF3EEA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227EA05" w14:textId="06E3EC9E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Divadelní studia + Český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0498FAA" w14:textId="04784A4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1196265" w14:textId="644FCAD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5E09D6C" w14:textId="016F74B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504252F" w14:textId="3DD3B06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B133399" w14:textId="42936FA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73D81D54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00D51AD" w14:textId="1E2C2231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Divadelní studia + Francouzský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A033C4E" w14:textId="7E0482F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92D49BC" w14:textId="1C4A742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972A37D" w14:textId="684D24C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DF6C55A" w14:textId="06311B6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EFE10D1" w14:textId="6532A16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6642F118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4EA2603" w14:textId="0E212DB6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Divadelní studia + Historie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5C11CBA" w14:textId="702905E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C77EB08" w14:textId="763AB36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F80551E" w14:textId="39F869C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94E371D" w14:textId="7912F3C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8A53DDC" w14:textId="3127579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26AC953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1280D32" w14:textId="10EA22A3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Divadelní studia + Katalánský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88F0B15" w14:textId="0A5A343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2A90F40" w14:textId="7A8FB15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ABAF64C" w14:textId="4202EAE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187989A" w14:textId="5D4FC17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9F6215D" w14:textId="2DB9B61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6E3229C3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5BA3524" w14:textId="7A0538F9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Divadelní studia + Pedagogika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3958491" w14:textId="7DFA063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A0B6406" w14:textId="131DD46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209209B" w14:textId="7ADE012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334BFC3" w14:textId="40F5CC2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9AD736E" w14:textId="4D0EDB0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86DEBD4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578FFC6" w14:textId="61939D26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Divadelní studia + Filozofie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DF911FD" w14:textId="746FAAF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734068E" w14:textId="2E82F2C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1EC41C9" w14:textId="63BB558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FA4B1CF" w14:textId="0B9185D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C461A5B" w14:textId="4E3455E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B2B0E6E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BFCE487" w14:textId="6ED452C5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Divadelní studia + Klasický řecký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FD7F7F1" w14:textId="6B42F43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B4FBDC7" w14:textId="770F37F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D306458" w14:textId="3E82606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48650C5" w14:textId="53BFCAB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FD57661" w14:textId="322FE21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62D1008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DD5455D" w14:textId="3CCCC7FC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Divadelní studia + Sdružená uměnovědná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9D2CB7D" w14:textId="2DA174A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6D557EC" w14:textId="26D0405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19AC696" w14:textId="2D81C0D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9C137C5" w14:textId="406E9C2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4853ACA" w14:textId="46B6315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7359126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9CCC2AC" w14:textId="65DBBFFC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Divadelní studia + Mediální studia a žurnalistika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F550A11" w14:textId="189B171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C6FEFE3" w14:textId="57DC85C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D52BCC5" w14:textId="34B1A0A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A209B39" w14:textId="493B6DE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FEFA264" w14:textId="481748A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E7C1723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D0E28D5" w14:textId="3C0A0612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Divadelní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3415EE6" w14:textId="5555100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DE29093" w14:textId="53B66CF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7D103E9" w14:textId="6B5BD99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67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88FD770" w14:textId="28368C4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148BCB5" w14:textId="1E287E8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50,5</w:t>
            </w:r>
          </w:p>
        </w:tc>
      </w:tr>
      <w:tr w:rsidR="006154A8" w:rsidRPr="00411777" w14:paraId="12C2FB3D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9907A13" w14:textId="401B6C56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English Language and Literature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6A80079" w14:textId="30951A4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626E611" w14:textId="240B135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D54F849" w14:textId="7C8CAED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29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FC5E7C1" w14:textId="10531B5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658ABC9" w14:textId="3290D1CC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50</w:t>
            </w:r>
          </w:p>
        </w:tc>
      </w:tr>
      <w:tr w:rsidR="006154A8" w:rsidRPr="00411777" w14:paraId="40E9FDD4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D2D15FF" w14:textId="6E428638" w:rsidR="006154A8" w:rsidRPr="00411777" w:rsidRDefault="006154A8" w:rsidP="006154A8">
            <w:pPr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Estetika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5B1B260" w14:textId="54B94F9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D14E571" w14:textId="0265E6E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5B2EE5B" w14:textId="4B5DF9D4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C6EC56B" w14:textId="787E3816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09861BB" w14:textId="6A7289AC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6CBBAA67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BBB7F03" w14:textId="47921A7C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Estetika + Dějiny umění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3047D7E" w14:textId="71C1A43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E4F17BA" w14:textId="2D33D29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B4E02F4" w14:textId="05626B2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AD40FF2" w14:textId="110A6F4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474B7CA" w14:textId="3B3335F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75EFFDB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76853271" w14:textId="1717FC25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Estetika + Teorie a dějiny filmu a audiovizuální kultury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EED1129" w14:textId="55F1D22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7B83254" w14:textId="4A4AA28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06F91AB" w14:textId="35EF0C1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333F5BC" w14:textId="509E961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B66F202" w14:textId="4C8BDC1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6F35531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728A592F" w14:textId="032CF0CB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Estetika + Italský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08C5E1B" w14:textId="120844D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402F95D" w14:textId="08BC033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1255088" w14:textId="5857249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F8F52E3" w14:textId="3A219CD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86BB45D" w14:textId="5A36DBC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74BF2EE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017E083" w14:textId="1CDD635B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Estetika + Pedagogika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F0CE5C4" w14:textId="4232C46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CD78AC9" w14:textId="438A279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3F42127" w14:textId="34CA00B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7A8B0BB" w14:textId="27C1F51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D90CE6C" w14:textId="39C7214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1FC0654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77B36B4D" w14:textId="58CFEADE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Estetika + Filozofie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92856D1" w14:textId="7BFCB09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B9774DA" w14:textId="0AE3475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C6AC2BC" w14:textId="715029A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6BD8396" w14:textId="6EFCEA0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F6DCA70" w14:textId="535971A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4FA6BA2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C8B7D9C" w14:textId="2501A553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Estetika + Počítačová lingvistika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E5EB33E" w14:textId="08FE5F7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20F4F1A" w14:textId="642FADE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05A82C4" w14:textId="02DBC2A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B578FBE" w14:textId="5C9ECA5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9322D23" w14:textId="1EE215F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79FC4ECB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600107A" w14:textId="11B35236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Estetika + Sociální pedagogika a poradenství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B84DE00" w14:textId="5873D38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345A35A" w14:textId="1F2AAEA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198AF8E" w14:textId="5F2A83C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99397BA" w14:textId="2E8E9AB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E309CCE" w14:textId="53A74AC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D211AF0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F67B848" w14:textId="7FCD831C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Estetika + Sdružená uměnovědná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91589C9" w14:textId="4B2662E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A539F83" w14:textId="1970448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51B46F9" w14:textId="6F09EDE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27E84E3" w14:textId="13D33F1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ABCEEC6" w14:textId="5DE499AB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6F645FE1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A135084" w14:textId="4D7FF21F" w:rsidR="006154A8" w:rsidRPr="00411777" w:rsidRDefault="006154A8" w:rsidP="006154A8">
            <w:pPr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Estetika + Mediální studia a žurnalistika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2049DF0" w14:textId="5FE427F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62BCCB0" w14:textId="458EB2D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958673C" w14:textId="787A1DA4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F7D46D4" w14:textId="55A6619A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41331A6" w14:textId="43D58DF7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247EBB2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78BF2BE0" w14:textId="660BC020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Estetika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9033B5E" w14:textId="6AF058C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C095CE3" w14:textId="058FFF6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E3D6534" w14:textId="1C0B868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99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46055BB" w14:textId="7EDBD2D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EC5B89C" w14:textId="50FCC6B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50</w:t>
            </w:r>
          </w:p>
        </w:tc>
      </w:tr>
      <w:tr w:rsidR="006154A8" w:rsidRPr="00411777" w14:paraId="209EA2E1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C2A0041" w14:textId="1CD3E2D3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Etnologie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258895D" w14:textId="46B67D1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99AA71F" w14:textId="5359753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D0A5782" w14:textId="61DF314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0CBEAD2" w14:textId="034E1D2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9FC56E7" w14:textId="2FF01ED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C85FAED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0DB45BE" w14:textId="3F511FD9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Etnologie + Ekonomie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70F3FBE" w14:textId="0667C63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F0D654C" w14:textId="052CBD0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FF3CAA2" w14:textId="293504A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6B18145" w14:textId="1F35BEC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2B8F46F" w14:textId="1D649DB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600C81A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AF81D36" w14:textId="6FA6321F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Etnologie + Baltistika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B85532F" w14:textId="0C980BE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4D513F5" w14:textId="3171556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D6B87E1" w14:textId="28871C6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1488F8B" w14:textId="4F715CC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7B781F1" w14:textId="0EA6E7A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67CAF7FB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7096736" w14:textId="39B7969E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Etnologie + Český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EC94D52" w14:textId="3DEBBAF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BA8204C" w14:textId="3625E93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BEBF7D2" w14:textId="65F5506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68F2901" w14:textId="5413A41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D24CCA0" w14:textId="2E1781F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67B33C4F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70983A90" w14:textId="24B2D017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Etnologie + Japanistika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B0B931C" w14:textId="153D600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617691F" w14:textId="3F92D9B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B289CD5" w14:textId="23CCE72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01577AA" w14:textId="3A66A77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29C77F8" w14:textId="2B2AE70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76B73B4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21D8D05" w14:textId="5AF60D1C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Etnologie + Muzeologie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2B7EF5B" w14:textId="5356907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566372D" w14:textId="5B31268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D5F66E8" w14:textId="0A29151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FFB968B" w14:textId="5852B46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1CB182E" w14:textId="587CEBE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7D1B5F4C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04295CF" w14:textId="3D571B32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Etnologie + Ukrajinská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57A02BC" w14:textId="3D36BB4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4C7CCA6" w14:textId="5AA81F4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002DAF0" w14:textId="07D56C9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89612D6" w14:textId="68EE601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05D79ED" w14:textId="3540C24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D46C250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E23DD86" w14:textId="10F44425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Etnologie + Psychologie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0F61B58" w14:textId="660711D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C83EB9D" w14:textId="1D38137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BF2CE69" w14:textId="284005F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CE56CF5" w14:textId="24EA193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891D28A" w14:textId="72809A7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13F10E7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E994A29" w14:textId="0AD092B7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Etnologie + Soudobé dějiny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9BECB3B" w14:textId="25384E1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7876316" w14:textId="50E37C9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FF115DD" w14:textId="49D2B48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EE09514" w14:textId="3A205A4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8C3F948" w14:textId="04854F5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8BCB773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B784E46" w14:textId="55AEE4E1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Etnologie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15FC3E6" w14:textId="4E34319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1EB1AAF" w14:textId="269F208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46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36B7407" w14:textId="16B960A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C4F232E" w14:textId="330D526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25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305989F" w14:textId="463FF6F1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50</w:t>
            </w:r>
          </w:p>
        </w:tc>
      </w:tr>
      <w:tr w:rsidR="006154A8" w:rsidRPr="00411777" w14:paraId="3CAD736E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AD66649" w14:textId="692C82EA" w:rsidR="006154A8" w:rsidRPr="00411777" w:rsidRDefault="006154A8" w:rsidP="006154A8">
            <w:pPr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Filozofie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E1ECF23" w14:textId="0981287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EFD26FE" w14:textId="3CFCFCF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0CD975E" w14:textId="0DAAEF83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A34DABA" w14:textId="2BE7092F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8B7C27F" w14:textId="21701FAE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0B82BB8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5320F03" w14:textId="07401EDE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Filozofie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C76CDF1" w14:textId="7FAAB62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4C766F4" w14:textId="386DD27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0C54E4B" w14:textId="0A24046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C59812A" w14:textId="656F355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27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0BD1414" w14:textId="44D7702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65,17</w:t>
            </w:r>
          </w:p>
        </w:tc>
      </w:tr>
      <w:tr w:rsidR="006154A8" w:rsidRPr="00411777" w14:paraId="5DA01DEF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471ED69" w14:textId="38E9AE17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Filozofie + Ekonomie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1ADBE7F" w14:textId="4D6970D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171D072" w14:textId="75C4193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6569C1A" w14:textId="0CF930A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3AF607F" w14:textId="5C9A37C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A15B3D0" w14:textId="5A23324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AB90ADD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2A93ED3" w14:textId="5E99F37A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Filozofie + Veřejná ekonomika a správa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1DC1F2A" w14:textId="6DF15C3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4A4410F" w14:textId="42A5C53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C60BC21" w14:textId="4445B88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61E3C77" w14:textId="080E18B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1029272" w14:textId="0063D94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7AD141D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7E285E4" w14:textId="5407F549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Filozofie + Anglický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8377236" w14:textId="65B07D3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2258186" w14:textId="124A736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3E6A78D" w14:textId="39C4A47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2B6BD10" w14:textId="327DFEB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78014DB" w14:textId="0CB00D6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6C47B0FB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5E96E5C" w14:textId="20F50D6C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Filozofie + Český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73B8062" w14:textId="615863E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0B91BF2" w14:textId="0460890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87205C8" w14:textId="3E86634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9548EAB" w14:textId="44B6CCD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BF1F4C3" w14:textId="2951A6F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A570B56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55D8CB7" w14:textId="3ED8C845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Filozofie + Čínská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0EC01F3" w14:textId="711C9D1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913AD55" w14:textId="7A1EE15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2ED587E" w14:textId="74F0007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6689F9C" w14:textId="0D03E55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6BFE23D" w14:textId="5B973A3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623FD67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85ABF87" w14:textId="7D8825BF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Filozofie + Dějiny starověku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C727D5A" w14:textId="1F5837E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F3FC155" w14:textId="51543B9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BE8B957" w14:textId="3F4488A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A1B01D0" w14:textId="4732D20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9218624" w14:textId="21DF6DD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63510B87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7DBD28AA" w14:textId="53A812E5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Filozofie + Dějiny umění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CCDF033" w14:textId="6F99DB0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384CAD6" w14:textId="169D924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8666CAC" w14:textId="5058BB2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C640922" w14:textId="6F6DA97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4BF208F" w14:textId="6ACBB2C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24FBB73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734245E" w14:textId="31E356C3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Filozofie + Estetika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663FA52" w14:textId="5D15F2A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4870344" w14:textId="6365B4E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A951B9F" w14:textId="52EA2E1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5518D62" w14:textId="6368D57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4A9D4A6" w14:textId="5B6431E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5BA4A19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7D6E7C6" w14:textId="64AD6E28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Filozofie + Historie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A8644DD" w14:textId="1296244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C0C9305" w14:textId="44E6DB7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97124A0" w14:textId="01CF8A0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496C0B3" w14:textId="4B7A2B3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66B842C" w14:textId="3653634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61D1751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6B9912C" w14:textId="67BAC948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Filozofie + Teorie interaktivních médií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8033AFE" w14:textId="21F20F4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EFB25B3" w14:textId="6A177AE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3E20E94" w14:textId="60F4C4D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25639B4" w14:textId="1FEBD89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0F084A3" w14:textId="68F4DEB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E5AD5C3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5143773" w14:textId="47C2655F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Filozofie + Informační studia a knihovnictví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39FFE86" w14:textId="5E627A3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BF41E44" w14:textId="55E5E6C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F39EA65" w14:textId="3F3D914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BE220C5" w14:textId="26B3979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D101DFA" w14:textId="02FED113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65267928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DC780CB" w14:textId="3244C3E6" w:rsidR="006154A8" w:rsidRPr="00411777" w:rsidRDefault="006154A8" w:rsidP="006154A8">
            <w:pPr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Filozofie + Obecná jazykověda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9A4B540" w14:textId="489FADB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ECA395B" w14:textId="192C2FA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F07417C" w14:textId="15FA8FFD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467FB67" w14:textId="25954AAF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4247196" w14:textId="33F6A4D8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31831EE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002E26E" w14:textId="3B2C7205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Filozofie + Pedagogika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9B542D7" w14:textId="70811BF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9D22ABE" w14:textId="289B710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EBE7F6F" w14:textId="4B80AC8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D2B98F1" w14:textId="71B0377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C974AA9" w14:textId="4151457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A737F37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24026BD" w14:textId="4460FDCB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Filozofie + Latinský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21B121C" w14:textId="7822D74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392606F" w14:textId="15689B3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18A7F3C" w14:textId="16D4C70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93FE369" w14:textId="72D3AAA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303F8FA" w14:textId="7CC3B4B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9A23C20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BE42624" w14:textId="75B26F05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Filozofie + Religionistika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A97FFA7" w14:textId="71ED058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4379BEF" w14:textId="7323E7A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465F9BD" w14:textId="4477170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72AA04E" w14:textId="319972E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9547F3D" w14:textId="29FC53A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7373FF1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7FE95FDA" w14:textId="701CB29D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Filozofie + Španělský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70F324B" w14:textId="5E9E587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D094A13" w14:textId="074AA21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86BAB25" w14:textId="0EBA03F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5918806" w14:textId="72178B1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B1C495D" w14:textId="0C8A480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AC25B6C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D9CBB26" w14:textId="62E755EA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Filozofie + Sociální pedagogika a poradenství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0C455EE" w14:textId="0CF6B32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7215CFC" w14:textId="73314E9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5F8FAFF" w14:textId="39AE95F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BC20577" w14:textId="3A035C9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D5897C0" w14:textId="5D27DA6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0BFD4DC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D39FA54" w14:textId="771E19B2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Filozofie + Sdružená uměnovědná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44535EB" w14:textId="1DF0747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E324434" w14:textId="1B7DB31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96F2B79" w14:textId="41BD62F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8E39DB7" w14:textId="4E83308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F2670BD" w14:textId="276ED66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4C047A4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A55B95D" w14:textId="41981A6F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Filozofie + Hudební věda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5B4FC87" w14:textId="5DAA021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B48956A" w14:textId="4127348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A990390" w14:textId="29AEBAC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B2A6F1F" w14:textId="2A57327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5F5E0DD" w14:textId="547CF10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5B9F6B6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F8931BF" w14:textId="063739CA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Filozofie + Mediální studia a žurnalistika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D465E0D" w14:textId="65A6E6A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F93079D" w14:textId="30B1E25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6980BA4" w14:textId="7A42BE7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2038B4A" w14:textId="50FC0FF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D036157" w14:textId="2EE9537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C1CC698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A3A6F1E" w14:textId="06362EAC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Filozofie + Mezinárodní vztahy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EC5CB48" w14:textId="3A07DA7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5146CE2" w14:textId="1873249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BA2113C" w14:textId="3E102AD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37C23A7" w14:textId="6746372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C70BD58" w14:textId="5F8CF12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537CD64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6FB5ECE" w14:textId="5FD9FB07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Filozofie + Politologie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470D768" w14:textId="58EF690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8049110" w14:textId="15D190B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23DFC51" w14:textId="213F4D4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F05594F" w14:textId="38C09D7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B401A25" w14:textId="13A834A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ADEE477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8CF47E6" w14:textId="747F053F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Filozofie + Psychologie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30622D6" w14:textId="1A09989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D73553E" w14:textId="52C6519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C99FBC5" w14:textId="1186EAE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A5CA303" w14:textId="00A3006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EE679E3" w14:textId="5EE5E2F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8B3F2EF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73EF6B64" w14:textId="3D4D0200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Filozofie + Sociologie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2F7C414" w14:textId="655B0FA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62A0AB5" w14:textId="09AE09E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5E99A9F" w14:textId="6910C1A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DDD8992" w14:textId="27A7A12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6F38EA3" w14:textId="51A069D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4C9DF1A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A7B8DFF" w14:textId="519C89AA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Filozofie + Soudobé dějiny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1033AF1" w14:textId="0EFBF10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3F8F815" w14:textId="199DBC7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15210E0" w14:textId="7A8BA35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45E33A6" w14:textId="7B6A33E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CF02BB7" w14:textId="3D07954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12F3A84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F80B732" w14:textId="04E451F5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Filozofie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800CF55" w14:textId="3085E5F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21EC55F" w14:textId="481F214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186B105" w14:textId="2543C17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741C8B0" w14:textId="00BCB1C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1BCC06F" w14:textId="118920E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65,17</w:t>
            </w:r>
          </w:p>
        </w:tc>
      </w:tr>
      <w:tr w:rsidR="006154A8" w:rsidRPr="00411777" w14:paraId="7208368A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BE4ABC7" w14:textId="257DF6C6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Francouzský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E9EB242" w14:textId="6A51EA7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92953F6" w14:textId="04DBB1F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186D0DE" w14:textId="596E694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C07BFF3" w14:textId="72380D9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05B84F4" w14:textId="0D1E547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B0B1D63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0214B49" w14:textId="40801E04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Francouzský jazyk a literatura + Ekonomie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85212CC" w14:textId="08E59CA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FA80FCC" w14:textId="79A7BF2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D72F055" w14:textId="066E671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D7AC3F2" w14:textId="09832D3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9BBF74C" w14:textId="01B7386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6320EEE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47345B1" w14:textId="0B545DB7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Francouzský jazyk a literatura + Anglický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5457244" w14:textId="33FE97B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43D61D0" w14:textId="1040007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1DE2A81" w14:textId="18C7D86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3114459" w14:textId="662D6AE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877C7A0" w14:textId="3733D7D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F00631F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9739715" w14:textId="7D4D9BCB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Francouzský jazyk a literatura + Etnologie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277B335" w14:textId="31429B5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522C309" w14:textId="2E868CE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1A0EE63" w14:textId="541E38A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5E615B1" w14:textId="31A7900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6DB1D50" w14:textId="2AF0EEC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0B2600C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CE78D08" w14:textId="3F843F06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Francouzský jazyk a literatura + Italský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A1A2D8B" w14:textId="55D3E6C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9520BD4" w14:textId="1EFC98F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B9CB828" w14:textId="7DC6AB3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6519ED7" w14:textId="5E4A6BE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4475C72" w14:textId="70F06613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025F3D1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61B9602" w14:textId="7A387BC1" w:rsidR="006154A8" w:rsidRPr="00411777" w:rsidRDefault="006154A8" w:rsidP="006154A8">
            <w:pPr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Francouzský jazyk a literatura + Obecná jazykověda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B56A8E9" w14:textId="00369CF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69AD8D8" w14:textId="57F4678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D7DCD62" w14:textId="5EA9AB28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E3CE632" w14:textId="08EC2D07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157CB7A" w14:textId="6DDDE7D6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5467E9F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B07735D" w14:textId="207AA47D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Francouzský jazyk a literatura + Pedagogika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7E199D7" w14:textId="6B96055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4D7ABE4" w14:textId="5EC710C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0EA1B0D" w14:textId="17FDD4B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01C97AA" w14:textId="1826E0E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3F33BB6" w14:textId="525C6F1C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AFE4145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C747ADF" w14:textId="09159B94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Francouzský jazyk a literatura + Portugalský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B9A8012" w14:textId="3641E3D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130222E" w14:textId="456B88F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E9C3147" w14:textId="426D667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91B4038" w14:textId="3563DB8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57B6C7F" w14:textId="6F70940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3097002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71AB4BB" w14:textId="5E067246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Francouzský jazyk a literatura + Latinský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6943A68" w14:textId="2477754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F9184C5" w14:textId="0CC665C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C9F3D00" w14:textId="1937396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3F41520" w14:textId="66D480D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5DB243A" w14:textId="678C533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192FAE6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C1AB346" w14:textId="0CEBE349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Francouzský jazyk a literatura + Španělský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75C6742" w14:textId="49D6063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EF23F4C" w14:textId="1112FAB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E7304CC" w14:textId="0C36BF9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D8BFD2C" w14:textId="117E8E9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E7C4C97" w14:textId="3260C3B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24D3D69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EB00C51" w14:textId="1D79DDCE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Francouzský jazyk a literatura + Psychologie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2D55332" w14:textId="121642D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CE581DA" w14:textId="603D446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BB3561E" w14:textId="4A5A5DE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9FBB982" w14:textId="6FB8115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9086667" w14:textId="7A0F3C4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3188938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8399D44" w14:textId="70CC851A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Francouzský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553156B" w14:textId="1C05B4C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F6969F0" w14:textId="29180B1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37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A11DB46" w14:textId="04A0831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A160A63" w14:textId="554D69F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A99387A" w14:textId="5704B31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50</w:t>
            </w:r>
          </w:p>
        </w:tc>
      </w:tr>
      <w:tr w:rsidR="006154A8" w:rsidRPr="00411777" w14:paraId="7D739F4F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F550E93" w14:textId="3CB0289B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Historie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D1CE017" w14:textId="61BD08E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7CD9F27" w14:textId="65D3F6B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65FA257" w14:textId="6DD527B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DE3B128" w14:textId="607F4C3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310254B" w14:textId="1CB4EEF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164875F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7B39D92" w14:textId="5D39B845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Historie + Ekonomie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0B0DE41" w14:textId="12654D7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C4B32E3" w14:textId="10D6653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BEC0F0D" w14:textId="531C54E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A0A1E5F" w14:textId="057ED33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13BE247" w14:textId="7B370CC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13EDB2A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8AA2F96" w14:textId="7C94AA8D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Historie + Archeologie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3F072CC" w14:textId="4899ED6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A70C5C3" w14:textId="12AA898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35FB8E2" w14:textId="7D4210E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A449770" w14:textId="175F312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472554A" w14:textId="7FE504C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60694E6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36AA796" w14:textId="6EECA69E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Historie + Anglický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DABEA5A" w14:textId="281F5BA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74A55C3" w14:textId="19E6280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9C8F63A" w14:textId="78B445E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D9AE77D" w14:textId="24CDD51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AAF66C7" w14:textId="109E12B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8CB89B1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58ADC4C" w14:textId="11C61197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Historie + Archivnictví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B3237E8" w14:textId="6D17C4D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097B97D" w14:textId="7F1601E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7B3D423" w14:textId="4DE1FF1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8DE39D9" w14:textId="1EA4A11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05E32B2" w14:textId="65FF0B5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5C56A03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736E1986" w14:textId="16DE645E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Historie + Český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1D62A2E" w14:textId="42A5059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01D1454" w14:textId="7CB3819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6A1D0C1" w14:textId="4F47457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8D247DE" w14:textId="605F638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61BDBA1" w14:textId="6A50C3F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6ED0371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180A33F" w14:textId="30AFF792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Historie + Čínská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F037D87" w14:textId="4092958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3F3957C" w14:textId="15883D1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2BA9009" w14:textId="5CC43FC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A3488E2" w14:textId="0718595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C73F0E3" w14:textId="22C4193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3EB79F5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DA9CAC2" w14:textId="09429D8E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Historie + Dějiny starověku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5D463F9" w14:textId="7659F05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00C05B9" w14:textId="30FBAC0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84461DF" w14:textId="0A4EAC1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26B95C9" w14:textId="51F0694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45DF777" w14:textId="453F1AC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FD91201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BB281CD" w14:textId="1738F2FD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Historie + Estetika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A2A481F" w14:textId="0601D46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31DC560" w14:textId="77F54A8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829ADDF" w14:textId="4DFEF3A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2000E1F" w14:textId="49EC3E8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72A6106" w14:textId="2728759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2A55BE8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5946D48" w14:textId="556EA427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Historie + Etnologie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A31307B" w14:textId="4E8D63F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C1DC9E8" w14:textId="4588458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DD7A06D" w14:textId="2460F4A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4323297" w14:textId="02EC823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4CB9F26" w14:textId="491EFD8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A1B1B54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CC3AAB9" w14:textId="55FD0EFC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Historie + Italský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9795413" w14:textId="7161FD5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E9B20B5" w14:textId="7960C84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042CEB8" w14:textId="6FF34CA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E013233" w14:textId="491DADD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EEFA1B2" w14:textId="74DB85F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B351389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CF45468" w14:textId="499BE595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Historie + Jihoslovanská a balkánská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4571364" w14:textId="04AC9D7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B8FB59A" w14:textId="5E72303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336995C" w14:textId="70B4FC5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0A60BAE" w14:textId="596A685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D1AE0F5" w14:textId="1D8C8DA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45F8591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7E3B4469" w14:textId="70D102BA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Historie + Klasická archeologie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2BC6196" w14:textId="53B1CAC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FF891A1" w14:textId="015D774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DF7BB09" w14:textId="57D5C22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3CF112C" w14:textId="6445B26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9D2BB12" w14:textId="30C40D7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D4CF06C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F93F852" w14:textId="6628C6EC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Historie + Muzeologie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AAA4A2B" w14:textId="2570E1F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1EC0826" w14:textId="7D4D2A6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70159F2" w14:textId="552D475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9E45EF8" w14:textId="5ADF5C5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91C49ED" w14:textId="40D8D26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70ED489E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BB04B94" w14:textId="3146C471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Historie + Německý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5505FA1" w14:textId="1B9AD09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7718EDC" w14:textId="56F88DF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A8272ED" w14:textId="4618730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97FC23E" w14:textId="58F791E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54B9DAF" w14:textId="502AC11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9C3C3CB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A07D3F3" w14:textId="0A64FA7B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Historie + Nizozemský jazyk, literatura a kultura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95B0989" w14:textId="0001653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489BB11" w14:textId="1D86553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2DA3D0A" w14:textId="534C691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9647583" w14:textId="59E3D10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DFCE401" w14:textId="35CE0D6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D13B383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63B1CE3" w14:textId="4FD2D6DD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Historie + Obecná jazykověda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4CFF7A6" w14:textId="0332D82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95C6435" w14:textId="1497C8E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87D3B57" w14:textId="55FD593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75A5CA3" w14:textId="0E4B16B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0A09F7F" w14:textId="602BFB4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556E6FF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7DA8367" w14:textId="4AB84B55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Historie + Pedagogika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4EFE5F3" w14:textId="142863F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2558BD3" w14:textId="0787275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6E1CA62" w14:textId="27F1A45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F1DFC4D" w14:textId="258D023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C64E2A0" w14:textId="056A7ED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619B1F5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1E89A6F" w14:textId="708FF114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Historie + Filozofie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37946FA" w14:textId="63FAA7A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EA4B691" w14:textId="4D3813B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FFCD009" w14:textId="49C7A5E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0C5D0BE" w14:textId="6CF81E5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FE6034F" w14:textId="4C2685F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C04579D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2CCF00D" w14:textId="44D0A84E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Historie + Pomocné vědy historické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B21F9B6" w14:textId="51A6BF2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175B6E6" w14:textId="4B109F9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BF67216" w14:textId="72F5082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883C2B5" w14:textId="6C20E68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1D17864" w14:textId="1DEF070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B5E2A15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DA20038" w14:textId="051EA576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Historie + Latinský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AEF4A8C" w14:textId="41C3D70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90BAD68" w14:textId="7FA83BE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00852BD" w14:textId="0BE84C4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A5ADBFA" w14:textId="3D861FA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AB5CBF3" w14:textId="65FB7209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B88B109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6812465" w14:textId="37090EB8" w:rsidR="006154A8" w:rsidRPr="00411777" w:rsidRDefault="006154A8" w:rsidP="006154A8">
            <w:pPr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Historie + Religionistika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35E1C72" w14:textId="1E98A77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C760E84" w14:textId="669A2F4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817B446" w14:textId="10ADE5CF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06B9E7F" w14:textId="4FF47ABD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BAC4967" w14:textId="605DC946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B3470B3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5FC7E17" w14:textId="5086E2CA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Historie + Ruská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27DE756" w14:textId="4F8785C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320A3CF" w14:textId="0491029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63926AC" w14:textId="02F672A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98D72AC" w14:textId="4ACAEEF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274F052" w14:textId="0F2A6C2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8518E85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5D466FB" w14:textId="4CD054BE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Historie + Španělský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07F90DD" w14:textId="61AE17E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8E5346B" w14:textId="78EB53C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C18C74F" w14:textId="7B843D8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DA304C2" w14:textId="0A115D9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1FA3F0C" w14:textId="31BD479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7D02121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BD55205" w14:textId="63B0BC71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Historie + Sociální pedagogika a poradenství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1B84B28" w14:textId="7500C0D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627FFFF" w14:textId="4284880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7949188" w14:textId="0E6BC19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99FFB94" w14:textId="2003953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9832930" w14:textId="5D2BB8F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2A5F666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693D138" w14:textId="6562BEF2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Historie + Sdružená uměnovědná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FCE3034" w14:textId="2DD9378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41C1316" w14:textId="4D8A441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414DE74" w14:textId="26157AE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FA6C91A" w14:textId="1A7B653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C7DD6CB" w14:textId="63B8ADE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983B79D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73EA79EC" w14:textId="0D21867D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Historie + Hudební věda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5544EE5" w14:textId="50513A0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E6359EC" w14:textId="3E0F641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47D6517" w14:textId="3011C9A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99BD93B" w14:textId="3E942B1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AE976E9" w14:textId="7ECE4D9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86BABC9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D27DC3F" w14:textId="2C3BDEF6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Historie + Bezpečnostní a strategická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D395166" w14:textId="7868803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AF4A133" w14:textId="249ACC4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5D917FE" w14:textId="4F41594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47A257E" w14:textId="02AB7C2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CFD31C9" w14:textId="50765DD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D873B36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5AA079A" w14:textId="6BE25B2F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Historie + Mediální studia a žurnalistika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6F260A9" w14:textId="7B4087B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B72F256" w14:textId="78B7B36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3C796E5" w14:textId="20A90B4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AF4BE3D" w14:textId="0F5FD05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A32E4FC" w14:textId="430B7E4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6144A81F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7F77224" w14:textId="1FFB7DC9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Historie + Mezinárodní vztahy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AE29BA7" w14:textId="085E626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27A47EF" w14:textId="2EC3B33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82675BC" w14:textId="292F323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67FAC4D" w14:textId="036C4F1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B01DB3F" w14:textId="1288838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6D5E50D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1F29BDC" w14:textId="634FBE00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Historie + Politologie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351FE4B" w14:textId="1276A19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B956601" w14:textId="68151F4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D76F76D" w14:textId="03CD844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7FED9E0" w14:textId="1410C72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6F958F2" w14:textId="7535CCF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1172086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76C0F2D8" w14:textId="746B5032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Historie + Sociální antropologie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331417A" w14:textId="7AE1E89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3A9CCA5" w14:textId="3775005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41CC249" w14:textId="2A5B909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E565D88" w14:textId="7C426E0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24F23A5" w14:textId="112ACA2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71064B75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F477545" w14:textId="4A3FCFC3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Historie + Sociologie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36AB893" w14:textId="271BC71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037B772" w14:textId="0EAE208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485544D" w14:textId="6F7791C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9FFD72D" w14:textId="7034ACB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6EEC4F1" w14:textId="4BDE9498" w:rsidR="006154A8" w:rsidRPr="00411777" w:rsidRDefault="006154A8" w:rsidP="006154A8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BD73996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989B5A7" w14:textId="0F5BA928" w:rsidR="006154A8" w:rsidRPr="00411777" w:rsidRDefault="006154A8" w:rsidP="006154A8">
            <w:pPr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Historie + Soudobé dějiny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30A7BBE" w14:textId="23B56CF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43A0B14" w14:textId="03DC912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1C7DD0D" w14:textId="4FB3A2D6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B780CF1" w14:textId="14F7BF14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79575DB" w14:textId="231BD3D8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D16EE0F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AC8FFF8" w14:textId="08F7D9CA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Historie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C1083B8" w14:textId="344B8A3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099ED48" w14:textId="4707811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235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C30A8E9" w14:textId="717917F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206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1CCF6F7" w14:textId="38113B6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F2B598A" w14:textId="71D536BD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59</w:t>
            </w:r>
          </w:p>
        </w:tc>
      </w:tr>
      <w:tr w:rsidR="006154A8" w:rsidRPr="00411777" w14:paraId="0431D376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3B770A5" w14:textId="49314E08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Hudební věda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F693072" w14:textId="204C0B3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17482B3" w14:textId="6A04E10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DC6B51D" w14:textId="1AF1D2A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B1EFA31" w14:textId="2D7CED3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E711B51" w14:textId="64890D2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A50D3F6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68A120A" w14:textId="14D0F124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Hudební věda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9E2B7A3" w14:textId="070A5F9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9ABD64A" w14:textId="4A3AD52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04881EB" w14:textId="793ABA6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8ACCE38" w14:textId="60426C8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86FF683" w14:textId="7DE5DC6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332A60C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9E04C13" w14:textId="0975A7CE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Hudební věda + Ekonomie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CD34839" w14:textId="57C093C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0868BF3" w14:textId="36D6A43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4B3A992" w14:textId="13006DB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B7CF3AC" w14:textId="5988E62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39CD8B7" w14:textId="48FA399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3E08355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918CB5D" w14:textId="53F65B3A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Hudební věda + Anglický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73E80AF" w14:textId="0AE5D72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3DB9883" w14:textId="3CDEFA3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A769262" w14:textId="7ECABE2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1DAADAA" w14:textId="607B167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D453A76" w14:textId="6DF7037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77FF93F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71B0BC6" w14:textId="56778FB1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Hudební věda + Český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39F981A" w14:textId="471A82B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C9AE9DF" w14:textId="35363F9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E0AF457" w14:textId="6FD69CB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54C8FC3" w14:textId="54FDDB5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53403BC" w14:textId="793CDDB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A9BD01C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389B755" w14:textId="295A6607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Hudební věda + Italský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54B22BA" w14:textId="017886A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E801429" w14:textId="1B1D9DF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2923386" w14:textId="57F5046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DCF7239" w14:textId="7B77B04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A5DC6AF" w14:textId="6C7AC9E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DE189B3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68BA646" w14:textId="4DCAEE53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Hudební věda + Teorie interaktivních médií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676BF0B" w14:textId="4226C83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48BED40" w14:textId="6120818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7198B71" w14:textId="42934ED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A0723B3" w14:textId="333765D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EF165F8" w14:textId="2DF2A7A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4750562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06C711E" w14:textId="2F2EA352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Hudební věda + Informační studia a knihovnictví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B3C649D" w14:textId="569E92F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6ECB745" w14:textId="7FBBADC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23FC2E9" w14:textId="55520E0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3252D41" w14:textId="7AB63F4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445CA77" w14:textId="7E5925F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F24314C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85C5C63" w14:textId="45C9A006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Hudební věda + Pedagogika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A512F5C" w14:textId="0396273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792BDC1" w14:textId="3AD7730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3866D14" w14:textId="282FDC5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7137B8C" w14:textId="2842746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1777731" w14:textId="46E3049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812B473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A8407AE" w14:textId="7D65CF3B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Hudební věda + Filozofie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6275FB4" w14:textId="497ABEB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F8F266D" w14:textId="71009B1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1C1F99E" w14:textId="157C646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991E9F5" w14:textId="5BABAA2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DC92163" w14:textId="3781ED2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2513C5B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0A15F51" w14:textId="3E007523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Hudební věda + Sdružená uměnovědná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9D28176" w14:textId="7F9C437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BBD804D" w14:textId="1C4EBCF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FF01484" w14:textId="25C517E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84FE040" w14:textId="1DF1E61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B5AB7FE" w14:textId="7305643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6C3FF060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1852190" w14:textId="6F97530A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Hudební věda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B65551F" w14:textId="7FE5575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97F85DC" w14:textId="792BE98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68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C3F1C78" w14:textId="41F5241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57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C33EF60" w14:textId="2619851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34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F73102A" w14:textId="49091F8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50</w:t>
            </w:r>
          </w:p>
        </w:tc>
      </w:tr>
      <w:tr w:rsidR="006154A8" w:rsidRPr="00411777" w14:paraId="5B7D8B93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BF579E6" w14:textId="592B93DF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Informační studia a knihovnictví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3526377" w14:textId="7DB6BFE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ABEB042" w14:textId="4E87957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07CC0A0" w14:textId="6C489AE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CF67C24" w14:textId="2254883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7052587" w14:textId="620D31C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9D51479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7A6076F1" w14:textId="34FCB9EE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Informační studia a knihovnictví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1BFF502" w14:textId="69E4AF7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C273880" w14:textId="1BFB7C6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46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7AF5A1F" w14:textId="6E6A839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D212604" w14:textId="016D1ED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BBC1742" w14:textId="2C5B783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49,46</w:t>
            </w:r>
          </w:p>
        </w:tc>
      </w:tr>
      <w:tr w:rsidR="006154A8" w:rsidRPr="00411777" w14:paraId="51A4E83B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E7F2319" w14:textId="61C079C5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Informační studia a knihovnictví + Ekonomie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E72584F" w14:textId="6DCF4BC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3B2D3ED" w14:textId="041C019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E78DD12" w14:textId="072200B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DC601A8" w14:textId="5712E8C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03A8FA1" w14:textId="18B0705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DD10C92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E6E09FB" w14:textId="64E9619F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Informační studia a knihovnictví + Hospodářská politika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E81C744" w14:textId="3252E4E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3C63073" w14:textId="57CBCB0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53DA730" w14:textId="66C92A0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9439634" w14:textId="62DEC29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0E64AD1" w14:textId="1F8C46F2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45AFBB8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7DBEBF2" w14:textId="54BBF10A" w:rsidR="006154A8" w:rsidRPr="00411777" w:rsidRDefault="006154A8" w:rsidP="006154A8">
            <w:pPr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Informační studia a knihovnictví + Anglický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AF77184" w14:textId="03169E5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1CA9D2F" w14:textId="258F0E0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4FCF1D0" w14:textId="76BB41B2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6D574F4" w14:textId="514C08E2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5F49DEB" w14:textId="5C7CE93A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6300129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1776FEE" w14:textId="2BCE562D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Informační studia a knihovnictví + Archivnictví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E0DA5C5" w14:textId="53399A5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C9D6C21" w14:textId="2EAB087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E4A1311" w14:textId="4CDA4E2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ACA4E4B" w14:textId="513AD37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E2A41EE" w14:textId="16592CAA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6867C394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7AA9301F" w14:textId="3DA68818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Informační studia a knihovnictví + Český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7A8183C" w14:textId="66BAC60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6B6A31F" w14:textId="45398F9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79C9042" w14:textId="7081E14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C57366D" w14:textId="5B690EB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8CFD694" w14:textId="2C4924B9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38B89CE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FC70078" w14:textId="31F9FF97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Informační studia a knihovnictví + Dějiny starověku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069F787" w14:textId="1E2EA34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C49BA4E" w14:textId="4113377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37D0804" w14:textId="74E909B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EA97ECF" w14:textId="1D6622A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772A0B1" w14:textId="5BE9D6A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9D2EF70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B328612" w14:textId="4857627F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Informační studia a knihovnictví + Dějiny umění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C4E1909" w14:textId="1D35529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B234676" w14:textId="119CF05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352EEB1" w14:textId="5DBECA0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F9BBD44" w14:textId="41636B6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4B89FAF" w14:textId="187D770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4208050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C3886FC" w14:textId="1C881580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Informační studia a knihovnictví + Teorie a dějiny filmu a audiovizuální kultury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F9F4F95" w14:textId="2275AE4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DBCDF64" w14:textId="3070670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1D2FE7B" w14:textId="581A220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67997F7" w14:textId="1AB9653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1C7AC0F" w14:textId="4C3B111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B29F761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DE72DC3" w14:textId="3A024871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Informační studia a knihovnictví + Historie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8D39497" w14:textId="322D116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7F83D58" w14:textId="08E7BA2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95646AB" w14:textId="1346E73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DE1BE9A" w14:textId="20FECB3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859E16C" w14:textId="7CBE79A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65C8185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404038F" w14:textId="533BB128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Informační studia a knihovnictví + Teorie interaktivních </w:t>
            </w:r>
            <w:r>
              <w:rPr>
                <w:rFonts w:ascii="Verdana" w:hAnsi="Verdana" w:cs="Arial"/>
                <w:sz w:val="20"/>
                <w:szCs w:val="20"/>
              </w:rPr>
              <w:lastRenderedPageBreak/>
              <w:t>médií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90924B8" w14:textId="56D7C35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ED28148" w14:textId="64ECAD9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CB68A36" w14:textId="6186FBE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1E11868" w14:textId="7263072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371F8A5" w14:textId="7E5A5E0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604042F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5E1B244" w14:textId="36B9C8C1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Informační studia a knihovnictví + Obecná jazykověda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E80CA93" w14:textId="6EE4807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DE82425" w14:textId="21B945A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DBF88DD" w14:textId="00A2FE0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7F275EE" w14:textId="7396299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BA2F7AA" w14:textId="6D7A969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64C3B2A5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321473B" w14:textId="04C5FF74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Informační studia a knihovnictví + Pedagogika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EB67933" w14:textId="631CCF6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9548067" w14:textId="3135941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9CED851" w14:textId="4CA49A4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F4D80A8" w14:textId="47E932D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B4D6FB7" w14:textId="3BF0134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E5F6F92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2A944D3" w14:textId="1C5AFAE1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Informační studia a knihovnictví + Sdružená uměnovědná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2C2272B" w14:textId="0630824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D6598A1" w14:textId="242FD61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D9D23A4" w14:textId="2D5F467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06D2B88" w14:textId="79099C8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72C0242" w14:textId="4BAA26E1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6CF32F71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E482CD4" w14:textId="561B92E3" w:rsidR="006154A8" w:rsidRPr="00411777" w:rsidRDefault="006154A8" w:rsidP="006154A8">
            <w:pPr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Informační studia a knihovnictví + Informatika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1EC6D01" w14:textId="1A50713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61E6460" w14:textId="0339731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6FDACBE" w14:textId="30C4F3EE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CD8B4CA" w14:textId="4592A9E4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09C72F6" w14:textId="7653B90C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E439925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86FE75B" w14:textId="5814E0E2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Informační studia a knihovnictví + Mediální studia a žurnalistika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80B57B8" w14:textId="2BA559D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630D029" w14:textId="40AADB3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9AE9615" w14:textId="032BC64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9C0474C" w14:textId="5BF9F2A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07BF3C5" w14:textId="6253E2A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F4CACC0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256EC59" w14:textId="1B1A559B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Informační studia a knihovnictví + Mezinárodní vztahy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BB5C5E1" w14:textId="1B7CDC4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77547BF" w14:textId="4B1CA2D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94E195E" w14:textId="416BDAB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43000B8" w14:textId="0746D11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09856F4" w14:textId="6F92EAA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A35751E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B8C20FC" w14:textId="725D6976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Informační studia a knihovnictví + Veřejná a sociální politika a lidské zdroje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9DA3837" w14:textId="1294437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3AB7990" w14:textId="68A769F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4634C26" w14:textId="0D7A9AA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06D288B" w14:textId="59568ED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6B93511" w14:textId="21E0114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E193DF3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FDAAC42" w14:textId="1A621B6E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Informační studia a knihovnictví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30F27D5" w14:textId="74009F8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777F7A3" w14:textId="107CC09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188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063F937" w14:textId="2C46414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65C7404" w14:textId="2F5214C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3DBB0C6" w14:textId="1D50126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50,72</w:t>
            </w:r>
          </w:p>
        </w:tc>
      </w:tr>
      <w:tr w:rsidR="006154A8" w:rsidRPr="00411777" w14:paraId="2C4065DB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96A5896" w14:textId="140C7BD6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Italský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FD54D02" w14:textId="2618A4E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4F80964" w14:textId="75DF1AF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A8CF5A1" w14:textId="05414CD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CB7F316" w14:textId="573BE1F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7F5656A" w14:textId="0ECE3D9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78581065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D904DF0" w14:textId="5A82AAE2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Italský jazyk a literatura + Anglický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40ABFAF" w14:textId="5315ADE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B689211" w14:textId="68570A4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5B84275" w14:textId="0A3282E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8DA69C1" w14:textId="20433F2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E17F67D" w14:textId="44B2AEA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46FE7BA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579DD9D" w14:textId="4AD6E86B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Italský jazyk a literatura + Francouzský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F37B1AC" w14:textId="5CC925F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6A7BA98" w14:textId="02DB5E9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BAE5261" w14:textId="6C7C34F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99B220F" w14:textId="58A35BE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F769CF3" w14:textId="213B32D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85C7A7B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4198F0F" w14:textId="419840E7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Italský jazyk a literatura + Teorie interaktivních médií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391E6AE" w14:textId="6892E9E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F4B457B" w14:textId="48B8CE1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5B52FDD" w14:textId="7067203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2FA0342" w14:textId="55AE3E7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C5BC9E0" w14:textId="25B12DB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7609E561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ED38DF0" w14:textId="2E440601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Italský jazyk a literatura + Jihoslovanská a balkánská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4F8EE15" w14:textId="0B6FE74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CD25074" w14:textId="5AEBC25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B654E28" w14:textId="09E05F8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8740A1B" w14:textId="5FB8311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6B482C7" w14:textId="3532224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1C8A256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74B1B950" w14:textId="60CFC7A4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Italský jazyk a literatura + Katalánský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11F34A9" w14:textId="51C4C39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5342851" w14:textId="42C2CEB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CFB54A3" w14:textId="55165DF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0EAC750" w14:textId="01E64C0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9ECF03A" w14:textId="24E68E5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120B21D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790878BB" w14:textId="6ACEC891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Italský jazyk a literatura + Německý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50CA6AD" w14:textId="456C2D2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16327B7" w14:textId="54732DD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3F794C3" w14:textId="79FE8BA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C12CB4A" w14:textId="66C364C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80DB68B" w14:textId="4C2998D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4F17A7C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E5DBE2D" w14:textId="58BC4DE7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Italský jazyk a literatura + Filozofie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D55B4AA" w14:textId="6F9A1F6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C00CDC6" w14:textId="3F528DF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5E313F8" w14:textId="1EE64D9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38218CA" w14:textId="4441F9D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0FDD56C" w14:textId="6444131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7FAEFC53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EF4B041" w14:textId="2D169961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Italský jazyk a literatura + Portugalský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C1A72D8" w14:textId="62D0174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DB4C261" w14:textId="76B162B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A91CB18" w14:textId="22F5CAD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62938FB" w14:textId="306C946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67B9FD1" w14:textId="1D4A922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76177CB5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7712EF77" w14:textId="3FFAD95D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Italský jazyk a literatura + Novořecký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C79970D" w14:textId="4EF3C5E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FA49A13" w14:textId="5892151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8B7A843" w14:textId="74DB715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8BEF89E" w14:textId="5D84BC1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1549CFE" w14:textId="3036DE9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60CD779" w14:textId="77777777" w:rsidTr="006154A8">
        <w:trPr>
          <w:trHeight w:val="272"/>
        </w:trPr>
        <w:tc>
          <w:tcPr>
            <w:tcW w:w="5756" w:type="dxa"/>
            <w:shd w:val="clear" w:color="auto" w:fill="auto"/>
            <w:noWrap/>
            <w:vAlign w:val="center"/>
          </w:tcPr>
          <w:p w14:paraId="7E18340C" w14:textId="40BFEA3D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Italský jazyk a literatura + Latinský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19199CA" w14:textId="5B6928B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9C57D60" w14:textId="65AFCC2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8679F0C" w14:textId="7B65728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A4D6620" w14:textId="5B635F4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653C081" w14:textId="6784E7A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FADE803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5B32927" w14:textId="53DB1E67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Italský jazyk a literatura + Španělský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53EA21A" w14:textId="17A747A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EDD6642" w14:textId="1AC03E2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EA8CF44" w14:textId="6400E42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D241CA6" w14:textId="713912A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D6BE7F0" w14:textId="28E69051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5D1C527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DAA7E73" w14:textId="2549E9D0" w:rsidR="006154A8" w:rsidRPr="00411777" w:rsidRDefault="006154A8" w:rsidP="006154A8">
            <w:pPr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Italský jazyk a literatura + Mezinárodní vztahy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0C1E6EE" w14:textId="289FFBD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9C51A8B" w14:textId="0F7DC1F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998176B" w14:textId="73F144CA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AC7444E" w14:textId="6B163DA5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9943569" w14:textId="10BFD833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76EBD073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B853200" w14:textId="31A2E611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Italský jazyk a literatura + Psychologie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FDBF2C2" w14:textId="47491D6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3FCBE44" w14:textId="68A3693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21BFC9D" w14:textId="3AD50AA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6B6D891" w14:textId="675D2AC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F9F2218" w14:textId="6E6B7F5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DE3BBF3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FA8D4E5" w14:textId="0C61D2F4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Italský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AFC3E9E" w14:textId="6FCD6FA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9FAFCAD" w14:textId="3834093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CBC6B6B" w14:textId="667215A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37190EF" w14:textId="3B5BA4D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6D1E8FB" w14:textId="4B74173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65</w:t>
            </w:r>
          </w:p>
        </w:tc>
      </w:tr>
      <w:tr w:rsidR="006154A8" w:rsidRPr="00411777" w14:paraId="490F010D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4AE4028" w14:textId="696E5782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Japanistika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BE00112" w14:textId="6CA8F93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B95CE67" w14:textId="6B80BD7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D1C2E78" w14:textId="5DF0DD3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D2F7E65" w14:textId="13CFD17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210C980" w14:textId="607B67E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7005C10B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FA8297C" w14:textId="6F62679F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Japanistika + Ekonomie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14C6B1D" w14:textId="107F90A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BB6150B" w14:textId="41E9D96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3523B37" w14:textId="6D74E72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4B655F7" w14:textId="4777DA1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20CCC47" w14:textId="331EF849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57F1650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7CBA993" w14:textId="603B5208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Japanistika + Anglický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B353981" w14:textId="707E6C8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3EBE02E" w14:textId="3B5838A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B042825" w14:textId="7FE5631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984C858" w14:textId="01FE824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6069496" w14:textId="6F3892B7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C86ACF9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7787AA0A" w14:textId="11AF9AF2" w:rsidR="006154A8" w:rsidRPr="00411777" w:rsidRDefault="006154A8" w:rsidP="006154A8">
            <w:pPr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Japanistika + Český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A933D91" w14:textId="0752956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DADA7EF" w14:textId="1FC55D6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A1067DF" w14:textId="328D173E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26DAD28" w14:textId="7BBFE403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4989485" w14:textId="60556B32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7D552AC4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5A6B38E" w14:textId="2C63E70C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Japanistika + Čínská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7434C64" w14:textId="3F4B63F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BD67131" w14:textId="754DA13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CC14EF9" w14:textId="2ED635C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EFF8F22" w14:textId="7E8E132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D22DBC0" w14:textId="37A3C66B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A14689F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7568F1F" w14:textId="0EF25B21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Japanistika + Estetika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EBD8415" w14:textId="6B22709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7810215" w14:textId="7F0AA64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B399B0D" w14:textId="09B8125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BFDF6C7" w14:textId="0F615A0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8F0D47C" w14:textId="13345291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E2E1C91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BFE71DB" w14:textId="1CB1F416" w:rsidR="006154A8" w:rsidRPr="00411777" w:rsidRDefault="006154A8" w:rsidP="006154A8">
            <w:pPr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Japanistika + Teorie a dějiny filmu a audiovizuální kultury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B62AD16" w14:textId="12B32A2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396E642" w14:textId="22708C2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F0C2D78" w14:textId="2B203A72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13936FA" w14:textId="78D6FBAF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AFEDB41" w14:textId="29B2382E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B81F712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A0A92E3" w14:textId="482E9288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Japanistika + Teorie interaktivních médií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2B1C863" w14:textId="5367AE1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961411A" w14:textId="3DB9A70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30B52B2" w14:textId="24A2317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4703EBF" w14:textId="7535AE8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123F531" w14:textId="406915E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AAEEBAD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3F05611" w14:textId="60C6D93F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Japanistika + Muzeologie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6229806" w14:textId="3912E1D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82F13D2" w14:textId="249C1A8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1181983" w14:textId="1A3672B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4976F3C" w14:textId="73D687F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09336ED" w14:textId="712BDA9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1C053C8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39433ED" w14:textId="76AF04E8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Japanistika + Německý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798CA09" w14:textId="3F686EC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B8BAB4A" w14:textId="4BDD217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836FE90" w14:textId="062DB0C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0D0BB7E" w14:textId="105826C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2B5C12A" w14:textId="3A0F92DB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E265A69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A5AEC50" w14:textId="720CD485" w:rsidR="006154A8" w:rsidRPr="00411777" w:rsidRDefault="006154A8" w:rsidP="006154A8">
            <w:pPr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Japanistika + Filozofie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D286592" w14:textId="2C5DECE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1CD67D4" w14:textId="714D500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0152F64" w14:textId="1868D76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7C8076F" w14:textId="468BAB0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FD2341F" w14:textId="2CF3F7C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F90F975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0673D1F" w14:textId="0580FE00" w:rsidR="006154A8" w:rsidRPr="00411777" w:rsidRDefault="006154A8" w:rsidP="006154A8">
            <w:p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Japanistika + Informatika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3A092FA" w14:textId="46EAF7C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2332396" w14:textId="2593D92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EE9161F" w14:textId="6150153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F027AEE" w14:textId="5BF47FC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D32C3DD" w14:textId="6456F22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6A579074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7BEE73B" w14:textId="6393F28A" w:rsidR="006154A8" w:rsidRPr="00411777" w:rsidRDefault="006154A8" w:rsidP="006154A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Japanistika + Mezinárodní vztahy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1B98139" w14:textId="45A401D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49F49CB" w14:textId="206937E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DDE9B4E" w14:textId="33658A5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FF8DFC6" w14:textId="24AEF03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9AD59B6" w14:textId="2959CAB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632D4748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C4D9D37" w14:textId="69485797" w:rsidR="006154A8" w:rsidRPr="00411777" w:rsidRDefault="006154A8" w:rsidP="006154A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Japanistika + Psychologie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895101D" w14:textId="7D2CB16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997E6CD" w14:textId="20055FF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37E1E24" w14:textId="64003DD1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857127D" w14:textId="4DE4AFD4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F6CFCDC" w14:textId="28F36C18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2BF2637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B147A4F" w14:textId="38B2025E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Japanistika + Veřejná a sociální politika a lidské zdroje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BA50AC8" w14:textId="3D1E516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59B6B94" w14:textId="589358C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67AED32" w14:textId="4547BD2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4EA8E99" w14:textId="504E535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56D721B" w14:textId="3F7B4DC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15C457F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A29CC7F" w14:textId="6045E57F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Japanistika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096E6AC" w14:textId="7BBD1D5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81C39B6" w14:textId="0E56563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188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DDEE42A" w14:textId="39DDE99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166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AE4126C" w14:textId="038E76E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83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AA39A1E" w14:textId="144543D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50,24</w:t>
            </w:r>
          </w:p>
        </w:tc>
      </w:tr>
      <w:tr w:rsidR="006154A8" w:rsidRPr="00411777" w14:paraId="04ECF0A0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BE2CF62" w14:textId="3D864DD6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Jihoslovanská a balkánská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73ACFEC" w14:textId="75B8B8A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6477691" w14:textId="23BFAFB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E9C4661" w14:textId="41EAC2A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C44EFCC" w14:textId="1B71C32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BB048FE" w14:textId="425B2C0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D1D8C08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0D7CE05" w14:textId="0E59F187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Jihoslovanská a balkánská studia + Historie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2074984" w14:textId="52E64E4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C9C3388" w14:textId="4464A8D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F71B56E" w14:textId="66CF738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84A32AC" w14:textId="59334F2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186D81C" w14:textId="24DCC03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1B3095B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191CAED" w14:textId="549D277D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Jihoslovanská a balkánská studia + Italský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122AC89" w14:textId="1750676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A41AD5A" w14:textId="2F30422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4A44EA1" w14:textId="3953CEE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E6956EB" w14:textId="437CA97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A386CCE" w14:textId="28E19FF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6F86115F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C7ABED4" w14:textId="3277B8F6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Jihoslovanská a balkánská studia + Ukrajinská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BF78B87" w14:textId="788D696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2B0A2F1" w14:textId="0C7D633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D67DCC8" w14:textId="29010A2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48DA757" w14:textId="3D6C336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959A7C6" w14:textId="310A280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63D34B1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5555D6E" w14:textId="242C23B6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Jihoslovanská a balkánská studia + Bezpečnostní a strategická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6EDF870" w14:textId="3251974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260B25C" w14:textId="7883EBE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2A74CD0" w14:textId="5B78D80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73A95C9" w14:textId="3172310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D913222" w14:textId="514F7E9B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4A24ECB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51B4B55" w14:textId="013487DC" w:rsidR="006154A8" w:rsidRPr="00411777" w:rsidRDefault="006154A8" w:rsidP="006154A8">
            <w:pPr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Jihoslovanská a balkánská studia + Environmentální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325DE55" w14:textId="2A16F2C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ECF56A5" w14:textId="7AAEAD1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33BC3D8" w14:textId="440AAC72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6D50F61" w14:textId="5B8FF5BC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6BBFB3F" w14:textId="07F08DF1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3BE82BA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1B59059" w14:textId="35BBF031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Jihoslovanská a balkánská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D6F6E90" w14:textId="06F0183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6F1680C" w14:textId="5936FC4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631771E" w14:textId="78FCDC6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2B37CD0" w14:textId="40B94C5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AC7F2E8" w14:textId="4C4C72A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54B1E02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7EA9E83E" w14:textId="72A2F52F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Chorvatština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73F8816" w14:textId="5DD905A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B548DAF" w14:textId="43DDCAC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5CC364F" w14:textId="38B7615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64C5654" w14:textId="2151D04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998C85A" w14:textId="3271AA3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68DB0958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DCAE920" w14:textId="07A0E870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Slovinština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C5E4584" w14:textId="710C42F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79DD170" w14:textId="13A3F7F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C789287" w14:textId="1FDEE77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899FA8C" w14:textId="65694D6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62D7480" w14:textId="7BE6FF8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3813674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60273AC" w14:textId="343CE309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Katalánský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71C6D3F" w14:textId="1DB9072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897C29C" w14:textId="5F6D962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111A168" w14:textId="6626458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C69D83E" w14:textId="0433A26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399849C" w14:textId="62EC673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0276EE5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F12DB8D" w14:textId="5F590408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Katalánský jazyk a literatura + Ekonomie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17DA124" w14:textId="49F81C8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B9BB1A6" w14:textId="7BB1CB5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EFB29C3" w14:textId="1C2E408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47DEC71" w14:textId="7F77199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DE47348" w14:textId="5A84BFE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A415AA9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3D60396" w14:textId="18ACD0FD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Katalánský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4545468" w14:textId="69613E3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236E37E" w14:textId="775527F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EC25E4C" w14:textId="03D2B59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1A85776" w14:textId="25DA3CB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2301923" w14:textId="08B33FC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70</w:t>
            </w:r>
          </w:p>
        </w:tc>
      </w:tr>
      <w:tr w:rsidR="006154A8" w:rsidRPr="00411777" w14:paraId="41491FEB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783FE47A" w14:textId="2711695C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Klasická archeologie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62D096A" w14:textId="3CCEF20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8CF1354" w14:textId="6CAF7B3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B2565F7" w14:textId="3DF57F8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4C59682" w14:textId="085A5BC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B2BFB00" w14:textId="55ED441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69BEF871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D5A49F2" w14:textId="4426DB08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Klasická archeologie + Dějiny starověku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BD39F01" w14:textId="7760640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087DE41" w14:textId="7BAFA2B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76624DF" w14:textId="37BBF54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4A1873C" w14:textId="5D3357D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3CDD05A" w14:textId="00CCBC4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C2C1E78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E4DE888" w14:textId="1CDDB8D2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Klasická archeologie + Dějiny umění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DDE8F4E" w14:textId="16A2E2D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E2CA4BE" w14:textId="5CF3FD6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1B8B4CF" w14:textId="09EC7B5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5FD545A" w14:textId="23196D1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299AA6E" w14:textId="2849901D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8D98261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399B9A3" w14:textId="2B5D09B0" w:rsidR="006154A8" w:rsidRPr="00411777" w:rsidRDefault="006154A8" w:rsidP="006154A8">
            <w:pPr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Klasická archeologie + Teorie a dějiny filmu a audiovizuální kultury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B73661A" w14:textId="14AFDE1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520BCA6" w14:textId="2AC35FA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3F217E6" w14:textId="4095A103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98BCC76" w14:textId="5C490C08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32FB903" w14:textId="5F05593E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7A3E5577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B6B985C" w14:textId="3AA61717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Klasická archeologie + Historie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9C0C216" w14:textId="368E2B2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2E29677" w14:textId="10505FB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9B33038" w14:textId="7F441C6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A4D97C8" w14:textId="33A1913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DC49969" w14:textId="0EB83C8F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6F2DDB18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461AE0A" w14:textId="31643706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Klasická archeologie + Klasický řecký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25EA08E" w14:textId="712004E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3424925" w14:textId="2375508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0FCD71A" w14:textId="1910BE0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ED4BEEF" w14:textId="5E3F819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2ADC365" w14:textId="345DE4B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5279C1C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D3B2D04" w14:textId="447ADBA6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Klasická archeologie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23AD1AF" w14:textId="3DB99E6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58B219B" w14:textId="19E40CD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5951B0A" w14:textId="784F1E4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43B1F68" w14:textId="6A5631D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B30AB46" w14:textId="696E891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50</w:t>
            </w:r>
          </w:p>
        </w:tc>
      </w:tr>
      <w:tr w:rsidR="006154A8" w:rsidRPr="00411777" w14:paraId="05184A3D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B9CA56E" w14:textId="6BED001D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Muzeologie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3833CD6" w14:textId="5AB8295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CC1A958" w14:textId="0919220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C8A7960" w14:textId="3B2BB19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75F1AA3" w14:textId="1BFEFE2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68DB2FD" w14:textId="6A3ABDE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73C9409A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FE4ADBA" w14:textId="3916E25B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Muzeologie + Anglický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2E96873" w14:textId="6004E6B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F58E03D" w14:textId="133A4C1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F9F638B" w14:textId="5C5ED1B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0BAAE1A" w14:textId="7B394F2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4B5F6C9" w14:textId="256520F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6BF4017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AC04E02" w14:textId="38AE7FBA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Muzeologie + Archivnictví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E7D5229" w14:textId="52F57EC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8C5A18B" w14:textId="2F65109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0D3499B" w14:textId="13BFC97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4BB9FBE" w14:textId="602FA60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CEC0D19" w14:textId="2B0A62CB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B56F611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20A7B30" w14:textId="18BE09DB" w:rsidR="006154A8" w:rsidRPr="00411777" w:rsidRDefault="006154A8" w:rsidP="006154A8">
            <w:pPr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Muzeologie + Dějiny starověku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724A931" w14:textId="0173D42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47BA4F4" w14:textId="12BAC03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673EA8D" w14:textId="4361866D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7F9E8C2" w14:textId="76FC8D4B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9632388" w14:textId="1F77CA4A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6ABF40DA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22AC5F7" w14:textId="2EF5B882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Muzeologie + Dějiny umění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DF95BC2" w14:textId="29BC342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242292C" w14:textId="56E6546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F325507" w14:textId="3FCF3BD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8F4B16D" w14:textId="560A35A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E47922B" w14:textId="54E96BA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62AD862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627E51B" w14:textId="5248B5D0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Muzeologie + Etnologie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38D0498" w14:textId="5E68179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3F5EF25" w14:textId="5CED1E8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CE43390" w14:textId="7675594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99ADBF9" w14:textId="46BD762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4F5D64B" w14:textId="24C8A31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AE72AD4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4BBF8F9" w14:textId="574CE68E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Muzeologie + Obecná jazykověda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A4B4C56" w14:textId="128B144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5BC5DF4" w14:textId="44391A7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66D23E4" w14:textId="78C1DEA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406E242" w14:textId="132B46B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722BE31" w14:textId="13C7DF5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436C71C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162D65E" w14:textId="720240FE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Muzeologie + Pedagogika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7C69556" w14:textId="55E2446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85BDF22" w14:textId="6DBE49F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78BE6F4" w14:textId="16E3694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D28030B" w14:textId="44696DD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309A620" w14:textId="0FF316E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07638F8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4813A77" w14:textId="7B9D8642" w:rsidR="006154A8" w:rsidRPr="00411777" w:rsidRDefault="006154A8" w:rsidP="006154A8">
            <w:pPr>
              <w:rPr>
                <w:rFonts w:ascii="Verdana" w:hAnsi="Verdana" w:cs="Calibri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Muzeologie + Religionistika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CACC80A" w14:textId="4A24D32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B82F530" w14:textId="3B56A62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A04E5D8" w14:textId="04B9995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8F233CE" w14:textId="0C8347B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EBA69B5" w14:textId="23559C4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BB41CF6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2745171" w14:textId="2A7A3BAC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Muzeologie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365439B" w14:textId="4F7DFC2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EDF45D4" w14:textId="1A54048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686E2E1" w14:textId="6B75269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FBABE2A" w14:textId="320F9EC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A1DFE5E" w14:textId="35ADDA8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716E11EA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7C7E7C8" w14:textId="4E6BEBB7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Německý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B13920A" w14:textId="154646C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8D64DD1" w14:textId="01BB0CA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0743001" w14:textId="0818CE7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4627179" w14:textId="1EBB30F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FA82A5C" w14:textId="016EE5A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722D4222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6B24003" w14:textId="075BEC56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Německý jazyk a literatura + Ekonomie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F4E6C43" w14:textId="61C7495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E9C1085" w14:textId="00F1B79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4329169" w14:textId="0E1D6A1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30153D9" w14:textId="6C2C749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4FA521E" w14:textId="2A85235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BAD3A00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D4EFF26" w14:textId="7770D667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Německý jazyk a literatura + Hospodářská politika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A9F24C0" w14:textId="153E970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651D2AE" w14:textId="02A2693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C0C63DC" w14:textId="73887AD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25FB222" w14:textId="1BDDBC4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C419991" w14:textId="60F95F5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1848C6B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F96E240" w14:textId="69E85CC5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Německý jazyk a literatura + Veřejná ekonomika a správa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A727955" w14:textId="18EB497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4A581AE" w14:textId="5118412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C6CB4D8" w14:textId="709E780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162AAFE" w14:textId="55AB0C7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146BB18" w14:textId="21E1F7F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66152966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50BB2B9" w14:textId="1CBA7227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Německý jazyk a literatura + Anglický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CD4327A" w14:textId="579F9AD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3A17943" w14:textId="24D5655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4B604CA" w14:textId="7FBE5FD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5E28031" w14:textId="6D378C8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D5CA439" w14:textId="0F1C70C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7CEFA900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4E21049" w14:textId="74C6A476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Německý jazyk a literatura + Baltistika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F979F60" w14:textId="01B2ABB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6CA246D" w14:textId="1CB843D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3E461DC" w14:textId="5607CB6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B8AFCEE" w14:textId="65C0CAF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E15FF4B" w14:textId="5EAC2A2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62765EF6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1334D27" w14:textId="377EAC99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Německý jazyk a literatura + Český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8239739" w14:textId="7BE5863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86D5F8B" w14:textId="2607E6C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6F71875" w14:textId="13ACE62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0722CDA" w14:textId="14E7943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72F73B3" w14:textId="0171073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79569CF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7225E166" w14:textId="313A01DE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Německý jazyk a literatura + Divadelní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24504AF" w14:textId="44B06A1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CD18684" w14:textId="0E26DCF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D2240BC" w14:textId="4ECCB37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61A2A6A" w14:textId="65284A6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4D9EE3E" w14:textId="16BFB02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E4BAB3C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7A090742" w14:textId="075ACD1A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Německý jazyk a literatura + Etnologie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7685FBE" w14:textId="071B7DC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A2DE41A" w14:textId="6C780A6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D947863" w14:textId="592DB1F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3DB379E" w14:textId="5F3525C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BF19771" w14:textId="145FEA1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E193DEF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7F4E6E7" w14:textId="27B39032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Německý jazyk a literatura + Italský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94AF80B" w14:textId="4E2BD73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C1AACD1" w14:textId="3BF0423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6649A47" w14:textId="6B6B4C7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C7F7327" w14:textId="4D874E0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0718572" w14:textId="57A7A0A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F709145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969B34C" w14:textId="207D0630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Německý jazyk a literatura + Teorie interaktivních médií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7102A4D" w14:textId="6140041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2338E96" w14:textId="128B614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EF1D653" w14:textId="394C690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EB81314" w14:textId="61D7E57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6C0D9CD" w14:textId="066F093C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0AB0ACD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7C81F162" w14:textId="32BEDFCE" w:rsidR="006154A8" w:rsidRPr="00411777" w:rsidRDefault="006154A8" w:rsidP="006154A8">
            <w:pPr>
              <w:rPr>
                <w:rFonts w:ascii="Verdana" w:hAnsi="Verdana" w:cs="Arial"/>
                <w:b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Německý jazyk a literatura + Nizozemský jazyk, literatura a kultura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0163D55" w14:textId="1A960A7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03B9BC1" w14:textId="153B1A7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9D30597" w14:textId="503FDBE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F8A60D4" w14:textId="6867E93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AB158DE" w14:textId="2501210D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9DC38A9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CCA1F43" w14:textId="19350067" w:rsidR="006154A8" w:rsidRPr="00411777" w:rsidRDefault="006154A8" w:rsidP="006154A8">
            <w:pPr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Německý jazyk a literatura + Pedagogika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11DF713" w14:textId="0F2F7CD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59C7469" w14:textId="156F8A7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E2AB82F" w14:textId="37766F7B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7E8CD52" w14:textId="235DF2BF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919B25C" w14:textId="4C47DF3F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F836F0C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0765893" w14:textId="10ED5061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Německý jazyk a literatura + Filozofie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730ED8C" w14:textId="6785B0B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B15EE25" w14:textId="21F93C8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35DFCEC" w14:textId="41CAC0B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7BCD0C4" w14:textId="171DA0E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1A1994F" w14:textId="162E5E9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7F77BF7B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048093B" w14:textId="2D8C97D3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Německý jazyk a literatura + Polská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6970F85" w14:textId="68405A5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C3B6185" w14:textId="7C28369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D18FD11" w14:textId="657FD50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2B12F2C" w14:textId="6ADBF3D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26B7516" w14:textId="6C641C0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248167D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FF9C081" w14:textId="4C4556D3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Německý jazyk a literatura + Počítačová lingvistika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B5AE138" w14:textId="7BE86C6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87ED858" w14:textId="1CFBC04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53E67E3" w14:textId="2FBE79E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624209E" w14:textId="543BFE9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3042D3B" w14:textId="4BF5602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20B8034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2937C2C" w14:textId="50E912BD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Německý jazyk a literatura + Ruská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F0F77C3" w14:textId="0140BF4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F721ACD" w14:textId="5887EE4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77B15B2" w14:textId="66B6F2D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7FC24BC" w14:textId="487DD64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F19F651" w14:textId="44ED5E5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C84F947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E42319F" w14:textId="1D421A09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Německý jazyk a literatura + Sociální pedagogika a poradenství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C76555C" w14:textId="57FDD21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2B597E5" w14:textId="140650C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B90EE34" w14:textId="49C4430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20F1BB4" w14:textId="35B1F5C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8A6A7EC" w14:textId="25475C6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4F94C7A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45BEC0B" w14:textId="344ED297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Německý jazyk a literatura + Informatika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57B0DE7" w14:textId="43CED28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CD141B0" w14:textId="62207B1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2D1F6EC" w14:textId="1EAFD9E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BFA8A7C" w14:textId="6493279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59F8D38" w14:textId="063289B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BC76F17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AF7A177" w14:textId="2A534683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Německý jazyk a literatura + Environmentální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8FA0E19" w14:textId="3A60A4D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BFBB3F2" w14:textId="26473C2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232FCBE" w14:textId="2AE3ACA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916D6D9" w14:textId="4F54322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C3D03CB" w14:textId="6AC11AB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74937EC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CFDB839" w14:textId="36C64372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Německý jazyk a literatura + Mediální studia a žurnalistika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C9127A3" w14:textId="1F985D6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7AA9C9C" w14:textId="5360D7F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7470B61" w14:textId="3D2040C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B8C41A3" w14:textId="4B75351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EBEC2EF" w14:textId="32660FA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EFD3E98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EF31E31" w14:textId="444D0064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Německý jazyk a literatura + Psychologie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FDA2641" w14:textId="508C31B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EFA4708" w14:textId="23A50D4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283D952" w14:textId="781E458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734E958" w14:textId="5301873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3E8A48C" w14:textId="0274E8F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41F6250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456F562" w14:textId="0CF09DC0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Německý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71071DD" w14:textId="7FB5855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CED0D25" w14:textId="2F1899B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D1E0075" w14:textId="4BF102D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304754E" w14:textId="1448C08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D14DAEB" w14:textId="394A788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30,06</w:t>
            </w:r>
          </w:p>
        </w:tc>
      </w:tr>
      <w:tr w:rsidR="006154A8" w:rsidRPr="00411777" w14:paraId="5F8A1D57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30B419F" w14:textId="0EC315D6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Nizozemský jazyk, literatura a kultura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1E15132" w14:textId="4D769AF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BF4BC3C" w14:textId="4B6EEEA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6E6382A" w14:textId="5CDCE57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9059273" w14:textId="4FD5E60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5D034E5" w14:textId="61DE49FC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AE535A8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0947EE0" w14:textId="67464F65" w:rsidR="006154A8" w:rsidRPr="00411777" w:rsidRDefault="006154A8" w:rsidP="006154A8">
            <w:pPr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Nizozemský jazyk, literatura a kultura + Anglický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BD44345" w14:textId="6A9C43D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9259D7C" w14:textId="4481276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3177BC8" w14:textId="4587B1A8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6F48A69" w14:textId="6A727F0C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E6EC76C" w14:textId="7D878396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234BB7B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6482314" w14:textId="0DCA2898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Nizozemský jazyk, literatura a kultura + Baltistika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876A72E" w14:textId="6F8CB58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AF885A5" w14:textId="65F1F1F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B2C078C" w14:textId="6D8F49C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32A6265" w14:textId="1218B8D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C0DA30C" w14:textId="070C78E2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B7B1832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C093965" w14:textId="2942577D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Nizozemský jazyk, literatura a kultura + Dějiny starověku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8EBBE1F" w14:textId="33CAEEB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6E96A5A" w14:textId="2936BA2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3A1D649" w14:textId="453C7C7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2A69552" w14:textId="2B0CB7E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BBB4CB8" w14:textId="322E0F2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62F080C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7C5BF879" w14:textId="6C49EC94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Nizozemský jazyk, literatura a kultura + Dějiny umění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F5830A4" w14:textId="1214C43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54EF8FE" w14:textId="35CB5ED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1B2F406" w14:textId="314B0C8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9487C86" w14:textId="59707CF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CDDDB32" w14:textId="0EB6C81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C935294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5548A01" w14:textId="59054DD8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Nizozemský jazyk, literatura a kultura + Francouzský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73F1370" w14:textId="4C8ECBE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9D9B009" w14:textId="7E6E62F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F434F3E" w14:textId="2077E7C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443CEAC" w14:textId="0EF4FC0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85C6B75" w14:textId="4A37A18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75E5A8F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AD3C0F9" w14:textId="7608D0A4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Nizozemský jazyk, literatura a kultura + Historie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89ED5B0" w14:textId="51E00E5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078BADA" w14:textId="7F7E6F0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2A4DEB0" w14:textId="60BE5A3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9FFE731" w14:textId="4581776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95545A9" w14:textId="0672906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9052143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9C4E495" w14:textId="6721E3CD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Nizozemský jazyk, literatura a kultura + Italský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18210A8" w14:textId="25D8B64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5C5BF6C" w14:textId="49877FB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E4D4329" w14:textId="1D7BC3C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5166D2F" w14:textId="58C1D93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867967D" w14:textId="68940AC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CC1B239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74D9D7BC" w14:textId="51124276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Nizozemský jazyk, literatura a kultura + Informační studia a knihovnictví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43643AD" w14:textId="4AA34D1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0CF31C5" w14:textId="56BA240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7B517F2" w14:textId="6F06A67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964A6C2" w14:textId="2CE07E3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55E4675" w14:textId="0B91B51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A83E18A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DDF05A2" w14:textId="5DD8476A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Nizozemský jazyk, literatura a kultura + Jihoslovanská a balkánská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FE7D1ED" w14:textId="1CEB3E7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B6D1BCE" w14:textId="446A2E7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3D09C35" w14:textId="20588E4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5056615" w14:textId="218EEB2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B2A22C0" w14:textId="04F4891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CA16B7A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7070310A" w14:textId="1075E76D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Nizozemský jazyk, literatura a kultura + Německý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B163888" w14:textId="2F7AE4B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E838276" w14:textId="31012A7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630C687" w14:textId="57BAFD4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83D04D5" w14:textId="2959F0E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7EF2669" w14:textId="18C101E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D27B163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7A4FF4A" w14:textId="13D5FCAC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Nizozemský jazyk, literatura a kultura + Obecná jazykověda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FE276CD" w14:textId="50C17E8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DF463CD" w14:textId="540BEE2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3A57455" w14:textId="313065A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D6CB7F2" w14:textId="1DA1A24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ED99B4E" w14:textId="53030B3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2A72F70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6CD09B2" w14:textId="4432B1DF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Nizozemský jazyk, literatura a kultura + Polská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2F9A645" w14:textId="660A8A7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E6C45CF" w14:textId="12F29ED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ABEFE80" w14:textId="7C9344D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C365F58" w14:textId="5837EF8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CF4B3EB" w14:textId="60971E0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32DFA27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72D3B945" w14:textId="5E7A61CA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Nizozemský jazyk, literatura a kultura + Latinský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F778740" w14:textId="16A1F44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78C6D67" w14:textId="5B9A818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14DE961" w14:textId="0E1879A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4FEE35C" w14:textId="58DC67B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165384E" w14:textId="332EA63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72F8D5D8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5E280B6" w14:textId="4C006F59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Nizozemský jazyk, literatura a kultura + Religionistika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D709816" w14:textId="76DB7F0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3877941" w14:textId="4D49D5D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F4396CA" w14:textId="71623B0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EFCBDF7" w14:textId="74FF145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1108CDE" w14:textId="177E8F8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6227FC2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F30BE53" w14:textId="23CABA23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Nizozemský jazyk, literatura a kultura + Ruská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C02491A" w14:textId="6A7D721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EBB20D8" w14:textId="26CA617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BE7D35E" w14:textId="52C3502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7A468E8" w14:textId="1D9C05C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959691E" w14:textId="671AA48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DB90DD6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48C29D8" w14:textId="26E07384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Nizozemský jazyk, literatura a kultura + Španělský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02DFA52" w14:textId="6D46FE3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EE8CDC4" w14:textId="39DF3E2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42AB7F6" w14:textId="1C1FF22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5E03774" w14:textId="5FFAB4C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5BC23E0" w14:textId="158F610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58739D6" w14:textId="77777777" w:rsidTr="006154A8">
        <w:trPr>
          <w:trHeight w:val="272"/>
        </w:trPr>
        <w:tc>
          <w:tcPr>
            <w:tcW w:w="5756" w:type="dxa"/>
            <w:shd w:val="clear" w:color="auto" w:fill="auto"/>
            <w:noWrap/>
            <w:vAlign w:val="center"/>
          </w:tcPr>
          <w:p w14:paraId="5F548CD4" w14:textId="546C382B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Nizozemský jazyk, literatura a kultura + Ukrajinská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9AB82CC" w14:textId="74DF726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3C5A785" w14:textId="6CC87F9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0B88A3B" w14:textId="6702D94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29BEF5F" w14:textId="43B3A7C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33AE59A" w14:textId="23F1AC1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C6522D1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7FC28800" w14:textId="47D1722A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Nizozemský jazyk, literatura a kultura + Hudební věda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4E87038" w14:textId="500095C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425F6E0" w14:textId="4F899A6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F7CC3BE" w14:textId="34D8CC2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06E3E17" w14:textId="753AB94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050F21D" w14:textId="6E83EC6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94138AC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EF5956C" w14:textId="5ACC2781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Nizozemský jazyk, literatura a kultura + Informatika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E7246D9" w14:textId="4ED14FC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114BAEA" w14:textId="4B8AE80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35372CF" w14:textId="5CDC092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36833D5" w14:textId="159C829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F995AE7" w14:textId="3734C53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7A73438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7627CF69" w14:textId="595A7935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Nizozemský jazyk, literatura a kultura + Bezpečnostní a strategická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04CE06F" w14:textId="7A95260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04AF4BD" w14:textId="5E09605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69BDE95" w14:textId="3CAD633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4B6F7DD" w14:textId="4265DA3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A4F84D1" w14:textId="3BB1B70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715293A8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48B3092" w14:textId="43D036DD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Nizozemský jazyk, literatura a kultura + Evropská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AD31DEB" w14:textId="0F5DD1D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02F81CA" w14:textId="56F9455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992C573" w14:textId="27A075A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EADA6EB" w14:textId="257804F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6E95AF0" w14:textId="668A90B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9B70DF9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7F79895" w14:textId="0C99EA90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Nizozemský jazyk, literatura a kultura + Psychologie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0A54C0B" w14:textId="65D59E4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0631984" w14:textId="28AFA84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4D6966D" w14:textId="6C251BD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755934A" w14:textId="29C23AF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900407E" w14:textId="62C80250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A6512A6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E9FC806" w14:textId="27D5324D" w:rsidR="006154A8" w:rsidRPr="00411777" w:rsidRDefault="006154A8" w:rsidP="006154A8">
            <w:pPr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Nizozemský jazyk, literatura a kultura + Sociologie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2C95B5A" w14:textId="4C8CDF4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1C28F58" w14:textId="78B6A00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002025B" w14:textId="197FADD4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821194D" w14:textId="5E5C4776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8D47A4F" w14:textId="2F6A801D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C788366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2893E00" w14:textId="08F499AC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Norský jazyk, literatura a kultura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61C5BB7" w14:textId="716225A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8F773E4" w14:textId="4E941D0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825C7C6" w14:textId="3760084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C6DB785" w14:textId="57B42C4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82632D3" w14:textId="03D781FC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51</w:t>
            </w:r>
          </w:p>
        </w:tc>
      </w:tr>
      <w:tr w:rsidR="006154A8" w:rsidRPr="00411777" w14:paraId="55D2BF64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7655A31D" w14:textId="748FA91A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Novořecký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E5F7F2E" w14:textId="54B591D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09ED410" w14:textId="519C257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83A472D" w14:textId="0F37E57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EC94943" w14:textId="5994E3C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B0C66DB" w14:textId="0A61D56F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646D86A5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1054575" w14:textId="1C9B6248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Novořecký jazyk a literatura + Archivnictví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2466316" w14:textId="6F011B6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15404B5" w14:textId="43D57B2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F4552B1" w14:textId="796619B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1824052" w14:textId="1EB8C32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CEA528C" w14:textId="42928F9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D4C6E8E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8D35436" w14:textId="3A81546E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Novořecký jazyk a literatura + Český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E528784" w14:textId="2A586B2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F259C01" w14:textId="10A0C31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0DED663" w14:textId="71F14B8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FD36FE6" w14:textId="6CB97C0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D78C5E3" w14:textId="58149F4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DF19F92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83A164D" w14:textId="64821058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Novořecký jazyk a literatura + Italský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7766436" w14:textId="7738EF0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3EF3619" w14:textId="1DCD7A1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AFB25AF" w14:textId="214C191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FE1AB28" w14:textId="1A1628A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F6FC551" w14:textId="2765D61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ACCDE38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9839A81" w14:textId="327AF9A3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Novořecký jazyk a literatura + Jihoslovanská a balkánská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8CB0101" w14:textId="4D3EABC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EF281C4" w14:textId="369D3CB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8692674" w14:textId="5BF392B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4F4F959" w14:textId="1F893C6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50E9091" w14:textId="64666BD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4BAD9DE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075F87E" w14:textId="32A0411B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Novořecký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8CAADB3" w14:textId="5B64675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2768126" w14:textId="1C80BAF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7455AEF" w14:textId="7FC0288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ABE4B47" w14:textId="18CC00F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15AD56E" w14:textId="5A8C860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53,5</w:t>
            </w:r>
          </w:p>
        </w:tc>
      </w:tr>
      <w:tr w:rsidR="006154A8" w:rsidRPr="00411777" w14:paraId="0AEA2F43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F44EBB2" w14:textId="7EAFC7A6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Obecná jazykověda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212E189" w14:textId="01A6F5E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962FE64" w14:textId="37CB772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5C60FF3" w14:textId="1643FA9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A5EE45F" w14:textId="35CA799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56BFD89" w14:textId="342DCE1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0D4E345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523E38C" w14:textId="4DEE6D86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Obecná jazykověda + Anglický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CDD5344" w14:textId="6178D4A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1D036A3" w14:textId="25846B4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BCCEA60" w14:textId="6231300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F483294" w14:textId="01503AC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FC9191B" w14:textId="56A23EC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2ACF6C2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21FAC54" w14:textId="65BB4C98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Obecná jazykověda + Baltistika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422D952" w14:textId="4E12052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7F81195" w14:textId="133363A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2C73F18" w14:textId="09615AC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0CC5DE0" w14:textId="5017773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B3A326B" w14:textId="2BB6666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DAD2B86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08339AE" w14:textId="205868DA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Obecná jazykověda + Čínská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548B3CF" w14:textId="4107E2B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126DFBE" w14:textId="03AD31B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B626A2A" w14:textId="3EE2E98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98FCE10" w14:textId="117C828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CE0F894" w14:textId="29A1533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E96D168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76B5A91" w14:textId="79208225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Obecná jazykověda + Dějiny starověku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C7E50ED" w14:textId="0D920EF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4F395A7" w14:textId="531C222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FC0DD64" w14:textId="3AB7125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4FA283D" w14:textId="6CFFBF0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BE656A6" w14:textId="077DBA5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D50744A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AEC57FA" w14:textId="480FF331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Obecná jazykověda + Informační studia a knihovnictví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7F7D973" w14:textId="11D5FBE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A5E037D" w14:textId="29CFC6C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3B8D637" w14:textId="590DD74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4FE9C93" w14:textId="57E6F14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6C98DC5" w14:textId="3FF7D77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9113101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28A1DCA" w14:textId="17E4C64E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Obecná jazykověda + Německý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7A59F3B" w14:textId="20C5670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7DA73E7" w14:textId="64DB98D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29D13C0" w14:textId="0D2D119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F0B7461" w14:textId="480AD35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57C9FF5" w14:textId="4D5D39F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6DC29CE1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391B347" w14:textId="7772C89B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Obecná jazykověda + Pedagogika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797824F" w14:textId="1E154BF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A6EF089" w14:textId="4F0B4F4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D0E7776" w14:textId="650BEA8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F09AC7B" w14:textId="5480BBE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12AB084" w14:textId="08CDCB4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440467E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E095747" w14:textId="1702C976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Obecná jazykověda + Filozofie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7661C3B" w14:textId="7F5D013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355CA52" w14:textId="1D55EE3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D3F58D2" w14:textId="03A5D76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23F507F" w14:textId="48901BB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1FFFAAB" w14:textId="5A62714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77B5367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70DD177A" w14:textId="0DF6D023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Obecná jazykověda + Polská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CDA9D00" w14:textId="5E3ADD1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9C6089B" w14:textId="442C248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D44E2AC" w14:textId="04D5980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6B8BB73" w14:textId="772391F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7FBF1E2" w14:textId="0C1FCD6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69A49255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13B6A43" w14:textId="783A8AD7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Obecná jazykověda + Počítačová lingvistika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F686FFF" w14:textId="69852A3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49D5371" w14:textId="2B72433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296ECAB" w14:textId="0FED699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3023510" w14:textId="296798A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6BA7197" w14:textId="7C9CE5C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315E83E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98EB70B" w14:textId="45523300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Obecná jazykověda + Pomocné vědy historické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3111DFB" w14:textId="3EA7BD2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2B7D8C2" w14:textId="3E8C5AE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2037B9E" w14:textId="03504B4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AAA40E1" w14:textId="7D1B14D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087C179" w14:textId="7B071CF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EB973F8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A7B6F96" w14:textId="007B7293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Obecná jazykověda + Klasický řecký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C7497E6" w14:textId="3415AEC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FF41432" w14:textId="1C41F5F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1B77A23" w14:textId="6304FB8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6D55E7E" w14:textId="7E1B164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296D015" w14:textId="5BBAE7C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837C236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BA2CFBA" w14:textId="323389C1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Obecná jazykověda + Španělský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007FC38" w14:textId="3C476D3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D63CEAE" w14:textId="18BBC7A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8FCB6FC" w14:textId="79D6668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204D037" w14:textId="4F89993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DB4B2AF" w14:textId="41271E0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3827F8C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7E2254E6" w14:textId="59FC96F6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Obecná jazykověda + Sdružená uměnovědná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620001B" w14:textId="4F60D14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4B0CBBA" w14:textId="4EF9A28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D844FB9" w14:textId="63F1507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7F34C0B" w14:textId="58BB65F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BB901B0" w14:textId="63908ED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DB28E91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0640A0E" w14:textId="6D579624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Obecná jazykověda + Informatika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8E2A004" w14:textId="7C0936C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92186A2" w14:textId="6D0E0F1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636ABC6" w14:textId="079695D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A68AA3C" w14:textId="664284E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C57C1CC" w14:textId="190DD6C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73C5FC7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6143A40" w14:textId="190D957E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Obecná jazykověda + Mediální studia a žurnalistika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10B8077" w14:textId="022DE28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14C3F8D" w14:textId="13AF3E6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52EFAD6" w14:textId="413D09D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659ABD3" w14:textId="6C65AEB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9218D74" w14:textId="4E53873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37761F6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2331775" w14:textId="052D11D8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Obecná jazykověda + Psychologie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D17A5E3" w14:textId="5552682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F43F31F" w14:textId="1CC380D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CD2B744" w14:textId="14F64F8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ACD7EBA" w14:textId="50B1376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88362F0" w14:textId="5F1AFEDB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4DA6249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5F5ECDD" w14:textId="32C5DBE7" w:rsidR="006154A8" w:rsidRPr="00411777" w:rsidRDefault="006154A8" w:rsidP="006154A8">
            <w:pPr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Obecná jazykověda + Sociální práce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68CB399" w14:textId="10D5D10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ED2E234" w14:textId="22E4A76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B3CB4C4" w14:textId="710607B0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2EF8ECF" w14:textId="6147BFA2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B46593D" w14:textId="58AFC173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E3A329C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8F95E4A" w14:textId="5A344801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Obecná jazykověda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1A31991" w14:textId="361A08C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918C3F6" w14:textId="7C49ED4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622B0F9" w14:textId="1366F3B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59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BEC1CFE" w14:textId="4FAE5D6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C2122A0" w14:textId="7ED8DAE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65,13</w:t>
            </w:r>
          </w:p>
        </w:tc>
      </w:tr>
      <w:tr w:rsidR="006154A8" w:rsidRPr="00411777" w14:paraId="6FB84559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9B46676" w14:textId="01D6DAFF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Pedagogika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8CB83E7" w14:textId="7C0A039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28FEFE4" w14:textId="4370466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6F2AF6E" w14:textId="575927F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740F23F" w14:textId="0E6D1EA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19A18DA" w14:textId="7BD5EBB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8953384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B496597" w14:textId="4228D39F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Digitální technologie ve vzdělávání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9CB07E2" w14:textId="5995256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CFA1B28" w14:textId="3821FF2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1F08DE5" w14:textId="3D507E5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4806528" w14:textId="19EB1BC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37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CB576A4" w14:textId="77C02EB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37,92</w:t>
            </w:r>
          </w:p>
        </w:tc>
      </w:tr>
      <w:tr w:rsidR="006154A8" w:rsidRPr="00411777" w14:paraId="1DAE9674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7EE622CB" w14:textId="6E802C84" w:rsidR="006154A8" w:rsidRPr="00411777" w:rsidRDefault="006154A8" w:rsidP="006154A8">
            <w:pPr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Pedagogika + Hospodářská politika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DD1CFC3" w14:textId="74DCA9D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51C5C28" w14:textId="520C3FE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C084F16" w14:textId="7C584B7C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5CECFB1" w14:textId="541D24B4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A0284D5" w14:textId="5056C5EF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C043AAE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DCEA706" w14:textId="09BEB062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Pedagogika + Anglický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BEA6494" w14:textId="69B8DFE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A213B9C" w14:textId="1395530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7F8B234" w14:textId="228DE8E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AD94943" w14:textId="5750900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CDC570C" w14:textId="5F73F86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8947F47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94BFE74" w14:textId="4554014E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Pedagogika + Český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36D686E" w14:textId="61B15B2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74C17F4" w14:textId="4F7FD0F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D3FDD3C" w14:textId="408F7BE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617085C" w14:textId="64D9C2B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CA888CA" w14:textId="0E7DD6E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CDC423C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3E3B516" w14:textId="4B452E58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Pedagogika + Divadelní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1A6F537" w14:textId="5184524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D1A3238" w14:textId="5C0689A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105761E" w14:textId="3B11030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9914CB1" w14:textId="49D1030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637FC71" w14:textId="7B5D26C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683220B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8E5C0B4" w14:textId="51E49B59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Pedagogika + Teorie interaktivních médií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11E891E" w14:textId="566157A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B7F0190" w14:textId="2A58DAA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26BDDF5" w14:textId="685E22A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F2EE888" w14:textId="6890DF6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59B6BCC" w14:textId="47CC3AD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A8857B2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FBDA48F" w14:textId="124CA280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Pedagogika + Informační studia a knihovnictví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95EF45D" w14:textId="7D6952E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AD17BB6" w14:textId="1EACD41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183CC7C" w14:textId="320627C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84882F1" w14:textId="6FEC719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0D445D9" w14:textId="1E5D949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00502DD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B99148B" w14:textId="00C43991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Pedagogika + Obecná jazykověda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AB5D9E8" w14:textId="57840DE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D758914" w14:textId="0B15293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118780A" w14:textId="6C6F83E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2C2052D" w14:textId="7EDF21F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84D7EC3" w14:textId="3BCF2774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518206F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B4BB438" w14:textId="105F343E" w:rsidR="006154A8" w:rsidRPr="00411777" w:rsidRDefault="006154A8" w:rsidP="006154A8">
            <w:pPr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Pedagogika + Polská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24DC3AD" w14:textId="5B6888D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C589D17" w14:textId="3EF4426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E8F3BA5" w14:textId="07EB5AC6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7EFFCF0" w14:textId="6E583443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CC74E6A" w14:textId="685CA1CD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7EC9225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79A119C3" w14:textId="28308A18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Pedagogika + Latinský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4664D12" w14:textId="63692DD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3A76F80" w14:textId="0BD3ACD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96D51AC" w14:textId="131E16B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1E31AF6" w14:textId="659D514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08E234A" w14:textId="7B87D1E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3F97CCF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9AF5B21" w14:textId="39020AD6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Pedagogika + Psychologie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747B19E" w14:textId="195468E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475CFD2" w14:textId="6FBBFDA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6B26177" w14:textId="37DF4F1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451D237" w14:textId="4A1C135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1FA8CD5" w14:textId="5B16BBF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32EACFB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535B1E0" w14:textId="5E020DEE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Pedagogika + Sociální antropologie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7F589F9" w14:textId="29F2CB1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1BAFB79" w14:textId="1A453DC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D4E233A" w14:textId="715791E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9AA52D7" w14:textId="50D16DD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638FC2A" w14:textId="23F7918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B2933B6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0AEC4DF" w14:textId="38B8BFCA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Pedagogika + Sociologie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BC34E84" w14:textId="5A5E728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EA7FDF1" w14:textId="23C8B63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DC5B947" w14:textId="10B0ABB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561B183" w14:textId="7FAFFB0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FE3A476" w14:textId="1068C18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F77C2A6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6B195B9" w14:textId="4BCFDFE4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Pedagogika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5C9B46B" w14:textId="2646D84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61B6163" w14:textId="0A54C50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136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373D7C0" w14:textId="2863694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128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E28B0DA" w14:textId="345B498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44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A155558" w14:textId="7A7F88D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50,05</w:t>
            </w:r>
          </w:p>
        </w:tc>
      </w:tr>
      <w:tr w:rsidR="006154A8" w:rsidRPr="00411777" w14:paraId="7C8DF9D7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70731E30" w14:textId="5760BDA0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Počítačová lingvistika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B5A0702" w14:textId="62F5D9B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7CB9D0A" w14:textId="6DF31FB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9543CC8" w14:textId="4931AB1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FACAEAE" w14:textId="25C0A2F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EB623F4" w14:textId="2BFBA007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210A774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DB6A1C4" w14:textId="78F48644" w:rsidR="006154A8" w:rsidRPr="00411777" w:rsidRDefault="006154A8" w:rsidP="006154A8">
            <w:pPr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Počítačová lingvistika + Český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268D55E" w14:textId="17C79DD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ACE1FAF" w14:textId="3D90206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0A260AE" w14:textId="6691F7D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063C076" w14:textId="2B61A1C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DDB531E" w14:textId="0264FE65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6351768D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3F4C2DE" w14:textId="5E61E81C" w:rsidR="006154A8" w:rsidRPr="00411777" w:rsidRDefault="006154A8" w:rsidP="006154A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Počítačová lingvistika + Informační studia a knihovnictví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FE47B30" w14:textId="3883685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B56D7A5" w14:textId="690F144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D9BD4D8" w14:textId="6FA70AD2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E413EB4" w14:textId="06C5C652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80F703B" w14:textId="3585F484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94C0234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73DE75F" w14:textId="76C87F3F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Počítačová lingvistika + Obecná jazykověda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CE213C9" w14:textId="034A82F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81DCB8D" w14:textId="499E6A0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A16CFA5" w14:textId="64B64A9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828A450" w14:textId="449B55A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A3473D1" w14:textId="196464F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9B2B9A4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3FD403B" w14:textId="4E57A8B1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Počítačová lingvistika + Informatika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596123F" w14:textId="19F43E5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946A332" w14:textId="11C13DF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5EFAABA" w14:textId="535ECC1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6757B2F" w14:textId="78EBA39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4039D34" w14:textId="36883E4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BC39976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888BC0B" w14:textId="63DC8ED7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Počítačová lingvistika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0A2C850" w14:textId="057C87D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FEB887E" w14:textId="3A4F6FA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9E0251C" w14:textId="74E469C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6FC8D1F" w14:textId="72F510E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1BEB21B" w14:textId="3717EDC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53</w:t>
            </w:r>
          </w:p>
        </w:tc>
      </w:tr>
      <w:tr w:rsidR="006154A8" w:rsidRPr="00411777" w14:paraId="18E180E2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9E33409" w14:textId="5E8CED3E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Polská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C5013E4" w14:textId="1BA604F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717C467" w14:textId="1E5F302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5D6948F" w14:textId="2551055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40E1693" w14:textId="684D4B9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B85036E" w14:textId="4F42AF03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4EA649D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E1A237D" w14:textId="5813F3D3" w:rsidR="006154A8" w:rsidRPr="00411777" w:rsidRDefault="006154A8" w:rsidP="006154A8">
            <w:pPr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Polská studia + Hospodářská politika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BD02D87" w14:textId="1679215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C6F79F2" w14:textId="1E19C63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BA613F4" w14:textId="72A50942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D5845B7" w14:textId="6E1B134E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E7761A8" w14:textId="390CABB1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19D6DD6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F22BB2A" w14:textId="443EE9E7" w:rsidR="006154A8" w:rsidRPr="00411777" w:rsidRDefault="006154A8" w:rsidP="006154A8">
            <w:pPr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Polská studia + Anglický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2733C30" w14:textId="6745402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9D8AFB7" w14:textId="5EC669C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8D9D4C0" w14:textId="31FF7A88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7C39859" w14:textId="0B97B0D4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5B87CED" w14:textId="7E70754A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6BFCDD6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F8B6723" w14:textId="6300CCBA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Polská studia + Čínská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2006CA1" w14:textId="48518A0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55417D5" w14:textId="074F1F2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6231AD2" w14:textId="50C9B6C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BC8DF54" w14:textId="1F9F21E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42C68DE" w14:textId="504F530D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7C296CF5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74865A2" w14:textId="0ECA1E95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Polská kulturní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F6FB7FD" w14:textId="1F3298A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BF25156" w14:textId="54FD887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A26FD59" w14:textId="60F4FE3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4D22681" w14:textId="30BAE60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D1C27A3" w14:textId="03D9CA7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E0A7BE5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C45DD8D" w14:textId="60494A48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Polština pro profesní a obchodní praxi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F514F72" w14:textId="478B8E4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D61D7D3" w14:textId="24F4CF2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DA1ACF7" w14:textId="3DFB825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E756E8D" w14:textId="6C94DC2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A1EE381" w14:textId="07A0EA3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7BC76614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33FC439" w14:textId="626CFF2F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Pomocné vědy historické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057BC37" w14:textId="1F57965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0DC46F8" w14:textId="21C1E28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D9B92BF" w14:textId="4267F36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459B6DA" w14:textId="7E4C00D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0C8A0A4" w14:textId="1A73426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5F9D85A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BA3F771" w14:textId="67C25A8A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Pomocné vědy historické + Archivnictví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C586C5D" w14:textId="3B61FAB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741FC1B" w14:textId="0F89D84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9718D39" w14:textId="0F1657B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4438F75" w14:textId="3C6CE63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EE36DD8" w14:textId="6C5BB1A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B8DA28D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CEDC937" w14:textId="0AF9112F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Pomocné vědy historické + Dějiny starověku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94D189F" w14:textId="2FECFA9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DB67D33" w14:textId="6A07FCA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CEE0DE1" w14:textId="5C6EC69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397506C" w14:textId="745363E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EF51759" w14:textId="37574CF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E3AC365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73A1C04E" w14:textId="0DE24ECB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Pomocné vědy historické + Informační studia a knihovnictví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F5B5C4F" w14:textId="7A3BA36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EF112CD" w14:textId="71A32C4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16AFC9E" w14:textId="79D6E87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06A1171" w14:textId="056B6ED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02BDFEF" w14:textId="723AE6C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DBA9D6C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F66BEEC" w14:textId="0EFA8239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Pomocné vědy historické + Nizozemský jazyk, literatura a kultura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3B75DA4" w14:textId="0A429C2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C904ACC" w14:textId="78ADDD7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692555F" w14:textId="678EB69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6E1C826" w14:textId="702D460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EC81AD9" w14:textId="510C167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B6A0F5B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B36009D" w14:textId="4E21D84B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Pomocné vědy historické + Portugalský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1C272B6" w14:textId="4291870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BB76457" w14:textId="6C067C1C" w:rsidR="006154A8" w:rsidRPr="00411777" w:rsidRDefault="006154A8" w:rsidP="006154A8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5914E98" w14:textId="196FFCF9" w:rsidR="006154A8" w:rsidRPr="00411777" w:rsidRDefault="006154A8" w:rsidP="006154A8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2811A1F" w14:textId="1A669E18" w:rsidR="006154A8" w:rsidRPr="00411777" w:rsidRDefault="006154A8" w:rsidP="006154A8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DD40FAD" w14:textId="3C714377" w:rsidR="006154A8" w:rsidRPr="000704BC" w:rsidRDefault="006154A8" w:rsidP="006154A8">
            <w:pPr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FDB934A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EDBCFAE" w14:textId="05503921" w:rsidR="006154A8" w:rsidRPr="00411777" w:rsidRDefault="006154A8" w:rsidP="006154A8">
            <w:pPr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Pomocné vědy historické + Religionistika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1BB13D6" w14:textId="11BB418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0F4D979" w14:textId="0351804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C47E3E7" w14:textId="3BD4BB2C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CFEF2CD" w14:textId="1029D987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BB5932A" w14:textId="5A302C4F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78D884E8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5AE6056" w14:textId="7E9B3BEE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Pomocné vědy historické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DB2B701" w14:textId="61F5A65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C23938D" w14:textId="1144F73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BE08187" w14:textId="4721FC5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ED61B3D" w14:textId="54A1581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6DFF576" w14:textId="32A0E24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53</w:t>
            </w:r>
          </w:p>
        </w:tc>
      </w:tr>
      <w:tr w:rsidR="006154A8" w:rsidRPr="00411777" w14:paraId="3A939EFD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56FBEB4" w14:textId="3C18E529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Portugalský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AF3D422" w14:textId="44D781B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71E06E7" w14:textId="4376D0F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5FB8AA3" w14:textId="50AB6D2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E0243F7" w14:textId="795D2AF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7F62FC5" w14:textId="26C3599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6FF1F15C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C4724A7" w14:textId="2E96AE83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Portugalský jazyk a literatura + Ekonomie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0560537" w14:textId="77BE880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F12F40F" w14:textId="3DD0088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529BE8F" w14:textId="07F8C60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D806F5B" w14:textId="3831612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33CD632" w14:textId="38AEE43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E8B3DFF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FC55547" w14:textId="6CA2FE1F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Portugalský jazyk a literatura + Baltistika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0654C33" w14:textId="7A3C7B0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9291E57" w14:textId="115F1E9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97DB2F8" w14:textId="042D68E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64792E2" w14:textId="66C0F62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2DACA2E" w14:textId="5742A59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0F8B29F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ED64012" w14:textId="31E12D6D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Portugalský jazyk a literatura + Italský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C64C39D" w14:textId="74D5A73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0B1260B" w14:textId="7DAA80E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70D3CD3" w14:textId="27B7CA3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1E359C5" w14:textId="7F4ADE9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9F7C2CB" w14:textId="2B80B96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56C26CC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FE96589" w14:textId="41B1C526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Portugalský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7E9288F" w14:textId="38B5266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6C5F673" w14:textId="53FDBE0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66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38C8753" w14:textId="2936E7E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66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1304435" w14:textId="394D2C1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45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3B582EB" w14:textId="4A0A9CD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75</w:t>
            </w:r>
          </w:p>
        </w:tc>
      </w:tr>
      <w:tr w:rsidR="006154A8" w:rsidRPr="00411777" w14:paraId="6845BA35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1192725" w14:textId="7EDF1F3D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Psychologie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CFF716A" w14:textId="4F6BE2E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EAEA11C" w14:textId="246A4AA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1774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C679274" w14:textId="35DACC5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1297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C6A3978" w14:textId="044C58F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22B7574" w14:textId="4D2717F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89,44</w:t>
            </w:r>
          </w:p>
        </w:tc>
      </w:tr>
      <w:tr w:rsidR="006154A8" w:rsidRPr="00411777" w14:paraId="443904B6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6055FA4" w14:textId="35703703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Religionistika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732EEFF" w14:textId="2BE0313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8076CFF" w14:textId="3EA9316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FED73F6" w14:textId="29EE03A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38691D6" w14:textId="780B352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C95A71D" w14:textId="280063C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7E1096E8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A7699A6" w14:textId="3BA20E0F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Religionistika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2F165DA" w14:textId="11A5E31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1DD08ED" w14:textId="21E0EC3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58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7AC56CC" w14:textId="3CB6448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98A9CC4" w14:textId="44D3DD2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27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5ACB7B5" w14:textId="0EBCADC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61</w:t>
            </w:r>
          </w:p>
        </w:tc>
      </w:tr>
      <w:tr w:rsidR="006154A8" w:rsidRPr="00411777" w14:paraId="76CB07B7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D7A41BC" w14:textId="17B74638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Religionistika + Český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638A216" w14:textId="662CE2F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5AF0933" w14:textId="6D50B37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700AFE3" w14:textId="116C458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0686073" w14:textId="4D3FC20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F48CC1C" w14:textId="7BD0E50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DBBED98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5F3E480" w14:textId="3C57A981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Religionistika + Dějiny starověku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891E76D" w14:textId="5DFA225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0683422" w14:textId="151F2A0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8A50000" w14:textId="669ED02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CFDDF63" w14:textId="2D3AAC1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26F9535" w14:textId="724C5C0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96F75D7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D96A3CE" w14:textId="695413F2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Religionistika + Etnologie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716E988" w14:textId="2D30E66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509DC20" w14:textId="504A170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64E89AC" w14:textId="3FA7919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E04615B" w14:textId="3B1EF0F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91799AE" w14:textId="4BE66A1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9BFA0E0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408737A" w14:textId="391CA8FE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Religionistika + Francouzský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342D5E8" w14:textId="128C880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614DCCD" w14:textId="235EBDA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9679529" w14:textId="50111D4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5D24D4B" w14:textId="2B38A35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FEBF26A" w14:textId="49375AC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6108DA30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78B9F72" w14:textId="61026928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Religionistika + Historie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270ABBC" w14:textId="149DE94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779248A" w14:textId="2651BA9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D7B826B" w14:textId="6CFD21D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6473D3B" w14:textId="6E55E73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604CBBC" w14:textId="699BB80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532F5D2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BA75D0C" w14:textId="08ABDD52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Religionistika + Italský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EA967A1" w14:textId="39B45F6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3F97643" w14:textId="7081AF1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43ABBF6" w14:textId="1F1FCFD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C499B1D" w14:textId="55B0893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ED0A411" w14:textId="6312233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CD8180B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F0D445E" w14:textId="3FB80F02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Religionistika + Japanistika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B04A424" w14:textId="02CCA42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C19B253" w14:textId="75C0B87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0DAEB4D" w14:textId="178894C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981B7F3" w14:textId="6C31F4B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07AA9FC" w14:textId="6EDB223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997234D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91F1C43" w14:textId="7FB68F3D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Religionistika + Pedagogika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98C0E02" w14:textId="28E5FD1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D022A22" w14:textId="18D53F5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7173829" w14:textId="29B5DE0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0D2669E" w14:textId="677B176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2B7A08E" w14:textId="22A8203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00DDF8B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6323844" w14:textId="7A1C5FE4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Religionistika + Filozofie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FA5336A" w14:textId="538850B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FB23184" w14:textId="6F183FE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2225DC9" w14:textId="585CF05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B74B0C6" w14:textId="249C26A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6AE8414" w14:textId="258EF3C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5469DDC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F4576AB" w14:textId="2EC59D09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Religionistika + Latinský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6E6472E" w14:textId="4A7F197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B4574A6" w14:textId="5CCA9BA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298BBFA" w14:textId="03B7ABC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8703E16" w14:textId="12482E9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50AAAC9" w14:textId="56F9420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DB4FC36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122EDA5" w14:textId="4C07EDE7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Religionistika + Psychologie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4039BED" w14:textId="6E31A81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981836E" w14:textId="72E8092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89BCC82" w14:textId="510FAF7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C015DE3" w14:textId="71329E6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B7B8BF4" w14:textId="2851FC6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0275686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33C8507" w14:textId="6871DB0F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Religionistika + Sociologie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3C8161D" w14:textId="686EAA4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E0535B2" w14:textId="045F88B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8E9D25E" w14:textId="04687FC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D383EC9" w14:textId="5FCB3B0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1CD684F" w14:textId="481E433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AD96588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02F1285" w14:textId="233866BA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Religionistika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8E648DD" w14:textId="2817C8F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5862A3D" w14:textId="4F91525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76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70F4BD7" w14:textId="23F5D34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0DD3D50" w14:textId="2568A72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2860779" w14:textId="18ADB248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61</w:t>
            </w:r>
          </w:p>
        </w:tc>
      </w:tr>
      <w:tr w:rsidR="006154A8" w:rsidRPr="00411777" w14:paraId="2F77B02D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118CB34" w14:textId="67F6E432" w:rsidR="006154A8" w:rsidRPr="00411777" w:rsidRDefault="006154A8" w:rsidP="006154A8">
            <w:pPr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Ruská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F385797" w14:textId="299CFF5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F85238E" w14:textId="209C16A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1B1E769" w14:textId="4287296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107857C" w14:textId="597689F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8988D76" w14:textId="7FD3E79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7A00EBDA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DAE7831" w14:textId="7C3796CE" w:rsidR="006154A8" w:rsidRPr="00411777" w:rsidRDefault="006154A8" w:rsidP="006154A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Ruská studia + Ekonomie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945B6B8" w14:textId="369101A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27F9AE8" w14:textId="506847A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4668136" w14:textId="575814A2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B77C0AC" w14:textId="18178CBD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C2747F9" w14:textId="5048EF4D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7FFA455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0650694" w14:textId="76D1AD84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Ruská studia + Anglický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EBA2353" w14:textId="046EC80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5E9EC8A" w14:textId="7127936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A242540" w14:textId="06F1D0F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7B5EE26" w14:textId="44D8169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97E2935" w14:textId="2A8114F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130CE61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75500EB1" w14:textId="7E6CC89E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Ruská studia + Mezinárodní vztahy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B5096E3" w14:textId="5F23417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DB93C3B" w14:textId="15707AA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648A55C" w14:textId="6286024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BFC930F" w14:textId="764DDC3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3A2A214" w14:textId="7E782DC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4FE13A2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86A3567" w14:textId="35F352B9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Ruská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D8FAC46" w14:textId="474682B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BD0DCF0" w14:textId="130526F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39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6B89F0E" w14:textId="5D4292F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39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3BABAF1" w14:textId="6430C33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DA2AE1C" w14:textId="6505763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33,85</w:t>
            </w:r>
          </w:p>
        </w:tc>
      </w:tr>
      <w:tr w:rsidR="006154A8" w:rsidRPr="00411777" w14:paraId="26C36541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243EED1" w14:textId="2A7B9AD2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Ruština pro společenskou praxi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32D8DE8" w14:textId="239A6DC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5A9F026" w14:textId="1C98CF9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36EA6BD" w14:textId="53A0292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6FF7EB2" w14:textId="6673659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2AC4AEF" w14:textId="2710041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B429460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1102B75" w14:textId="0CC57DD1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Řecká a latinská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46004DD" w14:textId="1BD75E7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2A77891" w14:textId="6D04D32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DC903D4" w14:textId="6787FFE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3A4BBDA" w14:textId="731D7E4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1C770E2" w14:textId="33F4BDD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5488273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442ED89" w14:textId="1855EC6E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Klasický řecký jazyk a literatura + Anglický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69F5F42" w14:textId="2B41D49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B16538D" w14:textId="677F7AF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2900343" w14:textId="2A8F66C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9DA26A4" w14:textId="581026F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1091A72" w14:textId="79AE382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7C8373AB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9C132FF" w14:textId="6C7D2A27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Klasický řecký jazyk a literatura + Historie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3CE2379" w14:textId="27EFEFE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633B3B2" w14:textId="5286B89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8818C3B" w14:textId="3E59125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CED81BC" w14:textId="4B572E0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E96DC04" w14:textId="3DFB5E8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7C1E1B4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9F96ED1" w14:textId="2806AEF3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Klasický řecký jazyk a literatura + Novořecký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11D1FF7" w14:textId="43F0B51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56030FA" w14:textId="7A75BD4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643D664" w14:textId="34A9841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3847F8F" w14:textId="5101DD1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D1E8ADB" w14:textId="19DE564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D3BBDFC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73FC90D4" w14:textId="76D56452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Latinský jazyk a literatura + Informační studia a knihovnictví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B4CF812" w14:textId="3583EF8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2D5A97A" w14:textId="374702F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9D3661E" w14:textId="39FFABE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E015A9A" w14:textId="24BA452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4FD8749" w14:textId="6D07766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3DBBBD6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7F42471" w14:textId="28BD4944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Latinský jazyk a literatura + Religionistika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C26F038" w14:textId="4C18B8A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CDA8721" w14:textId="695B868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67F07AE" w14:textId="40ED5C1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2568071" w14:textId="40674F6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B8A4DE9" w14:textId="4C38EE0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61172045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FC1D290" w14:textId="0E29B412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Řecká a latinská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9B7C5A4" w14:textId="5829A4E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A25EA91" w14:textId="4BF702F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BA462D0" w14:textId="0F17CBC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C6FB0DD" w14:textId="78D07B6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3E0C5F6" w14:textId="3E23EA0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40,86</w:t>
            </w:r>
          </w:p>
        </w:tc>
      </w:tr>
      <w:tr w:rsidR="006154A8" w:rsidRPr="00411777" w14:paraId="4FFE6CBD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F3DCFDB" w14:textId="6F5482A3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Sdružená uměnovědná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15BE7C4" w14:textId="23B2473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DD71090" w14:textId="5EAB1D5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EA32D4C" w14:textId="3AC606C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50D6CF1" w14:textId="5160972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F191319" w14:textId="201AA9B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C3E6AD2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E9E7383" w14:textId="51D87E60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Sdružená uměnovědná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FC25529" w14:textId="3B0A303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D49E760" w14:textId="7196444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73E33C7" w14:textId="498AAFA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8553455" w14:textId="6B29049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7C56EF4" w14:textId="43D3524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31,3</w:t>
            </w:r>
          </w:p>
        </w:tc>
      </w:tr>
      <w:tr w:rsidR="006154A8" w:rsidRPr="00411777" w14:paraId="19FAD559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7194CE81" w14:textId="19D90DF0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Sdružená uměnovědná studia + Ekonomie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4C3315B" w14:textId="7A5EBDD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F49720E" w14:textId="32DF54C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FA988FC" w14:textId="6B5E21A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5F8F5CC" w14:textId="005B225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AFA938A" w14:textId="30EECB8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1D39B22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6D7845C" w14:textId="74F9E110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Sdružená uměnovědná studia + Anglický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4FD8CC5" w14:textId="5E79083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E0E491F" w14:textId="2B33785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517DECA" w14:textId="33F26C6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FCAAB86" w14:textId="01D0E6A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D22F9BD" w14:textId="462EEFA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5D0C8CD" w14:textId="77777777" w:rsidTr="006154A8">
        <w:trPr>
          <w:trHeight w:val="272"/>
        </w:trPr>
        <w:tc>
          <w:tcPr>
            <w:tcW w:w="5756" w:type="dxa"/>
            <w:shd w:val="clear" w:color="auto" w:fill="auto"/>
            <w:noWrap/>
            <w:vAlign w:val="center"/>
          </w:tcPr>
          <w:p w14:paraId="2DF3282A" w14:textId="66EAD24F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Sdružená uměnovědná studia + Český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458B1AB" w14:textId="16E2EB2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9A4D8DE" w14:textId="202EE21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4209E22" w14:textId="61D64E6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25F3DE3" w14:textId="7F1A7B7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AD62EDE" w14:textId="151B30C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B9C8E79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5B42543" w14:textId="7762E923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Sdružená uměnovědná studia + Dějiny umění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B062513" w14:textId="0A78A71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5C92A68" w14:textId="2AE1819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16CD62F" w14:textId="21275CB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761B352" w14:textId="4EBEB8F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A294081" w14:textId="4D484C5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EF9F5B8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0128A4D" w14:textId="3E7EEDE2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Sdružená uměnovědná studia + Estetika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2509DB7" w14:textId="15B0DCC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9BF44FB" w14:textId="35C3D0F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9C6204F" w14:textId="5E615D6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0D24959" w14:textId="0C50B30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E549C39" w14:textId="315E2AD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9A2EA7F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6548AD5" w14:textId="00FAC180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Sdružená uměnovědná studia + Teorie a dějiny filmu a audiovizuální kultury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45ED1F0" w14:textId="14DB980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4A8C5BF" w14:textId="7C9A2DA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9B6F6E4" w14:textId="72F90AE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B2A861B" w14:textId="4316A10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967AEA0" w14:textId="569E341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92B83F7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A0AD0B8" w14:textId="12699294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Sdružená uměnovědná studia + Francouzský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BF600BB" w14:textId="4532E13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786D043" w14:textId="44E2422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9F07B60" w14:textId="452B56F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9B9CDF8" w14:textId="4EC1228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81F707F" w14:textId="367069F0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C5DAB08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75726DAC" w14:textId="79525A0E" w:rsidR="006154A8" w:rsidRPr="00411777" w:rsidRDefault="006154A8" w:rsidP="006154A8">
            <w:pPr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Sdružená uměnovědná studia + Historie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1E6629C" w14:textId="566251F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E61CFB7" w14:textId="2460F9D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96A7F8A" w14:textId="7C953710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5ABA5BB" w14:textId="4AF97A59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501AD2E" w14:textId="69C3827D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61E27F48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0772C59" w14:textId="62E0168F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Sdružená uměnovědná studia + Italský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6ED0F06" w14:textId="3C618A1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F6637F8" w14:textId="17F38DA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F7DCFF3" w14:textId="5084CA1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89F9995" w14:textId="0B07F84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DD3D015" w14:textId="0CF821E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6A9212DB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939DC33" w14:textId="0949C8B4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Sdružená uměnovědná studia + Teorie interaktivních médií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BC171B5" w14:textId="72061CC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7341D25" w14:textId="203568C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54EFFF8" w14:textId="1C0DEDD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2BE734F" w14:textId="7D56835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F5A699B" w14:textId="3741347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7329C4BA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0EA5A91" w14:textId="5ABAD788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Sdružená uměnovědná studia + Pedagogika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9A11B95" w14:textId="499FFE6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4ABF1BA" w14:textId="7AD5257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36566A2" w14:textId="1AD5073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41F0448" w14:textId="2E8C237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4F4172D" w14:textId="77CFB8B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D42A9E8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46D1A4B" w14:textId="7BE27A59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Sdružená uměnovědná studia + Religionistika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8967981" w14:textId="79CE263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FBFFD91" w14:textId="456B158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36F63E3" w14:textId="1F9BED4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357EEDA" w14:textId="456DAF3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F7316E9" w14:textId="2836BF6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858D6CD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17D0B24" w14:textId="5A632CA3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Sdružená uměnovědná studia + Sociální pedagogika a poradenství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5212019" w14:textId="1FE3E2D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2D92583" w14:textId="2BF7BC6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F8108E7" w14:textId="491F70C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43F587D" w14:textId="22B719B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D3293B2" w14:textId="2D7E0A0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7FC51C7D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33546B9" w14:textId="05D606BC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Sdružená uměnovědná studia + Hudební věda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DE6EF49" w14:textId="26EB443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F76B9AE" w14:textId="6CFE12A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8BE3349" w14:textId="094D9D8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3C240A6" w14:textId="40E7E11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E3704EF" w14:textId="7E7846A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031D37E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7E2D52E" w14:textId="18ECF541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Sdružená uměnovědná studia + Mediální studia a žurnalistika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4192398" w14:textId="46A9B91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3776EE9" w14:textId="3F976C8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7E6C1AE" w14:textId="3CC4FC3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AA0EC4E" w14:textId="715B059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A9639BD" w14:textId="3851F06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68D0D0C6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28B355C" w14:textId="177FD049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Sdružená uměnovědná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18AC0D3" w14:textId="5636129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3141B8D" w14:textId="4F72F8C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166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571C565" w14:textId="0E0EA16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156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8AEB505" w14:textId="1250A52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78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1634813" w14:textId="5F522EB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37,1</w:t>
            </w:r>
          </w:p>
        </w:tc>
      </w:tr>
      <w:tr w:rsidR="006154A8" w:rsidRPr="00411777" w14:paraId="37BA3A6C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DE62DE6" w14:textId="76837CAF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Sociální pedagogika a poradenství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27B8E98" w14:textId="3449524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91A4659" w14:textId="2942F78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00971D0" w14:textId="0CEC381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5601C38" w14:textId="3A0A6F3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3275A26" w14:textId="0F76C21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65FA9DC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7E601A2C" w14:textId="6BE594DA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pedagogika a poradenství + Ekonomie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7D8FB20" w14:textId="06F366A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A26DF40" w14:textId="6C715DB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04F9847" w14:textId="47719B8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891C990" w14:textId="629F1B7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BEE7732" w14:textId="126B57C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2933FC6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F041797" w14:textId="6147687F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pedagogika a poradenství + Anglický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B09DE51" w14:textId="6B6AC37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4A2709E" w14:textId="219B872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6C710CD" w14:textId="7BBCAEB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DDC532E" w14:textId="6866F10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86FC2DB" w14:textId="4BD4D12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DBB5513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76025E33" w14:textId="63503E9E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pedagogika a poradenství + Český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3E4D179" w14:textId="205000B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C44EE0B" w14:textId="3DBE0A4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B6CE2BA" w14:textId="2E06EDB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B42E565" w14:textId="783482E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06715C7" w14:textId="1C0F14F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E98990C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6BB9551" w14:textId="60D1E4CD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pedagogika a poradenství + Divadelní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55C0EFC" w14:textId="5B60EF7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7B782C2" w14:textId="1CE72CF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6202292" w14:textId="1C240A7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9DB0990" w14:textId="629E0D9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30AC0F1" w14:textId="79C6F56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768ED2F4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F341D60" w14:textId="0828F7B2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pedagogika a poradenství + Etnologie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D57D8AB" w14:textId="2FF64D8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E200E6E" w14:textId="421B58E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ED68AF9" w14:textId="59765CD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79E3358" w14:textId="0E0F37D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B249C58" w14:textId="6490045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377FE62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03FC590" w14:textId="3EFFD2F1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pedagogika a poradenství + Francouzský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98B06F3" w14:textId="787BD0A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5963F64" w14:textId="52910DC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00AB21F" w14:textId="48DED66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5604474" w14:textId="01915F9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92ECCEA" w14:textId="406F69D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87D3FC4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D66B31F" w14:textId="4324EE9F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pedagogika a poradenství + Teorie interaktivních médií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7F2649B" w14:textId="15E9304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90A7EEE" w14:textId="086F301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2B42429" w14:textId="65F842C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3DC1F7A" w14:textId="755519B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EB0320F" w14:textId="0939BA7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B1CA8F6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80425A2" w14:textId="76D99C9D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pedagogika a poradenství + Informační studia a knihovnictví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224931E" w14:textId="0BC8220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02CA285" w14:textId="3168376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B6379C4" w14:textId="783EE85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2434FE8" w14:textId="026CD8F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B5D734A" w14:textId="5D71C1A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6A6D44BA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758ABF5A" w14:textId="4060FD6D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Sociální pedagogika a poradenství + Německý jazyk a </w:t>
            </w:r>
            <w:r>
              <w:rPr>
                <w:rFonts w:ascii="Verdana" w:hAnsi="Verdana" w:cs="Arial"/>
                <w:sz w:val="20"/>
                <w:szCs w:val="20"/>
              </w:rPr>
              <w:lastRenderedPageBreak/>
              <w:t>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6DBE5AA" w14:textId="4DFC1CC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D06A245" w14:textId="3E45DE5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28C000B" w14:textId="560CCEF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FEA6AB4" w14:textId="5148D6F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F0C6AE3" w14:textId="1B2C759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9F6377F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7CF29199" w14:textId="31540CDF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pedagogika a poradenství + Obecná jazykověda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0C8885B" w14:textId="2F75D94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823C295" w14:textId="7E0E0F8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EEC9875" w14:textId="7939AEC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5A1AD09" w14:textId="2A145F8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678237D" w14:textId="4124A76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AC55B0F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5BBC8BF" w14:textId="14FBFC39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pedagogika a poradenství + Filozofie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011176A" w14:textId="7841249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ABBF0AF" w14:textId="4AFFFEA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70D45BE" w14:textId="2AD86FD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33934CF" w14:textId="76B5491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4ABB82C" w14:textId="64A1AAE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6AD5589C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70431794" w14:textId="227C4C60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pedagogika a poradenství + Religionistika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8EC6D65" w14:textId="5E17326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12D9370" w14:textId="0481CDC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C7DD7B3" w14:textId="41719E0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2C8C7B9" w14:textId="51E06C0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BA2AD0B" w14:textId="0349E25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C11BD1A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5B53BCE" w14:textId="081AC394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pedagogika a poradenství + Ruská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4C40D4C" w14:textId="2829919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03F170B" w14:textId="4ADE3C4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F63D332" w14:textId="1F6EF4F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3A9E29B" w14:textId="134BC5E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7672C0D" w14:textId="26C4ED99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338082F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F9041C6" w14:textId="3FB6290C" w:rsidR="006154A8" w:rsidRPr="00411777" w:rsidRDefault="006154A8" w:rsidP="006154A8">
            <w:pPr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pedagogika a poradenství + Environmentální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C380CA9" w14:textId="613C264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D4AB765" w14:textId="688053B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66A44E2" w14:textId="514B31A1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5E14581" w14:textId="69270FFB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E343092" w14:textId="1154B3A6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AED619E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79EE74A" w14:textId="328E852C" w:rsidR="006154A8" w:rsidRPr="00411777" w:rsidRDefault="006154A8" w:rsidP="006154A8">
            <w:pPr>
              <w:rPr>
                <w:rFonts w:ascii="Verdana" w:hAnsi="Verdana" w:cs="Arial"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pedagogika a poradenství + Psychologie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61BD129" w14:textId="5DD1910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433CC1D" w14:textId="2A8075C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22A538C" w14:textId="46222D12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CD3E19F" w14:textId="3B538773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78380B4" w14:textId="65BD9011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858E77B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FC6B746" w14:textId="76230C77" w:rsidR="006154A8" w:rsidRPr="00411777" w:rsidRDefault="006154A8" w:rsidP="006154A8">
            <w:pPr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pedagogika a poradenství + Sociologie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571E035" w14:textId="1E04C70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CB31AAF" w14:textId="626F663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E1385B7" w14:textId="1EDA7A41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DFD84AA" w14:textId="00F7A636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1D736AA" w14:textId="79A8806C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74060556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5B53DB7" w14:textId="1A8F2C45" w:rsidR="006154A8" w:rsidRPr="00411777" w:rsidRDefault="006154A8" w:rsidP="006154A8">
            <w:pPr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pedagogika a poradenství + Sociální práce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50D5BC3" w14:textId="52D2987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C863037" w14:textId="4956471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2F488CB" w14:textId="3144AF6D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A30B349" w14:textId="3655C3D0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95A9B57" w14:textId="76177BC6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026DB0D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6079EF1" w14:textId="4029B0EF" w:rsidR="006154A8" w:rsidRPr="00411777" w:rsidRDefault="006154A8" w:rsidP="006154A8">
            <w:pPr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pedagogika a poradenství + Veřejná a sociální politika a lidské zdroje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D695035" w14:textId="3FBDC9C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C36ADC4" w14:textId="4E0C386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8B4E7A1" w14:textId="4E0364C3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F270ADE" w14:textId="2102E86A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7D8B866" w14:textId="5FB52B01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70C38BF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DAE4BD4" w14:textId="2E78D4D9" w:rsidR="006154A8" w:rsidRPr="00411777" w:rsidRDefault="006154A8" w:rsidP="006154A8">
            <w:pPr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pedagogika a poradenství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29FD025" w14:textId="1570B4B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800E3E6" w14:textId="29D5CA2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260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533BAD4" w14:textId="27482367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253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C9353C5" w14:textId="5A6081D1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44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B01970B" w14:textId="7E380640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64,1</w:t>
            </w:r>
          </w:p>
        </w:tc>
      </w:tr>
      <w:tr w:rsidR="006154A8" w:rsidRPr="00411777" w14:paraId="261F531A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AE9B043" w14:textId="14B5E9A0" w:rsidR="006154A8" w:rsidRPr="00411777" w:rsidRDefault="006154A8" w:rsidP="006154A8">
            <w:pPr>
              <w:rPr>
                <w:rFonts w:ascii="Verdana" w:hAnsi="Verdana" w:cs="Arial"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Španělský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21BA8A6" w14:textId="5ACDD6C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A21A585" w14:textId="1C0598F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7D7C885" w14:textId="046CC210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C344AB0" w14:textId="3A64A4B4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D2240DD" w14:textId="61A50EE0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5F19480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AC3C6D1" w14:textId="4F683657" w:rsidR="006154A8" w:rsidRPr="00411777" w:rsidRDefault="006154A8" w:rsidP="006154A8">
            <w:pPr>
              <w:rPr>
                <w:rFonts w:ascii="Verdana" w:hAnsi="Verdana" w:cs="Arial"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Španělský jazyk a literatura + Anglický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3AF0682" w14:textId="2E16A48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C99871C" w14:textId="01C62B3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8E12DDD" w14:textId="40BD51AC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1A95852" w14:textId="580C7DC7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8ADFDE2" w14:textId="6FD7C0FD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635B3F59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FDAE4B1" w14:textId="6134DE10" w:rsidR="006154A8" w:rsidRPr="00411777" w:rsidRDefault="006154A8" w:rsidP="006154A8">
            <w:pPr>
              <w:rPr>
                <w:rFonts w:ascii="Verdana" w:hAnsi="Verdana" w:cs="Arial"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Španělský jazyk a literatura + Baltistika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B842D3E" w14:textId="3B98233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8C8A6A7" w14:textId="635DF90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4AE0359" w14:textId="409B41ED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2C34D65" w14:textId="64E4E71B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97CC9ED" w14:textId="0690282C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6FC3FB80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E9A174B" w14:textId="31C7EE71" w:rsidR="006154A8" w:rsidRPr="00411777" w:rsidRDefault="006154A8" w:rsidP="006154A8">
            <w:pPr>
              <w:rPr>
                <w:rFonts w:ascii="Verdana" w:hAnsi="Verdana" w:cs="Arial"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Španělský jazyk a literatura + Český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87C698B" w14:textId="0181FA3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7E9D669" w14:textId="3AB7334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0D3369E" w14:textId="7BF55FAD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1E2EEEA" w14:textId="3ACF097B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9F46498" w14:textId="5513D9DD" w:rsidR="006154A8" w:rsidRPr="00411777" w:rsidRDefault="006154A8" w:rsidP="006154A8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9FFB76F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C944700" w14:textId="21555A0A" w:rsidR="006154A8" w:rsidRPr="00411777" w:rsidRDefault="006154A8" w:rsidP="006154A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Španělský jazyk a literatura + Čínská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F749B3F" w14:textId="19E3C33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774AE54" w14:textId="07AF46A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250C2D5" w14:textId="1E8E4914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F4F1196" w14:textId="286D75A7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76287C7" w14:textId="6C4FAE1B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64AC64E3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22CE481" w14:textId="635A9126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Španělský jazyk a literatura + Estetika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F471822" w14:textId="455B206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575A014" w14:textId="347B9AA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C8ADCEF" w14:textId="49E1CF1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64A831B" w14:textId="286DFA7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3948B2F" w14:textId="53D5EE7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DB55D9B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4A73800" w14:textId="41A10D1C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Španělský jazyk a literatura + Italský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E1C222D" w14:textId="62F913D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85811CE" w14:textId="6F70FBC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5AFF688" w14:textId="2FBCB21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A91B26C" w14:textId="395DFFF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276AC1B" w14:textId="1BA13C3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7B2BFE4B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1D4B5F7" w14:textId="1AC7C21B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Španělský jazyk a literatura + Japanistika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855701D" w14:textId="7ED7CF3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0BAE8E5" w14:textId="7FC0B10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D857A4C" w14:textId="241530C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4B19F0A" w14:textId="705A661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D2EE5A0" w14:textId="7C140C9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487F36B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1C774E9" w14:textId="2F640B7B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Španělský jazyk a literatura + Katalánský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BDCFD9D" w14:textId="2E9F338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7FA4A40" w14:textId="69059D9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7FF4766" w14:textId="7EF86A7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762FF34" w14:textId="55A3AD1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BE53DFE" w14:textId="0058F9CD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398F777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E9227EA" w14:textId="5F02468F" w:rsidR="006154A8" w:rsidRPr="00411777" w:rsidRDefault="006154A8" w:rsidP="006154A8">
            <w:pPr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Španělský jazyk a literatura + Německý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811FFE5" w14:textId="23C9437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592BD66" w14:textId="43B0EB9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978B74B" w14:textId="042CE35C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71C656D" w14:textId="26EEA571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76BF4BF" w14:textId="3B1B05EF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3F151AF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E5A4CEC" w14:textId="111AEFF8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Španělský jazyk a literatura + Nizozemský jazyk, literatura a kultura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945D885" w14:textId="29311A0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7903789" w14:textId="2629DFA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2AF7F13" w14:textId="0464CC0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1AAE2EE" w14:textId="4ABE7D0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3D09503" w14:textId="03AF31DE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70AA4530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BD765E4" w14:textId="02DAB768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Španělský jazyk a literatura + Obecná jazykověda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16CA1F7" w14:textId="2AC2D31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F8E34CE" w14:textId="593947D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D8CA5E4" w14:textId="0960A17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7C50614" w14:textId="1B010F4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C86F678" w14:textId="009B05A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622F0031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F2D3C58" w14:textId="680A9E02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Španělský jazyk a literatura + Pedagogika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570EA31" w14:textId="6CE9775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7D514B2" w14:textId="058EC74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487C1AA" w14:textId="442EA3F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71D57CB" w14:textId="1E454D9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BBDFA10" w14:textId="1103A89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F7AC606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0274379" w14:textId="50D34B6F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Španělský jazyk a literatura + Portugalský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D545379" w14:textId="612092C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7130C9D" w14:textId="7C40174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0D7E40F" w14:textId="5DEBD7A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5550B69" w14:textId="336C904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AA38D91" w14:textId="592C82C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695A2F7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40B9F90" w14:textId="40BAB1CE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Španělský jazyk a literatura + Novořecký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CF50073" w14:textId="6F793C0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E1F0AE6" w14:textId="5684042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7F21291" w14:textId="73D6AB6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CBF05A3" w14:textId="0E1CFC1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7482A8F" w14:textId="2A7CCC0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6861874B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599B0AD" w14:textId="2F43FC61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Španělský jazyk a literatura + Religionistika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41BB99D" w14:textId="300C2EF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6AC6A91" w14:textId="6807EE1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F810ECD" w14:textId="734F4B5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52184F2" w14:textId="50A5790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1F613C6" w14:textId="63A9F2E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557B94F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0902576" w14:textId="56A5DDFD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Španělský jazyk a literatura + Hudební věda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4F9D1D8" w14:textId="4741F23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EF42B3A" w14:textId="3CA0984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82B3AA8" w14:textId="2CFC452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D761487" w14:textId="3D16DA5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5FE3C2F" w14:textId="4BCC120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DDBF7E1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16CC432" w14:textId="6534F051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Španělský jazyk a literatura + Mediální studia a žurnalistika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4AF8A5B" w14:textId="50EE582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D5B96E0" w14:textId="4C76913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DB81D11" w14:textId="4330C41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B3FDB3B" w14:textId="1A4EAB9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BCA6044" w14:textId="0231862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3C18C1F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AC15126" w14:textId="46D50037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Španělský jazyk a literatura + Mezinárodní vztahy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552F38C" w14:textId="56C1ECC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A562C69" w14:textId="55219F2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6F276DB" w14:textId="08EBD04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EC6B109" w14:textId="1EC0180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7827B50" w14:textId="56A45A2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B4A3D11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32955DB" w14:textId="73F50882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Španělský jazyk a literatura + Psychologie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3CF8F2B" w14:textId="121DD0B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CB451F0" w14:textId="78B0B29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CB864FE" w14:textId="4B2DC99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907210B" w14:textId="569C118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18B6262" w14:textId="5B3DE69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065F861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A158B7F" w14:textId="2EC86F21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Španělský jazyk a literatura + Veřejná a sociální politika a lidské zdroje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7954435" w14:textId="7DF8E37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4665A27" w14:textId="336E005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59D6D25" w14:textId="4F705A9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371229F" w14:textId="1347BDF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64A031C" w14:textId="590520B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7DC7A067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2F66559" w14:textId="17AAC422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Španělský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19AE571" w14:textId="2DE1931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E60FF49" w14:textId="3581A21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A2E6831" w14:textId="480751D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15FDD04" w14:textId="6495AE1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34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5AECBA7" w14:textId="09516E4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74</w:t>
            </w:r>
          </w:p>
        </w:tc>
      </w:tr>
      <w:tr w:rsidR="006154A8" w:rsidRPr="00411777" w14:paraId="513FAD1C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E618E58" w14:textId="7CDFE7E5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Teorie a dějiny filmu a audiovizuální kultury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F9EBAC9" w14:textId="356D3CC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7706B63" w14:textId="190832E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ED4A1E9" w14:textId="6F672CC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E5445AE" w14:textId="53E167C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201FC79" w14:textId="4878EB2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0A448DF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2E0EE74" w14:textId="318A78F5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Teorie a dějiny filmu a audiovizuální kultury + Anglický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A28A577" w14:textId="62AD0E9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460B173" w14:textId="5AFD9F6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C848634" w14:textId="5B41397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31D7BA4" w14:textId="2AFAA97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D1D1B12" w14:textId="3B4048D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CFEC381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98C69DB" w14:textId="7DE1EF07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Teorie a dějiny filmu a audiovizuální kultury + Český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AC5BE0B" w14:textId="7BB5D6D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F186A69" w14:textId="6B8B1E3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6B723BF" w14:textId="28DFEED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AE33BE9" w14:textId="79618BE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A7E5E90" w14:textId="3180610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6D2052A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49F1C2F" w14:textId="79E653ED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Teorie a dějiny filmu a audiovizuální kultury + Divadelní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708F543" w14:textId="3137D20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DB60267" w14:textId="71FCD0B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A86F4F3" w14:textId="2686FD3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66FC559" w14:textId="7610B56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8F2D494" w14:textId="3DDAD64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3FBDECF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21CD61A" w14:textId="5CBF22AF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Teorie a dějiny filmu a audiovizuální kultury + Historie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74E85FB" w14:textId="29B85F4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A769C30" w14:textId="45C9FF0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352CB81" w14:textId="541625E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A560D8B" w14:textId="5F97D70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2528D19" w14:textId="3CE99BD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3E8689D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09F862A" w14:textId="10BF7385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Teorie a dějiny filmu a audiovizuální kultury + Jihoslovanská a balkánská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2EAC05D" w14:textId="7E3C895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2E29816" w14:textId="062889A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9F157D6" w14:textId="7D58218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AC39065" w14:textId="7683191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B8762DC" w14:textId="0395DEA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60EDCEE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6022EF2" w14:textId="1A96D4BD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Teorie a dějiny filmu a audiovizuální kultury + Muzeologie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CCFC092" w14:textId="6205A25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91B85E4" w14:textId="502814E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FEC688D" w14:textId="0645DDC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B73B248" w14:textId="09EE027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08B2B74" w14:textId="60DC641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574005E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733E5D7D" w14:textId="778E49B8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Teorie a dějiny filmu a audiovizuální kultury + Filozofie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A958C1B" w14:textId="32A2509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62CBFDA" w14:textId="79A61C8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DC8D214" w14:textId="0397A08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C3038D6" w14:textId="2A7104C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1012EFA" w14:textId="785B37E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EDE22BA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E3EDDEE" w14:textId="5F06C3DE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Teorie a dějiny filmu a audiovizuální kultury + Sdružená uměnovědná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CD4CDC1" w14:textId="60579B5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AE613DE" w14:textId="71F3EDC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79512AD" w14:textId="32C6220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CFA4752" w14:textId="71C255B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88EF1C6" w14:textId="0643706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D7D6356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AE725B1" w14:textId="6D608E23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Teorie a dějiny filmu a audiovizuální kultury + Mediální studia a žurnalistika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09DD543" w14:textId="671DD67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20B3CA3" w14:textId="51E6D89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4221621" w14:textId="0236B26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AB7AC74" w14:textId="742DEA8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35FCE61" w14:textId="41F7708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4BD1109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E58BD13" w14:textId="3E881120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Teorie a dějiny filmu a audiovizuální kultury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D5A4BC7" w14:textId="6C0E839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C1A153F" w14:textId="315D7EF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149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FADC06A" w14:textId="552D408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7BB9AFF" w14:textId="01965E9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53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335DF1C" w14:textId="2245DFB0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44</w:t>
            </w:r>
          </w:p>
        </w:tc>
      </w:tr>
      <w:tr w:rsidR="006154A8" w:rsidRPr="00411777" w14:paraId="1C3B9294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4435446" w14:textId="4B2B939E" w:rsidR="006154A8" w:rsidRPr="00411777" w:rsidRDefault="006154A8" w:rsidP="006154A8">
            <w:pPr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Teorie a provozovací praxe staré hudby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604B847" w14:textId="0066DA1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E1E5423" w14:textId="525CCDA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C8E7C1D" w14:textId="278619B0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13C1D41" w14:textId="2963D448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A3B33B6" w14:textId="4ED8ED3F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124</w:t>
            </w:r>
          </w:p>
        </w:tc>
      </w:tr>
      <w:tr w:rsidR="006154A8" w:rsidRPr="00411777" w14:paraId="0A387F2A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472F9DA" w14:textId="4289BBAB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Teorie interaktivních médií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9E801FA" w14:textId="77C7BAA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4A0AF3C" w14:textId="0C37FA3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36F5B59" w14:textId="5BB4E7E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2105B46" w14:textId="2435207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88A3C50" w14:textId="23A90A24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1259F09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4732747" w14:textId="1DCDB424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Teorie interaktivních médií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0B6B166" w14:textId="746C272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BC07165" w14:textId="41E2DFB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0CAF346" w14:textId="0DCBA18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4E3BE7C" w14:textId="679B2EF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26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00F9722" w14:textId="46B1CED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46,78</w:t>
            </w:r>
          </w:p>
        </w:tc>
      </w:tr>
      <w:tr w:rsidR="006154A8" w:rsidRPr="00411777" w14:paraId="302408CC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B52F223" w14:textId="3193FAC9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Teorie interaktivních médií + Anglický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82008B3" w14:textId="7A0B389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FFA88A8" w14:textId="0F2AF6B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9594F66" w14:textId="459081A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247E901" w14:textId="4570BCD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BC282E3" w14:textId="5748133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D87ED3E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717234C7" w14:textId="0944DAAC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Teorie interaktivních médií + Český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55F98C0" w14:textId="0F0F252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F73CB4C" w14:textId="51DAE80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84B22BD" w14:textId="70955D7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5807784" w14:textId="060FF18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C75C809" w14:textId="5B6210B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7928B5E6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72A5339E" w14:textId="70A70816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Teorie interaktivních médií + Čínská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6BA3B45" w14:textId="6DC5336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1809E1B" w14:textId="7C9ACFA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E3E5C0E" w14:textId="5666437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95E74CD" w14:textId="08DA6A5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7B3D614" w14:textId="13AEE6D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7BF6C9EB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9D72354" w14:textId="179A30CF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Teorie interaktivních médií + Estetika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D732136" w14:textId="00036DA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4CDEA57" w14:textId="4ECE51B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AA3B749" w14:textId="19D56E4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5BB67C1" w14:textId="49508FB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18810BC" w14:textId="28C1CC3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B2FB3B7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5AD4377" w14:textId="283F3F56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Teorie interaktivních médií + Teorie a dějiny filmu a audiovizuální kultury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3021941" w14:textId="5E66441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28F911B" w14:textId="4E0278C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8BE7F03" w14:textId="4261622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F1B9DDC" w14:textId="5311AC8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183DFDC" w14:textId="72867F2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6603EB50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00E678B" w14:textId="0E6A1C6C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Teorie interaktivních médií + Italský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3A72732" w14:textId="50A7DB6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E9791FD" w14:textId="3E9E4F9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7C8752C" w14:textId="114AC70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043DFCA" w14:textId="21F91CB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6ED3B2C" w14:textId="08F267F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BB54CF3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F673E38" w14:textId="4922D9D1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Teorie interaktivních médií + Informační studia a knihovnictví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6CAC23B" w14:textId="3E696B3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B8A541B" w14:textId="659254D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4C9879E" w14:textId="192779D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264A340" w14:textId="39F888D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9D7827B" w14:textId="4710F26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7562441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555DCD1" w14:textId="1609924D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Teorie interaktivních médií + Pedagogika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A053643" w14:textId="4FC94FE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4FF773E" w14:textId="279196B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78E4343" w14:textId="4C41A7F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7B754F5" w14:textId="31F56D4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F42F8F8" w14:textId="103566C6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43D437E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EB98325" w14:textId="5941ED32" w:rsidR="006154A8" w:rsidRPr="00411777" w:rsidRDefault="006154A8" w:rsidP="006154A8">
            <w:pPr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Teorie interaktivních médií + Filozofie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DE8D863" w14:textId="718F850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8C245C6" w14:textId="5FF4AE3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FFBA7D9" w14:textId="7F3784DF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46337C0" w14:textId="0579AD93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D5EADC6" w14:textId="546A5C3C" w:rsidR="006154A8" w:rsidRPr="00411777" w:rsidRDefault="006154A8" w:rsidP="006154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686DDE8E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D532C50" w14:textId="0DEEBA7E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Teorie interaktivních médií + Počítačová lingvistika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AD7D65A" w14:textId="3B00E59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546F3A5" w14:textId="13B7B42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DFDB637" w14:textId="2077E47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9443B70" w14:textId="22BFC6A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9A92142" w14:textId="0870DDB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54C33E0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9FFD7E8" w14:textId="19674B55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Teorie interaktivních médií + Portugalský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70AD5D1" w14:textId="2CCE2F2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5B99A68" w14:textId="2CD7268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C653557" w14:textId="6326703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1BC0EDE" w14:textId="43001DD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6932054" w14:textId="2683BBB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78D48793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76EC781" w14:textId="65EC4B26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Teorie interaktivních médií + Sociální pedagogika a poradenství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FE8835E" w14:textId="5CDE57C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6048F62" w14:textId="732B4E3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7FD5B1A" w14:textId="51146A8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D9CA645" w14:textId="655C231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DA39D41" w14:textId="2A641EC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675D6643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C61FEC1" w14:textId="21D6FD31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Teorie interaktivních médií + Sdružená uměnovědná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676D867" w14:textId="549EED3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858BA4A" w14:textId="2BE6DB2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EEF7EAD" w14:textId="5BB74DB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4DB8BDE" w14:textId="3F4119A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5916F07" w14:textId="5084513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4223DB2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52908F6" w14:textId="7A93E292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Teorie interaktivních médií + Hudební věda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2497912" w14:textId="6CE6557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7B667C1" w14:textId="79C92B4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BB72424" w14:textId="51D7C1C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BF2486D" w14:textId="174D337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8D16525" w14:textId="773D569E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661AD672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0A595E2" w14:textId="2DF8ED07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Teorie interaktivních médií + Informatika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B73A5C3" w14:textId="31A5DFB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EAB1F8E" w14:textId="223D10B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5E65764" w14:textId="680316A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0B351C6" w14:textId="7841A1E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A54E67B" w14:textId="1F07C1AD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70477379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EA1C47B" w14:textId="304454F5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Teorie interaktivních médií + Environmentální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EFB8033" w14:textId="60152A7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171CC03" w14:textId="06E6E22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5AC84BA" w14:textId="10EFBE5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66CB428" w14:textId="4BB0F11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3481B2E" w14:textId="37E61E93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0B6E88E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025D8E7" w14:textId="5A555E5B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Teorie interaktivních médií + Mediální studia a žurnalistika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6FED7C8" w14:textId="3AC1854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9A8E089" w14:textId="0CE1ADA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EBAB792" w14:textId="56793E4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C2120AC" w14:textId="4A55313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DEF4F03" w14:textId="74FCBDE9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35ED982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404477D" w14:textId="7A5DA3CC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Teorie interaktivních médií + Mezinárodní vztahy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33726DB" w14:textId="75E8A5F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5DA777B" w14:textId="7F50309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9269506" w14:textId="5FC18EC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82FAF31" w14:textId="0A3A00F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860C47D" w14:textId="34FDF344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11B03F9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8CB31DC" w14:textId="42CB3B5D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Teorie interaktivních médií + Psychologie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6449267" w14:textId="4392D73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FB125D9" w14:textId="6FDE7B2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A05EB06" w14:textId="0A5B3C3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015FBF4" w14:textId="4123660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66F9104" w14:textId="0100ADB7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1C4ED63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4741FCE" w14:textId="70B90E11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Teorie interaktivních médií + Sociální antropologie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5F4EC18" w14:textId="4BADC2D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012086B" w14:textId="3B3F953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ED9D772" w14:textId="29623E3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62B23E2" w14:textId="49D35E5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00C4522" w14:textId="7E1B6038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6705AD8A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AD3C61B" w14:textId="50D4F8DD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Teorie interaktivních médií + Veřejná a sociální politika a lidské zdroje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963DD2A" w14:textId="04AB54D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72868B3" w14:textId="03819E5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4459011" w14:textId="0FE1818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BB4AB60" w14:textId="75B65C4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D1F5B7D" w14:textId="280130C8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41C2E946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FDF6CF5" w14:textId="0A25334E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Teorie interaktivních médií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963ED70" w14:textId="167E2E5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998B3E3" w14:textId="766EFDC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279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239C8E7" w14:textId="2C2BC5B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262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DDD4405" w14:textId="6A8FBDF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109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C87688F" w14:textId="353D9DFB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55,1</w:t>
            </w:r>
          </w:p>
        </w:tc>
      </w:tr>
      <w:tr w:rsidR="006154A8" w:rsidRPr="00411777" w14:paraId="00F773E0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D7C0C87" w14:textId="0EDD84FC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Ukrajinská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AF978AD" w14:textId="7675A8A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F975266" w14:textId="5E917C8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B40ECD2" w14:textId="640C3B4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4C9FEFF" w14:textId="64CC951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44833C9" w14:textId="25319DE5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F7AD2D8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3025014A" w14:textId="2D78EAD3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Ukrajinská studia + Český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6AF2E1B" w14:textId="7BEE4F9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98885F4" w14:textId="639CC7C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587D66A" w14:textId="5A35816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73990E7" w14:textId="6FDDD1B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678B313" w14:textId="6A2FDF59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74D6553A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5F7745E" w14:textId="22C62594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Ukrajinská studia + Italský jazyk a literatura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1383A6D" w14:textId="3D07A5E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526403D" w14:textId="3381998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77B396D" w14:textId="221DF49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D56FF8F" w14:textId="74B84E0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D96FF8C" w14:textId="0DE9F3E3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539A0946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D909B30" w14:textId="5698BFDB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Ukrajinská studia + Teorie interaktivních médií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F9E69DD" w14:textId="2A710B23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B500C91" w14:textId="18A7A7F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8FEE2E0" w14:textId="403A504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552A12A" w14:textId="5E783D8E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DFD906B" w14:textId="7DBFD369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AAC4610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762A94E" w14:textId="0A30A0C0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Ukrajinská studia + Informační studia a knihovnictví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F05FE3B" w14:textId="0ADA80E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3F72907" w14:textId="49E1BCD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BEDB44D" w14:textId="7181A6D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92AE81B" w14:textId="7EE1CA2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E173080" w14:textId="35F3E709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6FA2A623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2E08AA0E" w14:textId="68306ED1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Ukrajinská studia + Pedagogika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D70B78D" w14:textId="66CC95C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83E553F" w14:textId="431FA26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A590E21" w14:textId="2929D4BC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57FE354" w14:textId="50CB95D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640D11A" w14:textId="40CD8F4A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6E33DC96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4DCC88CC" w14:textId="2D2427BA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Ukrajinská studia + Polská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AA8CC28" w14:textId="69D2109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8ACF065" w14:textId="5AAE14C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D8F590A" w14:textId="4ED4556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F57A256" w14:textId="566D16A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FFB7E93" w14:textId="417A77DB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68DCFBCD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56A26B30" w14:textId="3B83703F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Ukrajinská studia + Ruská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FF704A7" w14:textId="436CE744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27A49F1" w14:textId="0BF4DF1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8738323" w14:textId="6D21A9C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27A8E5D" w14:textId="5C0F6022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2B4458C" w14:textId="5EF2B6E4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13E6D27A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0B4CF8D" w14:textId="128E40DC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Ukrajinská studia + Hudební věda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38B132A" w14:textId="15550126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96AFBE9" w14:textId="6F3313D0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84F1431" w14:textId="38378C48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CC6654F" w14:textId="7E2EDB5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2294271" w14:textId="04EB4AB2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28317E6A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19255B9A" w14:textId="1C66B2CD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Ukrajinská studia + Mediální studia a žurnalistika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937EF26" w14:textId="0C732827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1DE543C" w14:textId="5423165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9522397" w14:textId="4F186FF1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F2C2E9F" w14:textId="18D9D26F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D0587A5" w14:textId="52B793AB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378E1D08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0DCB6833" w14:textId="5BAAB17F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Ukrajinská studia + Mezinárodní vztahy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F692F23" w14:textId="3763BC79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1423DEA" w14:textId="7075FE0A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54DF893" w14:textId="7F870AB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B45EC95" w14:textId="53CE1A6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491C70E" w14:textId="1CC03E90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6154A8" w:rsidRPr="00411777" w14:paraId="0155DB9C" w14:textId="77777777" w:rsidTr="006154A8">
        <w:trPr>
          <w:trHeight w:val="272"/>
        </w:trPr>
        <w:tc>
          <w:tcPr>
            <w:tcW w:w="5756" w:type="dxa"/>
            <w:shd w:val="clear" w:color="auto" w:fill="auto"/>
            <w:vAlign w:val="center"/>
          </w:tcPr>
          <w:p w14:paraId="61FC978B" w14:textId="3D43C57A" w:rsidR="006154A8" w:rsidRPr="00411777" w:rsidRDefault="006154A8" w:rsidP="006154A8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Ukrajinská studia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24E8EF5" w14:textId="5740AFBD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ACF1038" w14:textId="6C84C18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4ADE532" w14:textId="31F86DE5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E3E997C" w14:textId="53F5E0FB" w:rsidR="006154A8" w:rsidRPr="00411777" w:rsidRDefault="006154A8" w:rsidP="006154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2932096" w14:textId="0BD31A5B" w:rsidR="006154A8" w:rsidRPr="00411777" w:rsidRDefault="006154A8" w:rsidP="006154A8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39,63</w:t>
            </w:r>
          </w:p>
        </w:tc>
      </w:tr>
    </w:tbl>
    <w:p w14:paraId="03AC3699" w14:textId="77777777" w:rsidR="009429A0" w:rsidRDefault="009429A0" w:rsidP="001F6936">
      <w:pPr>
        <w:pStyle w:val="W3MUTexttabulky"/>
      </w:pPr>
    </w:p>
    <w:p w14:paraId="00B730D3" w14:textId="77777777" w:rsidR="00AE520A" w:rsidRDefault="00AE520A" w:rsidP="001F6936">
      <w:pPr>
        <w:pStyle w:val="W3MUTexttabulky"/>
      </w:pPr>
    </w:p>
    <w:p w14:paraId="0ED8CCB2" w14:textId="77777777" w:rsidR="00AE520A" w:rsidRPr="00AE520A" w:rsidRDefault="00AE520A" w:rsidP="00AE520A">
      <w:pPr>
        <w:ind w:right="1244"/>
        <w:rPr>
          <w:rFonts w:ascii="Verdana" w:hAnsi="Verdana" w:cs="Arial"/>
          <w:color w:val="auto"/>
          <w:sz w:val="20"/>
          <w:szCs w:val="20"/>
        </w:rPr>
      </w:pPr>
      <w:r w:rsidRPr="00AE520A">
        <w:rPr>
          <w:rFonts w:ascii="Verdana" w:hAnsi="Verdana" w:cs="Arial"/>
          <w:color w:val="auto"/>
          <w:sz w:val="20"/>
          <w:szCs w:val="20"/>
        </w:rPr>
        <w:t xml:space="preserve">*Číslo uvedené ve sloupci "Body </w:t>
      </w:r>
      <w:r w:rsidR="00CA3A66">
        <w:rPr>
          <w:rFonts w:ascii="Verdana" w:hAnsi="Verdana" w:cs="Arial"/>
          <w:color w:val="auto"/>
          <w:sz w:val="20"/>
          <w:szCs w:val="20"/>
        </w:rPr>
        <w:t>k přijetí</w:t>
      </w:r>
      <w:r w:rsidRPr="00AE520A">
        <w:rPr>
          <w:rFonts w:ascii="Verdana" w:hAnsi="Verdana" w:cs="Arial"/>
          <w:color w:val="auto"/>
          <w:sz w:val="20"/>
          <w:szCs w:val="20"/>
        </w:rPr>
        <w:t>" se může skládat z více částí přijímací zkoušky (např. součet percentilu TSP a percentilu oborové zkoušky), vždy záleží na skladbě přijímací zkoušky v daném akademickém roce.</w:t>
      </w:r>
    </w:p>
    <w:p w14:paraId="2E318B6E" w14:textId="77777777" w:rsidR="00AE520A" w:rsidRPr="00411777" w:rsidRDefault="00AE520A" w:rsidP="001F6936">
      <w:pPr>
        <w:pStyle w:val="W3MUTexttabulky"/>
      </w:pPr>
    </w:p>
    <w:sectPr w:rsidR="00AE520A" w:rsidRPr="00411777" w:rsidSect="003D59A8">
      <w:pgSz w:w="16838" w:h="11906" w:orient="landscape"/>
      <w:pgMar w:top="1418" w:right="1418" w:bottom="127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1DEA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3DE11A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AB308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E4D59F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1E2446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2D1014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98371ED"/>
    <w:multiLevelType w:val="multilevel"/>
    <w:tmpl w:val="8392D6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W3MUSeznamslovan3"/>
      <w:lvlText w:val="%1.%2.%3."/>
      <w:lvlJc w:val="left"/>
      <w:pPr>
        <w:tabs>
          <w:tab w:val="num" w:pos="357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7" w15:restartNumberingAfterBreak="0">
    <w:nsid w:val="1A5846CE"/>
    <w:multiLevelType w:val="multilevel"/>
    <w:tmpl w:val="A1780B7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1AF96E3F"/>
    <w:multiLevelType w:val="multilevel"/>
    <w:tmpl w:val="78583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1C1C1822"/>
    <w:multiLevelType w:val="hybridMultilevel"/>
    <w:tmpl w:val="22685B7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287AF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113E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0EA589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1CA7140"/>
    <w:multiLevelType w:val="hybridMultilevel"/>
    <w:tmpl w:val="1C683038"/>
    <w:lvl w:ilvl="0" w:tplc="450646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F769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7E36E87"/>
    <w:multiLevelType w:val="hybridMultilevel"/>
    <w:tmpl w:val="B4966612"/>
    <w:lvl w:ilvl="0" w:tplc="4688250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84354E9"/>
    <w:multiLevelType w:val="multilevel"/>
    <w:tmpl w:val="2BEE964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2A3B4AA8"/>
    <w:multiLevelType w:val="multilevel"/>
    <w:tmpl w:val="526EAD2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2B76096F"/>
    <w:multiLevelType w:val="hybridMultilevel"/>
    <w:tmpl w:val="3C8EA3A0"/>
    <w:lvl w:ilvl="0" w:tplc="D4EE4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0027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B8C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E60B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414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64A5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3E7C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CB8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F251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0968B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EF61E9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3FC36D25"/>
    <w:multiLevelType w:val="hybridMultilevel"/>
    <w:tmpl w:val="683E8C9E"/>
    <w:lvl w:ilvl="0" w:tplc="91D2BEA6">
      <w:start w:val="1"/>
      <w:numFmt w:val="bullet"/>
      <w:pStyle w:val="W3MUSeznamsodrkami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427FE"/>
    <w:multiLevelType w:val="multilevel"/>
    <w:tmpl w:val="9E6ADB70"/>
    <w:lvl w:ilvl="0">
      <w:start w:val="1"/>
      <w:numFmt w:val="decimal"/>
      <w:pStyle w:val="W3MUSeznamslova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15"/>
        </w:tabs>
        <w:ind w:left="-2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22" w15:restartNumberingAfterBreak="0">
    <w:nsid w:val="4BD1470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1666A7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6E02349"/>
    <w:multiLevelType w:val="multilevel"/>
    <w:tmpl w:val="69381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5702293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58981036"/>
    <w:multiLevelType w:val="hybridMultilevel"/>
    <w:tmpl w:val="9CCCBCF0"/>
    <w:lvl w:ilvl="0" w:tplc="2F869A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33B7F"/>
    <w:multiLevelType w:val="multilevel"/>
    <w:tmpl w:val="07721D5A"/>
    <w:lvl w:ilvl="0">
      <w:start w:val="1"/>
      <w:numFmt w:val="decimal"/>
      <w:pStyle w:val="W3MUNadpis2slovan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pStyle w:val="W3MUNadpis3slovan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5AB46DD7"/>
    <w:multiLevelType w:val="multilevel"/>
    <w:tmpl w:val="9CB8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5E75034F"/>
    <w:multiLevelType w:val="multilevel"/>
    <w:tmpl w:val="54E41E1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5ED26CD2"/>
    <w:multiLevelType w:val="multilevel"/>
    <w:tmpl w:val="9E386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6712693D"/>
    <w:multiLevelType w:val="multilevel"/>
    <w:tmpl w:val="84DC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6987327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9E8441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C7523A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CEC5886"/>
    <w:multiLevelType w:val="multilevel"/>
    <w:tmpl w:val="9E187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DD3007B"/>
    <w:multiLevelType w:val="multilevel"/>
    <w:tmpl w:val="6542F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09A1F3C"/>
    <w:multiLevelType w:val="multilevel"/>
    <w:tmpl w:val="9014C80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Seznamslovan2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38" w15:restartNumberingAfterBreak="0">
    <w:nsid w:val="742A38FD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F4547EF"/>
    <w:multiLevelType w:val="hybridMultilevel"/>
    <w:tmpl w:val="D3E80898"/>
    <w:lvl w:ilvl="0" w:tplc="FE689B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5300317">
    <w:abstractNumId w:val="21"/>
  </w:num>
  <w:num w:numId="2" w16cid:durableId="1309162773">
    <w:abstractNumId w:val="36"/>
  </w:num>
  <w:num w:numId="3" w16cid:durableId="50158495">
    <w:abstractNumId w:val="20"/>
  </w:num>
  <w:num w:numId="4" w16cid:durableId="992756383">
    <w:abstractNumId w:val="37"/>
  </w:num>
  <w:num w:numId="5" w16cid:durableId="288126183">
    <w:abstractNumId w:val="6"/>
  </w:num>
  <w:num w:numId="6" w16cid:durableId="258759926">
    <w:abstractNumId w:val="35"/>
  </w:num>
  <w:num w:numId="7" w16cid:durableId="571476622">
    <w:abstractNumId w:val="14"/>
  </w:num>
  <w:num w:numId="8" w16cid:durableId="502553817">
    <w:abstractNumId w:val="12"/>
  </w:num>
  <w:num w:numId="9" w16cid:durableId="1168206481">
    <w:abstractNumId w:val="9"/>
  </w:num>
  <w:num w:numId="10" w16cid:durableId="288367059">
    <w:abstractNumId w:val="0"/>
  </w:num>
  <w:num w:numId="11" w16cid:durableId="1420982087">
    <w:abstractNumId w:val="26"/>
  </w:num>
  <w:num w:numId="12" w16cid:durableId="917249851">
    <w:abstractNumId w:val="39"/>
  </w:num>
  <w:num w:numId="13" w16cid:durableId="1452480020">
    <w:abstractNumId w:val="31"/>
  </w:num>
  <w:num w:numId="14" w16cid:durableId="999238242">
    <w:abstractNumId w:val="22"/>
  </w:num>
  <w:num w:numId="15" w16cid:durableId="721486180">
    <w:abstractNumId w:val="3"/>
  </w:num>
  <w:num w:numId="16" w16cid:durableId="2126579807">
    <w:abstractNumId w:val="33"/>
  </w:num>
  <w:num w:numId="17" w16cid:durableId="1439980968">
    <w:abstractNumId w:val="28"/>
  </w:num>
  <w:num w:numId="18" w16cid:durableId="1189568706">
    <w:abstractNumId w:val="5"/>
  </w:num>
  <w:num w:numId="19" w16cid:durableId="1030953715">
    <w:abstractNumId w:val="18"/>
  </w:num>
  <w:num w:numId="20" w16cid:durableId="261300583">
    <w:abstractNumId w:val="10"/>
  </w:num>
  <w:num w:numId="21" w16cid:durableId="332757839">
    <w:abstractNumId w:val="11"/>
  </w:num>
  <w:num w:numId="22" w16cid:durableId="1491023784">
    <w:abstractNumId w:val="34"/>
  </w:num>
  <w:num w:numId="23" w16cid:durableId="1541935529">
    <w:abstractNumId w:val="38"/>
  </w:num>
  <w:num w:numId="24" w16cid:durableId="748817271">
    <w:abstractNumId w:val="4"/>
  </w:num>
  <w:num w:numId="25" w16cid:durableId="400716274">
    <w:abstractNumId w:val="1"/>
  </w:num>
  <w:num w:numId="26" w16cid:durableId="244384836">
    <w:abstractNumId w:val="30"/>
  </w:num>
  <w:num w:numId="27" w16cid:durableId="1724214807">
    <w:abstractNumId w:val="23"/>
  </w:num>
  <w:num w:numId="28" w16cid:durableId="1113094185">
    <w:abstractNumId w:val="2"/>
  </w:num>
  <w:num w:numId="29" w16cid:durableId="2087067583">
    <w:abstractNumId w:val="13"/>
  </w:num>
  <w:num w:numId="30" w16cid:durableId="669216641">
    <w:abstractNumId w:val="32"/>
  </w:num>
  <w:num w:numId="31" w16cid:durableId="2124953673">
    <w:abstractNumId w:val="16"/>
  </w:num>
  <w:num w:numId="32" w16cid:durableId="225798407">
    <w:abstractNumId w:val="7"/>
  </w:num>
  <w:num w:numId="33" w16cid:durableId="1898855494">
    <w:abstractNumId w:val="15"/>
  </w:num>
  <w:num w:numId="34" w16cid:durableId="376927815">
    <w:abstractNumId w:val="29"/>
  </w:num>
  <w:num w:numId="35" w16cid:durableId="1395808844">
    <w:abstractNumId w:val="27"/>
  </w:num>
  <w:num w:numId="36" w16cid:durableId="1904411185">
    <w:abstractNumId w:val="8"/>
  </w:num>
  <w:num w:numId="37" w16cid:durableId="1376269067">
    <w:abstractNumId w:val="24"/>
  </w:num>
  <w:num w:numId="38" w16cid:durableId="1769080400">
    <w:abstractNumId w:val="25"/>
  </w:num>
  <w:num w:numId="39" w16cid:durableId="1839226533">
    <w:abstractNumId w:val="19"/>
  </w:num>
  <w:num w:numId="40" w16cid:durableId="9549499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45E"/>
    <w:rsid w:val="00010FAC"/>
    <w:rsid w:val="00015F46"/>
    <w:rsid w:val="00023746"/>
    <w:rsid w:val="00045D49"/>
    <w:rsid w:val="00046C35"/>
    <w:rsid w:val="000504AC"/>
    <w:rsid w:val="000704BC"/>
    <w:rsid w:val="00071D25"/>
    <w:rsid w:val="000826AB"/>
    <w:rsid w:val="00083B14"/>
    <w:rsid w:val="0009610A"/>
    <w:rsid w:val="0009713D"/>
    <w:rsid w:val="00097B6E"/>
    <w:rsid w:val="000A3426"/>
    <w:rsid w:val="000A5FB2"/>
    <w:rsid w:val="000B1D5C"/>
    <w:rsid w:val="000B4FF4"/>
    <w:rsid w:val="000E2421"/>
    <w:rsid w:val="000E3104"/>
    <w:rsid w:val="000E6575"/>
    <w:rsid w:val="000E69FD"/>
    <w:rsid w:val="000F213D"/>
    <w:rsid w:val="000F5566"/>
    <w:rsid w:val="000F55A2"/>
    <w:rsid w:val="00115A5A"/>
    <w:rsid w:val="00133FC5"/>
    <w:rsid w:val="00143D2E"/>
    <w:rsid w:val="00146926"/>
    <w:rsid w:val="00161F9A"/>
    <w:rsid w:val="00186D1F"/>
    <w:rsid w:val="001905B5"/>
    <w:rsid w:val="00193499"/>
    <w:rsid w:val="001A1E36"/>
    <w:rsid w:val="001A6CC9"/>
    <w:rsid w:val="001C632D"/>
    <w:rsid w:val="001D04D3"/>
    <w:rsid w:val="001D467A"/>
    <w:rsid w:val="001F2949"/>
    <w:rsid w:val="001F6936"/>
    <w:rsid w:val="0020517F"/>
    <w:rsid w:val="0021056E"/>
    <w:rsid w:val="0022501F"/>
    <w:rsid w:val="002344C0"/>
    <w:rsid w:val="00243942"/>
    <w:rsid w:val="00253314"/>
    <w:rsid w:val="002545A7"/>
    <w:rsid w:val="00261CD8"/>
    <w:rsid w:val="00272D79"/>
    <w:rsid w:val="00282242"/>
    <w:rsid w:val="00287495"/>
    <w:rsid w:val="002B4CE1"/>
    <w:rsid w:val="002C0054"/>
    <w:rsid w:val="002C4272"/>
    <w:rsid w:val="002C6928"/>
    <w:rsid w:val="002C6E23"/>
    <w:rsid w:val="00310C18"/>
    <w:rsid w:val="00325596"/>
    <w:rsid w:val="00333653"/>
    <w:rsid w:val="00336C1F"/>
    <w:rsid w:val="003375D0"/>
    <w:rsid w:val="003377A5"/>
    <w:rsid w:val="00352038"/>
    <w:rsid w:val="00355802"/>
    <w:rsid w:val="003706F9"/>
    <w:rsid w:val="00373740"/>
    <w:rsid w:val="00374C68"/>
    <w:rsid w:val="003764BA"/>
    <w:rsid w:val="00381BEC"/>
    <w:rsid w:val="003B099B"/>
    <w:rsid w:val="003B1ED4"/>
    <w:rsid w:val="003B4DD8"/>
    <w:rsid w:val="003B79C1"/>
    <w:rsid w:val="003C7AE9"/>
    <w:rsid w:val="003D59A8"/>
    <w:rsid w:val="003E6F63"/>
    <w:rsid w:val="00404BD1"/>
    <w:rsid w:val="00411777"/>
    <w:rsid w:val="00411F7F"/>
    <w:rsid w:val="00451E06"/>
    <w:rsid w:val="00462613"/>
    <w:rsid w:val="00465462"/>
    <w:rsid w:val="00465CEE"/>
    <w:rsid w:val="004715EC"/>
    <w:rsid w:val="004802DF"/>
    <w:rsid w:val="00481A7F"/>
    <w:rsid w:val="004A758F"/>
    <w:rsid w:val="004B365B"/>
    <w:rsid w:val="004B4035"/>
    <w:rsid w:val="004C1C3F"/>
    <w:rsid w:val="004D200C"/>
    <w:rsid w:val="004D5B55"/>
    <w:rsid w:val="004E42DE"/>
    <w:rsid w:val="004F1566"/>
    <w:rsid w:val="004F5538"/>
    <w:rsid w:val="0050175B"/>
    <w:rsid w:val="005148CC"/>
    <w:rsid w:val="00544D2E"/>
    <w:rsid w:val="0054636B"/>
    <w:rsid w:val="00546F33"/>
    <w:rsid w:val="005548AC"/>
    <w:rsid w:val="0056133A"/>
    <w:rsid w:val="00561C50"/>
    <w:rsid w:val="005665B4"/>
    <w:rsid w:val="0057373C"/>
    <w:rsid w:val="00585D80"/>
    <w:rsid w:val="005924B0"/>
    <w:rsid w:val="00594CF5"/>
    <w:rsid w:val="005B039D"/>
    <w:rsid w:val="005B071E"/>
    <w:rsid w:val="005B099A"/>
    <w:rsid w:val="005B1472"/>
    <w:rsid w:val="005B60CA"/>
    <w:rsid w:val="005C75F9"/>
    <w:rsid w:val="005C773B"/>
    <w:rsid w:val="005D1482"/>
    <w:rsid w:val="005D3BD2"/>
    <w:rsid w:val="00600A68"/>
    <w:rsid w:val="00604473"/>
    <w:rsid w:val="00610673"/>
    <w:rsid w:val="006154A8"/>
    <w:rsid w:val="00626FDD"/>
    <w:rsid w:val="0063607A"/>
    <w:rsid w:val="0064132C"/>
    <w:rsid w:val="006421F3"/>
    <w:rsid w:val="00656D6E"/>
    <w:rsid w:val="00660CEA"/>
    <w:rsid w:val="00662D24"/>
    <w:rsid w:val="00666F8A"/>
    <w:rsid w:val="006724E3"/>
    <w:rsid w:val="0067508E"/>
    <w:rsid w:val="00676333"/>
    <w:rsid w:val="0068309B"/>
    <w:rsid w:val="00691B2D"/>
    <w:rsid w:val="006A1CCA"/>
    <w:rsid w:val="006B4BD3"/>
    <w:rsid w:val="006B512D"/>
    <w:rsid w:val="006C3CDE"/>
    <w:rsid w:val="006C71B8"/>
    <w:rsid w:val="006C7BFF"/>
    <w:rsid w:val="006F2574"/>
    <w:rsid w:val="00700299"/>
    <w:rsid w:val="00700AAC"/>
    <w:rsid w:val="007035B7"/>
    <w:rsid w:val="00707604"/>
    <w:rsid w:val="00713244"/>
    <w:rsid w:val="00733D8F"/>
    <w:rsid w:val="00736D77"/>
    <w:rsid w:val="00775A9A"/>
    <w:rsid w:val="007B005C"/>
    <w:rsid w:val="007C3D9A"/>
    <w:rsid w:val="007C69F4"/>
    <w:rsid w:val="007F59FB"/>
    <w:rsid w:val="00807544"/>
    <w:rsid w:val="008107A5"/>
    <w:rsid w:val="00815840"/>
    <w:rsid w:val="008166F7"/>
    <w:rsid w:val="008236EC"/>
    <w:rsid w:val="00827892"/>
    <w:rsid w:val="008301EA"/>
    <w:rsid w:val="00832564"/>
    <w:rsid w:val="0083275C"/>
    <w:rsid w:val="008337C1"/>
    <w:rsid w:val="008438F0"/>
    <w:rsid w:val="00857BCF"/>
    <w:rsid w:val="0086372B"/>
    <w:rsid w:val="0089570E"/>
    <w:rsid w:val="008A4F29"/>
    <w:rsid w:val="008B261C"/>
    <w:rsid w:val="008C012D"/>
    <w:rsid w:val="008D316B"/>
    <w:rsid w:val="008D5186"/>
    <w:rsid w:val="008E27C0"/>
    <w:rsid w:val="008E4863"/>
    <w:rsid w:val="0090014B"/>
    <w:rsid w:val="00902393"/>
    <w:rsid w:val="00903E17"/>
    <w:rsid w:val="00904EA4"/>
    <w:rsid w:val="00913073"/>
    <w:rsid w:val="009429A0"/>
    <w:rsid w:val="00947B92"/>
    <w:rsid w:val="00965972"/>
    <w:rsid w:val="0096629C"/>
    <w:rsid w:val="00966F39"/>
    <w:rsid w:val="009720B6"/>
    <w:rsid w:val="0097323C"/>
    <w:rsid w:val="00976902"/>
    <w:rsid w:val="009771FC"/>
    <w:rsid w:val="009A1A64"/>
    <w:rsid w:val="009B465F"/>
    <w:rsid w:val="009E5A35"/>
    <w:rsid w:val="009F4825"/>
    <w:rsid w:val="00A00047"/>
    <w:rsid w:val="00A023A8"/>
    <w:rsid w:val="00A128A5"/>
    <w:rsid w:val="00A17B76"/>
    <w:rsid w:val="00A534DF"/>
    <w:rsid w:val="00A63CC3"/>
    <w:rsid w:val="00A67758"/>
    <w:rsid w:val="00A77109"/>
    <w:rsid w:val="00AA1649"/>
    <w:rsid w:val="00AA4EA2"/>
    <w:rsid w:val="00AB0E4D"/>
    <w:rsid w:val="00AC10C8"/>
    <w:rsid w:val="00AE050C"/>
    <w:rsid w:val="00AE520A"/>
    <w:rsid w:val="00AE575C"/>
    <w:rsid w:val="00AF4596"/>
    <w:rsid w:val="00B0099B"/>
    <w:rsid w:val="00B0187C"/>
    <w:rsid w:val="00B0212A"/>
    <w:rsid w:val="00B06FA5"/>
    <w:rsid w:val="00B11BC1"/>
    <w:rsid w:val="00B14D99"/>
    <w:rsid w:val="00B33DDA"/>
    <w:rsid w:val="00B46734"/>
    <w:rsid w:val="00B552FA"/>
    <w:rsid w:val="00B63A9D"/>
    <w:rsid w:val="00B711C4"/>
    <w:rsid w:val="00B719BF"/>
    <w:rsid w:val="00B72367"/>
    <w:rsid w:val="00B837D4"/>
    <w:rsid w:val="00B8746B"/>
    <w:rsid w:val="00BE77F5"/>
    <w:rsid w:val="00BF3255"/>
    <w:rsid w:val="00C0615C"/>
    <w:rsid w:val="00C1089D"/>
    <w:rsid w:val="00C11373"/>
    <w:rsid w:val="00C12796"/>
    <w:rsid w:val="00C3255C"/>
    <w:rsid w:val="00C45D13"/>
    <w:rsid w:val="00C47E72"/>
    <w:rsid w:val="00C55075"/>
    <w:rsid w:val="00C55BFF"/>
    <w:rsid w:val="00C71593"/>
    <w:rsid w:val="00C72983"/>
    <w:rsid w:val="00C74C54"/>
    <w:rsid w:val="00C81A61"/>
    <w:rsid w:val="00C82D25"/>
    <w:rsid w:val="00C86A98"/>
    <w:rsid w:val="00C96882"/>
    <w:rsid w:val="00CA3A66"/>
    <w:rsid w:val="00CE7804"/>
    <w:rsid w:val="00D06EA0"/>
    <w:rsid w:val="00D135DC"/>
    <w:rsid w:val="00D17707"/>
    <w:rsid w:val="00D17968"/>
    <w:rsid w:val="00D222AE"/>
    <w:rsid w:val="00D224B4"/>
    <w:rsid w:val="00D23193"/>
    <w:rsid w:val="00D233EA"/>
    <w:rsid w:val="00D3102D"/>
    <w:rsid w:val="00D33DC9"/>
    <w:rsid w:val="00D33F75"/>
    <w:rsid w:val="00D4353F"/>
    <w:rsid w:val="00D43DA0"/>
    <w:rsid w:val="00D440E2"/>
    <w:rsid w:val="00D45AFF"/>
    <w:rsid w:val="00D4620A"/>
    <w:rsid w:val="00D465F8"/>
    <w:rsid w:val="00D570BD"/>
    <w:rsid w:val="00D706E4"/>
    <w:rsid w:val="00D7571A"/>
    <w:rsid w:val="00D773D7"/>
    <w:rsid w:val="00D80591"/>
    <w:rsid w:val="00D82110"/>
    <w:rsid w:val="00DA294D"/>
    <w:rsid w:val="00DC72E4"/>
    <w:rsid w:val="00DD41A4"/>
    <w:rsid w:val="00DD48BC"/>
    <w:rsid w:val="00DE3B4B"/>
    <w:rsid w:val="00DE4FF2"/>
    <w:rsid w:val="00DE5554"/>
    <w:rsid w:val="00DF54D5"/>
    <w:rsid w:val="00E154E8"/>
    <w:rsid w:val="00E271E8"/>
    <w:rsid w:val="00E3745E"/>
    <w:rsid w:val="00E57B3F"/>
    <w:rsid w:val="00E659AD"/>
    <w:rsid w:val="00E71E49"/>
    <w:rsid w:val="00E76269"/>
    <w:rsid w:val="00EA6792"/>
    <w:rsid w:val="00EC14FA"/>
    <w:rsid w:val="00ED712B"/>
    <w:rsid w:val="00ED75C0"/>
    <w:rsid w:val="00EE36DD"/>
    <w:rsid w:val="00EE4234"/>
    <w:rsid w:val="00EF321F"/>
    <w:rsid w:val="00F0616C"/>
    <w:rsid w:val="00F44895"/>
    <w:rsid w:val="00F672B7"/>
    <w:rsid w:val="00F72290"/>
    <w:rsid w:val="00F7743C"/>
    <w:rsid w:val="00F8370B"/>
    <w:rsid w:val="00F9283A"/>
    <w:rsid w:val="00FA0DB8"/>
    <w:rsid w:val="00FA144B"/>
    <w:rsid w:val="00FA3832"/>
    <w:rsid w:val="00FC6032"/>
    <w:rsid w:val="00FD3878"/>
    <w:rsid w:val="00FD3C54"/>
    <w:rsid w:val="00FD4204"/>
    <w:rsid w:val="00FE7853"/>
    <w:rsid w:val="00F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736FB"/>
  <w15:chartTrackingRefBased/>
  <w15:docId w15:val="{B8FABCD6-E919-49FB-A7EB-17920CC2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C75F9"/>
    <w:rPr>
      <w:color w:val="000000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keepLines/>
      <w:suppressAutoHyphens/>
      <w:spacing w:before="360" w:after="20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qFormat/>
    <w:pPr>
      <w:keepNext/>
      <w:keepLines/>
      <w:suppressAutoHyphens/>
      <w:spacing w:before="300" w:after="6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pPr>
      <w:keepNext/>
      <w:keepLines/>
      <w:suppressAutoHyphens/>
      <w:spacing w:before="200" w:after="6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rPr>
      <w:rFonts w:ascii="Verdana" w:hAnsi="Verdana"/>
      <w:b/>
      <w:sz w:val="20"/>
    </w:rPr>
  </w:style>
  <w:style w:type="character" w:customStyle="1" w:styleId="W3MUCitace">
    <w:name w:val="W3MU: Citace"/>
    <w:rPr>
      <w:rFonts w:ascii="Verdana" w:hAnsi="Verdana"/>
      <w:i/>
      <w:iCs/>
      <w:sz w:val="20"/>
    </w:rPr>
  </w:style>
  <w:style w:type="character" w:customStyle="1" w:styleId="W3MUOdkaz">
    <w:name w:val="W3MU: Odkaz"/>
    <w:rPr>
      <w:rFonts w:ascii="Verdana" w:hAnsi="Verdana"/>
      <w:sz w:val="20"/>
      <w:u w:val="single"/>
    </w:rPr>
  </w:style>
  <w:style w:type="paragraph" w:customStyle="1" w:styleId="W3MUPoznmka">
    <w:name w:val="W3MU: Poznámka"/>
    <w:basedOn w:val="W3MUNormln"/>
    <w:next w:val="W3MUNormln"/>
    <w:rPr>
      <w:color w:val="808080"/>
      <w:sz w:val="18"/>
    </w:rPr>
  </w:style>
  <w:style w:type="paragraph" w:customStyle="1" w:styleId="W3MUNormln">
    <w:name w:val="W3MU: Normální"/>
    <w:link w:val="W3MUNormlnChar"/>
    <w:pPr>
      <w:spacing w:after="120"/>
    </w:pPr>
    <w:rPr>
      <w:rFonts w:ascii="Verdana" w:hAnsi="Verdana"/>
      <w:szCs w:val="24"/>
    </w:rPr>
  </w:style>
  <w:style w:type="character" w:customStyle="1" w:styleId="W3MUNormlnChar">
    <w:name w:val="W3MU: Normální Char"/>
    <w:link w:val="W3MUNormln"/>
    <w:rsid w:val="00857BCF"/>
    <w:rPr>
      <w:rFonts w:ascii="Verdana" w:hAnsi="Verdana"/>
      <w:szCs w:val="24"/>
      <w:lang w:val="cs-CZ" w:eastAsia="cs-CZ" w:bidi="ar-SA"/>
    </w:rPr>
  </w:style>
  <w:style w:type="paragraph" w:customStyle="1" w:styleId="W3MUSeznamsodrkami">
    <w:name w:val="W3MU: Seznam s odrážkami"/>
    <w:basedOn w:val="W3MUNormln"/>
    <w:pPr>
      <w:numPr>
        <w:numId w:val="3"/>
      </w:numPr>
    </w:pPr>
  </w:style>
  <w:style w:type="character" w:styleId="Hypertextovodkaz">
    <w:name w:val="Hyperlink"/>
    <w:uiPriority w:val="99"/>
    <w:rsid w:val="005C75F9"/>
    <w:rPr>
      <w:color w:val="800000"/>
      <w:u w:val="single"/>
    </w:rPr>
  </w:style>
  <w:style w:type="paragraph" w:customStyle="1" w:styleId="W3MUNadpis1">
    <w:name w:val="W3MU: Nadpis 1"/>
    <w:basedOn w:val="W3MUNormln"/>
    <w:next w:val="W3MUNormln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paragraph" w:customStyle="1" w:styleId="W3MUNadpis2slovan">
    <w:name w:val="W3MU: Nadpis 2 číslovaný"/>
    <w:basedOn w:val="W3MUNadpis2"/>
    <w:next w:val="W3MUNormln"/>
    <w:rsid w:val="00827892"/>
    <w:pPr>
      <w:numPr>
        <w:numId w:val="35"/>
      </w:numPr>
    </w:pPr>
  </w:style>
  <w:style w:type="paragraph" w:customStyle="1" w:styleId="W3MUNadpis2">
    <w:name w:val="W3MU: Nadpis 2"/>
    <w:basedOn w:val="W3MUNormln"/>
    <w:next w:val="W3MUNormln"/>
    <w:link w:val="W3MUNadpis2Char"/>
    <w:rsid w:val="00C55075"/>
    <w:pPr>
      <w:keepNext/>
      <w:spacing w:before="240" w:after="60"/>
      <w:outlineLvl w:val="0"/>
    </w:pPr>
    <w:rPr>
      <w:rFonts w:ascii="Arial" w:hAnsi="Arial"/>
      <w:b/>
      <w:color w:val="808080"/>
      <w:sz w:val="28"/>
    </w:rPr>
  </w:style>
  <w:style w:type="character" w:customStyle="1" w:styleId="W3MUNadpis2Char">
    <w:name w:val="W3MU: Nadpis 2 Char"/>
    <w:link w:val="W3MUNadpis2"/>
    <w:rsid w:val="00857BCF"/>
    <w:rPr>
      <w:rFonts w:ascii="Arial" w:hAnsi="Arial"/>
      <w:b/>
      <w:color w:val="808080"/>
      <w:sz w:val="28"/>
      <w:szCs w:val="24"/>
      <w:lang w:val="cs-CZ" w:eastAsia="cs-CZ" w:bidi="ar-SA"/>
    </w:rPr>
  </w:style>
  <w:style w:type="character" w:customStyle="1" w:styleId="W3MUObrzek">
    <w:name w:val="W3MU: Obrázek"/>
    <w:rPr>
      <w:rFonts w:ascii="Verdana" w:hAnsi="Verdana"/>
      <w:color w:val="808080"/>
      <w:sz w:val="18"/>
    </w:rPr>
  </w:style>
  <w:style w:type="paragraph" w:customStyle="1" w:styleId="W3MUZvlzvraznntext">
    <w:name w:val="W3MU: Zvlášť zvýrazněný text"/>
    <w:basedOn w:val="W3MUNormln"/>
    <w:next w:val="W3MUNormln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</w:pPr>
    <w:rPr>
      <w:color w:val="000080"/>
    </w:rPr>
  </w:style>
  <w:style w:type="paragraph" w:customStyle="1" w:styleId="W3MUNadpis3">
    <w:name w:val="W3MU: Nadpis 3"/>
    <w:basedOn w:val="W3MUNormln"/>
    <w:next w:val="W3MUNormln"/>
    <w:link w:val="W3MUNadpis3Char"/>
    <w:rsid w:val="00C55075"/>
    <w:pPr>
      <w:keepNext/>
      <w:spacing w:before="240" w:after="60"/>
      <w:outlineLvl w:val="1"/>
    </w:pPr>
    <w:rPr>
      <w:rFonts w:ascii="Arial" w:hAnsi="Arial"/>
      <w:b/>
      <w:color w:val="808080"/>
    </w:rPr>
  </w:style>
  <w:style w:type="character" w:customStyle="1" w:styleId="W3MUNadpis3Char">
    <w:name w:val="W3MU: Nadpis 3 Char"/>
    <w:link w:val="W3MUNadpis3"/>
    <w:rsid w:val="00C45D13"/>
    <w:rPr>
      <w:rFonts w:ascii="Arial" w:hAnsi="Arial"/>
      <w:b/>
      <w:color w:val="808080"/>
      <w:szCs w:val="24"/>
      <w:lang w:val="cs-CZ" w:eastAsia="cs-CZ" w:bidi="ar-SA"/>
    </w:rPr>
  </w:style>
  <w:style w:type="paragraph" w:customStyle="1" w:styleId="W3MUNadpis3slovan">
    <w:name w:val="W3MU: Nadpis 3 číslovaný"/>
    <w:basedOn w:val="W3MUNadpis3"/>
    <w:next w:val="W3MUNormln"/>
    <w:rsid w:val="00827892"/>
    <w:pPr>
      <w:numPr>
        <w:ilvl w:val="1"/>
        <w:numId w:val="35"/>
      </w:numPr>
    </w:pPr>
  </w:style>
  <w:style w:type="paragraph" w:customStyle="1" w:styleId="W3MUSeznamslovan1">
    <w:name w:val="W3MU: Seznam číslovaný 1"/>
    <w:basedOn w:val="W3MUNormln"/>
    <w:pPr>
      <w:numPr>
        <w:numId w:val="1"/>
      </w:numPr>
      <w:spacing w:after="0"/>
    </w:pPr>
  </w:style>
  <w:style w:type="paragraph" w:customStyle="1" w:styleId="W3MUSeznamslovan2">
    <w:name w:val="W3MU: Seznam číslovaný 2"/>
    <w:basedOn w:val="W3MUNormln"/>
    <w:pPr>
      <w:numPr>
        <w:ilvl w:val="1"/>
        <w:numId w:val="4"/>
      </w:numPr>
      <w:spacing w:after="0"/>
    </w:pPr>
  </w:style>
  <w:style w:type="paragraph" w:customStyle="1" w:styleId="W3MUSeznamslovan3">
    <w:name w:val="W3MU: Seznam číslovaný 3"/>
    <w:basedOn w:val="W3MUNormln"/>
    <w:pPr>
      <w:numPr>
        <w:ilvl w:val="2"/>
        <w:numId w:val="5"/>
      </w:numPr>
      <w:spacing w:after="0"/>
    </w:pPr>
  </w:style>
  <w:style w:type="character" w:styleId="Siln">
    <w:name w:val="Strong"/>
    <w:qFormat/>
    <w:rsid w:val="005C75F9"/>
    <w:rPr>
      <w:b/>
      <w:bCs/>
    </w:rPr>
  </w:style>
  <w:style w:type="character" w:customStyle="1" w:styleId="W3MUZvraznntextkurzva">
    <w:name w:val="W3MU: Zvýrazněný text (kurzíva)"/>
    <w:rPr>
      <w:rFonts w:ascii="Verdana" w:hAnsi="Verdana"/>
      <w:i/>
      <w:sz w:val="20"/>
    </w:rPr>
  </w:style>
  <w:style w:type="paragraph" w:customStyle="1" w:styleId="W3MUZvraznndektabulky">
    <w:name w:val="W3MU: Zvýrazněný řádek tabulky"/>
    <w:basedOn w:val="W3MUNormln"/>
    <w:pPr>
      <w:shd w:val="clear" w:color="auto" w:fill="F3F3F3"/>
      <w:spacing w:after="0" w:line="300" w:lineRule="exact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pPr>
      <w:spacing w:after="120"/>
    </w:pPr>
    <w:rPr>
      <w:rFonts w:ascii="Verdana" w:hAnsi="Verdana"/>
      <w:sz w:val="20"/>
      <w:szCs w:val="20"/>
    </w:rPr>
  </w:style>
  <w:style w:type="paragraph" w:customStyle="1" w:styleId="W3MUZhlavtabulky">
    <w:name w:val="W3MU: Záhlaví tabulky"/>
    <w:basedOn w:val="W3MUNormln"/>
    <w:pPr>
      <w:shd w:val="pct20" w:color="auto" w:fill="auto"/>
      <w:spacing w:after="0" w:line="300" w:lineRule="exact"/>
    </w:pPr>
    <w:rPr>
      <w:color w:val="000080"/>
    </w:rPr>
  </w:style>
  <w:style w:type="paragraph" w:customStyle="1" w:styleId="W3MUTexttabulky">
    <w:name w:val="W3MU: Text tabulky"/>
    <w:basedOn w:val="W3MUNormln"/>
    <w:pPr>
      <w:spacing w:after="0"/>
    </w:pPr>
  </w:style>
  <w:style w:type="paragraph" w:styleId="Normlnweb">
    <w:name w:val="Normal (Web)"/>
    <w:basedOn w:val="Normln"/>
    <w:rsid w:val="005C75F9"/>
    <w:pPr>
      <w:spacing w:before="100" w:beforeAutospacing="1" w:after="100" w:afterAutospacing="1"/>
    </w:pPr>
    <w:rPr>
      <w:color w:val="auto"/>
    </w:rPr>
  </w:style>
  <w:style w:type="paragraph" w:styleId="Rozloendokumentu">
    <w:name w:val="Document Map"/>
    <w:basedOn w:val="Normln"/>
    <w:semiHidden/>
    <w:rsid w:val="004C1C3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rmtovanvHTML">
    <w:name w:val="HTML Preformatted"/>
    <w:basedOn w:val="Normln"/>
    <w:rsid w:val="009720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moz-txt-citetags">
    <w:name w:val="moz-txt-citetags"/>
    <w:basedOn w:val="Standardnpsmoodstavce"/>
    <w:rsid w:val="009720B6"/>
  </w:style>
  <w:style w:type="character" w:customStyle="1" w:styleId="moz-txt-tag">
    <w:name w:val="moz-txt-tag"/>
    <w:basedOn w:val="Standardnpsmoodstavce"/>
    <w:rsid w:val="00972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9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Zaloha\vs\vs2006\W3MUtext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98976A2EBE6741B875C94B67C526EF" ma:contentTypeVersion="14" ma:contentTypeDescription="Vytvoří nový dokument" ma:contentTypeScope="" ma:versionID="75dc1ed92d38721e97515f02e7e6937a">
  <xsd:schema xmlns:xsd="http://www.w3.org/2001/XMLSchema" xmlns:xs="http://www.w3.org/2001/XMLSchema" xmlns:p="http://schemas.microsoft.com/office/2006/metadata/properties" xmlns:ns2="0b678d0f-b603-42cf-9f03-06d7c2f3cdd5" xmlns:ns3="3e986b39-0513-4973-b900-5dc2c221c4fc" targetNamespace="http://schemas.microsoft.com/office/2006/metadata/properties" ma:root="true" ma:fieldsID="dcfcf68091f2f7d82d0b3c84b0b855d8" ns2:_="" ns3:_="">
    <xsd:import namespace="0b678d0f-b603-42cf-9f03-06d7c2f3cdd5"/>
    <xsd:import namespace="3e986b39-0513-4973-b900-5dc2c221c4f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78d0f-b603-42cf-9f03-06d7c2f3cdd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86b39-0513-4973-b900-5dc2c221c4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4a74cdc-5737-4597-8068-3c1065fd3238}" ma:internalName="TaxCatchAll" ma:showField="CatchAllData" ma:web="3e986b39-0513-4973-b900-5dc2c221c4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A68DE0-9F16-4474-A766-EECFCB8E5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78d0f-b603-42cf-9f03-06d7c2f3cdd5"/>
    <ds:schemaRef ds:uri="3e986b39-0513-4973-b900-5dc2c221c4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5E7FB8-6D39-434B-A727-3CB65A6E06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W3MUtexty</Template>
  <TotalTime>10</TotalTime>
  <Pages>23</Pages>
  <Words>5235</Words>
  <Characters>30893</Characters>
  <Application>Microsoft Office Word</Application>
  <DocSecurity>0</DocSecurity>
  <Lines>257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UVT MU</Company>
  <LinksUpToDate>false</LinksUpToDate>
  <CharactersWithSpaces>36056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Smid</dc:creator>
  <cp:keywords/>
  <cp:lastModifiedBy>Nikola Štípská</cp:lastModifiedBy>
  <cp:revision>13</cp:revision>
  <cp:lastPrinted>2006-03-01T16:38:00Z</cp:lastPrinted>
  <dcterms:created xsi:type="dcterms:W3CDTF">2023-03-08T14:10:00Z</dcterms:created>
  <dcterms:modified xsi:type="dcterms:W3CDTF">2024-11-07T13:03:00Z</dcterms:modified>
</cp:coreProperties>
</file>