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D372C" w14:textId="77777777" w:rsidR="005C75F9" w:rsidRPr="00F92EAA" w:rsidRDefault="005C75F9" w:rsidP="00D3102D">
      <w:pPr>
        <w:pStyle w:val="W3MUNadpis1"/>
        <w:rPr>
          <w:rFonts w:ascii="Verdana" w:hAnsi="Verdana"/>
        </w:rPr>
      </w:pPr>
      <w:r w:rsidRPr="00F92EAA">
        <w:rPr>
          <w:rFonts w:ascii="Verdana" w:hAnsi="Verdana"/>
        </w:rPr>
        <w:t>Masarykova univerzita</w:t>
      </w:r>
    </w:p>
    <w:p w14:paraId="534A78BC" w14:textId="77777777" w:rsidR="009A1A64" w:rsidRPr="00F92EAA" w:rsidRDefault="005C75F9" w:rsidP="00D3102D">
      <w:pPr>
        <w:pStyle w:val="W3MUNadpis1"/>
        <w:rPr>
          <w:rFonts w:ascii="Verdana" w:hAnsi="Verdana"/>
        </w:rPr>
      </w:pPr>
      <w:r w:rsidRPr="00F92EAA">
        <w:rPr>
          <w:rFonts w:ascii="Verdana" w:hAnsi="Verdana"/>
        </w:rPr>
        <w:t>Právnická fakulta</w:t>
      </w:r>
    </w:p>
    <w:p w14:paraId="6B06B7C2" w14:textId="77777777" w:rsidR="003B099B" w:rsidRPr="00F92EAA" w:rsidRDefault="003B099B" w:rsidP="005C75F9">
      <w:pPr>
        <w:rPr>
          <w:rStyle w:val="W3MUNadpis2Char"/>
          <w:rFonts w:ascii="Verdana" w:hAnsi="Verdana"/>
        </w:rPr>
      </w:pPr>
    </w:p>
    <w:p w14:paraId="7BC48A27" w14:textId="709176AA" w:rsidR="00857BCF" w:rsidRPr="00F92EAA" w:rsidRDefault="00D60A42" w:rsidP="005C75F9">
      <w:pPr>
        <w:rPr>
          <w:rStyle w:val="W3MUNadpis2Char"/>
          <w:rFonts w:ascii="Verdana" w:hAnsi="Verdana"/>
        </w:rPr>
      </w:pPr>
      <w:r w:rsidRPr="007341A6">
        <w:rPr>
          <w:rStyle w:val="W3MUNadpis2Char"/>
          <w:rFonts w:ascii="Verdana" w:hAnsi="Verdana"/>
        </w:rPr>
        <w:t>Podmínky</w:t>
      </w:r>
      <w:r w:rsidRPr="007341A6">
        <w:rPr>
          <w:rStyle w:val="W3MUNadpis2Char"/>
          <w:rFonts w:ascii="Verdana" w:hAnsi="Verdana"/>
          <w:color w:val="A6A6A6"/>
        </w:rPr>
        <w:t xml:space="preserve"> </w:t>
      </w:r>
      <w:r w:rsidRPr="00F92EAA">
        <w:rPr>
          <w:rStyle w:val="W3MUNadpis2Char"/>
          <w:rFonts w:ascii="Verdana" w:hAnsi="Verdana"/>
        </w:rPr>
        <w:t xml:space="preserve">pro přijetí v přijímacím řízení </w:t>
      </w:r>
      <w:r w:rsidR="00C66F7F" w:rsidRPr="00F92EAA">
        <w:rPr>
          <w:rStyle w:val="W3MUNadpis2Char"/>
          <w:rFonts w:ascii="Verdana" w:hAnsi="Verdana"/>
        </w:rPr>
        <w:t>v roce 20</w:t>
      </w:r>
      <w:r w:rsidR="00B75E80" w:rsidRPr="00F92EAA">
        <w:rPr>
          <w:rStyle w:val="W3MUNadpis2Char"/>
          <w:rFonts w:ascii="Verdana" w:hAnsi="Verdana"/>
        </w:rPr>
        <w:t>2</w:t>
      </w:r>
      <w:r w:rsidR="000E226A">
        <w:rPr>
          <w:rStyle w:val="W3MUNadpis2Char"/>
          <w:rFonts w:ascii="Verdana" w:hAnsi="Verdana"/>
        </w:rPr>
        <w:t>4</w:t>
      </w:r>
    </w:p>
    <w:p w14:paraId="3DF503F6" w14:textId="77777777" w:rsidR="00810DDD" w:rsidRPr="00F92EAA" w:rsidRDefault="00810DDD" w:rsidP="005C75F9">
      <w:pPr>
        <w:rPr>
          <w:rFonts w:ascii="Verdana" w:hAnsi="Verdana"/>
        </w:rPr>
      </w:pPr>
    </w:p>
    <w:p w14:paraId="7BA5CFB4" w14:textId="77777777" w:rsidR="003B099B" w:rsidRPr="00F92EAA" w:rsidRDefault="00DB2E36" w:rsidP="003B099B">
      <w:pPr>
        <w:pStyle w:val="W3MUNormln"/>
        <w:rPr>
          <w:b/>
        </w:rPr>
      </w:pPr>
      <w:r w:rsidRPr="00F92EAA">
        <w:rPr>
          <w:b/>
        </w:rPr>
        <w:t>Informace o studijních programech</w:t>
      </w:r>
    </w:p>
    <w:tbl>
      <w:tblPr>
        <w:tblW w:w="12514" w:type="dxa"/>
        <w:tblInd w:w="53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5"/>
        <w:gridCol w:w="1487"/>
        <w:gridCol w:w="1393"/>
        <w:gridCol w:w="1393"/>
        <w:gridCol w:w="1330"/>
        <w:gridCol w:w="1426"/>
      </w:tblGrid>
      <w:tr w:rsidR="00410C5F" w:rsidRPr="00010933" w14:paraId="1CF8FBED" w14:textId="77777777" w:rsidTr="001E5C29">
        <w:trPr>
          <w:trHeight w:val="782"/>
        </w:trPr>
        <w:tc>
          <w:tcPr>
            <w:tcW w:w="5485" w:type="dxa"/>
            <w:shd w:val="clear" w:color="auto" w:fill="E0E0E0"/>
            <w:vAlign w:val="center"/>
          </w:tcPr>
          <w:p w14:paraId="231E1657" w14:textId="77777777" w:rsidR="00410C5F" w:rsidRPr="00F92EAA" w:rsidRDefault="000255B4" w:rsidP="00410C5F">
            <w:pPr>
              <w:jc w:val="center"/>
              <w:rPr>
                <w:rFonts w:ascii="Verdana" w:hAnsi="Verdana" w:cs="Arial"/>
                <w:color w:val="000080"/>
                <w:sz w:val="20"/>
                <w:szCs w:val="20"/>
              </w:rPr>
            </w:pPr>
            <w:r w:rsidRPr="00F92EAA">
              <w:rPr>
                <w:rFonts w:ascii="Verdana" w:hAnsi="Verdana" w:cs="Arial"/>
                <w:b/>
                <w:bCs/>
                <w:color w:val="000080"/>
                <w:sz w:val="20"/>
                <w:szCs w:val="20"/>
              </w:rPr>
              <w:t>Studijní program</w:t>
            </w:r>
            <w:r w:rsidRPr="00F92EAA">
              <w:rPr>
                <w:rFonts w:ascii="Verdana" w:hAnsi="Verdana" w:cs="Arial"/>
                <w:color w:val="000080"/>
                <w:sz w:val="20"/>
                <w:szCs w:val="20"/>
              </w:rPr>
              <w:t>/studijní plán</w:t>
            </w:r>
          </w:p>
        </w:tc>
        <w:tc>
          <w:tcPr>
            <w:tcW w:w="1487" w:type="dxa"/>
            <w:shd w:val="clear" w:color="auto" w:fill="E0E0E0"/>
            <w:vAlign w:val="center"/>
          </w:tcPr>
          <w:p w14:paraId="544BDB73" w14:textId="77777777" w:rsidR="00410C5F" w:rsidRPr="00F92EAA" w:rsidRDefault="00410C5F" w:rsidP="000D5BAA">
            <w:pPr>
              <w:jc w:val="center"/>
              <w:rPr>
                <w:rFonts w:ascii="Verdana" w:hAnsi="Verdana" w:cs="Arial"/>
                <w:color w:val="000080"/>
                <w:sz w:val="20"/>
                <w:szCs w:val="20"/>
              </w:rPr>
            </w:pPr>
            <w:r w:rsidRPr="00F92EAA">
              <w:rPr>
                <w:rFonts w:ascii="Verdana" w:hAnsi="Verdana" w:cs="Arial"/>
                <w:color w:val="000080"/>
                <w:sz w:val="20"/>
                <w:szCs w:val="20"/>
              </w:rPr>
              <w:t>Forma studia</w:t>
            </w:r>
          </w:p>
        </w:tc>
        <w:tc>
          <w:tcPr>
            <w:tcW w:w="1393" w:type="dxa"/>
            <w:shd w:val="clear" w:color="auto" w:fill="E0E0E0"/>
            <w:vAlign w:val="center"/>
          </w:tcPr>
          <w:p w14:paraId="7D2EAE6E" w14:textId="77777777" w:rsidR="00410C5F" w:rsidRPr="00F92EAA" w:rsidRDefault="00410C5F" w:rsidP="000D5BAA">
            <w:pPr>
              <w:jc w:val="center"/>
              <w:rPr>
                <w:rFonts w:ascii="Verdana" w:hAnsi="Verdana" w:cs="Arial"/>
                <w:color w:val="000080"/>
                <w:sz w:val="20"/>
                <w:szCs w:val="20"/>
              </w:rPr>
            </w:pPr>
            <w:r w:rsidRPr="00F92EAA">
              <w:rPr>
                <w:rFonts w:ascii="Verdana" w:hAnsi="Verdana" w:cs="Arial"/>
                <w:color w:val="000080"/>
                <w:sz w:val="20"/>
                <w:szCs w:val="20"/>
              </w:rPr>
              <w:t>Počet uchazečů</w:t>
            </w:r>
          </w:p>
        </w:tc>
        <w:tc>
          <w:tcPr>
            <w:tcW w:w="1393" w:type="dxa"/>
            <w:shd w:val="clear" w:color="auto" w:fill="E0E0E0"/>
            <w:vAlign w:val="center"/>
          </w:tcPr>
          <w:p w14:paraId="02E6A222" w14:textId="77777777" w:rsidR="00410C5F" w:rsidRPr="00F92EAA" w:rsidRDefault="00410C5F" w:rsidP="000D5BAA">
            <w:pPr>
              <w:jc w:val="center"/>
              <w:rPr>
                <w:rFonts w:ascii="Verdana" w:hAnsi="Verdana" w:cs="Arial"/>
                <w:color w:val="000080"/>
                <w:sz w:val="20"/>
                <w:szCs w:val="20"/>
              </w:rPr>
            </w:pPr>
            <w:r w:rsidRPr="00F92EAA">
              <w:rPr>
                <w:rFonts w:ascii="Verdana" w:hAnsi="Verdana" w:cs="Arial"/>
                <w:color w:val="000080"/>
                <w:sz w:val="20"/>
                <w:szCs w:val="20"/>
              </w:rPr>
              <w:t>Dostavilo se</w:t>
            </w:r>
          </w:p>
        </w:tc>
        <w:tc>
          <w:tcPr>
            <w:tcW w:w="1330" w:type="dxa"/>
            <w:shd w:val="clear" w:color="auto" w:fill="E0E0E0"/>
            <w:vAlign w:val="center"/>
          </w:tcPr>
          <w:p w14:paraId="64E6A2AE" w14:textId="77777777" w:rsidR="00410C5F" w:rsidRPr="00F92EAA" w:rsidRDefault="00410C5F" w:rsidP="00410C5F">
            <w:pPr>
              <w:jc w:val="center"/>
              <w:rPr>
                <w:rFonts w:ascii="Verdana" w:hAnsi="Verdana" w:cs="Arial"/>
                <w:color w:val="000080"/>
                <w:sz w:val="20"/>
                <w:szCs w:val="20"/>
              </w:rPr>
            </w:pPr>
            <w:r w:rsidRPr="00F92EAA">
              <w:rPr>
                <w:rFonts w:ascii="Verdana" w:hAnsi="Verdana" w:cs="Arial"/>
                <w:color w:val="000080"/>
                <w:sz w:val="20"/>
                <w:szCs w:val="20"/>
              </w:rPr>
              <w:t>Přijato</w:t>
            </w:r>
          </w:p>
        </w:tc>
        <w:tc>
          <w:tcPr>
            <w:tcW w:w="1426" w:type="dxa"/>
            <w:shd w:val="clear" w:color="auto" w:fill="E0E0E0"/>
            <w:vAlign w:val="center"/>
          </w:tcPr>
          <w:p w14:paraId="7EFBCD1E" w14:textId="77777777" w:rsidR="00410C5F" w:rsidRPr="00010933" w:rsidRDefault="00E70963" w:rsidP="006C7B05">
            <w:pPr>
              <w:jc w:val="center"/>
              <w:rPr>
                <w:rFonts w:ascii="Verdana" w:hAnsi="Verdana" w:cs="Arial"/>
                <w:color w:val="000080"/>
                <w:sz w:val="20"/>
                <w:szCs w:val="20"/>
              </w:rPr>
            </w:pPr>
            <w:r>
              <w:rPr>
                <w:rFonts w:ascii="Verdana" w:hAnsi="Verdana" w:cs="Arial"/>
                <w:color w:val="000080"/>
                <w:sz w:val="20"/>
                <w:szCs w:val="20"/>
              </w:rPr>
              <w:t>Body k přijetí*</w:t>
            </w:r>
          </w:p>
        </w:tc>
      </w:tr>
      <w:tr w:rsidR="000D5BAA" w:rsidRPr="00F92EAA" w14:paraId="79ED6373" w14:textId="77777777" w:rsidTr="000E226A">
        <w:tblPrEx>
          <w:tblCellMar>
            <w:left w:w="17" w:type="dxa"/>
            <w:right w:w="17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2514" w:type="dxa"/>
            <w:gridSpan w:val="6"/>
            <w:vAlign w:val="center"/>
          </w:tcPr>
          <w:p w14:paraId="16E568AD" w14:textId="77777777" w:rsidR="000D5BAA" w:rsidRPr="00F92EAA" w:rsidRDefault="000D5BAA" w:rsidP="000D5BAA">
            <w:pPr>
              <w:pStyle w:val="W3MUZvraznndektabulky"/>
              <w:jc w:val="center"/>
              <w:rPr>
                <w:i/>
              </w:rPr>
            </w:pPr>
            <w:r w:rsidRPr="00F92EAA">
              <w:rPr>
                <w:i/>
              </w:rPr>
              <w:t>Bakalářské studium</w:t>
            </w:r>
          </w:p>
        </w:tc>
      </w:tr>
      <w:tr w:rsidR="000E226A" w:rsidRPr="00F92EAA" w14:paraId="4B8C73DC" w14:textId="77777777" w:rsidTr="000E226A">
        <w:trPr>
          <w:trHeight w:val="272"/>
        </w:trPr>
        <w:tc>
          <w:tcPr>
            <w:tcW w:w="5485" w:type="dxa"/>
            <w:shd w:val="clear" w:color="auto" w:fill="auto"/>
            <w:vAlign w:val="center"/>
          </w:tcPr>
          <w:p w14:paraId="230D323C" w14:textId="0BC957D3" w:rsidR="000E226A" w:rsidRPr="00F92EAA" w:rsidRDefault="000E226A" w:rsidP="000E226A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Mezinárodněprávní obchodní studia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C4CDA39" w14:textId="7E3AFA0A" w:rsidR="000E226A" w:rsidRPr="00F92EAA" w:rsidRDefault="000E226A" w:rsidP="000E226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distanční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B5C9FEA" w14:textId="3FD876C5" w:rsidR="000E226A" w:rsidRPr="00F92EAA" w:rsidRDefault="000E226A" w:rsidP="000E226A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128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B6F9A5D" w14:textId="3D7CB2A7" w:rsidR="000E226A" w:rsidRPr="00F92EAA" w:rsidRDefault="000E226A" w:rsidP="000E226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112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381D121" w14:textId="14EC20FC" w:rsidR="000E226A" w:rsidRPr="00F92EAA" w:rsidRDefault="000E226A" w:rsidP="000E226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76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640B5D5" w14:textId="19B082C3" w:rsidR="000E226A" w:rsidRPr="00F92EAA" w:rsidRDefault="000E226A" w:rsidP="000E226A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30</w:t>
            </w:r>
          </w:p>
        </w:tc>
      </w:tr>
      <w:tr w:rsidR="000E226A" w:rsidRPr="00F92EAA" w14:paraId="27E1F9D7" w14:textId="77777777" w:rsidTr="000E226A">
        <w:trPr>
          <w:trHeight w:val="272"/>
        </w:trPr>
        <w:tc>
          <w:tcPr>
            <w:tcW w:w="5485" w:type="dxa"/>
            <w:shd w:val="clear" w:color="auto" w:fill="auto"/>
            <w:vAlign w:val="center"/>
          </w:tcPr>
          <w:p w14:paraId="6645A3B3" w14:textId="5C3DACF4" w:rsidR="000E226A" w:rsidRPr="00F92EAA" w:rsidRDefault="000E226A" w:rsidP="000E226A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Teorie a praxe trestního a správního procesu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8A5EFA2" w14:textId="3A663B0E" w:rsidR="000E226A" w:rsidRPr="00F92EAA" w:rsidRDefault="000E226A" w:rsidP="000E226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0E6D904" w14:textId="00DC0D15" w:rsidR="000E226A" w:rsidRPr="00F92EAA" w:rsidRDefault="000E226A" w:rsidP="000E226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243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3204D04" w14:textId="20EED5E5" w:rsidR="000E226A" w:rsidRPr="00F92EAA" w:rsidRDefault="000E226A" w:rsidP="000E226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223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9374EC6" w14:textId="2D13D5C7" w:rsidR="000E226A" w:rsidRPr="00F92EAA" w:rsidRDefault="000E226A" w:rsidP="000E226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105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9D5BDDF" w14:textId="427D8811" w:rsidR="000E226A" w:rsidRPr="00F92EAA" w:rsidRDefault="000E226A" w:rsidP="000E226A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37,56</w:t>
            </w:r>
          </w:p>
        </w:tc>
      </w:tr>
      <w:tr w:rsidR="000E226A" w:rsidRPr="00F92EAA" w14:paraId="06F17408" w14:textId="77777777" w:rsidTr="000E226A">
        <w:trPr>
          <w:trHeight w:val="272"/>
        </w:trPr>
        <w:tc>
          <w:tcPr>
            <w:tcW w:w="5485" w:type="dxa"/>
            <w:shd w:val="clear" w:color="auto" w:fill="auto"/>
            <w:vAlign w:val="center"/>
          </w:tcPr>
          <w:p w14:paraId="233A812D" w14:textId="1D392BB3" w:rsidR="000E226A" w:rsidRPr="00F92EAA" w:rsidRDefault="000E226A" w:rsidP="000E226A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Veřejná správa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67A6D8C" w14:textId="138005DB" w:rsidR="000E226A" w:rsidRPr="00F92EAA" w:rsidRDefault="000E226A" w:rsidP="000E226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1C9514C" w14:textId="4B74AE67" w:rsidR="000E226A" w:rsidRPr="00F92EAA" w:rsidRDefault="000E226A" w:rsidP="000E226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340CEB6" w14:textId="5ABD7A56" w:rsidR="000E226A" w:rsidRPr="00F92EAA" w:rsidRDefault="000E226A" w:rsidP="000E226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84710ED" w14:textId="13C9B53B" w:rsidR="000E226A" w:rsidRPr="00F92EAA" w:rsidRDefault="000E226A" w:rsidP="000E226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9615B1E" w14:textId="241A3456" w:rsidR="000E226A" w:rsidRPr="00F92EAA" w:rsidRDefault="000E226A" w:rsidP="000E226A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E226A" w:rsidRPr="00F92EAA" w14:paraId="2AECA1AB" w14:textId="77777777" w:rsidTr="000E226A">
        <w:trPr>
          <w:trHeight w:val="272"/>
        </w:trPr>
        <w:tc>
          <w:tcPr>
            <w:tcW w:w="5485" w:type="dxa"/>
            <w:shd w:val="clear" w:color="auto" w:fill="auto"/>
            <w:vAlign w:val="center"/>
          </w:tcPr>
          <w:p w14:paraId="77FCFA1F" w14:textId="1326CA59" w:rsidR="000E226A" w:rsidRPr="00F92EAA" w:rsidRDefault="000E226A" w:rsidP="000E226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Všeobecná veřejná správa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F145F56" w14:textId="7192B927" w:rsidR="000E226A" w:rsidRPr="00F92EAA" w:rsidRDefault="000E226A" w:rsidP="000E226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B9A4BA0" w14:textId="43C2FC23" w:rsidR="000E226A" w:rsidRPr="00F92EAA" w:rsidRDefault="000E226A" w:rsidP="000E226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105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953E363" w14:textId="4C0411C9" w:rsidR="000E226A" w:rsidRPr="00F92EAA" w:rsidRDefault="000E226A" w:rsidP="000E226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2471186" w14:textId="3DC2AA1A" w:rsidR="000E226A" w:rsidRPr="00F92EAA" w:rsidRDefault="000E226A" w:rsidP="000E226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54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B78233C" w14:textId="700474D8" w:rsidR="000E226A" w:rsidRPr="00F92EAA" w:rsidRDefault="000E226A" w:rsidP="000E226A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31,53</w:t>
            </w:r>
          </w:p>
        </w:tc>
      </w:tr>
      <w:tr w:rsidR="000E226A" w:rsidRPr="00F92EAA" w14:paraId="33B02A23" w14:textId="77777777" w:rsidTr="000E226A">
        <w:trPr>
          <w:trHeight w:val="272"/>
        </w:trPr>
        <w:tc>
          <w:tcPr>
            <w:tcW w:w="5485" w:type="dxa"/>
            <w:shd w:val="clear" w:color="auto" w:fill="auto"/>
            <w:vAlign w:val="center"/>
          </w:tcPr>
          <w:p w14:paraId="5302F409" w14:textId="33BBB3CE" w:rsidR="000E226A" w:rsidRPr="00F92EAA" w:rsidRDefault="000E226A" w:rsidP="000E226A">
            <w:pPr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Finanční správa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358F215" w14:textId="37E56B47" w:rsidR="000E226A" w:rsidRPr="00F92EAA" w:rsidRDefault="000E226A" w:rsidP="000E226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64BF049" w14:textId="06786EBE" w:rsidR="000E226A" w:rsidRPr="00F92EAA" w:rsidRDefault="000E226A" w:rsidP="000E226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37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A4E067F" w14:textId="281EBA9E" w:rsidR="000E226A" w:rsidRPr="00F92EAA" w:rsidRDefault="000E226A" w:rsidP="000E226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33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E5C1837" w14:textId="7D9F4A56" w:rsidR="000E226A" w:rsidRPr="00F92EAA" w:rsidRDefault="000E226A" w:rsidP="000E226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E19ED45" w14:textId="3D5D72FD" w:rsidR="000E226A" w:rsidRPr="00F92EAA" w:rsidRDefault="000E226A" w:rsidP="000E226A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31,53</w:t>
            </w:r>
          </w:p>
        </w:tc>
      </w:tr>
      <w:tr w:rsidR="000E226A" w:rsidRPr="00F92EAA" w14:paraId="483E6E0B" w14:textId="77777777" w:rsidTr="000E226A">
        <w:trPr>
          <w:trHeight w:val="272"/>
        </w:trPr>
        <w:tc>
          <w:tcPr>
            <w:tcW w:w="5485" w:type="dxa"/>
            <w:shd w:val="clear" w:color="auto" w:fill="auto"/>
            <w:vAlign w:val="center"/>
          </w:tcPr>
          <w:p w14:paraId="084D51CA" w14:textId="31AC11E3" w:rsidR="000E226A" w:rsidRPr="00F92EAA" w:rsidRDefault="000E226A" w:rsidP="000E226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Katastrální správa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9477A64" w14:textId="578F5993" w:rsidR="000E226A" w:rsidRPr="00F92EAA" w:rsidRDefault="000E226A" w:rsidP="000E226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62F1728" w14:textId="20C2AAAE" w:rsidR="000E226A" w:rsidRPr="00F92EAA" w:rsidRDefault="000E226A" w:rsidP="000E226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79848A7" w14:textId="008A5326" w:rsidR="000E226A" w:rsidRPr="00F92EAA" w:rsidRDefault="000E226A" w:rsidP="000E226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827F074" w14:textId="3E5A18D4" w:rsidR="000E226A" w:rsidRPr="00F92EAA" w:rsidRDefault="000E226A" w:rsidP="000E226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F407E69" w14:textId="7A20C32B" w:rsidR="000E226A" w:rsidRPr="00F92EAA" w:rsidRDefault="000E226A" w:rsidP="000E226A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31,53</w:t>
            </w:r>
          </w:p>
        </w:tc>
      </w:tr>
      <w:tr w:rsidR="000E226A" w:rsidRPr="00F92EAA" w14:paraId="0C7E97C0" w14:textId="77777777" w:rsidTr="000E226A">
        <w:trPr>
          <w:trHeight w:val="272"/>
        </w:trPr>
        <w:tc>
          <w:tcPr>
            <w:tcW w:w="5485" w:type="dxa"/>
            <w:shd w:val="clear" w:color="auto" w:fill="auto"/>
            <w:vAlign w:val="center"/>
          </w:tcPr>
          <w:p w14:paraId="1E10650E" w14:textId="28AAF625" w:rsidR="000E226A" w:rsidRDefault="000E226A" w:rsidP="000E226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Vyšší justiční úředník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6018161" w14:textId="2273112E" w:rsidR="000E226A" w:rsidRDefault="000E226A" w:rsidP="000E226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2CD6864" w14:textId="0A9E9D7B" w:rsidR="000E226A" w:rsidRDefault="000E226A" w:rsidP="000E226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103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D2A8B70" w14:textId="28F76906" w:rsidR="000E226A" w:rsidRDefault="000E226A" w:rsidP="000E226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89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43409A0" w14:textId="626552FC" w:rsidR="000E226A" w:rsidRDefault="000E226A" w:rsidP="000E226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44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B6212F8" w14:textId="3F0919F0" w:rsidR="000E226A" w:rsidRDefault="000E226A" w:rsidP="000E226A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30</w:t>
            </w:r>
          </w:p>
        </w:tc>
      </w:tr>
      <w:tr w:rsidR="000D5BAA" w:rsidRPr="00F92EAA" w14:paraId="1254A035" w14:textId="77777777" w:rsidTr="000E226A">
        <w:tblPrEx>
          <w:tblCellMar>
            <w:left w:w="17" w:type="dxa"/>
            <w:right w:w="17" w:type="dxa"/>
          </w:tblCellMar>
          <w:tblLook w:val="01E0" w:firstRow="1" w:lastRow="1" w:firstColumn="1" w:lastColumn="1" w:noHBand="0" w:noVBand="0"/>
        </w:tblPrEx>
        <w:trPr>
          <w:trHeight w:val="318"/>
        </w:trPr>
        <w:tc>
          <w:tcPr>
            <w:tcW w:w="12514" w:type="dxa"/>
            <w:gridSpan w:val="6"/>
            <w:vAlign w:val="center"/>
          </w:tcPr>
          <w:p w14:paraId="6F906A8D" w14:textId="77777777" w:rsidR="000D5BAA" w:rsidRPr="00F92EAA" w:rsidRDefault="000D5BAA" w:rsidP="000D5BAA">
            <w:pPr>
              <w:pStyle w:val="W3MUZvraznndektabulky"/>
              <w:jc w:val="center"/>
              <w:rPr>
                <w:i/>
                <w:szCs w:val="20"/>
              </w:rPr>
            </w:pPr>
            <w:r w:rsidRPr="00F92EAA">
              <w:rPr>
                <w:i/>
                <w:szCs w:val="20"/>
              </w:rPr>
              <w:t>Magisterské studium</w:t>
            </w:r>
          </w:p>
        </w:tc>
      </w:tr>
      <w:tr w:rsidR="008A2656" w:rsidRPr="00F92EAA" w14:paraId="092E2CA8" w14:textId="77777777" w:rsidTr="00D908D2">
        <w:trPr>
          <w:trHeight w:val="272"/>
        </w:trPr>
        <w:tc>
          <w:tcPr>
            <w:tcW w:w="5485" w:type="dxa"/>
            <w:shd w:val="clear" w:color="auto" w:fill="auto"/>
            <w:vAlign w:val="center"/>
          </w:tcPr>
          <w:p w14:paraId="5392C3D4" w14:textId="77777777" w:rsidR="008A2656" w:rsidRPr="00F92EAA" w:rsidRDefault="008A2656" w:rsidP="008A2656">
            <w:pPr>
              <w:rPr>
                <w:rFonts w:ascii="Verdana" w:hAnsi="Verdana" w:cs="Arial"/>
                <w:sz w:val="20"/>
                <w:szCs w:val="20"/>
              </w:rPr>
            </w:pPr>
            <w:r w:rsidRPr="00F92EAA">
              <w:rPr>
                <w:rFonts w:ascii="Verdana" w:hAnsi="Verdana" w:cs="Arial"/>
                <w:b/>
                <w:bCs/>
                <w:sz w:val="20"/>
                <w:szCs w:val="20"/>
              </w:rPr>
              <w:t>Právo a právní věda</w:t>
            </w:r>
          </w:p>
        </w:tc>
        <w:tc>
          <w:tcPr>
            <w:tcW w:w="1487" w:type="dxa"/>
            <w:shd w:val="clear" w:color="auto" w:fill="auto"/>
            <w:vAlign w:val="bottom"/>
          </w:tcPr>
          <w:p w14:paraId="406F8D28" w14:textId="4BAD860E" w:rsidR="008A2656" w:rsidRPr="00F92EAA" w:rsidRDefault="008A2656" w:rsidP="008A26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3" w:type="dxa"/>
            <w:shd w:val="clear" w:color="auto" w:fill="auto"/>
            <w:vAlign w:val="bottom"/>
          </w:tcPr>
          <w:p w14:paraId="12871C03" w14:textId="29B64A43" w:rsidR="008A2656" w:rsidRPr="00F92EAA" w:rsidRDefault="008A2656" w:rsidP="008A265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2428</w:t>
            </w:r>
          </w:p>
        </w:tc>
        <w:tc>
          <w:tcPr>
            <w:tcW w:w="1393" w:type="dxa"/>
            <w:shd w:val="clear" w:color="auto" w:fill="auto"/>
            <w:vAlign w:val="bottom"/>
          </w:tcPr>
          <w:p w14:paraId="644A68D1" w14:textId="5FB46A46" w:rsidR="008A2656" w:rsidRPr="00145D63" w:rsidRDefault="008A2656" w:rsidP="008A265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2290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5A40FF1" w14:textId="02B0F749" w:rsidR="008A2656" w:rsidRPr="00F92EAA" w:rsidRDefault="008A2656" w:rsidP="008A26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737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204473F" w14:textId="7F59C48D" w:rsidR="008A2656" w:rsidRPr="00145D63" w:rsidRDefault="008A2656" w:rsidP="008A2656">
            <w:pPr>
              <w:jc w:val="center"/>
              <w:rPr>
                <w:rFonts w:ascii="Verdana" w:hAnsi="Verdana" w:cs="Arial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69,43</w:t>
            </w:r>
          </w:p>
        </w:tc>
      </w:tr>
    </w:tbl>
    <w:p w14:paraId="4B73EAAB" w14:textId="77777777" w:rsidR="006C7B05" w:rsidRDefault="006C7B05" w:rsidP="00DB2E36">
      <w:pPr>
        <w:pStyle w:val="W3MUNormln"/>
        <w:rPr>
          <w:szCs w:val="20"/>
        </w:rPr>
      </w:pPr>
    </w:p>
    <w:p w14:paraId="38FE8075" w14:textId="77777777" w:rsidR="006C7B05" w:rsidRPr="00F92EAA" w:rsidRDefault="006C7B05" w:rsidP="006C7B05">
      <w:pPr>
        <w:ind w:right="1244"/>
        <w:rPr>
          <w:szCs w:val="20"/>
        </w:rPr>
      </w:pPr>
      <w:r w:rsidRPr="006C7B05">
        <w:rPr>
          <w:rFonts w:ascii="Verdana" w:hAnsi="Verdana" w:cs="Arial"/>
          <w:color w:val="auto"/>
          <w:sz w:val="20"/>
          <w:szCs w:val="20"/>
        </w:rPr>
        <w:t xml:space="preserve">*Číslo uvedené ve sloupci "Body </w:t>
      </w:r>
      <w:r w:rsidR="00E70963">
        <w:rPr>
          <w:rFonts w:ascii="Verdana" w:hAnsi="Verdana" w:cs="Arial"/>
          <w:color w:val="auto"/>
          <w:sz w:val="20"/>
          <w:szCs w:val="20"/>
        </w:rPr>
        <w:t>k přijetí</w:t>
      </w:r>
      <w:r w:rsidRPr="006C7B05">
        <w:rPr>
          <w:rFonts w:ascii="Verdana" w:hAnsi="Verdana" w:cs="Arial"/>
          <w:color w:val="auto"/>
          <w:sz w:val="20"/>
          <w:szCs w:val="20"/>
        </w:rPr>
        <w:t>" se může skládat z více částí přijímací zkoušky (např. součet percentilu TSP a percentilu oborové zkoušky), vždy záleží na skladbě přijímací zkoušky v daném akademickém roce.</w:t>
      </w:r>
    </w:p>
    <w:sectPr w:rsidR="006C7B05" w:rsidRPr="00F92EAA" w:rsidSect="00467B3E">
      <w:pgSz w:w="16838" w:h="11906" w:orient="landscape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1DEA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DE11A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AB308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E4D59F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E2446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2D1014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7" w15:restartNumberingAfterBreak="0">
    <w:nsid w:val="1A5846CE"/>
    <w:multiLevelType w:val="multilevel"/>
    <w:tmpl w:val="A1780B7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1AF96E3F"/>
    <w:multiLevelType w:val="multilevel"/>
    <w:tmpl w:val="7858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C1C1822"/>
    <w:multiLevelType w:val="hybridMultilevel"/>
    <w:tmpl w:val="22685B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287A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113E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0EA589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CA7140"/>
    <w:multiLevelType w:val="hybridMultilevel"/>
    <w:tmpl w:val="1C683038"/>
    <w:lvl w:ilvl="0" w:tplc="45064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769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E36E87"/>
    <w:multiLevelType w:val="hybridMultilevel"/>
    <w:tmpl w:val="B4966612"/>
    <w:lvl w:ilvl="0" w:tplc="4688250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84354E9"/>
    <w:multiLevelType w:val="multilevel"/>
    <w:tmpl w:val="2BEE96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A3B4AA8"/>
    <w:multiLevelType w:val="multilevel"/>
    <w:tmpl w:val="526EAD2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B76096F"/>
    <w:multiLevelType w:val="hybridMultilevel"/>
    <w:tmpl w:val="3C8EA3A0"/>
    <w:lvl w:ilvl="0" w:tplc="D4EE4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002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8C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60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64A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E7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CB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25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0968B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EF61E9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427FE"/>
    <w:multiLevelType w:val="multilevel"/>
    <w:tmpl w:val="9E6ADB70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15"/>
        </w:tabs>
        <w:ind w:left="-2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2" w15:restartNumberingAfterBreak="0">
    <w:nsid w:val="4BD1470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1666A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E02349"/>
    <w:multiLevelType w:val="multilevel"/>
    <w:tmpl w:val="693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702293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8981036"/>
    <w:multiLevelType w:val="hybridMultilevel"/>
    <w:tmpl w:val="9CCCBCF0"/>
    <w:lvl w:ilvl="0" w:tplc="2F869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33B7F"/>
    <w:multiLevelType w:val="multilevel"/>
    <w:tmpl w:val="07721D5A"/>
    <w:lvl w:ilvl="0">
      <w:start w:val="1"/>
      <w:numFmt w:val="decimal"/>
      <w:pStyle w:val="W3MUNadpis2slovan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AB46DD7"/>
    <w:multiLevelType w:val="multilevel"/>
    <w:tmpl w:val="9CB8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75034F"/>
    <w:multiLevelType w:val="multilevel"/>
    <w:tmpl w:val="54E41E1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ED26CD2"/>
    <w:multiLevelType w:val="multilevel"/>
    <w:tmpl w:val="9E38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712693D"/>
    <w:multiLevelType w:val="multilevel"/>
    <w:tmpl w:val="84DC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698732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9E844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7523A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EC5886"/>
    <w:multiLevelType w:val="multilevel"/>
    <w:tmpl w:val="CA221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DD3007B"/>
    <w:multiLevelType w:val="multilevel"/>
    <w:tmpl w:val="6542F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09A1F3C"/>
    <w:multiLevelType w:val="multilevel"/>
    <w:tmpl w:val="9014C8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Seznamslovan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8" w15:restartNumberingAfterBreak="0">
    <w:nsid w:val="742A38F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4547EF"/>
    <w:multiLevelType w:val="hybridMultilevel"/>
    <w:tmpl w:val="D3E80898"/>
    <w:lvl w:ilvl="0" w:tplc="FE689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9532026">
    <w:abstractNumId w:val="21"/>
  </w:num>
  <w:num w:numId="2" w16cid:durableId="554465093">
    <w:abstractNumId w:val="36"/>
  </w:num>
  <w:num w:numId="3" w16cid:durableId="1936553163">
    <w:abstractNumId w:val="20"/>
  </w:num>
  <w:num w:numId="4" w16cid:durableId="1713648160">
    <w:abstractNumId w:val="37"/>
  </w:num>
  <w:num w:numId="5" w16cid:durableId="1034497085">
    <w:abstractNumId w:val="6"/>
  </w:num>
  <w:num w:numId="6" w16cid:durableId="1469712344">
    <w:abstractNumId w:val="35"/>
  </w:num>
  <w:num w:numId="7" w16cid:durableId="507863677">
    <w:abstractNumId w:val="14"/>
  </w:num>
  <w:num w:numId="8" w16cid:durableId="711076098">
    <w:abstractNumId w:val="12"/>
  </w:num>
  <w:num w:numId="9" w16cid:durableId="2030374424">
    <w:abstractNumId w:val="9"/>
  </w:num>
  <w:num w:numId="10" w16cid:durableId="1762287698">
    <w:abstractNumId w:val="0"/>
  </w:num>
  <w:num w:numId="11" w16cid:durableId="1670985174">
    <w:abstractNumId w:val="26"/>
  </w:num>
  <w:num w:numId="12" w16cid:durableId="136723012">
    <w:abstractNumId w:val="39"/>
  </w:num>
  <w:num w:numId="13" w16cid:durableId="2106412465">
    <w:abstractNumId w:val="31"/>
  </w:num>
  <w:num w:numId="14" w16cid:durableId="887761344">
    <w:abstractNumId w:val="22"/>
  </w:num>
  <w:num w:numId="15" w16cid:durableId="1614285973">
    <w:abstractNumId w:val="3"/>
  </w:num>
  <w:num w:numId="16" w16cid:durableId="1533836662">
    <w:abstractNumId w:val="33"/>
  </w:num>
  <w:num w:numId="17" w16cid:durableId="2010476352">
    <w:abstractNumId w:val="28"/>
  </w:num>
  <w:num w:numId="18" w16cid:durableId="1242257061">
    <w:abstractNumId w:val="5"/>
  </w:num>
  <w:num w:numId="19" w16cid:durableId="1268541076">
    <w:abstractNumId w:val="18"/>
  </w:num>
  <w:num w:numId="20" w16cid:durableId="234826873">
    <w:abstractNumId w:val="10"/>
  </w:num>
  <w:num w:numId="21" w16cid:durableId="1476337638">
    <w:abstractNumId w:val="11"/>
  </w:num>
  <w:num w:numId="22" w16cid:durableId="1991517509">
    <w:abstractNumId w:val="34"/>
  </w:num>
  <w:num w:numId="23" w16cid:durableId="2044286382">
    <w:abstractNumId w:val="38"/>
  </w:num>
  <w:num w:numId="24" w16cid:durableId="1144589164">
    <w:abstractNumId w:val="4"/>
  </w:num>
  <w:num w:numId="25" w16cid:durableId="1444380535">
    <w:abstractNumId w:val="1"/>
  </w:num>
  <w:num w:numId="26" w16cid:durableId="1100905232">
    <w:abstractNumId w:val="30"/>
  </w:num>
  <w:num w:numId="27" w16cid:durableId="1693800348">
    <w:abstractNumId w:val="23"/>
  </w:num>
  <w:num w:numId="28" w16cid:durableId="1205289392">
    <w:abstractNumId w:val="2"/>
  </w:num>
  <w:num w:numId="29" w16cid:durableId="1351099900">
    <w:abstractNumId w:val="13"/>
  </w:num>
  <w:num w:numId="30" w16cid:durableId="1693918099">
    <w:abstractNumId w:val="32"/>
  </w:num>
  <w:num w:numId="31" w16cid:durableId="2046561489">
    <w:abstractNumId w:val="16"/>
  </w:num>
  <w:num w:numId="32" w16cid:durableId="1433163854">
    <w:abstractNumId w:val="7"/>
  </w:num>
  <w:num w:numId="33" w16cid:durableId="2138448925">
    <w:abstractNumId w:val="15"/>
  </w:num>
  <w:num w:numId="34" w16cid:durableId="640506156">
    <w:abstractNumId w:val="29"/>
  </w:num>
  <w:num w:numId="35" w16cid:durableId="1167094696">
    <w:abstractNumId w:val="27"/>
  </w:num>
  <w:num w:numId="36" w16cid:durableId="1155801369">
    <w:abstractNumId w:val="8"/>
  </w:num>
  <w:num w:numId="37" w16cid:durableId="1631134376">
    <w:abstractNumId w:val="24"/>
  </w:num>
  <w:num w:numId="38" w16cid:durableId="968899296">
    <w:abstractNumId w:val="25"/>
  </w:num>
  <w:num w:numId="39" w16cid:durableId="1699967867">
    <w:abstractNumId w:val="19"/>
  </w:num>
  <w:num w:numId="40" w16cid:durableId="3685820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45E"/>
    <w:rsid w:val="00006F9B"/>
    <w:rsid w:val="00010933"/>
    <w:rsid w:val="000255B4"/>
    <w:rsid w:val="0002667F"/>
    <w:rsid w:val="00076EF5"/>
    <w:rsid w:val="0009713D"/>
    <w:rsid w:val="000A3426"/>
    <w:rsid w:val="000A6F85"/>
    <w:rsid w:val="000D5BAA"/>
    <w:rsid w:val="000E226A"/>
    <w:rsid w:val="00132865"/>
    <w:rsid w:val="00145D63"/>
    <w:rsid w:val="001641B0"/>
    <w:rsid w:val="00181D6B"/>
    <w:rsid w:val="001B1E90"/>
    <w:rsid w:val="001B6AD3"/>
    <w:rsid w:val="001C632D"/>
    <w:rsid w:val="001E5C29"/>
    <w:rsid w:val="002617FF"/>
    <w:rsid w:val="00272EAB"/>
    <w:rsid w:val="00352BC2"/>
    <w:rsid w:val="00381BEC"/>
    <w:rsid w:val="003B099B"/>
    <w:rsid w:val="003C1CFE"/>
    <w:rsid w:val="003C69B0"/>
    <w:rsid w:val="00410C5F"/>
    <w:rsid w:val="004268F6"/>
    <w:rsid w:val="00465CEE"/>
    <w:rsid w:val="00467B3E"/>
    <w:rsid w:val="004715EC"/>
    <w:rsid w:val="005C75F9"/>
    <w:rsid w:val="005D1182"/>
    <w:rsid w:val="005F1AB2"/>
    <w:rsid w:val="006A6740"/>
    <w:rsid w:val="006C3CDE"/>
    <w:rsid w:val="006C71B8"/>
    <w:rsid w:val="006C7B05"/>
    <w:rsid w:val="007013E1"/>
    <w:rsid w:val="007341A6"/>
    <w:rsid w:val="00775A9A"/>
    <w:rsid w:val="00784EE7"/>
    <w:rsid w:val="007A54F1"/>
    <w:rsid w:val="007C1994"/>
    <w:rsid w:val="00810DDD"/>
    <w:rsid w:val="00827892"/>
    <w:rsid w:val="00857BCF"/>
    <w:rsid w:val="008606A2"/>
    <w:rsid w:val="00865950"/>
    <w:rsid w:val="008A2656"/>
    <w:rsid w:val="008D5186"/>
    <w:rsid w:val="00924BDA"/>
    <w:rsid w:val="00965D7E"/>
    <w:rsid w:val="009A1A64"/>
    <w:rsid w:val="00A52798"/>
    <w:rsid w:val="00A957CF"/>
    <w:rsid w:val="00B46734"/>
    <w:rsid w:val="00B626AF"/>
    <w:rsid w:val="00B67038"/>
    <w:rsid w:val="00B75E80"/>
    <w:rsid w:val="00B94DC8"/>
    <w:rsid w:val="00C45D13"/>
    <w:rsid w:val="00C47862"/>
    <w:rsid w:val="00C55075"/>
    <w:rsid w:val="00C66F7F"/>
    <w:rsid w:val="00C87C61"/>
    <w:rsid w:val="00C929A1"/>
    <w:rsid w:val="00C9490F"/>
    <w:rsid w:val="00CA0C3C"/>
    <w:rsid w:val="00CB6C3E"/>
    <w:rsid w:val="00CD1CC7"/>
    <w:rsid w:val="00D041C3"/>
    <w:rsid w:val="00D06EA0"/>
    <w:rsid w:val="00D12BE0"/>
    <w:rsid w:val="00D17707"/>
    <w:rsid w:val="00D3102D"/>
    <w:rsid w:val="00D375FA"/>
    <w:rsid w:val="00D60A42"/>
    <w:rsid w:val="00D80F6A"/>
    <w:rsid w:val="00DB2E36"/>
    <w:rsid w:val="00DD48BC"/>
    <w:rsid w:val="00E27EA8"/>
    <w:rsid w:val="00E305B8"/>
    <w:rsid w:val="00E3745E"/>
    <w:rsid w:val="00E70963"/>
    <w:rsid w:val="00EA305F"/>
    <w:rsid w:val="00EC7B83"/>
    <w:rsid w:val="00ED42E7"/>
    <w:rsid w:val="00EE4234"/>
    <w:rsid w:val="00F17879"/>
    <w:rsid w:val="00F22559"/>
    <w:rsid w:val="00F7743C"/>
    <w:rsid w:val="00F77A69"/>
    <w:rsid w:val="00F92EAA"/>
    <w:rsid w:val="00FA0A3E"/>
    <w:rsid w:val="00FC5056"/>
    <w:rsid w:val="00FE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35077"/>
  <w15:chartTrackingRefBased/>
  <w15:docId w15:val="{37A4525F-1F2B-4334-83A9-950D7F7D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D5BAA"/>
    <w:rPr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keepLines/>
      <w:suppressAutoHyphens/>
      <w:spacing w:before="360" w:after="20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pPr>
      <w:keepNext/>
      <w:keepLines/>
      <w:suppressAutoHyphens/>
      <w:spacing w:before="30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pPr>
      <w:keepNext/>
      <w:keepLines/>
      <w:suppressAutoHyphens/>
      <w:spacing w:before="200" w:after="6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Pr>
      <w:rFonts w:ascii="Verdana" w:hAnsi="Verdana"/>
      <w:b/>
      <w:sz w:val="20"/>
    </w:rPr>
  </w:style>
  <w:style w:type="character" w:customStyle="1" w:styleId="W3MUCitace">
    <w:name w:val="W3MU: Citace"/>
    <w:rPr>
      <w:rFonts w:ascii="Verdana" w:hAnsi="Verdana"/>
      <w:i/>
      <w:iCs/>
      <w:sz w:val="20"/>
    </w:rPr>
  </w:style>
  <w:style w:type="character" w:customStyle="1" w:styleId="W3MUOdkaz">
    <w:name w:val="W3MU: Odkaz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Pr>
      <w:color w:val="808080"/>
      <w:sz w:val="18"/>
    </w:rPr>
  </w:style>
  <w:style w:type="paragraph" w:customStyle="1" w:styleId="W3MUNormln">
    <w:name w:val="W3MU: Normální"/>
    <w:link w:val="W3MUNormlnChar"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pPr>
      <w:numPr>
        <w:numId w:val="3"/>
      </w:numPr>
    </w:pPr>
  </w:style>
  <w:style w:type="character" w:styleId="Hypertextovodkaz">
    <w:name w:val="Hyperlink"/>
    <w:rsid w:val="005C75F9"/>
    <w:rPr>
      <w:color w:val="800000"/>
      <w:u w:val="single"/>
    </w:rPr>
  </w:style>
  <w:style w:type="paragraph" w:customStyle="1" w:styleId="W3MUNadpis1">
    <w:name w:val="W3MU: Nadpis 1"/>
    <w:basedOn w:val="W3MUNormln"/>
    <w:next w:val="W3MUNormln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827892"/>
    <w:pPr>
      <w:numPr>
        <w:numId w:val="35"/>
      </w:numPr>
    </w:pPr>
  </w:style>
  <w:style w:type="paragraph" w:customStyle="1" w:styleId="W3MUNadpis2">
    <w:name w:val="W3MU: Nadpis 2"/>
    <w:basedOn w:val="W3MUNormln"/>
    <w:next w:val="W3MUNormln"/>
    <w:link w:val="W3MUNadpis2Char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827892"/>
    <w:pPr>
      <w:numPr>
        <w:ilvl w:val="1"/>
        <w:numId w:val="35"/>
      </w:numPr>
    </w:pPr>
  </w:style>
  <w:style w:type="paragraph" w:customStyle="1" w:styleId="W3MUSeznamslovan1">
    <w:name w:val="W3MU: Seznam číslovaný 1"/>
    <w:basedOn w:val="W3MUNormln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pPr>
      <w:numPr>
        <w:ilvl w:val="1"/>
        <w:numId w:val="4"/>
      </w:numPr>
      <w:spacing w:after="0"/>
    </w:pPr>
  </w:style>
  <w:style w:type="paragraph" w:customStyle="1" w:styleId="W3MUSeznamslovan3">
    <w:name w:val="W3MU: Seznam číslovaný 3"/>
    <w:basedOn w:val="W3MUNormln"/>
    <w:pPr>
      <w:numPr>
        <w:ilvl w:val="2"/>
        <w:numId w:val="5"/>
      </w:numPr>
      <w:spacing w:after="0"/>
    </w:pPr>
  </w:style>
  <w:style w:type="character" w:styleId="Siln">
    <w:name w:val="Strong"/>
    <w:qFormat/>
    <w:rsid w:val="005C75F9"/>
    <w:rPr>
      <w:b/>
      <w:bCs/>
    </w:rPr>
  </w:style>
  <w:style w:type="character" w:customStyle="1" w:styleId="W3MUZvraznntextkurzva">
    <w:name w:val="W3MU: Zvýrazněný text (kurzíva)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pPr>
      <w:spacing w:after="120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pPr>
      <w:spacing w:after="0"/>
    </w:pPr>
  </w:style>
  <w:style w:type="paragraph" w:styleId="Normlnweb">
    <w:name w:val="Normal (Web)"/>
    <w:basedOn w:val="Normln"/>
    <w:rsid w:val="005C75F9"/>
    <w:pPr>
      <w:spacing w:before="100" w:beforeAutospacing="1" w:after="100" w:afterAutospacing="1"/>
    </w:pPr>
    <w:rPr>
      <w:color w:val="auto"/>
    </w:rPr>
  </w:style>
  <w:style w:type="character" w:customStyle="1" w:styleId="W3MUNormlnChar">
    <w:name w:val="W3MU: Normální Char"/>
    <w:link w:val="W3MUNormln"/>
    <w:rsid w:val="00857BCF"/>
    <w:rPr>
      <w:rFonts w:ascii="Verdana" w:hAnsi="Verdana"/>
      <w:szCs w:val="24"/>
      <w:lang w:val="cs-CZ" w:eastAsia="cs-CZ" w:bidi="ar-SA"/>
    </w:rPr>
  </w:style>
  <w:style w:type="character" w:customStyle="1" w:styleId="W3MUNadpis2Char">
    <w:name w:val="W3MU: Nadpis 2 Char"/>
    <w:link w:val="W3MUNadpis2"/>
    <w:rsid w:val="00857BCF"/>
    <w:rPr>
      <w:rFonts w:ascii="Arial" w:hAnsi="Arial"/>
      <w:b/>
      <w:color w:val="808080"/>
      <w:sz w:val="28"/>
      <w:szCs w:val="24"/>
      <w:lang w:val="cs-CZ" w:eastAsia="cs-CZ" w:bidi="ar-SA"/>
    </w:rPr>
  </w:style>
  <w:style w:type="character" w:customStyle="1" w:styleId="W3MUNadpis3Char">
    <w:name w:val="W3MU: Nadpis 3 Char"/>
    <w:link w:val="W3MUNadpis3"/>
    <w:rsid w:val="00C45D13"/>
    <w:rPr>
      <w:rFonts w:ascii="Arial" w:hAnsi="Arial"/>
      <w:b/>
      <w:color w:val="80808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3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Zaloha\vs\vs2006\W3MUtext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98976A2EBE6741B875C94B67C526EF" ma:contentTypeVersion="14" ma:contentTypeDescription="Vytvoří nový dokument" ma:contentTypeScope="" ma:versionID="75dc1ed92d38721e97515f02e7e6937a">
  <xsd:schema xmlns:xsd="http://www.w3.org/2001/XMLSchema" xmlns:xs="http://www.w3.org/2001/XMLSchema" xmlns:p="http://schemas.microsoft.com/office/2006/metadata/properties" xmlns:ns2="0b678d0f-b603-42cf-9f03-06d7c2f3cdd5" xmlns:ns3="3e986b39-0513-4973-b900-5dc2c221c4fc" targetNamespace="http://schemas.microsoft.com/office/2006/metadata/properties" ma:root="true" ma:fieldsID="dcfcf68091f2f7d82d0b3c84b0b855d8" ns2:_="" ns3:_="">
    <xsd:import namespace="0b678d0f-b603-42cf-9f03-06d7c2f3cdd5"/>
    <xsd:import namespace="3e986b39-0513-4973-b900-5dc2c221c4f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78d0f-b603-42cf-9f03-06d7c2f3cdd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86b39-0513-4973-b900-5dc2c221c4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4a74cdc-5737-4597-8068-3c1065fd3238}" ma:internalName="TaxCatchAll" ma:showField="CatchAllData" ma:web="3e986b39-0513-4973-b900-5dc2c221c4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4F6F36-7036-4571-A532-6142C4AEE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78d0f-b603-42cf-9f03-06d7c2f3cdd5"/>
    <ds:schemaRef ds:uri="3e986b39-0513-4973-b900-5dc2c221c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AAA585-CAE2-45F3-A0CA-E68DBED0E1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W3MUtexty</Template>
  <TotalTime>2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UVT MU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Smid</dc:creator>
  <cp:keywords/>
  <cp:lastModifiedBy>Nikola Štípská</cp:lastModifiedBy>
  <cp:revision>7</cp:revision>
  <cp:lastPrinted>2006-03-01T16:38:00Z</cp:lastPrinted>
  <dcterms:created xsi:type="dcterms:W3CDTF">2023-03-08T14:11:00Z</dcterms:created>
  <dcterms:modified xsi:type="dcterms:W3CDTF">2024-11-07T13:30:00Z</dcterms:modified>
</cp:coreProperties>
</file>