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792A" w14:textId="77777777" w:rsidR="005C75F9" w:rsidRPr="00033501" w:rsidRDefault="005C75F9" w:rsidP="00EE1201">
      <w:pPr>
        <w:pStyle w:val="W3MUNadpis1"/>
        <w:tabs>
          <w:tab w:val="left" w:pos="3969"/>
        </w:tabs>
        <w:rPr>
          <w:rFonts w:ascii="Verdana" w:hAnsi="Verdana"/>
        </w:rPr>
      </w:pPr>
      <w:r w:rsidRPr="00033501">
        <w:rPr>
          <w:rFonts w:ascii="Verdana" w:hAnsi="Verdana"/>
        </w:rPr>
        <w:t>Masarykova univerzita</w:t>
      </w:r>
    </w:p>
    <w:p w14:paraId="629B0B2F" w14:textId="77777777" w:rsidR="009A1A64" w:rsidRPr="00033501" w:rsidRDefault="004B365B" w:rsidP="00D3102D">
      <w:pPr>
        <w:pStyle w:val="W3MUNadpis1"/>
        <w:rPr>
          <w:rFonts w:ascii="Verdana" w:hAnsi="Verdana"/>
        </w:rPr>
      </w:pPr>
      <w:r w:rsidRPr="00033501">
        <w:rPr>
          <w:rFonts w:ascii="Verdana" w:hAnsi="Verdana"/>
        </w:rPr>
        <w:t>Přírodovědecká f</w:t>
      </w:r>
      <w:r w:rsidR="005C75F9" w:rsidRPr="00033501">
        <w:rPr>
          <w:rFonts w:ascii="Verdana" w:hAnsi="Verdana"/>
        </w:rPr>
        <w:t>akulta</w:t>
      </w:r>
    </w:p>
    <w:p w14:paraId="7108FC7D" w14:textId="77777777" w:rsidR="003B099B" w:rsidRPr="00033501" w:rsidRDefault="003B099B" w:rsidP="005C75F9">
      <w:pPr>
        <w:rPr>
          <w:rStyle w:val="W3MUNadpis2Char"/>
          <w:rFonts w:ascii="Verdana" w:hAnsi="Verdana"/>
        </w:rPr>
      </w:pPr>
    </w:p>
    <w:p w14:paraId="00CB2F44" w14:textId="791EC043" w:rsidR="004047BD" w:rsidRPr="00033501" w:rsidRDefault="004047BD" w:rsidP="004047BD">
      <w:pPr>
        <w:rPr>
          <w:rStyle w:val="W3MUNadpis2Char"/>
          <w:rFonts w:ascii="Verdana" w:hAnsi="Verdana"/>
        </w:rPr>
      </w:pPr>
      <w:r w:rsidRPr="00033501">
        <w:rPr>
          <w:rStyle w:val="W3MUNadpis2Char"/>
          <w:rFonts w:ascii="Verdana" w:hAnsi="Verdana"/>
        </w:rPr>
        <w:t>Podmínky pro přijetí</w:t>
      </w:r>
      <w:r w:rsidR="00662DA2" w:rsidRPr="00033501">
        <w:rPr>
          <w:rStyle w:val="W3MUNadpis2Char"/>
          <w:rFonts w:ascii="Verdana" w:hAnsi="Verdana"/>
        </w:rPr>
        <w:t xml:space="preserve"> v přijímacím řízení v roce 202</w:t>
      </w:r>
      <w:r w:rsidR="0097342D">
        <w:rPr>
          <w:rStyle w:val="W3MUNadpis2Char"/>
          <w:rFonts w:ascii="Verdana" w:hAnsi="Verdana"/>
        </w:rPr>
        <w:t>4</w:t>
      </w:r>
    </w:p>
    <w:p w14:paraId="0DE0EDE4" w14:textId="77777777" w:rsidR="00584385" w:rsidRPr="00033501" w:rsidRDefault="00584385" w:rsidP="004C6D2D">
      <w:pPr>
        <w:pStyle w:val="FormtovanvHTML"/>
        <w:rPr>
          <w:rFonts w:ascii="Verdana" w:hAnsi="Verdana"/>
        </w:rPr>
      </w:pPr>
    </w:p>
    <w:p w14:paraId="0913016D" w14:textId="77777777" w:rsidR="003B099B" w:rsidRPr="00033501" w:rsidRDefault="00264958" w:rsidP="003B099B">
      <w:pPr>
        <w:pStyle w:val="W3MUNormln"/>
        <w:rPr>
          <w:b/>
        </w:rPr>
      </w:pPr>
      <w:r w:rsidRPr="00033501">
        <w:rPr>
          <w:b/>
        </w:rPr>
        <w:t>Informace o studijních programech</w:t>
      </w:r>
    </w:p>
    <w:tbl>
      <w:tblPr>
        <w:tblW w:w="12514" w:type="dxa"/>
        <w:tblInd w:w="5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6"/>
        <w:gridCol w:w="1487"/>
        <w:gridCol w:w="1398"/>
        <w:gridCol w:w="1397"/>
        <w:gridCol w:w="1337"/>
        <w:gridCol w:w="1429"/>
      </w:tblGrid>
      <w:tr w:rsidR="0035711B" w:rsidRPr="00033501" w14:paraId="76B48572" w14:textId="77777777" w:rsidTr="006307A8">
        <w:trPr>
          <w:trHeight w:val="782"/>
        </w:trPr>
        <w:tc>
          <w:tcPr>
            <w:tcW w:w="5466" w:type="dxa"/>
            <w:shd w:val="clear" w:color="auto" w:fill="D9D9D9"/>
            <w:vAlign w:val="center"/>
          </w:tcPr>
          <w:p w14:paraId="392A570D" w14:textId="77777777" w:rsidR="0032710B" w:rsidRPr="00033501" w:rsidRDefault="00264958" w:rsidP="00AD5151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033501">
              <w:rPr>
                <w:rFonts w:ascii="Verdana" w:hAnsi="Verdana" w:cs="Arial"/>
                <w:b/>
                <w:color w:val="000080"/>
                <w:sz w:val="20"/>
                <w:szCs w:val="20"/>
              </w:rPr>
              <w:t>Studijní program</w:t>
            </w:r>
            <w:r w:rsidR="00662DA2" w:rsidRPr="00033501">
              <w:rPr>
                <w:rFonts w:ascii="Verdana" w:hAnsi="Verdana" w:cs="Arial"/>
                <w:color w:val="000080"/>
                <w:sz w:val="20"/>
                <w:szCs w:val="20"/>
              </w:rPr>
              <w:t>/studijní plán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285A6281" w14:textId="77777777" w:rsidR="0032710B" w:rsidRPr="00033501" w:rsidRDefault="0032710B" w:rsidP="004047BD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033501">
              <w:rPr>
                <w:rFonts w:ascii="Verdana" w:hAnsi="Verdana" w:cs="Arial"/>
                <w:color w:val="000080"/>
                <w:sz w:val="20"/>
                <w:szCs w:val="20"/>
              </w:rPr>
              <w:t>Forma studia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2E81C9AE" w14:textId="77777777" w:rsidR="0032710B" w:rsidRPr="00033501" w:rsidRDefault="0032710B" w:rsidP="004047BD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033501">
              <w:rPr>
                <w:rFonts w:ascii="Verdana" w:hAnsi="Verdana" w:cs="Arial"/>
                <w:color w:val="000080"/>
                <w:sz w:val="20"/>
                <w:szCs w:val="20"/>
              </w:rPr>
              <w:t>Počet uchazečů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4422D162" w14:textId="77777777" w:rsidR="0032710B" w:rsidRPr="00033501" w:rsidRDefault="0032710B" w:rsidP="004047BD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033501">
              <w:rPr>
                <w:rFonts w:ascii="Verdana" w:hAnsi="Verdana" w:cs="Arial"/>
                <w:color w:val="000080"/>
                <w:sz w:val="20"/>
                <w:szCs w:val="20"/>
              </w:rPr>
              <w:t>Dostavilo se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06C766C9" w14:textId="77777777" w:rsidR="0032710B" w:rsidRPr="00033501" w:rsidRDefault="0032710B" w:rsidP="004047BD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033501">
              <w:rPr>
                <w:rFonts w:ascii="Verdana" w:hAnsi="Verdana" w:cs="Arial"/>
                <w:color w:val="000080"/>
                <w:sz w:val="20"/>
                <w:szCs w:val="20"/>
              </w:rPr>
              <w:t>Přijato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14:paraId="2ABED9C1" w14:textId="77777777" w:rsidR="0032710B" w:rsidRPr="00033501" w:rsidRDefault="00955D00" w:rsidP="0035711B">
            <w:pPr>
              <w:jc w:val="center"/>
              <w:rPr>
                <w:rFonts w:ascii="Verdana" w:hAnsi="Verdana" w:cs="Arial"/>
                <w:color w:val="000080"/>
                <w:sz w:val="20"/>
                <w:szCs w:val="20"/>
              </w:rPr>
            </w:pPr>
            <w:r>
              <w:rPr>
                <w:rFonts w:ascii="Verdana" w:hAnsi="Verdana" w:cs="Arial"/>
                <w:color w:val="000080"/>
                <w:sz w:val="20"/>
                <w:szCs w:val="20"/>
              </w:rPr>
              <w:t>Body k přijetí*</w:t>
            </w:r>
          </w:p>
        </w:tc>
      </w:tr>
      <w:tr w:rsidR="004F4827" w:rsidRPr="00033501" w14:paraId="1F23A3E9" w14:textId="77777777" w:rsidTr="00034533">
        <w:tblPrEx>
          <w:tblCellMar>
            <w:left w:w="17" w:type="dxa"/>
            <w:right w:w="17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514" w:type="dxa"/>
            <w:gridSpan w:val="6"/>
            <w:vAlign w:val="center"/>
          </w:tcPr>
          <w:p w14:paraId="0670596F" w14:textId="77777777" w:rsidR="004F4827" w:rsidRPr="00033501" w:rsidRDefault="004F4827" w:rsidP="004F4827">
            <w:pPr>
              <w:pStyle w:val="W3MUZvraznndektabulky"/>
              <w:jc w:val="center"/>
              <w:rPr>
                <w:i/>
              </w:rPr>
            </w:pPr>
            <w:r w:rsidRPr="00033501">
              <w:rPr>
                <w:i/>
              </w:rPr>
              <w:t>Bakalářské studium</w:t>
            </w:r>
          </w:p>
        </w:tc>
      </w:tr>
      <w:tr w:rsidR="00034533" w:rsidRPr="00033501" w14:paraId="2EE5A67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553D80B" w14:textId="006D6CDC" w:rsidR="00034533" w:rsidRPr="00033501" w:rsidRDefault="00034533" w:rsidP="00034533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Antropologie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C93F2E3" w14:textId="5B34A5F2" w:rsidR="00034533" w:rsidRPr="00033501" w:rsidRDefault="00034533" w:rsidP="0003453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2D9E6F4" w14:textId="5E2D747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C7DD51C" w14:textId="31F61E7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2659567" w14:textId="6B311EB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E214F23" w14:textId="6E63165E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448,34</w:t>
            </w:r>
          </w:p>
        </w:tc>
      </w:tr>
      <w:tr w:rsidR="00034533" w:rsidRPr="00033501" w14:paraId="182DC48A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B300F47" w14:textId="74286C5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Aplikovaná a environmentální 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DC6EDC9" w14:textId="2DBB990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39D0D71" w14:textId="1FCB69A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B195E3A" w14:textId="6ECD6BF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740970F" w14:textId="35C9B7D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EFF8EF" w14:textId="3D6BECD4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B97CEA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ED9A233" w14:textId="52599B8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Management vodních zdrojů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303D9D" w14:textId="5D39971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B8ADFD" w14:textId="48937E3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F7A9CA" w14:textId="0000752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6396CEB" w14:textId="1173DBE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145899" w14:textId="23994D20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8E6348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9DEE9A7" w14:textId="39217BBC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B68C7A" w14:textId="337175F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37F1E0" w14:textId="01A1BC9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A46D1C6" w14:textId="2E85112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9EA8A00" w14:textId="1D5410E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BCD93A" w14:textId="33358145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7495A9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279EA31" w14:textId="65C54A9A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a environmentální 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1A611F" w14:textId="7DCFD1B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10CBDE5" w14:textId="23527B5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0DE0004" w14:textId="0CC0B01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FB35CD1" w14:textId="5782946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EFC7CB8" w14:textId="161E989E" w:rsidR="00034533" w:rsidRPr="005F3CB4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F1789A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424173D" w14:textId="175005BF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79C393B" w14:textId="748FCD2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F4C5D81" w14:textId="54F891E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FAC0C3C" w14:textId="11F5944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65E22A0" w14:textId="3CB13AB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463433E" w14:textId="38DA8AAB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04A83C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50977E7" w14:textId="3AF263A7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Aplikovaná biochemie a biotechnologie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49D2C1" w14:textId="64D5137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26F6EE" w14:textId="492C410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FDBC082" w14:textId="1617D3B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C750FF8" w14:textId="1DCE12B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1F287A4" w14:textId="033656F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501,4</w:t>
            </w:r>
          </w:p>
        </w:tc>
      </w:tr>
      <w:tr w:rsidR="00034533" w:rsidRPr="00033501" w14:paraId="3503BF7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5AF5EE3" w14:textId="2D9AFE25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3D7F745" w14:textId="43BBDD2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F35CC83" w14:textId="03BDC7E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DF38B24" w14:textId="678EA1C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32DBDD8" w14:textId="2C4D2EB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CD8D22C" w14:textId="0E424730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564,9</w:t>
            </w:r>
          </w:p>
        </w:tc>
      </w:tr>
      <w:tr w:rsidR="00034533" w:rsidRPr="00033501" w14:paraId="79F67AAE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BD638FC" w14:textId="66EDDE01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Bioinformatika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551130" w14:textId="3B3BF76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E8118CF" w14:textId="4616A33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9A183C8" w14:textId="615915D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4496D8B" w14:textId="0228EDF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FC37D4" w14:textId="3076A96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319BE8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FCD6E07" w14:textId="6DA79CDA" w:rsidR="00034533" w:rsidRPr="00033501" w:rsidRDefault="00034533" w:rsidP="00034533">
            <w:pPr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Bioanalytik</w:t>
            </w:r>
            <w:proofErr w:type="spellEnd"/>
          </w:p>
        </w:tc>
        <w:tc>
          <w:tcPr>
            <w:tcW w:w="1487" w:type="dxa"/>
            <w:shd w:val="clear" w:color="auto" w:fill="auto"/>
            <w:vAlign w:val="center"/>
          </w:tcPr>
          <w:p w14:paraId="0702F676" w14:textId="17DC9A9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B5C059" w14:textId="18168D0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2A0C1A4" w14:textId="6D37D3A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C3189F7" w14:textId="032C5D3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86BD51" w14:textId="301D5F3F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6456839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DAFA68C" w14:textId="7A90502E" w:rsidR="00034533" w:rsidRPr="00033501" w:rsidRDefault="00034533" w:rsidP="0003453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Biologie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9530B6" w14:textId="0A0C733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47A8685" w14:textId="70FBFD5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B874BF9" w14:textId="6315AEA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07A5703" w14:textId="178D147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068F9D7" w14:textId="0BF5B01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2E028E6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FBC389C" w14:textId="5C1C2144" w:rsidR="00034533" w:rsidRPr="00033501" w:rsidRDefault="00034533" w:rsidP="0003453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Informatika ve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2D4A219" w14:textId="601B8D0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25B625D" w14:textId="10A4D95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6D955FD" w14:textId="1725F6A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AC49A55" w14:textId="6B17ACC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3619D65" w14:textId="4B0459B8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8EC6D45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C8DC709" w14:textId="17A520AC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Fyzika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19890C" w14:textId="58070AF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CAB76F6" w14:textId="7F8AD2C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8FFA0E5" w14:textId="36AC0D7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1CC4FC0" w14:textId="7D9835C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1C5B6E" w14:textId="3119948E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5DB0989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128AF88" w14:textId="0B75755B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Matematika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E2C87A" w14:textId="0DAF255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31C285" w14:textId="4561E48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B0025C2" w14:textId="6410475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FB55B39" w14:textId="5FC2DAC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B7941B8" w14:textId="20A23898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5459FE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F099082" w14:textId="5F44069A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Biologie se zaměřením na vzdělávání + Geografie a kartografie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F9867F" w14:textId="6FB6DC3E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BA9839D" w14:textId="1A36E699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12AF0D5" w14:textId="7AB7A29F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765EA35" w14:textId="66AE9EE5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6AA06" w14:textId="682A47E0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C1D162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B14B809" w14:textId="4E13FEF9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Data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487" w:type="dxa"/>
            <w:shd w:val="clear" w:color="auto" w:fill="auto"/>
            <w:vAlign w:val="center"/>
          </w:tcPr>
          <w:p w14:paraId="64E51DEA" w14:textId="3AA1036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4B98288" w14:textId="56861A87" w:rsidR="00034533" w:rsidRPr="00977998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D18429" w14:textId="39CEEDE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FC7C9D2" w14:textId="5CCBCFF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E966E95" w14:textId="2673B365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DCA3645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2E8CA8F" w14:textId="7FAF11D3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Ekologická a evoluční biologie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AFC6B5" w14:textId="20A6590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670A35" w14:textId="67F37F9D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FF8824" w14:textId="0306E97F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A16B4B4" w14:textId="43CF344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1F3F40" w14:textId="0C08CD3E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620,2</w:t>
            </w:r>
          </w:p>
        </w:tc>
      </w:tr>
      <w:tr w:rsidR="00034533" w:rsidRPr="00033501" w14:paraId="6A35F54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190BB81" w14:textId="4574495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Experimentální a molekulární biologie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875ED72" w14:textId="7E3DE8E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F232759" w14:textId="1CF977DA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2A961C3" w14:textId="710396F7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7186D47" w14:textId="1A59542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F2504CD" w14:textId="246B62D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56B0C6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3107A18" w14:textId="44AEFB67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Buněčná biologie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28AC82" w14:textId="343CE0E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56EBD23" w14:textId="34370B0A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45AAD40" w14:textId="65D3E34B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5B5394E" w14:textId="2886B72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46442FF" w14:textId="24AC6346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A8B3F6A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6C878A2" w14:textId="0A60BC95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biologie rostlin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3C899D2" w14:textId="48E628D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1C1E541" w14:textId="44CDE525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684D1E4" w14:textId="0FEB2968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0750B85" w14:textId="53DEA1E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47B22C" w14:textId="6F2B73CB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5AF048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B0CA20C" w14:textId="7D8D7FA7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biologie živočichů a imunologie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EB1665A" w14:textId="5D1834C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6B042D2" w14:textId="749B26C7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0027A4" w14:textId="442F828C" w:rsidR="00034533" w:rsidRPr="00C209AD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7FD7EA5" w14:textId="1393006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F03F09" w14:textId="12DC72BF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670,55</w:t>
            </w:r>
          </w:p>
        </w:tc>
      </w:tr>
      <w:tr w:rsidR="00034533" w:rsidRPr="00033501" w14:paraId="1F0834F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64C803C" w14:textId="65F541D4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Biologie člověka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paleogenetika</w:t>
            </w:r>
            <w:proofErr w:type="spellEnd"/>
          </w:p>
        </w:tc>
        <w:tc>
          <w:tcPr>
            <w:tcW w:w="1487" w:type="dxa"/>
            <w:shd w:val="clear" w:color="auto" w:fill="auto"/>
            <w:vAlign w:val="center"/>
          </w:tcPr>
          <w:p w14:paraId="7FE0608C" w14:textId="1533C615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E4EA7F" w14:textId="656C8AFE" w:rsidR="00034533" w:rsidRPr="00C209AD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204EBEB" w14:textId="48466519" w:rsidR="00034533" w:rsidRPr="00C209AD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1DB71CA" w14:textId="3A1D6AA1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AA8F692" w14:textId="60A88F16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CA0647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8E547EB" w14:textId="3C0CFC90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Molekulární biologie a genetika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04C7D5" w14:textId="7C6C541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572F877" w14:textId="1C1E5FF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B2CF04" w14:textId="548274F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4BC8181" w14:textId="5E5C1F1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C0FC6B" w14:textId="716E623A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732,49</w:t>
            </w:r>
          </w:p>
        </w:tc>
      </w:tr>
      <w:tr w:rsidR="00034533" w:rsidRPr="00033501" w14:paraId="634BE49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03A3F81" w14:textId="4FBF8306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Mikrobiologie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5A32CD4" w14:textId="3DEAC7E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FFB893F" w14:textId="7DA1FBE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FCD139E" w14:textId="1C7FF58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9769D84" w14:textId="566BCC5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85BA60" w14:textId="15C930B3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2F4B07C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18D6E63" w14:textId="3AB7A8E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9D0BDA1" w14:textId="788DA37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807B875" w14:textId="770C351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3C3AB8" w14:textId="79C0F74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0A572FE" w14:textId="4BD4985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39656C" w14:textId="5DB21760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0BC8F0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0234D20" w14:textId="2F9E09ED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Astrofyzika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52BACA" w14:textId="299364AC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D49C18" w14:textId="4415F558" w:rsidR="00034533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4750DD9" w14:textId="466340E4" w:rsidR="00034533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9A12276" w14:textId="383F058D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5B3E09C" w14:textId="6D902B13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531,3</w:t>
            </w:r>
          </w:p>
        </w:tc>
      </w:tr>
      <w:tr w:rsidR="00034533" w:rsidRPr="00033501" w14:paraId="1D38EDE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CC8990C" w14:textId="6B93592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A44B75" w14:textId="3DFABD1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EFA922" w14:textId="0ACDC672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0387131" w14:textId="02551028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05B3799" w14:textId="5502153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670B768" w14:textId="2ECC7085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7D343623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C0C21BF" w14:textId="00C35534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7759E7" w14:textId="4B21FE4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5C0D1A1" w14:textId="06CE16E6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136D7BF" w14:textId="6446A213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FFF6E15" w14:textId="0D4A717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2F2893" w14:textId="2D0AC392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418,3</w:t>
            </w:r>
          </w:p>
        </w:tc>
      </w:tr>
      <w:tr w:rsidR="00034533" w:rsidRPr="00033501" w14:paraId="60F443E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70DD965" w14:textId="387EB261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59DB1F" w14:textId="07B3748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380F87" w14:textId="643BF9FC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B86AA9" w14:textId="40CF309A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9E0AD36" w14:textId="69BE42D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B61C5F6" w14:textId="50EDC98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144F424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5DF124D" w14:textId="37818AF9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Informatika ve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9CDCBB9" w14:textId="764630E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0D3114" w14:textId="7E0C6663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020A0F0" w14:textId="4C8B738F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CAD467" w14:textId="70D2274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435C9D" w14:textId="5260BB52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EF8CFA4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D56BB5C" w14:textId="1B4A5B1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Chemie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35E6754" w14:textId="6AEE662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7AED01D" w14:textId="2344A2BB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72D722" w14:textId="40F47CA2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8B3EAB9" w14:textId="4AD0E3C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9409DF6" w14:textId="34D2E4C8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5C572EA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A42A849" w14:textId="307D096B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Matematika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3ECCF7" w14:textId="7D52BA91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649EE67" w14:textId="5AA048A9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D4BDAFB" w14:textId="59DEB6BB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1CA8CD" w14:textId="1D0B0494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847D3D" w14:textId="117F892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CA9E70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2D6481B" w14:textId="53882AE1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Fyzika se zaměřením na vzdělávání + Geografie a kartografie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99307E" w14:textId="53DC1E1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E60ED8" w14:textId="4758EFE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D4295E" w14:textId="32C41B0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643DE22" w14:textId="4FBCE53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AD6FE1" w14:textId="2371E9E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C6EE402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D11AF2C" w14:textId="5928134C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Fyzika – nanotechnologie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79EF79" w14:textId="4523859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2E4A92E" w14:textId="68CACF2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93B3AB4" w14:textId="34125F2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047E1EE" w14:textId="4A1A009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B35FCC" w14:textId="027291A4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0562592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052E04D6" w14:textId="4FFC5B80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Geografie a kartografie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17C2CA1" w14:textId="7DDE34A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3C900BF" w14:textId="31794AB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12E5435" w14:textId="17084FB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96177A2" w14:textId="31D0DB7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B37376D" w14:textId="5CB0DFC2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11F509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3EC04C4" w14:textId="3884332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Fyzická geografie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07FABEB" w14:textId="1B147AA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CF3329C" w14:textId="23816A2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E95527" w14:textId="6679382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A7481C5" w14:textId="7216C2F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2A36324" w14:textId="1A0E1A61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7D6F974E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9639C01" w14:textId="5CD12D2A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Geoinformatika a regionální rozvoj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D64A277" w14:textId="1C48E26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8B96960" w14:textId="5486EB1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C0C5FEB" w14:textId="037CA71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1C87E42" w14:textId="44E2E10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3A0732E" w14:textId="5E10FB2F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FB5FEA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D0C853F" w14:textId="2C70BA4E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Geoinformatika a trvalá udržitelnost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6089BF" w14:textId="0E34315D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911F48" w14:textId="26BE84C5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869DE28" w14:textId="527C5043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07C6593" w14:textId="0F2AC694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F515EFE" w14:textId="5D46F409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E680EE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3F743CD" w14:textId="779926B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Geografická kartografie a geoinformatika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F10854" w14:textId="15BBB9C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D97E46" w14:textId="1499E39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ECDEB5F" w14:textId="6A30A80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CCB47DF" w14:textId="381D826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90FDDE" w14:textId="6E243BC1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0C70A9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910AB6E" w14:textId="2B308DA5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geografie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F8D6A02" w14:textId="0F5D5F8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F28C0C4" w14:textId="5623C75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9780ABB" w14:textId="58D939C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D404E38" w14:textId="6E21296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05B395" w14:textId="49215B9F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65A217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EECE8F6" w14:textId="7AB9416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Geografie a kartografie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1B21D7B" w14:textId="638CCF8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921BD4A" w14:textId="11CE64B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E67B646" w14:textId="45AEEFB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BC84E9C" w14:textId="5A67476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7C6C79" w14:textId="57D7FAA0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84F6A0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AC2C551" w14:textId="6F585A61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Geografie a kartografie se zaměřením na vzdělávání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+ Anglický jazyk a literatura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D18B4A1" w14:textId="0C2B1F7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7D65629" w14:textId="7993D37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4B43C4A" w14:textId="2C17A2E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798ABF" w14:textId="633A4D2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ECC8D23" w14:textId="4C1D88F7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ECC123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9A47C1E" w14:textId="54B8AD14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Historie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3A6D5A" w14:textId="65BBAF2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A820975" w14:textId="15212A8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9B1BFB3" w14:textId="45400FE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13E29C" w14:textId="6A1BF56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E9576F" w14:textId="0C93BBAD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0C974EE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5E3C077" w14:textId="3BE68EC8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Informatika ve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D5B7212" w14:textId="75AFC87B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833D209" w14:textId="04D65D02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70D97A2" w14:textId="51830202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F7EFF10" w14:textId="2B21C6FD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0BE128" w14:textId="095665EC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091235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B97872F" w14:textId="02AAA4DC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Geografie a kartografie se zaměřením na vzdělávání + Speciální pedagogika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29DCCF" w14:textId="179C3B1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408B6A9" w14:textId="42DA2F5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D54337A" w14:textId="4C4A8BE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47D778" w14:textId="15608FD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921CBB8" w14:textId="6552D2F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507C94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B06989A" w14:textId="31B6972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719226B" w14:textId="3484571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A4A0782" w14:textId="122C054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50EFF9D" w14:textId="7214452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B70E767" w14:textId="63F40F1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56A2B31" w14:textId="1BCE404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D9A6BA2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6C241EC" w14:textId="19FD9B3C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67E85B" w14:textId="27A695BA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49BB02" w14:textId="49F0C4EF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D980E4B" w14:textId="3EC29D75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6959E4" w14:textId="62A6BEED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DAA6967" w14:textId="7E457760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7E3356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820102C" w14:textId="72A410E9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195E98" w14:textId="0F46421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54EDBAA" w14:textId="4EE7A21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D4DD88E" w14:textId="2DB2158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E79AA96" w14:textId="3D33BEE7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C91FEA7" w14:textId="0B7C5BB1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ACD6039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2852151" w14:textId="28068A35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 základní + Archeologie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5BD2ED" w14:textId="3FF7B579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5B7B846" w14:textId="3088356B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2517AB" w14:textId="6EF22094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09C479" w14:textId="067E8BC4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7C34F7F" w14:textId="747721F9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8BDF1C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3F16789" w14:textId="39975F03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Geologie základní + Anglický jazyk a literatura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1DE449" w14:textId="69A2600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8CBA579" w14:textId="7C70C79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79814CF" w14:textId="4A1A505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0631ACB" w14:textId="76E88CF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507D688" w14:textId="3CB8C0B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5D6440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9F0447E" w14:textId="3F782F98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806546" w14:textId="3D76925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5B9FD8E" w14:textId="2FCAD46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B41033B" w14:textId="044011C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825D5B0" w14:textId="6019BC0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E83801B" w14:textId="126FB3DA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066738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7FBBD0A" w14:textId="61B17839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Analytický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chemik - manažer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chemické laboratoře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F90314E" w14:textId="70C929D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C03CCD" w14:textId="46D0037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EE9588B" w14:textId="7510069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8F69EB1" w14:textId="38333DD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32D01B" w14:textId="16DD8BE4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3EF242E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56BB698" w14:textId="63EFFE7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Biofyzikální chemie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048E545" w14:textId="136ED2B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790722A" w14:textId="47F17EB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B7896E4" w14:textId="44D8CEB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C41764E" w14:textId="27F4F2E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646122" w14:textId="42AAE1C1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76EB2FEE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84BAF7C" w14:textId="513F8E47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A97F96A" w14:textId="37CC4D71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34861C0" w14:textId="798A4722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ADAE188" w14:textId="1BBAA1EC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A0B15FE" w14:textId="0D3C8CCC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578737" w14:textId="728F02B2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302,3</w:t>
            </w:r>
          </w:p>
        </w:tc>
      </w:tr>
      <w:tr w:rsidR="00034533" w:rsidRPr="00033501" w14:paraId="4E164F15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79AAD54" w14:textId="1A426525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a technologie materiálů pro konzervování – restaurování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3F850B3" w14:textId="4FF16BB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83CAD0F" w14:textId="2127339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AC7DD9C" w14:textId="12A26C8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08D7640" w14:textId="5EAEBDB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FE4126" w14:textId="78658FF4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238D35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8E4B145" w14:textId="24241721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17957" w14:textId="0D29161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448A6D9" w14:textId="7B9829C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23574B2" w14:textId="524013B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7CAD4C4" w14:textId="082CE64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B511FAC" w14:textId="7786A7EA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7396F7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9117460" w14:textId="428C7948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Biologie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DAA3554" w14:textId="7160592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5CCC909" w14:textId="580B89B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C4918DC" w14:textId="73B6575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B4BB1C6" w14:textId="7697121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EFCA87" w14:textId="5749F588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391,6</w:t>
            </w:r>
          </w:p>
        </w:tc>
      </w:tr>
      <w:tr w:rsidR="00034533" w:rsidRPr="00033501" w14:paraId="5946CC8F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175FA93" w14:textId="31B7FF04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Matematika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1ACB25" w14:textId="0929E585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CF019F1" w14:textId="4BA78779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22001AC" w14:textId="5F8053A6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0ED1C7F" w14:textId="52FCAD23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36AF507" w14:textId="6645130F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21FAAA3B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0C226614" w14:textId="0F48929D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Chemie se zaměřením na vzdělávání + Geografie a kartografie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EB2BA13" w14:textId="37319CB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9993634" w14:textId="3708454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5C157CA" w14:textId="2C1D562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5518D44" w14:textId="2921DF4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53BFA" w14:textId="3E5A14BB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EA3DD44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8616D0E" w14:textId="580C39E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Lékařská genetika a molekulární diagnostika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CA180D6" w14:textId="0B7C8DF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AD867EA" w14:textId="23A6423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B172B22" w14:textId="29B2725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2DEC138" w14:textId="6C41ED19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A76392" w14:textId="69DECA4D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55FCECC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F6C2BAE" w14:textId="1BA78CB4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Matematická biologie a biomedicína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3D491F8" w14:textId="67CD01A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F0B62D" w14:textId="259DAB9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989C972" w14:textId="38F5E69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601DFDF" w14:textId="659A0DC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F65676" w14:textId="7E0D3B8E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B3A490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078D5176" w14:textId="3CB19429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Biomedicínská bioinformatika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7ADE2E" w14:textId="47FB897F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BAA5B09" w14:textId="1F60A70C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1733752" w14:textId="31B7B488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C1E1077" w14:textId="4CC2703C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86A909B" w14:textId="1035F6F4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591,6</w:t>
            </w:r>
          </w:p>
        </w:tc>
      </w:tr>
      <w:tr w:rsidR="00034533" w:rsidRPr="00033501" w14:paraId="1F77985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610464B" w14:textId="70467A09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Epidemiologie a modelování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965804A" w14:textId="567EAE6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5F776F1" w14:textId="0B424F8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19AD026" w14:textId="7002B04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B2FF80D" w14:textId="661C954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4BF80C" w14:textId="085EE0D3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508666D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A1CDD82" w14:textId="4443E61A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6AA722" w14:textId="4D4DC0C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9A9433" w14:textId="0FC4DBF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33441FF" w14:textId="619FA48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6D48277" w14:textId="4C7A6A8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9DFD3A" w14:textId="0C24031D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481D7BC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E4E1A97" w14:textId="42458870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+ Ekonomie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5F1F80" w14:textId="318A628B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D4822B9" w14:textId="1FDDEE73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369205F" w14:textId="5726D79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30BBE72" w14:textId="55FC5F4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495DE66" w14:textId="558E2F44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A58302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43E0842" w14:textId="3352134C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Finanční a pojistná matematika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CFB854" w14:textId="6B2AFB7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DF14CD" w14:textId="19C3F11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22DF5B5" w14:textId="64C6803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837F68C" w14:textId="16D61234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FA31E0" w14:textId="633194B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3309A69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43AF59E" w14:textId="1DAE5EBA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Modelování a výpočty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ED9EDE" w14:textId="615AE03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AF476D9" w14:textId="2FED0438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F80589F" w14:textId="304B1AE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9D493EB" w14:textId="7875EDB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B3B7523" w14:textId="025FDC0C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4DBC0B4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448D7D5" w14:textId="2D1C2E4E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Obecná matematika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8CCC36" w14:textId="65848EE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983188C" w14:textId="73B7A91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5518008" w14:textId="0540EC5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2A9B68E" w14:textId="5F3108F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3CD44F8" w14:textId="25A9B706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353,6</w:t>
            </w:r>
          </w:p>
        </w:tc>
      </w:tr>
      <w:tr w:rsidR="00034533" w:rsidRPr="00033501" w14:paraId="27A4BBC1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D7C6E5D" w14:textId="1F93326C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Statistika a analýza dat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9A2CFBC" w14:textId="62070D5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6083324" w14:textId="3BB86B0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39ECFBB" w14:textId="527B038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E94291A" w14:textId="5E6F9CF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4F9A10F" w14:textId="2E351DD5" w:rsidR="00034533" w:rsidRPr="005F3CB4" w:rsidRDefault="00034533" w:rsidP="0003453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0A11D42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75C3A5F7" w14:textId="05EA4E8C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Matematika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C2E02D" w14:textId="110DD2D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81F0A78" w14:textId="416128C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9E17BA2" w14:textId="55AC0BC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50A7C1" w14:textId="3E80255D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406FE7" w14:textId="36E31AF4" w:rsidR="00034533" w:rsidRPr="005F3CB4" w:rsidRDefault="00034533" w:rsidP="0003453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49F1CB5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90395FB" w14:textId="4907A54B" w:rsidR="00034533" w:rsidRPr="00033501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Anglický jazyk a literatura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9DAD87" w14:textId="6D6AEBA4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116EABC" w14:textId="347D0960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7380E35" w14:textId="37ACEA5B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C85CDEA" w14:textId="7828452F" w:rsidR="00034533" w:rsidRPr="00033501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4394880" w14:textId="76577B25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35F03B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271D2D2A" w14:textId="1CEF46F6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Český jazyk a literatura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55A5CD5" w14:textId="58DE622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6A8102D" w14:textId="5C46EA71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8815C0C" w14:textId="46960DB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5B52010" w14:textId="73C9A2B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09BC846" w14:textId="2CFC5EC8" w:rsidR="00034533" w:rsidRPr="005F3CB4" w:rsidRDefault="00034533" w:rsidP="0003453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D9E4387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F1D641C" w14:textId="70767200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Informatika ve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596529A" w14:textId="316C0C6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2EB9BE9" w14:textId="3D6933E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C91BCE" w14:textId="105EFE1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53C5F5D" w14:textId="169D3D6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8234F1A" w14:textId="7188B9BF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7C7E946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4B917CE4" w14:textId="2761FC62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Tělesná výchova a sport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71116B" w14:textId="7A8E9BCE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7B60080" w14:textId="22909DA0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3E050A" w14:textId="775078CF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25448F8" w14:textId="404F3342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8020FF" w14:textId="56D9F185" w:rsidR="00034533" w:rsidRPr="005F3CB4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443A4228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F0F1A7E" w14:textId="50BA49DF" w:rsidR="00034533" w:rsidRPr="00033501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Hudební výchova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7811BE" w14:textId="1E59CFBA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64D61D2" w14:textId="13619B9C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1AE66D1" w14:textId="40372375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AAB3C3E" w14:textId="3A5D9536" w:rsidR="00034533" w:rsidRPr="00033501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632C19B" w14:textId="24CF861A" w:rsidR="00034533" w:rsidRPr="00D25ED7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FC74512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0A08D320" w14:textId="38D811E8" w:rsidR="00034533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Speciální pedagogika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F9816E5" w14:textId="340D9F70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8B2FF5E" w14:textId="64F52C87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5FBB17B" w14:textId="7E2E45D5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3D4B0F3" w14:textId="7F0A0D5E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951805" w14:textId="54C9D76D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71333D1A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AB1816E" w14:textId="5E0AA3B7" w:rsidR="00034533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Výtvarná výchova a vizuální tvorba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BF3426" w14:textId="5AD27AED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04071D1" w14:textId="66DB0E35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35B3ADD" w14:textId="7578C2DC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EE0541" w14:textId="4B61BFC7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F4C67B4" w14:textId="2B496C9A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549A0832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55BC110B" w14:textId="40E6836D" w:rsidR="00034533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Matematika se zaměřením na vzdělávání + Geografie a kartografie se zaměřením na vzdělávání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AE6C3EA" w14:textId="6FF2381C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1F6B794" w14:textId="7B63D80A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0EDA539" w14:textId="5510CB1C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7E84A4E" w14:textId="0E04EEA8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7780EF" w14:textId="4EE868B3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6D54EFBC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3528C357" w14:textId="2B233FD3" w:rsidR="00034533" w:rsidRDefault="00034533" w:rsidP="0003453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Životní prostředí a zdraví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7DABDF7" w14:textId="1BC4B2E5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DB69303" w14:textId="4BDFF152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0328B52" w14:textId="66A6F1BC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E17893B" w14:textId="7E52AF74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7F85800" w14:textId="429A450B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 </w:t>
            </w:r>
          </w:p>
        </w:tc>
      </w:tr>
      <w:tr w:rsidR="00034533" w:rsidRPr="00033501" w14:paraId="12DAB410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17CFB058" w14:textId="02545799" w:rsidR="00034533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chemie a toxikologie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ACCCDB" w14:textId="2D94A066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3BB079" w14:textId="39DA407F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9EDCD4E" w14:textId="04E92101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2E9D76C" w14:textId="335794CF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FF9F28B" w14:textId="41F48C8F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323,8</w:t>
            </w:r>
          </w:p>
        </w:tc>
      </w:tr>
      <w:tr w:rsidR="00034533" w:rsidRPr="00033501" w14:paraId="6FAD422A" w14:textId="77777777" w:rsidTr="00034533">
        <w:trPr>
          <w:trHeight w:val="272"/>
        </w:trPr>
        <w:tc>
          <w:tcPr>
            <w:tcW w:w="5466" w:type="dxa"/>
            <w:shd w:val="clear" w:color="auto" w:fill="auto"/>
            <w:vAlign w:val="center"/>
          </w:tcPr>
          <w:p w14:paraId="6B3A9410" w14:textId="78B1492B" w:rsidR="00034533" w:rsidRDefault="00034533" w:rsidP="0003453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zdraví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14F2A3D" w14:textId="7EA3E72B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5144CE4" w14:textId="70E86B95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6D67B6D" w14:textId="1F7422D9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D49F212" w14:textId="5DC12F1A" w:rsidR="00034533" w:rsidRDefault="00034533" w:rsidP="0003453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8D85E7B" w14:textId="5738DA86" w:rsidR="00034533" w:rsidRDefault="00034533" w:rsidP="00034533">
            <w:pPr>
              <w:jc w:val="center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325,6</w:t>
            </w:r>
          </w:p>
        </w:tc>
      </w:tr>
    </w:tbl>
    <w:p w14:paraId="343948EC" w14:textId="77777777" w:rsidR="004047BD" w:rsidRDefault="004047BD" w:rsidP="004462DD">
      <w:pPr>
        <w:pStyle w:val="W3MUTexttabulky"/>
      </w:pPr>
    </w:p>
    <w:p w14:paraId="14AF48A6" w14:textId="77777777" w:rsidR="00443C67" w:rsidRDefault="00443C67" w:rsidP="004462DD">
      <w:pPr>
        <w:pStyle w:val="W3MUTexttabulky"/>
      </w:pPr>
    </w:p>
    <w:p w14:paraId="2382C3A6" w14:textId="77777777" w:rsidR="00443C67" w:rsidRDefault="00443C67" w:rsidP="00443C67">
      <w:pPr>
        <w:ind w:right="1244"/>
        <w:rPr>
          <w:rFonts w:ascii="Verdana" w:hAnsi="Verdana" w:cs="Arial"/>
          <w:color w:val="auto"/>
          <w:sz w:val="20"/>
          <w:szCs w:val="20"/>
        </w:rPr>
      </w:pPr>
      <w:r w:rsidRPr="00443C67">
        <w:rPr>
          <w:rFonts w:ascii="Verdana" w:hAnsi="Verdana" w:cs="Arial"/>
          <w:color w:val="auto"/>
          <w:sz w:val="20"/>
          <w:szCs w:val="20"/>
        </w:rPr>
        <w:t xml:space="preserve">*Číslo uvedené ve sloupci "Body </w:t>
      </w:r>
      <w:r w:rsidR="00955D00">
        <w:rPr>
          <w:rFonts w:ascii="Verdana" w:hAnsi="Verdana" w:cs="Arial"/>
          <w:color w:val="auto"/>
          <w:sz w:val="20"/>
          <w:szCs w:val="20"/>
        </w:rPr>
        <w:t>k přijetí</w:t>
      </w:r>
      <w:r w:rsidRPr="00443C67">
        <w:rPr>
          <w:rFonts w:ascii="Verdana" w:hAnsi="Verdana" w:cs="Arial"/>
          <w:color w:val="auto"/>
          <w:sz w:val="20"/>
          <w:szCs w:val="20"/>
        </w:rPr>
        <w:t>" se může skládat z více částí přijímací zkoušky (např. součet percentilu TSP a percentilu oborové zkoušky), vždy záleží na skladbě přijímací zkoušky v daném akademickém roce.</w:t>
      </w:r>
    </w:p>
    <w:p w14:paraId="6A988BBF" w14:textId="77777777" w:rsidR="00443C67" w:rsidRDefault="00443C67" w:rsidP="00443C67">
      <w:pPr>
        <w:ind w:right="1244"/>
        <w:rPr>
          <w:rFonts w:ascii="Verdana" w:hAnsi="Verdana" w:cs="Arial"/>
          <w:color w:val="auto"/>
          <w:sz w:val="20"/>
          <w:szCs w:val="20"/>
        </w:rPr>
      </w:pPr>
    </w:p>
    <w:sectPr w:rsidR="00443C67" w:rsidSect="00EA6C9F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9FC01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350060">
    <w:abstractNumId w:val="21"/>
  </w:num>
  <w:num w:numId="2" w16cid:durableId="1052116411">
    <w:abstractNumId w:val="36"/>
  </w:num>
  <w:num w:numId="3" w16cid:durableId="139812460">
    <w:abstractNumId w:val="20"/>
  </w:num>
  <w:num w:numId="4" w16cid:durableId="586958218">
    <w:abstractNumId w:val="37"/>
  </w:num>
  <w:num w:numId="5" w16cid:durableId="1890992431">
    <w:abstractNumId w:val="6"/>
  </w:num>
  <w:num w:numId="6" w16cid:durableId="1536427518">
    <w:abstractNumId w:val="35"/>
  </w:num>
  <w:num w:numId="7" w16cid:durableId="134446753">
    <w:abstractNumId w:val="14"/>
  </w:num>
  <w:num w:numId="8" w16cid:durableId="864289535">
    <w:abstractNumId w:val="12"/>
  </w:num>
  <w:num w:numId="9" w16cid:durableId="263391228">
    <w:abstractNumId w:val="9"/>
  </w:num>
  <w:num w:numId="10" w16cid:durableId="2022734786">
    <w:abstractNumId w:val="0"/>
  </w:num>
  <w:num w:numId="11" w16cid:durableId="349258111">
    <w:abstractNumId w:val="26"/>
  </w:num>
  <w:num w:numId="12" w16cid:durableId="1898859772">
    <w:abstractNumId w:val="39"/>
  </w:num>
  <w:num w:numId="13" w16cid:durableId="820006789">
    <w:abstractNumId w:val="31"/>
  </w:num>
  <w:num w:numId="14" w16cid:durableId="1887375736">
    <w:abstractNumId w:val="22"/>
  </w:num>
  <w:num w:numId="15" w16cid:durableId="1716151002">
    <w:abstractNumId w:val="3"/>
  </w:num>
  <w:num w:numId="16" w16cid:durableId="232664162">
    <w:abstractNumId w:val="33"/>
  </w:num>
  <w:num w:numId="17" w16cid:durableId="1557207601">
    <w:abstractNumId w:val="28"/>
  </w:num>
  <w:num w:numId="18" w16cid:durableId="111677925">
    <w:abstractNumId w:val="5"/>
  </w:num>
  <w:num w:numId="19" w16cid:durableId="969243029">
    <w:abstractNumId w:val="18"/>
  </w:num>
  <w:num w:numId="20" w16cid:durableId="583270819">
    <w:abstractNumId w:val="10"/>
  </w:num>
  <w:num w:numId="21" w16cid:durableId="1971979360">
    <w:abstractNumId w:val="11"/>
  </w:num>
  <w:num w:numId="22" w16cid:durableId="4064930">
    <w:abstractNumId w:val="34"/>
  </w:num>
  <w:num w:numId="23" w16cid:durableId="654644037">
    <w:abstractNumId w:val="38"/>
  </w:num>
  <w:num w:numId="24" w16cid:durableId="1897743081">
    <w:abstractNumId w:val="4"/>
  </w:num>
  <w:num w:numId="25" w16cid:durableId="816727664">
    <w:abstractNumId w:val="1"/>
  </w:num>
  <w:num w:numId="26" w16cid:durableId="1901624476">
    <w:abstractNumId w:val="30"/>
  </w:num>
  <w:num w:numId="27" w16cid:durableId="1216157794">
    <w:abstractNumId w:val="23"/>
  </w:num>
  <w:num w:numId="28" w16cid:durableId="652300751">
    <w:abstractNumId w:val="2"/>
  </w:num>
  <w:num w:numId="29" w16cid:durableId="963538174">
    <w:abstractNumId w:val="13"/>
  </w:num>
  <w:num w:numId="30" w16cid:durableId="549345422">
    <w:abstractNumId w:val="32"/>
  </w:num>
  <w:num w:numId="31" w16cid:durableId="1965887008">
    <w:abstractNumId w:val="16"/>
  </w:num>
  <w:num w:numId="32" w16cid:durableId="264969033">
    <w:abstractNumId w:val="7"/>
  </w:num>
  <w:num w:numId="33" w16cid:durableId="1735154122">
    <w:abstractNumId w:val="15"/>
  </w:num>
  <w:num w:numId="34" w16cid:durableId="1826894944">
    <w:abstractNumId w:val="29"/>
  </w:num>
  <w:num w:numId="35" w16cid:durableId="226117136">
    <w:abstractNumId w:val="27"/>
  </w:num>
  <w:num w:numId="36" w16cid:durableId="430273576">
    <w:abstractNumId w:val="8"/>
  </w:num>
  <w:num w:numId="37" w16cid:durableId="1872837741">
    <w:abstractNumId w:val="24"/>
  </w:num>
  <w:num w:numId="38" w16cid:durableId="1723208640">
    <w:abstractNumId w:val="25"/>
  </w:num>
  <w:num w:numId="39" w16cid:durableId="1493762939">
    <w:abstractNumId w:val="19"/>
  </w:num>
  <w:num w:numId="40" w16cid:durableId="9705919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0504A"/>
    <w:rsid w:val="00006308"/>
    <w:rsid w:val="000078D3"/>
    <w:rsid w:val="00011BBB"/>
    <w:rsid w:val="0001769F"/>
    <w:rsid w:val="00026213"/>
    <w:rsid w:val="00033501"/>
    <w:rsid w:val="00034533"/>
    <w:rsid w:val="00043C86"/>
    <w:rsid w:val="00054BD0"/>
    <w:rsid w:val="00071470"/>
    <w:rsid w:val="00072A83"/>
    <w:rsid w:val="000744B2"/>
    <w:rsid w:val="0009051F"/>
    <w:rsid w:val="00095026"/>
    <w:rsid w:val="00095241"/>
    <w:rsid w:val="0009713D"/>
    <w:rsid w:val="000A16CC"/>
    <w:rsid w:val="000A3426"/>
    <w:rsid w:val="000A3D24"/>
    <w:rsid w:val="000D58FD"/>
    <w:rsid w:val="000E0B87"/>
    <w:rsid w:val="001100CB"/>
    <w:rsid w:val="00112C54"/>
    <w:rsid w:val="00130EC9"/>
    <w:rsid w:val="0016114B"/>
    <w:rsid w:val="00180248"/>
    <w:rsid w:val="001B43EC"/>
    <w:rsid w:val="001C632D"/>
    <w:rsid w:val="001E741C"/>
    <w:rsid w:val="001F6936"/>
    <w:rsid w:val="00202028"/>
    <w:rsid w:val="00213E66"/>
    <w:rsid w:val="00230D4D"/>
    <w:rsid w:val="002344C0"/>
    <w:rsid w:val="00253550"/>
    <w:rsid w:val="00260045"/>
    <w:rsid w:val="00262DB8"/>
    <w:rsid w:val="00264958"/>
    <w:rsid w:val="00281B9E"/>
    <w:rsid w:val="00282A27"/>
    <w:rsid w:val="00291D65"/>
    <w:rsid w:val="00295E10"/>
    <w:rsid w:val="002B3C45"/>
    <w:rsid w:val="002B5971"/>
    <w:rsid w:val="002C5CA7"/>
    <w:rsid w:val="002C6C52"/>
    <w:rsid w:val="002E4D11"/>
    <w:rsid w:val="002E5B2F"/>
    <w:rsid w:val="00304C63"/>
    <w:rsid w:val="0032710B"/>
    <w:rsid w:val="00342321"/>
    <w:rsid w:val="00344145"/>
    <w:rsid w:val="0035711B"/>
    <w:rsid w:val="00381BEC"/>
    <w:rsid w:val="00386F9E"/>
    <w:rsid w:val="00394014"/>
    <w:rsid w:val="00395639"/>
    <w:rsid w:val="003B099B"/>
    <w:rsid w:val="004047BD"/>
    <w:rsid w:val="00411F7F"/>
    <w:rsid w:val="004161EC"/>
    <w:rsid w:val="004204A6"/>
    <w:rsid w:val="00436E8D"/>
    <w:rsid w:val="0044198C"/>
    <w:rsid w:val="00443C67"/>
    <w:rsid w:val="004462DD"/>
    <w:rsid w:val="00465462"/>
    <w:rsid w:val="00465CEE"/>
    <w:rsid w:val="004715EC"/>
    <w:rsid w:val="004834C3"/>
    <w:rsid w:val="004A1E46"/>
    <w:rsid w:val="004A4E41"/>
    <w:rsid w:val="004B365B"/>
    <w:rsid w:val="004B4027"/>
    <w:rsid w:val="004B4035"/>
    <w:rsid w:val="004B48EB"/>
    <w:rsid w:val="004C668E"/>
    <w:rsid w:val="004C6D2D"/>
    <w:rsid w:val="004D56B0"/>
    <w:rsid w:val="004F4827"/>
    <w:rsid w:val="005014AD"/>
    <w:rsid w:val="00507595"/>
    <w:rsid w:val="0052715D"/>
    <w:rsid w:val="00541B4E"/>
    <w:rsid w:val="00560DF1"/>
    <w:rsid w:val="00561C50"/>
    <w:rsid w:val="005704A1"/>
    <w:rsid w:val="005808C2"/>
    <w:rsid w:val="00584385"/>
    <w:rsid w:val="00585D4D"/>
    <w:rsid w:val="005C75F9"/>
    <w:rsid w:val="005D0878"/>
    <w:rsid w:val="005E5F47"/>
    <w:rsid w:val="005F3CB4"/>
    <w:rsid w:val="006001AB"/>
    <w:rsid w:val="0061797E"/>
    <w:rsid w:val="006307A8"/>
    <w:rsid w:val="00644E30"/>
    <w:rsid w:val="00651C12"/>
    <w:rsid w:val="00655562"/>
    <w:rsid w:val="0066050F"/>
    <w:rsid w:val="00662D24"/>
    <w:rsid w:val="00662DA2"/>
    <w:rsid w:val="00677043"/>
    <w:rsid w:val="006B4BD3"/>
    <w:rsid w:val="006B512D"/>
    <w:rsid w:val="006B7BF1"/>
    <w:rsid w:val="006C3CDE"/>
    <w:rsid w:val="006C71B8"/>
    <w:rsid w:val="006E09B0"/>
    <w:rsid w:val="006E6B32"/>
    <w:rsid w:val="00703337"/>
    <w:rsid w:val="00731439"/>
    <w:rsid w:val="00733D8F"/>
    <w:rsid w:val="00752CB6"/>
    <w:rsid w:val="00775A9A"/>
    <w:rsid w:val="008107A5"/>
    <w:rsid w:val="00827892"/>
    <w:rsid w:val="00835E4E"/>
    <w:rsid w:val="00857BCF"/>
    <w:rsid w:val="0086439F"/>
    <w:rsid w:val="00864A69"/>
    <w:rsid w:val="0086760F"/>
    <w:rsid w:val="008D5186"/>
    <w:rsid w:val="0090014B"/>
    <w:rsid w:val="00911158"/>
    <w:rsid w:val="00955D00"/>
    <w:rsid w:val="00965972"/>
    <w:rsid w:val="0096629C"/>
    <w:rsid w:val="0097323C"/>
    <w:rsid w:val="0097342D"/>
    <w:rsid w:val="00977998"/>
    <w:rsid w:val="009A1A64"/>
    <w:rsid w:val="009A5376"/>
    <w:rsid w:val="009A78F2"/>
    <w:rsid w:val="009F6AAB"/>
    <w:rsid w:val="00A2004F"/>
    <w:rsid w:val="00A54364"/>
    <w:rsid w:val="00A6539E"/>
    <w:rsid w:val="00A66AA7"/>
    <w:rsid w:val="00AA22DC"/>
    <w:rsid w:val="00AA3E37"/>
    <w:rsid w:val="00AB39DA"/>
    <w:rsid w:val="00AD5151"/>
    <w:rsid w:val="00AF3A84"/>
    <w:rsid w:val="00AF4596"/>
    <w:rsid w:val="00B21D78"/>
    <w:rsid w:val="00B40596"/>
    <w:rsid w:val="00B43BC0"/>
    <w:rsid w:val="00B46734"/>
    <w:rsid w:val="00B53C4C"/>
    <w:rsid w:val="00B54366"/>
    <w:rsid w:val="00B743B8"/>
    <w:rsid w:val="00BC7D0A"/>
    <w:rsid w:val="00BD5D10"/>
    <w:rsid w:val="00BF7F18"/>
    <w:rsid w:val="00C003BF"/>
    <w:rsid w:val="00C209AD"/>
    <w:rsid w:val="00C2187B"/>
    <w:rsid w:val="00C45D13"/>
    <w:rsid w:val="00C55075"/>
    <w:rsid w:val="00C5610A"/>
    <w:rsid w:val="00C70F18"/>
    <w:rsid w:val="00C711A4"/>
    <w:rsid w:val="00CB2B60"/>
    <w:rsid w:val="00CC15BD"/>
    <w:rsid w:val="00CE2969"/>
    <w:rsid w:val="00CF65D5"/>
    <w:rsid w:val="00D04ABE"/>
    <w:rsid w:val="00D06EA0"/>
    <w:rsid w:val="00D17707"/>
    <w:rsid w:val="00D224B4"/>
    <w:rsid w:val="00D25ED7"/>
    <w:rsid w:val="00D26C49"/>
    <w:rsid w:val="00D3102D"/>
    <w:rsid w:val="00D335B2"/>
    <w:rsid w:val="00D341F2"/>
    <w:rsid w:val="00D36C26"/>
    <w:rsid w:val="00D4353F"/>
    <w:rsid w:val="00D450BE"/>
    <w:rsid w:val="00DC6533"/>
    <w:rsid w:val="00DD48BC"/>
    <w:rsid w:val="00E10426"/>
    <w:rsid w:val="00E15A13"/>
    <w:rsid w:val="00E20962"/>
    <w:rsid w:val="00E22140"/>
    <w:rsid w:val="00E30FD8"/>
    <w:rsid w:val="00E3745E"/>
    <w:rsid w:val="00E66B54"/>
    <w:rsid w:val="00E72A1A"/>
    <w:rsid w:val="00E773A5"/>
    <w:rsid w:val="00E774BB"/>
    <w:rsid w:val="00EA6C9F"/>
    <w:rsid w:val="00EC4FA0"/>
    <w:rsid w:val="00ED5836"/>
    <w:rsid w:val="00ED712B"/>
    <w:rsid w:val="00EE1201"/>
    <w:rsid w:val="00EE4234"/>
    <w:rsid w:val="00EE714B"/>
    <w:rsid w:val="00EF27D2"/>
    <w:rsid w:val="00EF321F"/>
    <w:rsid w:val="00F21FC3"/>
    <w:rsid w:val="00F40F82"/>
    <w:rsid w:val="00F439A5"/>
    <w:rsid w:val="00F5190C"/>
    <w:rsid w:val="00F53628"/>
    <w:rsid w:val="00F672B7"/>
    <w:rsid w:val="00F7743C"/>
    <w:rsid w:val="00F80891"/>
    <w:rsid w:val="00FD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6ACD"/>
  <w15:chartTrackingRefBased/>
  <w15:docId w15:val="{031D82A9-CE47-4394-AADE-A987A34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uiPriority w:val="99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paragraph" w:styleId="FormtovanvHTML">
    <w:name w:val="HTML Preformatted"/>
    <w:basedOn w:val="Normln"/>
    <w:rsid w:val="004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6AB0B-40BE-4A7D-B45B-32AAD7387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AB8D8-7976-4FBB-BA05-FDA673A69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11</TotalTime>
  <Pages>4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dc:description/>
  <cp:lastModifiedBy>Nikola Štípská</cp:lastModifiedBy>
  <cp:revision>10</cp:revision>
  <cp:lastPrinted>2006-03-01T16:38:00Z</cp:lastPrinted>
  <dcterms:created xsi:type="dcterms:W3CDTF">2023-03-08T14:12:00Z</dcterms:created>
  <dcterms:modified xsi:type="dcterms:W3CDTF">2024-11-07T13:38:00Z</dcterms:modified>
</cp:coreProperties>
</file>