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CA3AF" w14:textId="77777777" w:rsidR="005C75F9" w:rsidRPr="00C54470" w:rsidRDefault="005C75F9" w:rsidP="00D3102D">
      <w:pPr>
        <w:pStyle w:val="W3MUNadpis1"/>
        <w:rPr>
          <w:rFonts w:ascii="Verdana" w:hAnsi="Verdana"/>
        </w:rPr>
      </w:pPr>
      <w:r w:rsidRPr="00C54470">
        <w:rPr>
          <w:rFonts w:ascii="Verdana" w:hAnsi="Verdana"/>
        </w:rPr>
        <w:t>Masarykova univerzita</w:t>
      </w:r>
    </w:p>
    <w:p w14:paraId="53D043F8" w14:textId="77777777" w:rsidR="009A1A64" w:rsidRPr="00C54470" w:rsidRDefault="00ED712B" w:rsidP="00D3102D">
      <w:pPr>
        <w:pStyle w:val="W3MUNadpis1"/>
        <w:rPr>
          <w:rFonts w:ascii="Verdana" w:hAnsi="Verdana"/>
        </w:rPr>
      </w:pPr>
      <w:r w:rsidRPr="00C54470">
        <w:rPr>
          <w:rFonts w:ascii="Verdana" w:hAnsi="Verdana"/>
        </w:rPr>
        <w:t>F</w:t>
      </w:r>
      <w:r w:rsidR="005C75F9" w:rsidRPr="00C54470">
        <w:rPr>
          <w:rFonts w:ascii="Verdana" w:hAnsi="Verdana"/>
        </w:rPr>
        <w:t>akulta</w:t>
      </w:r>
      <w:r w:rsidRPr="00C54470">
        <w:rPr>
          <w:rFonts w:ascii="Verdana" w:hAnsi="Verdana"/>
        </w:rPr>
        <w:t xml:space="preserve"> sportovních studií</w:t>
      </w:r>
    </w:p>
    <w:p w14:paraId="77CC614C" w14:textId="77777777" w:rsidR="003B099B" w:rsidRPr="00C54470" w:rsidRDefault="003B099B" w:rsidP="005C75F9">
      <w:pPr>
        <w:rPr>
          <w:rStyle w:val="W3MUNadpis2Char"/>
          <w:rFonts w:ascii="Verdana" w:hAnsi="Verdana"/>
        </w:rPr>
      </w:pPr>
    </w:p>
    <w:p w14:paraId="76BDA980" w14:textId="24547806" w:rsidR="00422037" w:rsidRPr="00C54470" w:rsidRDefault="003B099B" w:rsidP="005C75F9">
      <w:pPr>
        <w:rPr>
          <w:rStyle w:val="W3MUNadpis2Char"/>
          <w:rFonts w:ascii="Verdana" w:hAnsi="Verdana"/>
        </w:rPr>
      </w:pPr>
      <w:r w:rsidRPr="00C54470">
        <w:rPr>
          <w:rStyle w:val="W3MUNadpis2Char"/>
          <w:rFonts w:ascii="Verdana" w:hAnsi="Verdana"/>
        </w:rPr>
        <w:t>Zpráva o výsledcích přijímacího řízení</w:t>
      </w:r>
      <w:r w:rsidR="00540CCD" w:rsidRPr="00C54470">
        <w:rPr>
          <w:rStyle w:val="W3MUNadpis2Char"/>
          <w:rFonts w:ascii="Verdana" w:hAnsi="Verdana"/>
        </w:rPr>
        <w:t xml:space="preserve"> v roce 202</w:t>
      </w:r>
      <w:r w:rsidR="00B521CE">
        <w:rPr>
          <w:rStyle w:val="W3MUNadpis2Char"/>
          <w:rFonts w:ascii="Verdana" w:hAnsi="Verdana"/>
        </w:rPr>
        <w:t>4</w:t>
      </w:r>
    </w:p>
    <w:p w14:paraId="651C8E4E" w14:textId="77777777" w:rsidR="00422037" w:rsidRPr="00C54470" w:rsidRDefault="00422037" w:rsidP="005C75F9">
      <w:pPr>
        <w:rPr>
          <w:rStyle w:val="W3MUNadpis2Char"/>
          <w:rFonts w:ascii="Verdana" w:hAnsi="Verdana"/>
        </w:rPr>
      </w:pPr>
    </w:p>
    <w:p w14:paraId="138C3B74" w14:textId="77777777" w:rsidR="003B099B" w:rsidRPr="00C54470" w:rsidRDefault="003B099B" w:rsidP="003B099B">
      <w:pPr>
        <w:pStyle w:val="W3MUNormln"/>
        <w:rPr>
          <w:b/>
        </w:rPr>
      </w:pPr>
      <w:r w:rsidRPr="00C54470">
        <w:rPr>
          <w:b/>
        </w:rPr>
        <w:t xml:space="preserve">Informace o </w:t>
      </w:r>
      <w:r w:rsidR="00D472FF" w:rsidRPr="00C54470">
        <w:rPr>
          <w:b/>
        </w:rPr>
        <w:t>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408"/>
        <w:gridCol w:w="1397"/>
        <w:gridCol w:w="1397"/>
        <w:gridCol w:w="1398"/>
        <w:gridCol w:w="1398"/>
        <w:gridCol w:w="1398"/>
        <w:gridCol w:w="1398"/>
        <w:gridCol w:w="1398"/>
      </w:tblGrid>
      <w:tr w:rsidR="00A91BCB" w:rsidRPr="00C54470" w14:paraId="665EADF2" w14:textId="77777777" w:rsidTr="00AB214C">
        <w:trPr>
          <w:trHeight w:val="782"/>
        </w:trPr>
        <w:tc>
          <w:tcPr>
            <w:tcW w:w="4408" w:type="dxa"/>
            <w:shd w:val="clear" w:color="auto" w:fill="CCCCCC"/>
            <w:vAlign w:val="center"/>
          </w:tcPr>
          <w:p w14:paraId="05D180F3" w14:textId="77777777" w:rsidR="00EE4234" w:rsidRPr="00C54470" w:rsidRDefault="00540CCD" w:rsidP="00540CCD">
            <w:pPr>
              <w:pStyle w:val="W3MUZhlavtabulky"/>
              <w:jc w:val="center"/>
            </w:pPr>
            <w:r w:rsidRPr="00C54470">
              <w:rPr>
                <w:b/>
              </w:rPr>
              <w:t>Studijní program</w:t>
            </w:r>
            <w:r w:rsidRPr="00C54470">
              <w:t>/</w:t>
            </w:r>
            <w:r w:rsidR="00D472FF" w:rsidRPr="00C54470">
              <w:t>studijní plán</w:t>
            </w:r>
          </w:p>
        </w:tc>
        <w:tc>
          <w:tcPr>
            <w:tcW w:w="1397" w:type="dxa"/>
            <w:shd w:val="clear" w:color="auto" w:fill="CCCCCC"/>
            <w:vAlign w:val="center"/>
          </w:tcPr>
          <w:p w14:paraId="514C9968" w14:textId="77777777" w:rsidR="00EE4234" w:rsidRPr="00C54470" w:rsidRDefault="00EE4234" w:rsidP="00540CCD">
            <w:pPr>
              <w:pStyle w:val="W3MUZhlavtabulky"/>
              <w:jc w:val="center"/>
            </w:pPr>
            <w:r w:rsidRPr="00C54470">
              <w:t>Forma studia</w:t>
            </w:r>
          </w:p>
        </w:tc>
        <w:tc>
          <w:tcPr>
            <w:tcW w:w="1397" w:type="dxa"/>
            <w:shd w:val="clear" w:color="auto" w:fill="CCCCCC"/>
            <w:vAlign w:val="center"/>
          </w:tcPr>
          <w:p w14:paraId="02A60E4A" w14:textId="77777777" w:rsidR="00EE4234" w:rsidRPr="00C54470" w:rsidRDefault="00EE4234" w:rsidP="00540CCD">
            <w:pPr>
              <w:pStyle w:val="W3MUZhlavtabulky"/>
              <w:jc w:val="center"/>
            </w:pPr>
            <w:r w:rsidRPr="00C54470">
              <w:t>Počet uchazečů</w:t>
            </w:r>
          </w:p>
        </w:tc>
        <w:tc>
          <w:tcPr>
            <w:tcW w:w="1398" w:type="dxa"/>
            <w:shd w:val="clear" w:color="auto" w:fill="CCCCCC"/>
            <w:vAlign w:val="center"/>
          </w:tcPr>
          <w:p w14:paraId="377EE8C0" w14:textId="77777777" w:rsidR="00EE4234" w:rsidRPr="00C54470" w:rsidRDefault="00EE4234" w:rsidP="00540CCD">
            <w:pPr>
              <w:pStyle w:val="W3MUZhlavtabulky"/>
              <w:jc w:val="center"/>
            </w:pPr>
            <w:r w:rsidRPr="00C54470">
              <w:t>Dostavilo se</w:t>
            </w:r>
          </w:p>
        </w:tc>
        <w:tc>
          <w:tcPr>
            <w:tcW w:w="1398" w:type="dxa"/>
            <w:shd w:val="clear" w:color="auto" w:fill="CCCCCC"/>
            <w:vAlign w:val="center"/>
          </w:tcPr>
          <w:p w14:paraId="1AB3EC9D" w14:textId="114D6C77" w:rsidR="00EE4234" w:rsidRPr="00C54470" w:rsidRDefault="00EE4234" w:rsidP="00540CCD">
            <w:pPr>
              <w:pStyle w:val="W3MUZhlavtabulky"/>
              <w:jc w:val="center"/>
            </w:pPr>
            <w:r w:rsidRPr="00C54470">
              <w:t>Uspělo</w:t>
            </w:r>
            <w:r w:rsidR="00224B1F">
              <w:t xml:space="preserve"> u přijímací zkoušky</w:t>
            </w:r>
          </w:p>
        </w:tc>
        <w:tc>
          <w:tcPr>
            <w:tcW w:w="1398" w:type="dxa"/>
            <w:shd w:val="clear" w:color="auto" w:fill="CCCCCC"/>
            <w:vAlign w:val="center"/>
          </w:tcPr>
          <w:p w14:paraId="03890BDF" w14:textId="77777777" w:rsidR="00EE4234" w:rsidRPr="00C54470" w:rsidRDefault="00EE4234" w:rsidP="00540CCD">
            <w:pPr>
              <w:pStyle w:val="W3MUZhlavtabulky"/>
              <w:jc w:val="center"/>
            </w:pPr>
            <w:r w:rsidRPr="00C54470">
              <w:t>Přijato děkanem</w:t>
            </w:r>
          </w:p>
        </w:tc>
        <w:tc>
          <w:tcPr>
            <w:tcW w:w="1398" w:type="dxa"/>
            <w:shd w:val="clear" w:color="auto" w:fill="CCCCCC"/>
            <w:vAlign w:val="center"/>
          </w:tcPr>
          <w:p w14:paraId="3B990C68" w14:textId="77777777" w:rsidR="00EE4234" w:rsidRPr="00C54470" w:rsidRDefault="00EE4234" w:rsidP="00540CCD">
            <w:pPr>
              <w:pStyle w:val="W3MUZhlavtabulky"/>
              <w:jc w:val="center"/>
            </w:pPr>
            <w:r w:rsidRPr="00C54470">
              <w:t>Přijato rektorem</w:t>
            </w:r>
          </w:p>
        </w:tc>
        <w:tc>
          <w:tcPr>
            <w:tcW w:w="1398" w:type="dxa"/>
            <w:shd w:val="clear" w:color="auto" w:fill="CCCCCC"/>
            <w:vAlign w:val="center"/>
          </w:tcPr>
          <w:p w14:paraId="797DB391" w14:textId="77777777" w:rsidR="00EE4234" w:rsidRPr="00C54470" w:rsidRDefault="00EE4234" w:rsidP="00540CCD">
            <w:pPr>
              <w:pStyle w:val="W3MUZhlavtabulky"/>
              <w:jc w:val="center"/>
            </w:pPr>
            <w:r w:rsidRPr="00C54470">
              <w:t>Přijato celkem</w:t>
            </w:r>
          </w:p>
        </w:tc>
      </w:tr>
      <w:tr w:rsidR="00D17707" w:rsidRPr="00C54470" w14:paraId="2215BC7E" w14:textId="77777777" w:rsidTr="00B521CE">
        <w:trPr>
          <w:trHeight w:val="318"/>
        </w:trPr>
        <w:tc>
          <w:tcPr>
            <w:tcW w:w="14192" w:type="dxa"/>
            <w:gridSpan w:val="8"/>
            <w:vAlign w:val="center"/>
          </w:tcPr>
          <w:p w14:paraId="594408E2" w14:textId="77777777" w:rsidR="00D17707" w:rsidRPr="00C54470" w:rsidRDefault="00D17707" w:rsidP="00D17707">
            <w:pPr>
              <w:pStyle w:val="W3MUZvraznndektabulky"/>
              <w:jc w:val="center"/>
              <w:rPr>
                <w:i/>
              </w:rPr>
            </w:pPr>
            <w:r w:rsidRPr="00C54470">
              <w:rPr>
                <w:i/>
              </w:rPr>
              <w:t>Bakalářské studium</w:t>
            </w:r>
          </w:p>
        </w:tc>
      </w:tr>
      <w:tr w:rsidR="00B521CE" w:rsidRPr="00C54470" w14:paraId="616BAA43" w14:textId="77777777" w:rsidTr="00B521CE">
        <w:trPr>
          <w:trHeight w:val="272"/>
        </w:trPr>
        <w:tc>
          <w:tcPr>
            <w:tcW w:w="4408" w:type="dxa"/>
            <w:vAlign w:val="center"/>
          </w:tcPr>
          <w:p w14:paraId="36ECE0F3" w14:textId="4AA8F84C" w:rsidR="00B521CE" w:rsidRPr="00A40874" w:rsidRDefault="00B521CE" w:rsidP="00B521CE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Fyzioterapie</w:t>
            </w:r>
          </w:p>
        </w:tc>
        <w:tc>
          <w:tcPr>
            <w:tcW w:w="1397" w:type="dxa"/>
            <w:vAlign w:val="center"/>
          </w:tcPr>
          <w:p w14:paraId="387EA671" w14:textId="19A33953" w:rsidR="00B521CE" w:rsidRPr="00A40874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7" w:type="dxa"/>
            <w:vAlign w:val="center"/>
          </w:tcPr>
          <w:p w14:paraId="6DC4008F" w14:textId="56B2B5CC" w:rsidR="00B521CE" w:rsidRPr="0062495E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581</w:t>
            </w:r>
          </w:p>
        </w:tc>
        <w:tc>
          <w:tcPr>
            <w:tcW w:w="1398" w:type="dxa"/>
            <w:vAlign w:val="center"/>
          </w:tcPr>
          <w:p w14:paraId="1356610B" w14:textId="7C900C7E" w:rsidR="00B521CE" w:rsidRPr="0062495E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500</w:t>
            </w:r>
          </w:p>
        </w:tc>
        <w:tc>
          <w:tcPr>
            <w:tcW w:w="1398" w:type="dxa"/>
            <w:vAlign w:val="center"/>
          </w:tcPr>
          <w:p w14:paraId="73D59678" w14:textId="4A87388D" w:rsidR="00B521CE" w:rsidRPr="0062495E" w:rsidRDefault="00B521CE" w:rsidP="00B521CE">
            <w:pPr>
              <w:jc w:val="center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358</w:t>
            </w:r>
          </w:p>
        </w:tc>
        <w:tc>
          <w:tcPr>
            <w:tcW w:w="1398" w:type="dxa"/>
            <w:vAlign w:val="center"/>
          </w:tcPr>
          <w:p w14:paraId="63FA71A1" w14:textId="2201406D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398" w:type="dxa"/>
            <w:vAlign w:val="center"/>
          </w:tcPr>
          <w:p w14:paraId="19E60708" w14:textId="269FA7DF" w:rsidR="00B521CE" w:rsidRPr="0062495E" w:rsidRDefault="00B521CE" w:rsidP="00B521CE">
            <w:pPr>
              <w:jc w:val="center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vAlign w:val="center"/>
          </w:tcPr>
          <w:p w14:paraId="28A873B5" w14:textId="23C7AF39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</w:tr>
      <w:tr w:rsidR="00B521CE" w:rsidRPr="00C54470" w14:paraId="18645852" w14:textId="77777777" w:rsidTr="00B521CE">
        <w:trPr>
          <w:trHeight w:val="272"/>
        </w:trPr>
        <w:tc>
          <w:tcPr>
            <w:tcW w:w="4408" w:type="dxa"/>
            <w:vAlign w:val="center"/>
          </w:tcPr>
          <w:p w14:paraId="7A6FBF6D" w14:textId="70473F42" w:rsidR="00B521CE" w:rsidRPr="00A40874" w:rsidRDefault="00B521CE" w:rsidP="00B521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Osobní a kondiční trenér</w:t>
            </w:r>
          </w:p>
        </w:tc>
        <w:tc>
          <w:tcPr>
            <w:tcW w:w="1397" w:type="dxa"/>
            <w:vAlign w:val="center"/>
          </w:tcPr>
          <w:p w14:paraId="2C0FB8CD" w14:textId="3092CBE0" w:rsidR="00B521CE" w:rsidRPr="00A40874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7" w:type="dxa"/>
            <w:vAlign w:val="center"/>
          </w:tcPr>
          <w:p w14:paraId="72316237" w14:textId="5234685B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378</w:t>
            </w:r>
          </w:p>
        </w:tc>
        <w:tc>
          <w:tcPr>
            <w:tcW w:w="1398" w:type="dxa"/>
            <w:vAlign w:val="center"/>
          </w:tcPr>
          <w:p w14:paraId="6B91DEB3" w14:textId="389980E8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318</w:t>
            </w:r>
          </w:p>
        </w:tc>
        <w:tc>
          <w:tcPr>
            <w:tcW w:w="1398" w:type="dxa"/>
            <w:vAlign w:val="center"/>
          </w:tcPr>
          <w:p w14:paraId="561969A5" w14:textId="4DC0E07F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252</w:t>
            </w:r>
          </w:p>
        </w:tc>
        <w:tc>
          <w:tcPr>
            <w:tcW w:w="1398" w:type="dxa"/>
            <w:vAlign w:val="center"/>
          </w:tcPr>
          <w:p w14:paraId="27F6B915" w14:textId="460AC251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82</w:t>
            </w:r>
          </w:p>
        </w:tc>
        <w:tc>
          <w:tcPr>
            <w:tcW w:w="1398" w:type="dxa"/>
            <w:vAlign w:val="center"/>
          </w:tcPr>
          <w:p w14:paraId="3F2721D0" w14:textId="5517CC60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vAlign w:val="center"/>
          </w:tcPr>
          <w:p w14:paraId="5B48F177" w14:textId="16D55869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82</w:t>
            </w:r>
          </w:p>
        </w:tc>
      </w:tr>
      <w:tr w:rsidR="00B521CE" w:rsidRPr="00C54470" w14:paraId="0DB078B3" w14:textId="77777777" w:rsidTr="00B521CE">
        <w:trPr>
          <w:trHeight w:val="272"/>
        </w:trPr>
        <w:tc>
          <w:tcPr>
            <w:tcW w:w="4408" w:type="dxa"/>
            <w:vAlign w:val="center"/>
          </w:tcPr>
          <w:p w14:paraId="5C9CFF74" w14:textId="1A6B0490" w:rsidR="00B521CE" w:rsidRPr="00A40874" w:rsidRDefault="00B521CE" w:rsidP="00B521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Tělesná výchova a sport</w:t>
            </w:r>
          </w:p>
        </w:tc>
        <w:tc>
          <w:tcPr>
            <w:tcW w:w="1397" w:type="dxa"/>
            <w:vAlign w:val="center"/>
          </w:tcPr>
          <w:p w14:paraId="0E00F1CA" w14:textId="460AFDD0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vAlign w:val="center"/>
          </w:tcPr>
          <w:p w14:paraId="55489465" w14:textId="5E7E96E7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8" w:type="dxa"/>
            <w:vAlign w:val="center"/>
          </w:tcPr>
          <w:p w14:paraId="5C71C181" w14:textId="199549BC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8" w:type="dxa"/>
            <w:vAlign w:val="center"/>
          </w:tcPr>
          <w:p w14:paraId="13195166" w14:textId="4F750360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8" w:type="dxa"/>
            <w:vAlign w:val="center"/>
          </w:tcPr>
          <w:p w14:paraId="4D54803C" w14:textId="030859C7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8" w:type="dxa"/>
            <w:vAlign w:val="center"/>
          </w:tcPr>
          <w:p w14:paraId="3DC850E5" w14:textId="38F16805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8" w:type="dxa"/>
            <w:vAlign w:val="center"/>
          </w:tcPr>
          <w:p w14:paraId="48D42587" w14:textId="7C05315B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B521CE" w:rsidRPr="00C54470" w14:paraId="01E7506F" w14:textId="77777777" w:rsidTr="00B521CE">
        <w:trPr>
          <w:trHeight w:val="272"/>
        </w:trPr>
        <w:tc>
          <w:tcPr>
            <w:tcW w:w="4408" w:type="dxa"/>
            <w:vAlign w:val="center"/>
          </w:tcPr>
          <w:p w14:paraId="46131789" w14:textId="4D72D465" w:rsidR="00B521CE" w:rsidRPr="00A40874" w:rsidRDefault="00B521CE" w:rsidP="00B521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Tělesná výchova a sport + Anglický jazyk se zaměřením na vzdělávání</w:t>
            </w:r>
          </w:p>
        </w:tc>
        <w:tc>
          <w:tcPr>
            <w:tcW w:w="1397" w:type="dxa"/>
            <w:vAlign w:val="center"/>
          </w:tcPr>
          <w:p w14:paraId="657AB88F" w14:textId="28BB742E" w:rsidR="00B521CE" w:rsidRPr="00A40874" w:rsidRDefault="00B521CE" w:rsidP="00B521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7" w:type="dxa"/>
            <w:vAlign w:val="center"/>
          </w:tcPr>
          <w:p w14:paraId="30074554" w14:textId="484BEFD0" w:rsidR="00B521CE" w:rsidRPr="00A40874" w:rsidRDefault="00B521CE" w:rsidP="00B521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79</w:t>
            </w:r>
          </w:p>
        </w:tc>
        <w:tc>
          <w:tcPr>
            <w:tcW w:w="1398" w:type="dxa"/>
            <w:vAlign w:val="center"/>
          </w:tcPr>
          <w:p w14:paraId="21FB7944" w14:textId="26DE399C" w:rsidR="00B521CE" w:rsidRPr="00A40874" w:rsidRDefault="00B521CE" w:rsidP="00B521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67</w:t>
            </w:r>
          </w:p>
        </w:tc>
        <w:tc>
          <w:tcPr>
            <w:tcW w:w="1398" w:type="dxa"/>
            <w:vAlign w:val="center"/>
          </w:tcPr>
          <w:p w14:paraId="4767DFB3" w14:textId="701CACCC" w:rsidR="00B521CE" w:rsidRPr="0062495E" w:rsidRDefault="00B521CE" w:rsidP="00B521CE">
            <w:pPr>
              <w:jc w:val="center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398" w:type="dxa"/>
            <w:vAlign w:val="center"/>
          </w:tcPr>
          <w:p w14:paraId="76FDA021" w14:textId="7717E4CE" w:rsidR="00B521CE" w:rsidRPr="00A40874" w:rsidRDefault="00B521CE" w:rsidP="00B521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1398" w:type="dxa"/>
            <w:vAlign w:val="center"/>
          </w:tcPr>
          <w:p w14:paraId="7AF5047A" w14:textId="3F286D34" w:rsidR="00B521CE" w:rsidRPr="0062495E" w:rsidRDefault="00B521CE" w:rsidP="00B521CE">
            <w:pPr>
              <w:jc w:val="center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vAlign w:val="center"/>
          </w:tcPr>
          <w:p w14:paraId="24B9AB24" w14:textId="443FA038" w:rsidR="00B521CE" w:rsidRPr="00A40874" w:rsidRDefault="00B521CE" w:rsidP="00B521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</w:tr>
      <w:tr w:rsidR="00B521CE" w:rsidRPr="00C54470" w14:paraId="2B8A6245" w14:textId="77777777" w:rsidTr="00B521CE">
        <w:trPr>
          <w:trHeight w:val="272"/>
        </w:trPr>
        <w:tc>
          <w:tcPr>
            <w:tcW w:w="4408" w:type="dxa"/>
            <w:vAlign w:val="center"/>
          </w:tcPr>
          <w:p w14:paraId="22056953" w14:textId="5BDF0468" w:rsidR="00B521CE" w:rsidRPr="00A40874" w:rsidRDefault="00B521CE" w:rsidP="00B521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Tělesná výchova a sport + Český jazyk a literatura se zaměřením na vzdělávání</w:t>
            </w:r>
          </w:p>
        </w:tc>
        <w:tc>
          <w:tcPr>
            <w:tcW w:w="1397" w:type="dxa"/>
            <w:vAlign w:val="center"/>
          </w:tcPr>
          <w:p w14:paraId="44A65512" w14:textId="062878DD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7" w:type="dxa"/>
            <w:vAlign w:val="center"/>
          </w:tcPr>
          <w:p w14:paraId="3C1A5BB2" w14:textId="084137D9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398" w:type="dxa"/>
            <w:vAlign w:val="center"/>
          </w:tcPr>
          <w:p w14:paraId="5A3C926E" w14:textId="5C8AF983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398" w:type="dxa"/>
            <w:vAlign w:val="center"/>
          </w:tcPr>
          <w:p w14:paraId="60CA6CD6" w14:textId="56E9E669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98" w:type="dxa"/>
            <w:vAlign w:val="center"/>
          </w:tcPr>
          <w:p w14:paraId="50BE36A4" w14:textId="39D5A455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98" w:type="dxa"/>
            <w:vAlign w:val="center"/>
          </w:tcPr>
          <w:p w14:paraId="2C4316CF" w14:textId="3B4AEBE4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vAlign w:val="center"/>
          </w:tcPr>
          <w:p w14:paraId="24CEC5E3" w14:textId="28554699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B521CE" w:rsidRPr="00C54470" w14:paraId="6C9871EE" w14:textId="77777777" w:rsidTr="00B521CE">
        <w:trPr>
          <w:trHeight w:val="272"/>
        </w:trPr>
        <w:tc>
          <w:tcPr>
            <w:tcW w:w="4408" w:type="dxa"/>
            <w:vAlign w:val="center"/>
          </w:tcPr>
          <w:p w14:paraId="76E8AB82" w14:textId="73348315" w:rsidR="00B521CE" w:rsidRPr="00A40874" w:rsidRDefault="00B521CE" w:rsidP="00B521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Tělesná výchova a sport + Matematika se zaměřením na vzdělávání</w:t>
            </w:r>
          </w:p>
        </w:tc>
        <w:tc>
          <w:tcPr>
            <w:tcW w:w="1397" w:type="dxa"/>
            <w:vAlign w:val="center"/>
          </w:tcPr>
          <w:p w14:paraId="57088E24" w14:textId="1B771964" w:rsidR="00B521CE" w:rsidRPr="00A40874" w:rsidRDefault="00B521CE" w:rsidP="00B521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7" w:type="dxa"/>
            <w:vAlign w:val="center"/>
          </w:tcPr>
          <w:p w14:paraId="7E41D4EA" w14:textId="35963FB9" w:rsidR="00B521CE" w:rsidRPr="00A40874" w:rsidRDefault="00B521CE" w:rsidP="00B521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398" w:type="dxa"/>
            <w:vAlign w:val="center"/>
          </w:tcPr>
          <w:p w14:paraId="3E920D0B" w14:textId="7F2C9B1F" w:rsidR="00B521CE" w:rsidRPr="00A40874" w:rsidRDefault="00B521CE" w:rsidP="00B521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398" w:type="dxa"/>
            <w:vAlign w:val="center"/>
          </w:tcPr>
          <w:p w14:paraId="040B388A" w14:textId="7DD61B40" w:rsidR="00B521CE" w:rsidRPr="0062495E" w:rsidRDefault="00B521CE" w:rsidP="00B521CE">
            <w:pPr>
              <w:jc w:val="center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398" w:type="dxa"/>
            <w:vAlign w:val="center"/>
          </w:tcPr>
          <w:p w14:paraId="3D84BBEF" w14:textId="50BBC267" w:rsidR="00B521CE" w:rsidRPr="00A40874" w:rsidRDefault="00B521CE" w:rsidP="00B521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398" w:type="dxa"/>
            <w:vAlign w:val="center"/>
          </w:tcPr>
          <w:p w14:paraId="282A8356" w14:textId="6A4B04F1" w:rsidR="00B521CE" w:rsidRPr="0062495E" w:rsidRDefault="00B521CE" w:rsidP="00B521CE">
            <w:pPr>
              <w:jc w:val="center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vAlign w:val="center"/>
          </w:tcPr>
          <w:p w14:paraId="01FD46F9" w14:textId="1937CA24" w:rsidR="00B521CE" w:rsidRPr="00A40874" w:rsidRDefault="00B521CE" w:rsidP="00B521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B521CE" w:rsidRPr="00C54470" w14:paraId="04DB5496" w14:textId="77777777" w:rsidTr="00B521CE">
        <w:trPr>
          <w:trHeight w:val="272"/>
        </w:trPr>
        <w:tc>
          <w:tcPr>
            <w:tcW w:w="4408" w:type="dxa"/>
            <w:vAlign w:val="center"/>
          </w:tcPr>
          <w:p w14:paraId="2F57AF80" w14:textId="4B184D86" w:rsidR="00B521CE" w:rsidRPr="00A40874" w:rsidRDefault="00B521CE" w:rsidP="00B521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Tělesná výchova a sport + Občanská výchova a základy společenských věd se zaměřením na vzdělávání</w:t>
            </w:r>
          </w:p>
        </w:tc>
        <w:tc>
          <w:tcPr>
            <w:tcW w:w="1397" w:type="dxa"/>
            <w:vAlign w:val="center"/>
          </w:tcPr>
          <w:p w14:paraId="51F48B9A" w14:textId="55CC6D62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7" w:type="dxa"/>
            <w:vAlign w:val="center"/>
          </w:tcPr>
          <w:p w14:paraId="2D9C8570" w14:textId="286EEF37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  <w:tc>
          <w:tcPr>
            <w:tcW w:w="1398" w:type="dxa"/>
            <w:vAlign w:val="center"/>
          </w:tcPr>
          <w:p w14:paraId="68B7E224" w14:textId="068211DB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1398" w:type="dxa"/>
            <w:vAlign w:val="center"/>
          </w:tcPr>
          <w:p w14:paraId="716B71B7" w14:textId="10AB164B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398" w:type="dxa"/>
            <w:vAlign w:val="center"/>
          </w:tcPr>
          <w:p w14:paraId="41F6763C" w14:textId="5317FDD5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398" w:type="dxa"/>
            <w:vAlign w:val="center"/>
          </w:tcPr>
          <w:p w14:paraId="2722C646" w14:textId="5580542A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vAlign w:val="center"/>
          </w:tcPr>
          <w:p w14:paraId="7C1D232C" w14:textId="52E1A5EB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</w:tr>
      <w:tr w:rsidR="00B521CE" w:rsidRPr="00C54470" w14:paraId="63A06773" w14:textId="77777777" w:rsidTr="00B521CE">
        <w:trPr>
          <w:trHeight w:val="272"/>
        </w:trPr>
        <w:tc>
          <w:tcPr>
            <w:tcW w:w="4408" w:type="dxa"/>
            <w:vAlign w:val="center"/>
          </w:tcPr>
          <w:p w14:paraId="6D48ACDF" w14:textId="325316C2" w:rsidR="00B521CE" w:rsidRPr="00A40874" w:rsidRDefault="00B521CE" w:rsidP="00B521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Tělesná výchova a sport + Přírodopis se zaměřením na vzdělávání</w:t>
            </w:r>
          </w:p>
        </w:tc>
        <w:tc>
          <w:tcPr>
            <w:tcW w:w="1397" w:type="dxa"/>
            <w:vAlign w:val="center"/>
          </w:tcPr>
          <w:p w14:paraId="181CD190" w14:textId="6570E7BE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7" w:type="dxa"/>
            <w:vAlign w:val="center"/>
          </w:tcPr>
          <w:p w14:paraId="24A0402E" w14:textId="752B31D7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1398" w:type="dxa"/>
            <w:vAlign w:val="center"/>
          </w:tcPr>
          <w:p w14:paraId="32CAE766" w14:textId="22625412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  <w:tc>
          <w:tcPr>
            <w:tcW w:w="1398" w:type="dxa"/>
            <w:vAlign w:val="center"/>
          </w:tcPr>
          <w:p w14:paraId="2D1C00DC" w14:textId="7F5CE674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  <w:tc>
          <w:tcPr>
            <w:tcW w:w="1398" w:type="dxa"/>
            <w:vAlign w:val="center"/>
          </w:tcPr>
          <w:p w14:paraId="2659B25E" w14:textId="26AD9A4F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398" w:type="dxa"/>
            <w:vAlign w:val="center"/>
          </w:tcPr>
          <w:p w14:paraId="5A1C8DB3" w14:textId="078AAFBD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vAlign w:val="center"/>
          </w:tcPr>
          <w:p w14:paraId="1474E5CB" w14:textId="6EB7739C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</w:tr>
      <w:tr w:rsidR="00B521CE" w:rsidRPr="00C54470" w14:paraId="2BAA5DC7" w14:textId="77777777" w:rsidTr="00B521CE">
        <w:trPr>
          <w:trHeight w:val="272"/>
        </w:trPr>
        <w:tc>
          <w:tcPr>
            <w:tcW w:w="4408" w:type="dxa"/>
            <w:vAlign w:val="center"/>
          </w:tcPr>
          <w:p w14:paraId="1BAD844A" w14:textId="757D069D" w:rsidR="00B521CE" w:rsidRPr="00A40874" w:rsidRDefault="00B521CE" w:rsidP="00B521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Tělesná výchova a sport + Zeměpis se zaměřením na vzdělávání</w:t>
            </w:r>
          </w:p>
        </w:tc>
        <w:tc>
          <w:tcPr>
            <w:tcW w:w="1397" w:type="dxa"/>
            <w:vAlign w:val="center"/>
          </w:tcPr>
          <w:p w14:paraId="6AB8D8BB" w14:textId="07761B0F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7" w:type="dxa"/>
            <w:vAlign w:val="center"/>
          </w:tcPr>
          <w:p w14:paraId="505F7392" w14:textId="59B31897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89</w:t>
            </w:r>
          </w:p>
        </w:tc>
        <w:tc>
          <w:tcPr>
            <w:tcW w:w="1398" w:type="dxa"/>
            <w:vAlign w:val="center"/>
          </w:tcPr>
          <w:p w14:paraId="78E1889E" w14:textId="4877141B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72</w:t>
            </w:r>
          </w:p>
        </w:tc>
        <w:tc>
          <w:tcPr>
            <w:tcW w:w="1398" w:type="dxa"/>
            <w:vAlign w:val="center"/>
          </w:tcPr>
          <w:p w14:paraId="7F431AC4" w14:textId="2C2DC6A0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59</w:t>
            </w:r>
          </w:p>
        </w:tc>
        <w:tc>
          <w:tcPr>
            <w:tcW w:w="1398" w:type="dxa"/>
            <w:vAlign w:val="center"/>
          </w:tcPr>
          <w:p w14:paraId="4C66DDB1" w14:textId="23EED34F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398" w:type="dxa"/>
            <w:vAlign w:val="center"/>
          </w:tcPr>
          <w:p w14:paraId="2153BF52" w14:textId="1108ABE1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vAlign w:val="center"/>
          </w:tcPr>
          <w:p w14:paraId="24DF7579" w14:textId="3AD86688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</w:tr>
      <w:tr w:rsidR="00B521CE" w:rsidRPr="00C54470" w14:paraId="25668ED6" w14:textId="77777777" w:rsidTr="00B521CE">
        <w:trPr>
          <w:trHeight w:val="272"/>
        </w:trPr>
        <w:tc>
          <w:tcPr>
            <w:tcW w:w="4408" w:type="dxa"/>
            <w:vAlign w:val="center"/>
          </w:tcPr>
          <w:p w14:paraId="41DC6553" w14:textId="694A7EEC" w:rsidR="00B521CE" w:rsidRPr="00A40874" w:rsidRDefault="00B521CE" w:rsidP="00B521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Management sportu</w:t>
            </w:r>
          </w:p>
        </w:tc>
        <w:tc>
          <w:tcPr>
            <w:tcW w:w="1397" w:type="dxa"/>
            <w:vAlign w:val="center"/>
          </w:tcPr>
          <w:p w14:paraId="3F27E650" w14:textId="74B0D81C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7" w:type="dxa"/>
            <w:vAlign w:val="center"/>
          </w:tcPr>
          <w:p w14:paraId="78BB57A3" w14:textId="5296C7F3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196</w:t>
            </w:r>
          </w:p>
        </w:tc>
        <w:tc>
          <w:tcPr>
            <w:tcW w:w="1398" w:type="dxa"/>
            <w:vAlign w:val="center"/>
          </w:tcPr>
          <w:p w14:paraId="461DFA7B" w14:textId="719AFE31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171</w:t>
            </w:r>
          </w:p>
        </w:tc>
        <w:tc>
          <w:tcPr>
            <w:tcW w:w="1398" w:type="dxa"/>
            <w:vAlign w:val="center"/>
          </w:tcPr>
          <w:p w14:paraId="071F1AAD" w14:textId="1867E1BC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132</w:t>
            </w:r>
          </w:p>
        </w:tc>
        <w:tc>
          <w:tcPr>
            <w:tcW w:w="1398" w:type="dxa"/>
            <w:vAlign w:val="center"/>
          </w:tcPr>
          <w:p w14:paraId="4F4F1818" w14:textId="44CFBDD5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75</w:t>
            </w:r>
          </w:p>
        </w:tc>
        <w:tc>
          <w:tcPr>
            <w:tcW w:w="1398" w:type="dxa"/>
            <w:vAlign w:val="center"/>
          </w:tcPr>
          <w:p w14:paraId="285C21DE" w14:textId="09747DEC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vAlign w:val="center"/>
          </w:tcPr>
          <w:p w14:paraId="718C109F" w14:textId="4F6E28AA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75</w:t>
            </w:r>
          </w:p>
        </w:tc>
      </w:tr>
      <w:tr w:rsidR="00B521CE" w:rsidRPr="00C54470" w14:paraId="7EB493F5" w14:textId="77777777" w:rsidTr="00B521CE">
        <w:trPr>
          <w:trHeight w:val="272"/>
        </w:trPr>
        <w:tc>
          <w:tcPr>
            <w:tcW w:w="4408" w:type="dxa"/>
            <w:vAlign w:val="center"/>
          </w:tcPr>
          <w:p w14:paraId="6A8270F2" w14:textId="55196B1C" w:rsidR="00B521CE" w:rsidRPr="00A40874" w:rsidRDefault="00B521CE" w:rsidP="00B521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Regenerace a výživa ve sportu</w:t>
            </w:r>
          </w:p>
        </w:tc>
        <w:tc>
          <w:tcPr>
            <w:tcW w:w="1397" w:type="dxa"/>
            <w:vAlign w:val="center"/>
          </w:tcPr>
          <w:p w14:paraId="2933DF83" w14:textId="3463EBDB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7" w:type="dxa"/>
            <w:vAlign w:val="center"/>
          </w:tcPr>
          <w:p w14:paraId="46127823" w14:textId="7AA96385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192</w:t>
            </w:r>
          </w:p>
        </w:tc>
        <w:tc>
          <w:tcPr>
            <w:tcW w:w="1398" w:type="dxa"/>
            <w:vAlign w:val="center"/>
          </w:tcPr>
          <w:p w14:paraId="4D979E7F" w14:textId="14C2E295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167</w:t>
            </w:r>
          </w:p>
        </w:tc>
        <w:tc>
          <w:tcPr>
            <w:tcW w:w="1398" w:type="dxa"/>
            <w:vAlign w:val="center"/>
          </w:tcPr>
          <w:p w14:paraId="4CA8486D" w14:textId="76911FCC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139</w:t>
            </w:r>
          </w:p>
        </w:tc>
        <w:tc>
          <w:tcPr>
            <w:tcW w:w="1398" w:type="dxa"/>
            <w:vAlign w:val="center"/>
          </w:tcPr>
          <w:p w14:paraId="6EEF52B7" w14:textId="4AC13A06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75</w:t>
            </w:r>
          </w:p>
        </w:tc>
        <w:tc>
          <w:tcPr>
            <w:tcW w:w="1398" w:type="dxa"/>
            <w:vAlign w:val="center"/>
          </w:tcPr>
          <w:p w14:paraId="6E451D81" w14:textId="19BE73DC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vAlign w:val="center"/>
          </w:tcPr>
          <w:p w14:paraId="6C89D4C6" w14:textId="64449988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75</w:t>
            </w:r>
          </w:p>
        </w:tc>
      </w:tr>
      <w:tr w:rsidR="00B521CE" w:rsidRPr="00C54470" w14:paraId="458F930E" w14:textId="77777777" w:rsidTr="00B521CE">
        <w:trPr>
          <w:trHeight w:val="272"/>
        </w:trPr>
        <w:tc>
          <w:tcPr>
            <w:tcW w:w="4408" w:type="dxa"/>
            <w:vAlign w:val="center"/>
          </w:tcPr>
          <w:p w14:paraId="709D0AB9" w14:textId="63E62DA5" w:rsidR="00B521CE" w:rsidRPr="00A40874" w:rsidRDefault="00B521CE" w:rsidP="00B521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Regenerace a výživa ve sportu</w:t>
            </w:r>
          </w:p>
        </w:tc>
        <w:tc>
          <w:tcPr>
            <w:tcW w:w="1397" w:type="dxa"/>
            <w:vAlign w:val="center"/>
          </w:tcPr>
          <w:p w14:paraId="53B14AA0" w14:textId="6B5CCB50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397" w:type="dxa"/>
            <w:vAlign w:val="center"/>
          </w:tcPr>
          <w:p w14:paraId="5388B9DC" w14:textId="6B4B1042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88</w:t>
            </w:r>
          </w:p>
        </w:tc>
        <w:tc>
          <w:tcPr>
            <w:tcW w:w="1398" w:type="dxa"/>
            <w:vAlign w:val="center"/>
          </w:tcPr>
          <w:p w14:paraId="3F4F0FAD" w14:textId="6F1C0FFA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72</w:t>
            </w:r>
          </w:p>
        </w:tc>
        <w:tc>
          <w:tcPr>
            <w:tcW w:w="1398" w:type="dxa"/>
            <w:vAlign w:val="center"/>
          </w:tcPr>
          <w:p w14:paraId="5719491F" w14:textId="1EBD5ECA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398" w:type="dxa"/>
            <w:vAlign w:val="center"/>
          </w:tcPr>
          <w:p w14:paraId="00170BF9" w14:textId="6F8EB9FE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</w:t>
            </w:r>
          </w:p>
        </w:tc>
        <w:tc>
          <w:tcPr>
            <w:tcW w:w="1398" w:type="dxa"/>
            <w:vAlign w:val="center"/>
          </w:tcPr>
          <w:p w14:paraId="0F32FD8B" w14:textId="0DF807C3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vAlign w:val="center"/>
          </w:tcPr>
          <w:p w14:paraId="323565CF" w14:textId="0201BC0E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</w:t>
            </w:r>
          </w:p>
        </w:tc>
      </w:tr>
      <w:tr w:rsidR="00B521CE" w:rsidRPr="00C54470" w14:paraId="5DBC0172" w14:textId="77777777" w:rsidTr="00B521CE">
        <w:trPr>
          <w:trHeight w:val="272"/>
        </w:trPr>
        <w:tc>
          <w:tcPr>
            <w:tcW w:w="4408" w:type="dxa"/>
            <w:vAlign w:val="center"/>
          </w:tcPr>
          <w:p w14:paraId="30095415" w14:textId="0124BD56" w:rsidR="00B521CE" w:rsidRPr="00A40874" w:rsidRDefault="00B521CE" w:rsidP="00B521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Speciální edukace bezpečnostních složek</w:t>
            </w:r>
          </w:p>
        </w:tc>
        <w:tc>
          <w:tcPr>
            <w:tcW w:w="1397" w:type="dxa"/>
            <w:vAlign w:val="center"/>
          </w:tcPr>
          <w:p w14:paraId="70EB74DB" w14:textId="42E7477C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7" w:type="dxa"/>
            <w:vAlign w:val="center"/>
          </w:tcPr>
          <w:p w14:paraId="13EEDD7D" w14:textId="5F5731FD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144</w:t>
            </w:r>
          </w:p>
        </w:tc>
        <w:tc>
          <w:tcPr>
            <w:tcW w:w="1398" w:type="dxa"/>
            <w:vAlign w:val="center"/>
          </w:tcPr>
          <w:p w14:paraId="4DB3B57D" w14:textId="531A1A49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121</w:t>
            </w:r>
          </w:p>
        </w:tc>
        <w:tc>
          <w:tcPr>
            <w:tcW w:w="1398" w:type="dxa"/>
            <w:vAlign w:val="center"/>
          </w:tcPr>
          <w:p w14:paraId="02465547" w14:textId="6848661D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102</w:t>
            </w:r>
          </w:p>
        </w:tc>
        <w:tc>
          <w:tcPr>
            <w:tcW w:w="1398" w:type="dxa"/>
            <w:vAlign w:val="center"/>
          </w:tcPr>
          <w:p w14:paraId="5F42489A" w14:textId="6F592D1A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73</w:t>
            </w:r>
          </w:p>
        </w:tc>
        <w:tc>
          <w:tcPr>
            <w:tcW w:w="1398" w:type="dxa"/>
            <w:vAlign w:val="center"/>
          </w:tcPr>
          <w:p w14:paraId="0CE8248D" w14:textId="440F0B78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vAlign w:val="center"/>
          </w:tcPr>
          <w:p w14:paraId="40CEEF38" w14:textId="48DA9820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73</w:t>
            </w:r>
          </w:p>
        </w:tc>
      </w:tr>
      <w:tr w:rsidR="00B521CE" w:rsidRPr="00C54470" w14:paraId="38644EAE" w14:textId="77777777" w:rsidTr="00B521CE">
        <w:trPr>
          <w:trHeight w:val="272"/>
        </w:trPr>
        <w:tc>
          <w:tcPr>
            <w:tcW w:w="4408" w:type="dxa"/>
            <w:vAlign w:val="center"/>
          </w:tcPr>
          <w:p w14:paraId="109064E8" w14:textId="47BA6BC9" w:rsidR="00B521CE" w:rsidRPr="00A40874" w:rsidRDefault="00B521CE" w:rsidP="00B521C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Trenérství</w:t>
            </w:r>
          </w:p>
        </w:tc>
        <w:tc>
          <w:tcPr>
            <w:tcW w:w="1397" w:type="dxa"/>
            <w:vAlign w:val="center"/>
          </w:tcPr>
          <w:p w14:paraId="0E7BE0BE" w14:textId="0D6BC992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7" w:type="dxa"/>
            <w:vAlign w:val="center"/>
          </w:tcPr>
          <w:p w14:paraId="41697EF0" w14:textId="2B18E0DD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176</w:t>
            </w:r>
          </w:p>
        </w:tc>
        <w:tc>
          <w:tcPr>
            <w:tcW w:w="1398" w:type="dxa"/>
            <w:vAlign w:val="center"/>
          </w:tcPr>
          <w:p w14:paraId="07379395" w14:textId="1C860E76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143</w:t>
            </w:r>
          </w:p>
        </w:tc>
        <w:tc>
          <w:tcPr>
            <w:tcW w:w="1398" w:type="dxa"/>
            <w:vAlign w:val="center"/>
          </w:tcPr>
          <w:p w14:paraId="7A257F29" w14:textId="49F87A9A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118</w:t>
            </w:r>
          </w:p>
        </w:tc>
        <w:tc>
          <w:tcPr>
            <w:tcW w:w="1398" w:type="dxa"/>
            <w:vAlign w:val="center"/>
          </w:tcPr>
          <w:p w14:paraId="0B8C4567" w14:textId="59C085FB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72</w:t>
            </w:r>
          </w:p>
        </w:tc>
        <w:tc>
          <w:tcPr>
            <w:tcW w:w="1398" w:type="dxa"/>
            <w:vAlign w:val="center"/>
          </w:tcPr>
          <w:p w14:paraId="1F4F3D7D" w14:textId="52DBB805" w:rsidR="00B521CE" w:rsidRPr="0062495E" w:rsidRDefault="00B521CE" w:rsidP="00B521CE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vAlign w:val="center"/>
          </w:tcPr>
          <w:p w14:paraId="3DF6994F" w14:textId="0098522C" w:rsidR="00B521CE" w:rsidRPr="00A40874" w:rsidRDefault="00B521CE" w:rsidP="00B521C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72</w:t>
            </w:r>
          </w:p>
        </w:tc>
      </w:tr>
      <w:tr w:rsidR="00B521CE" w:rsidRPr="00C54470" w14:paraId="28A0D4DF" w14:textId="77777777" w:rsidTr="00B521CE">
        <w:trPr>
          <w:trHeight w:val="272"/>
        </w:trPr>
        <w:tc>
          <w:tcPr>
            <w:tcW w:w="4408" w:type="dxa"/>
            <w:vAlign w:val="center"/>
          </w:tcPr>
          <w:p w14:paraId="40430F99" w14:textId="77777777" w:rsidR="00B521CE" w:rsidRPr="00C54470" w:rsidRDefault="00B521CE" w:rsidP="00B521CE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54470"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397" w:type="dxa"/>
            <w:vAlign w:val="center"/>
          </w:tcPr>
          <w:p w14:paraId="67BA48CE" w14:textId="6A7609BE" w:rsidR="00B521CE" w:rsidRPr="00C54470" w:rsidRDefault="00B521CE" w:rsidP="00B521CE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1397" w:type="dxa"/>
            <w:vAlign w:val="center"/>
          </w:tcPr>
          <w:p w14:paraId="7087FA13" w14:textId="10B1284D" w:rsidR="00B521CE" w:rsidRPr="00501001" w:rsidRDefault="00B521CE" w:rsidP="00B521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2041</w:t>
            </w:r>
          </w:p>
        </w:tc>
        <w:tc>
          <w:tcPr>
            <w:tcW w:w="1398" w:type="dxa"/>
            <w:vAlign w:val="center"/>
          </w:tcPr>
          <w:p w14:paraId="2B9192AE" w14:textId="4ABFD142" w:rsidR="00B521CE" w:rsidRPr="00501001" w:rsidRDefault="00B521CE" w:rsidP="00B521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1734</w:t>
            </w:r>
          </w:p>
        </w:tc>
        <w:tc>
          <w:tcPr>
            <w:tcW w:w="1398" w:type="dxa"/>
            <w:vAlign w:val="center"/>
          </w:tcPr>
          <w:p w14:paraId="0AB4E6B8" w14:textId="0F92E388" w:rsidR="00B521CE" w:rsidRPr="00501001" w:rsidRDefault="00B521CE" w:rsidP="00B521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1351</w:t>
            </w:r>
          </w:p>
        </w:tc>
        <w:tc>
          <w:tcPr>
            <w:tcW w:w="1398" w:type="dxa"/>
            <w:vAlign w:val="center"/>
          </w:tcPr>
          <w:p w14:paraId="5903DB96" w14:textId="69A2DCED" w:rsidR="00B521CE" w:rsidRPr="00501001" w:rsidRDefault="00B521CE" w:rsidP="00B521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573</w:t>
            </w:r>
          </w:p>
        </w:tc>
        <w:tc>
          <w:tcPr>
            <w:tcW w:w="1398" w:type="dxa"/>
            <w:vAlign w:val="center"/>
          </w:tcPr>
          <w:p w14:paraId="040BF2EC" w14:textId="7BCCC2FE" w:rsidR="00B521CE" w:rsidRPr="00501001" w:rsidRDefault="00B521CE" w:rsidP="00B521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8" w:type="dxa"/>
            <w:vAlign w:val="center"/>
          </w:tcPr>
          <w:p w14:paraId="5972EAA6" w14:textId="2DD67E65" w:rsidR="00B521CE" w:rsidRPr="00501001" w:rsidRDefault="00B521CE" w:rsidP="00B521C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573</w:t>
            </w:r>
          </w:p>
        </w:tc>
      </w:tr>
    </w:tbl>
    <w:p w14:paraId="3D133E70" w14:textId="77777777" w:rsidR="00DB62A5" w:rsidRPr="00C54470" w:rsidRDefault="00DB62A5" w:rsidP="00E6168E">
      <w:pPr>
        <w:pStyle w:val="W3MUTexttabulky"/>
        <w:tabs>
          <w:tab w:val="left" w:pos="3525"/>
        </w:tabs>
      </w:pPr>
    </w:p>
    <w:sectPr w:rsidR="00DB62A5" w:rsidRPr="00C54470" w:rsidSect="00E11873"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51386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5818116">
    <w:abstractNumId w:val="21"/>
  </w:num>
  <w:num w:numId="2" w16cid:durableId="420495064">
    <w:abstractNumId w:val="36"/>
  </w:num>
  <w:num w:numId="3" w16cid:durableId="623077291">
    <w:abstractNumId w:val="20"/>
  </w:num>
  <w:num w:numId="4" w16cid:durableId="1189031343">
    <w:abstractNumId w:val="37"/>
  </w:num>
  <w:num w:numId="5" w16cid:durableId="1626883970">
    <w:abstractNumId w:val="6"/>
  </w:num>
  <w:num w:numId="6" w16cid:durableId="101925778">
    <w:abstractNumId w:val="35"/>
  </w:num>
  <w:num w:numId="7" w16cid:durableId="114953207">
    <w:abstractNumId w:val="14"/>
  </w:num>
  <w:num w:numId="8" w16cid:durableId="664865297">
    <w:abstractNumId w:val="12"/>
  </w:num>
  <w:num w:numId="9" w16cid:durableId="1489319130">
    <w:abstractNumId w:val="9"/>
  </w:num>
  <w:num w:numId="10" w16cid:durableId="1340811483">
    <w:abstractNumId w:val="0"/>
  </w:num>
  <w:num w:numId="11" w16cid:durableId="223874425">
    <w:abstractNumId w:val="26"/>
  </w:num>
  <w:num w:numId="12" w16cid:durableId="514615573">
    <w:abstractNumId w:val="39"/>
  </w:num>
  <w:num w:numId="13" w16cid:durableId="277416278">
    <w:abstractNumId w:val="31"/>
  </w:num>
  <w:num w:numId="14" w16cid:durableId="1180586624">
    <w:abstractNumId w:val="22"/>
  </w:num>
  <w:num w:numId="15" w16cid:durableId="1017535282">
    <w:abstractNumId w:val="3"/>
  </w:num>
  <w:num w:numId="16" w16cid:durableId="1574655731">
    <w:abstractNumId w:val="33"/>
  </w:num>
  <w:num w:numId="17" w16cid:durableId="2011253824">
    <w:abstractNumId w:val="28"/>
  </w:num>
  <w:num w:numId="18" w16cid:durableId="43137481">
    <w:abstractNumId w:val="5"/>
  </w:num>
  <w:num w:numId="19" w16cid:durableId="297227923">
    <w:abstractNumId w:val="18"/>
  </w:num>
  <w:num w:numId="20" w16cid:durableId="158427827">
    <w:abstractNumId w:val="10"/>
  </w:num>
  <w:num w:numId="21" w16cid:durableId="458374612">
    <w:abstractNumId w:val="11"/>
  </w:num>
  <w:num w:numId="22" w16cid:durableId="647856113">
    <w:abstractNumId w:val="34"/>
  </w:num>
  <w:num w:numId="23" w16cid:durableId="416362558">
    <w:abstractNumId w:val="38"/>
  </w:num>
  <w:num w:numId="24" w16cid:durableId="2020230773">
    <w:abstractNumId w:val="4"/>
  </w:num>
  <w:num w:numId="25" w16cid:durableId="864441956">
    <w:abstractNumId w:val="1"/>
  </w:num>
  <w:num w:numId="26" w16cid:durableId="46340002">
    <w:abstractNumId w:val="30"/>
  </w:num>
  <w:num w:numId="27" w16cid:durableId="1382680160">
    <w:abstractNumId w:val="23"/>
  </w:num>
  <w:num w:numId="28" w16cid:durableId="1103958775">
    <w:abstractNumId w:val="2"/>
  </w:num>
  <w:num w:numId="29" w16cid:durableId="1401368691">
    <w:abstractNumId w:val="13"/>
  </w:num>
  <w:num w:numId="30" w16cid:durableId="1902907956">
    <w:abstractNumId w:val="32"/>
  </w:num>
  <w:num w:numId="31" w16cid:durableId="267390541">
    <w:abstractNumId w:val="16"/>
  </w:num>
  <w:num w:numId="32" w16cid:durableId="1200973029">
    <w:abstractNumId w:val="7"/>
  </w:num>
  <w:num w:numId="33" w16cid:durableId="1796019498">
    <w:abstractNumId w:val="15"/>
  </w:num>
  <w:num w:numId="34" w16cid:durableId="677930786">
    <w:abstractNumId w:val="29"/>
  </w:num>
  <w:num w:numId="35" w16cid:durableId="1263877389">
    <w:abstractNumId w:val="27"/>
  </w:num>
  <w:num w:numId="36" w16cid:durableId="1723089608">
    <w:abstractNumId w:val="8"/>
  </w:num>
  <w:num w:numId="37" w16cid:durableId="677391656">
    <w:abstractNumId w:val="24"/>
  </w:num>
  <w:num w:numId="38" w16cid:durableId="243229154">
    <w:abstractNumId w:val="25"/>
  </w:num>
  <w:num w:numId="39" w16cid:durableId="1435787186">
    <w:abstractNumId w:val="19"/>
  </w:num>
  <w:num w:numId="40" w16cid:durableId="20942313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45E"/>
    <w:rsid w:val="000405EE"/>
    <w:rsid w:val="00067ABD"/>
    <w:rsid w:val="00096E14"/>
    <w:rsid w:val="0009713D"/>
    <w:rsid w:val="000A3426"/>
    <w:rsid w:val="0010126E"/>
    <w:rsid w:val="00142F93"/>
    <w:rsid w:val="001511BE"/>
    <w:rsid w:val="001B2C91"/>
    <w:rsid w:val="001C632D"/>
    <w:rsid w:val="001F6936"/>
    <w:rsid w:val="00224B1F"/>
    <w:rsid w:val="002344C0"/>
    <w:rsid w:val="002B7F1C"/>
    <w:rsid w:val="002E61CB"/>
    <w:rsid w:val="003048C0"/>
    <w:rsid w:val="0031244C"/>
    <w:rsid w:val="00327B44"/>
    <w:rsid w:val="0036562F"/>
    <w:rsid w:val="00381BEC"/>
    <w:rsid w:val="003A3AF8"/>
    <w:rsid w:val="003B099B"/>
    <w:rsid w:val="003B7365"/>
    <w:rsid w:val="003C16CE"/>
    <w:rsid w:val="0040383F"/>
    <w:rsid w:val="004056D2"/>
    <w:rsid w:val="00411F7F"/>
    <w:rsid w:val="00422037"/>
    <w:rsid w:val="00434E60"/>
    <w:rsid w:val="00465462"/>
    <w:rsid w:val="00465CEE"/>
    <w:rsid w:val="004715EC"/>
    <w:rsid w:val="004E02AC"/>
    <w:rsid w:val="00501001"/>
    <w:rsid w:val="0050662A"/>
    <w:rsid w:val="005229DD"/>
    <w:rsid w:val="00540CCD"/>
    <w:rsid w:val="005877FF"/>
    <w:rsid w:val="005C75F9"/>
    <w:rsid w:val="005D47E0"/>
    <w:rsid w:val="0062495E"/>
    <w:rsid w:val="00662D24"/>
    <w:rsid w:val="00687830"/>
    <w:rsid w:val="006B16B4"/>
    <w:rsid w:val="006B1D40"/>
    <w:rsid w:val="006B512D"/>
    <w:rsid w:val="006C3CDE"/>
    <w:rsid w:val="006C71B8"/>
    <w:rsid w:val="00733D8F"/>
    <w:rsid w:val="00747F90"/>
    <w:rsid w:val="00775A9A"/>
    <w:rsid w:val="007818D6"/>
    <w:rsid w:val="00794D81"/>
    <w:rsid w:val="008107A5"/>
    <w:rsid w:val="0081512E"/>
    <w:rsid w:val="00827892"/>
    <w:rsid w:val="00857BCF"/>
    <w:rsid w:val="00897A62"/>
    <w:rsid w:val="008A02C3"/>
    <w:rsid w:val="008C572A"/>
    <w:rsid w:val="008D5186"/>
    <w:rsid w:val="008D7699"/>
    <w:rsid w:val="0090014B"/>
    <w:rsid w:val="00922800"/>
    <w:rsid w:val="00965972"/>
    <w:rsid w:val="0096629C"/>
    <w:rsid w:val="00966B9A"/>
    <w:rsid w:val="0097323C"/>
    <w:rsid w:val="009A1A64"/>
    <w:rsid w:val="00A73736"/>
    <w:rsid w:val="00A91BCB"/>
    <w:rsid w:val="00AB17A6"/>
    <w:rsid w:val="00AB214C"/>
    <w:rsid w:val="00AF2D29"/>
    <w:rsid w:val="00AF4596"/>
    <w:rsid w:val="00B020AC"/>
    <w:rsid w:val="00B05537"/>
    <w:rsid w:val="00B05A93"/>
    <w:rsid w:val="00B25702"/>
    <w:rsid w:val="00B46734"/>
    <w:rsid w:val="00B521CE"/>
    <w:rsid w:val="00B915FD"/>
    <w:rsid w:val="00BA3B10"/>
    <w:rsid w:val="00BA5BDE"/>
    <w:rsid w:val="00BB7044"/>
    <w:rsid w:val="00BE6769"/>
    <w:rsid w:val="00C45D13"/>
    <w:rsid w:val="00C54470"/>
    <w:rsid w:val="00C55075"/>
    <w:rsid w:val="00C96E77"/>
    <w:rsid w:val="00CE1B8C"/>
    <w:rsid w:val="00D01F40"/>
    <w:rsid w:val="00D06EA0"/>
    <w:rsid w:val="00D17707"/>
    <w:rsid w:val="00D3102D"/>
    <w:rsid w:val="00D409EE"/>
    <w:rsid w:val="00D4353F"/>
    <w:rsid w:val="00D472FF"/>
    <w:rsid w:val="00D6513C"/>
    <w:rsid w:val="00D827B1"/>
    <w:rsid w:val="00DA0C05"/>
    <w:rsid w:val="00DA0FB8"/>
    <w:rsid w:val="00DB62A5"/>
    <w:rsid w:val="00DD48BC"/>
    <w:rsid w:val="00DE052C"/>
    <w:rsid w:val="00E11873"/>
    <w:rsid w:val="00E311B0"/>
    <w:rsid w:val="00E3745E"/>
    <w:rsid w:val="00E6168E"/>
    <w:rsid w:val="00EA0102"/>
    <w:rsid w:val="00EB67AA"/>
    <w:rsid w:val="00EB6B51"/>
    <w:rsid w:val="00ED712B"/>
    <w:rsid w:val="00EE4234"/>
    <w:rsid w:val="00EF321F"/>
    <w:rsid w:val="00F03EA6"/>
    <w:rsid w:val="00F24C52"/>
    <w:rsid w:val="00F672B7"/>
    <w:rsid w:val="00F7743C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C333C"/>
  <w15:chartTrackingRefBased/>
  <w15:docId w15:val="{DA30D7F2-5B1A-4E15-8DCA-1C6D8EFD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168E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aloha\vs\vs2006\W3MUtext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8976A2EBE6741B875C94B67C526EF" ma:contentTypeVersion="14" ma:contentTypeDescription="Vytvoří nový dokument" ma:contentTypeScope="" ma:versionID="75dc1ed92d38721e97515f02e7e6937a">
  <xsd:schema xmlns:xsd="http://www.w3.org/2001/XMLSchema" xmlns:xs="http://www.w3.org/2001/XMLSchema" xmlns:p="http://schemas.microsoft.com/office/2006/metadata/properties" xmlns:ns2="0b678d0f-b603-42cf-9f03-06d7c2f3cdd5" xmlns:ns3="3e986b39-0513-4973-b900-5dc2c221c4fc" targetNamespace="http://schemas.microsoft.com/office/2006/metadata/properties" ma:root="true" ma:fieldsID="dcfcf68091f2f7d82d0b3c84b0b855d8" ns2:_="" ns3:_="">
    <xsd:import namespace="0b678d0f-b603-42cf-9f03-06d7c2f3cdd5"/>
    <xsd:import namespace="3e986b39-0513-4973-b900-5dc2c221c4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78d0f-b603-42cf-9f03-06d7c2f3cdd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86b39-0513-4973-b900-5dc2c221c4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4a74cdc-5737-4597-8068-3c1065fd3238}" ma:internalName="TaxCatchAll" ma:showField="CatchAllData" ma:web="3e986b39-0513-4973-b900-5dc2c221c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F0B4F-E803-48A6-988C-7458075C7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78d0f-b603-42cf-9f03-06d7c2f3cdd5"/>
    <ds:schemaRef ds:uri="3e986b39-0513-4973-b900-5dc2c221c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3DB5D-B9F9-408D-9743-6C8AE67FB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W3MUtexty</Template>
  <TotalTime>1</TotalTime>
  <Pages>2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5</cp:revision>
  <cp:lastPrinted>2006-03-01T16:38:00Z</cp:lastPrinted>
  <dcterms:created xsi:type="dcterms:W3CDTF">2023-03-08T14:13:00Z</dcterms:created>
  <dcterms:modified xsi:type="dcterms:W3CDTF">2024-11-08T06:40:00Z</dcterms:modified>
</cp:coreProperties>
</file>