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4780" w14:textId="77777777" w:rsidR="005B75D1" w:rsidRDefault="005B75D1" w:rsidP="005B75D1">
      <w:pPr>
        <w:pStyle w:val="Tlodopisu"/>
        <w:spacing w:after="0"/>
        <w:ind w:left="5664" w:hanging="5664"/>
        <w:jc w:val="center"/>
        <w:rPr>
          <w:b/>
          <w:color w:val="FF0000"/>
        </w:rPr>
      </w:pPr>
    </w:p>
    <w:p w14:paraId="1F1D9CD7" w14:textId="16FF5E09" w:rsidR="005B75D1" w:rsidRPr="005B75D1" w:rsidRDefault="005B75D1" w:rsidP="005B75D1">
      <w:pPr>
        <w:pStyle w:val="Tlodopisu"/>
        <w:spacing w:after="0"/>
        <w:ind w:left="5664" w:hanging="5664"/>
        <w:jc w:val="center"/>
        <w:rPr>
          <w:b/>
          <w:color w:val="FF0000"/>
          <w:szCs w:val="20"/>
        </w:rPr>
      </w:pPr>
      <w:r>
        <w:rPr>
          <w:b/>
          <w:color w:val="FF0000"/>
        </w:rPr>
        <w:t xml:space="preserve">POUŽIJE SE, POKUD JE VE </w:t>
      </w:r>
      <w:r w:rsidRPr="005B75D1">
        <w:rPr>
          <w:b/>
          <w:color w:val="FF0000"/>
          <w:sz w:val="24"/>
          <w:szCs w:val="24"/>
        </w:rPr>
        <w:t>VÝROKU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Cs w:val="20"/>
        </w:rPr>
        <w:t>ROZHODNUTÍ ZŘEJMÁ CHYBA</w:t>
      </w:r>
    </w:p>
    <w:p w14:paraId="5AB9278C" w14:textId="77777777" w:rsidR="005B75D1" w:rsidRDefault="005B75D1" w:rsidP="0059285C">
      <w:pPr>
        <w:pStyle w:val="Tlodopisu"/>
        <w:spacing w:after="0"/>
        <w:ind w:left="5664"/>
        <w:jc w:val="both"/>
      </w:pPr>
    </w:p>
    <w:p w14:paraId="7AD6E10C" w14:textId="7162147E" w:rsidR="00D328AE" w:rsidRDefault="005B75D1" w:rsidP="0059285C">
      <w:pPr>
        <w:pStyle w:val="Tlodopisu"/>
        <w:spacing w:after="0"/>
        <w:ind w:left="5664"/>
        <w:jc w:val="both"/>
      </w:pPr>
      <w:r>
        <w:t>Jméno, příjmení</w:t>
      </w:r>
    </w:p>
    <w:p w14:paraId="7BCB619E" w14:textId="509883E2" w:rsidR="005B75D1" w:rsidRDefault="005B75D1" w:rsidP="0059285C">
      <w:pPr>
        <w:pStyle w:val="Tlodopisu"/>
        <w:spacing w:after="0"/>
        <w:ind w:left="5664"/>
        <w:jc w:val="both"/>
      </w:pPr>
      <w:r>
        <w:t>UČO</w:t>
      </w:r>
    </w:p>
    <w:p w14:paraId="06085F81" w14:textId="5C642EB5" w:rsidR="005B75D1" w:rsidRDefault="005B75D1" w:rsidP="0059285C">
      <w:pPr>
        <w:pStyle w:val="Tlodopisu"/>
        <w:spacing w:after="0"/>
        <w:ind w:left="5664"/>
        <w:jc w:val="both"/>
      </w:pPr>
      <w:r>
        <w:t>Adresa</w:t>
      </w:r>
    </w:p>
    <w:p w14:paraId="4976B8DF" w14:textId="77777777" w:rsidR="0059285C" w:rsidRDefault="0059285C" w:rsidP="00D328AE">
      <w:pPr>
        <w:pStyle w:val="Tlodopisu"/>
        <w:ind w:left="4956" w:firstLine="708"/>
      </w:pPr>
    </w:p>
    <w:p w14:paraId="3CC3863C" w14:textId="0D53AF35" w:rsidR="00A27490" w:rsidRDefault="005B75D1" w:rsidP="00F5738C">
      <w:pPr>
        <w:pStyle w:val="Tlodopisu"/>
        <w:spacing w:after="0"/>
        <w:ind w:left="5670"/>
      </w:pPr>
      <w:r>
        <w:t>Brno, datum</w:t>
      </w:r>
    </w:p>
    <w:p w14:paraId="3FF2764F" w14:textId="6FD8FCE0" w:rsidR="0059285C" w:rsidRDefault="0059285C" w:rsidP="00F5738C">
      <w:pPr>
        <w:pStyle w:val="Tlodopisu"/>
        <w:ind w:left="5670"/>
      </w:pPr>
      <w:proofErr w:type="gramStart"/>
      <w:r>
        <w:t>Č.j.</w:t>
      </w:r>
      <w:proofErr w:type="gramEnd"/>
      <w:r>
        <w:t xml:space="preserve">: </w:t>
      </w:r>
    </w:p>
    <w:p w14:paraId="34016D83" w14:textId="44CB25B4" w:rsidR="00E05F2B" w:rsidRPr="00342316" w:rsidRDefault="00D328AE" w:rsidP="00F5738C">
      <w:pPr>
        <w:pStyle w:val="Vcdopisu"/>
        <w:jc w:val="center"/>
        <w:rPr>
          <w:rFonts w:cs="Arial"/>
          <w:sz w:val="22"/>
        </w:rPr>
      </w:pPr>
      <w:r>
        <w:rPr>
          <w:rFonts w:cs="Arial"/>
          <w:sz w:val="22"/>
        </w:rPr>
        <w:t>Opravné rozhodnutí</w:t>
      </w:r>
    </w:p>
    <w:p w14:paraId="39275CBD" w14:textId="1363AB1E" w:rsidR="00D328AE" w:rsidRDefault="00D328AE" w:rsidP="00742A86">
      <w:pPr>
        <w:pStyle w:val="Tlodopisu"/>
      </w:pPr>
      <w:r>
        <w:t xml:space="preserve">Účastník řízení: </w:t>
      </w:r>
      <w:r w:rsidR="005B75D1">
        <w:t>jméno a příjmení</w:t>
      </w:r>
      <w:r>
        <w:t xml:space="preserve">, nar. </w:t>
      </w:r>
      <w:r w:rsidR="005B75D1">
        <w:t xml:space="preserve">….., </w:t>
      </w:r>
      <w:r>
        <w:t xml:space="preserve">bytem </w:t>
      </w:r>
      <w:r w:rsidR="005B75D1">
        <w:t>………………..</w:t>
      </w:r>
      <w:r>
        <w:t xml:space="preserve"> </w:t>
      </w:r>
    </w:p>
    <w:p w14:paraId="5AF266F4" w14:textId="762E9043" w:rsidR="00D328AE" w:rsidRDefault="00303119" w:rsidP="00742A86">
      <w:pPr>
        <w:pStyle w:val="Tlodopisu"/>
      </w:pPr>
      <w:r>
        <w:t xml:space="preserve">V souladu s </w:t>
      </w:r>
      <w:r w:rsidR="0024122E" w:rsidRPr="00D328AE">
        <w:t>§ 70 zákona č. 500/2004 Sb.</w:t>
      </w:r>
      <w:r w:rsidR="0024122E">
        <w:t>,</w:t>
      </w:r>
      <w:r w:rsidR="0024122E" w:rsidRPr="00D328AE">
        <w:t xml:space="preserve"> správní řád</w:t>
      </w:r>
      <w:r w:rsidR="0024122E" w:rsidDel="00303119">
        <w:t xml:space="preserve"> </w:t>
      </w:r>
      <w:r w:rsidR="00D328AE">
        <w:t>vydává</w:t>
      </w:r>
      <w:r>
        <w:t>m</w:t>
      </w:r>
      <w:r w:rsidR="00D328AE">
        <w:t xml:space="preserve"> </w:t>
      </w:r>
      <w:r w:rsidR="00D328AE" w:rsidRPr="00D328AE">
        <w:t xml:space="preserve">opravné rozhodnutí </w:t>
      </w:r>
      <w:r w:rsidR="00D328AE">
        <w:t xml:space="preserve">k rozhodnutí </w:t>
      </w:r>
      <w:r w:rsidR="00D328AE" w:rsidRPr="00D328AE">
        <w:t xml:space="preserve">č. j. </w:t>
      </w:r>
      <w:r w:rsidR="005B75D1">
        <w:t>………</w:t>
      </w:r>
      <w:r w:rsidR="005B75D1" w:rsidRPr="005B75D1">
        <w:rPr>
          <w:highlight w:val="cyan"/>
        </w:rPr>
        <w:t>XY</w:t>
      </w:r>
      <w:r w:rsidR="005B75D1">
        <w:t xml:space="preserve">…… </w:t>
      </w:r>
      <w:r w:rsidR="00CF244F">
        <w:t xml:space="preserve">ze dne </w:t>
      </w:r>
      <w:r w:rsidR="005B75D1">
        <w:t>…………………..</w:t>
      </w:r>
      <w:r w:rsidR="00CF244F">
        <w:t>.</w:t>
      </w:r>
      <w:r w:rsidR="005B75D1">
        <w:t xml:space="preserve"> vydanému děkanem Fakulty …..</w:t>
      </w:r>
    </w:p>
    <w:p w14:paraId="09A50728" w14:textId="5661ECE0" w:rsidR="00D328AE" w:rsidRPr="00E13874" w:rsidRDefault="00CF244F" w:rsidP="00742A86">
      <w:pPr>
        <w:pStyle w:val="Tlodopisu"/>
        <w:rPr>
          <w:b/>
          <w:bCs/>
        </w:rPr>
      </w:pPr>
      <w:r w:rsidRPr="00E13874">
        <w:rPr>
          <w:b/>
          <w:bCs/>
        </w:rPr>
        <w:t>Ve výroku rozhodnutí</w:t>
      </w:r>
      <w:r w:rsidR="0024122E">
        <w:rPr>
          <w:b/>
          <w:bCs/>
        </w:rPr>
        <w:t xml:space="preserve"> </w:t>
      </w:r>
      <w:r w:rsidR="0024122E" w:rsidRPr="00D328AE">
        <w:t xml:space="preserve">č. j. </w:t>
      </w:r>
      <w:r w:rsidR="005B75D1">
        <w:t>………</w:t>
      </w:r>
      <w:r w:rsidR="005B75D1" w:rsidRPr="005B75D1">
        <w:rPr>
          <w:highlight w:val="cyan"/>
        </w:rPr>
        <w:t>XY</w:t>
      </w:r>
      <w:r w:rsidR="005B75D1">
        <w:t>……</w:t>
      </w:r>
      <w:r w:rsidR="0024122E">
        <w:t xml:space="preserve"> </w:t>
      </w:r>
      <w:proofErr w:type="gramStart"/>
      <w:r w:rsidRPr="00E13874">
        <w:rPr>
          <w:b/>
          <w:bCs/>
        </w:rPr>
        <w:t>se text:</w:t>
      </w:r>
      <w:proofErr w:type="gramEnd"/>
    </w:p>
    <w:p w14:paraId="63440C84" w14:textId="3E026ACB" w:rsidR="00D328AE" w:rsidRPr="005B75D1" w:rsidRDefault="005B75D1" w:rsidP="00742A86">
      <w:pPr>
        <w:pStyle w:val="Tlodopisu"/>
        <w:rPr>
          <w:i/>
        </w:rPr>
      </w:pPr>
      <w:r>
        <w:rPr>
          <w:i/>
        </w:rPr>
        <w:t>Sem zkopírovat text původního VÝROKU rozhodnutí s</w:t>
      </w:r>
      <w:r w:rsidR="00F5738C">
        <w:rPr>
          <w:i/>
        </w:rPr>
        <w:t> </w:t>
      </w:r>
      <w:r>
        <w:rPr>
          <w:i/>
        </w:rPr>
        <w:t>CHYBOU</w:t>
      </w:r>
      <w:r w:rsidR="00F5738C">
        <w:rPr>
          <w:i/>
        </w:rPr>
        <w:t xml:space="preserve"> (stačí větu, ve které je uvedena chyba)</w:t>
      </w:r>
    </w:p>
    <w:p w14:paraId="09BBB09A" w14:textId="5A3419E3" w:rsidR="00E6667C" w:rsidRPr="00E13874" w:rsidRDefault="00CF244F" w:rsidP="00742A86">
      <w:pPr>
        <w:pStyle w:val="Tlodopisu"/>
        <w:rPr>
          <w:b/>
          <w:bCs/>
        </w:rPr>
      </w:pPr>
      <w:r w:rsidRPr="00E13874">
        <w:rPr>
          <w:b/>
          <w:bCs/>
        </w:rPr>
        <w:t>Nahrazuje textem:</w:t>
      </w:r>
    </w:p>
    <w:p w14:paraId="124399CB" w14:textId="4F9290D5" w:rsidR="00E6667C" w:rsidRPr="005B75D1" w:rsidRDefault="005B75D1" w:rsidP="00E6667C">
      <w:pPr>
        <w:pStyle w:val="Tlodopisu"/>
        <w:rPr>
          <w:i/>
        </w:rPr>
      </w:pPr>
      <w:r>
        <w:rPr>
          <w:i/>
        </w:rPr>
        <w:t>Zde uvést již správný text výroku</w:t>
      </w:r>
      <w:r w:rsidR="00F5738C">
        <w:rPr>
          <w:i/>
        </w:rPr>
        <w:t xml:space="preserve"> (věty, ve které je uvedena chyba)</w:t>
      </w:r>
      <w:r>
        <w:rPr>
          <w:i/>
        </w:rPr>
        <w:t>.</w:t>
      </w:r>
    </w:p>
    <w:p w14:paraId="6558F5EC" w14:textId="24A2316E" w:rsidR="00E6667C" w:rsidRPr="00E13874" w:rsidRDefault="00CF244F" w:rsidP="005B75D1">
      <w:pPr>
        <w:pStyle w:val="Tlodopisu"/>
        <w:jc w:val="center"/>
        <w:rPr>
          <w:b/>
          <w:bCs/>
        </w:rPr>
      </w:pPr>
      <w:r w:rsidRPr="00E13874">
        <w:rPr>
          <w:b/>
          <w:bCs/>
        </w:rPr>
        <w:t>Odůvodnění:</w:t>
      </w:r>
    </w:p>
    <w:p w14:paraId="7D4F0E44" w14:textId="7FBB4DF1" w:rsidR="00CF244F" w:rsidRDefault="00CF244F" w:rsidP="00742A86">
      <w:pPr>
        <w:pStyle w:val="Tlodopisu"/>
      </w:pPr>
      <w:r>
        <w:t>Ve výroku shora uvedeného rozhodnutí došlo ke zřejmé nesprávnosti spočívající v </w:t>
      </w:r>
      <w:r w:rsidR="005B75D1">
        <w:t>……</w:t>
      </w:r>
    </w:p>
    <w:p w14:paraId="3D026B16" w14:textId="5AE69FFB" w:rsidR="0059285C" w:rsidRPr="0024122E" w:rsidRDefault="0059285C" w:rsidP="005B75D1">
      <w:pPr>
        <w:pStyle w:val="Tlodopisu"/>
        <w:jc w:val="center"/>
        <w:rPr>
          <w:b/>
        </w:rPr>
      </w:pPr>
      <w:r w:rsidRPr="0024122E">
        <w:rPr>
          <w:b/>
        </w:rPr>
        <w:t>Poučení:</w:t>
      </w:r>
    </w:p>
    <w:p w14:paraId="5C9440FD" w14:textId="59F68A6B" w:rsidR="0059285C" w:rsidRDefault="0059285C" w:rsidP="00742A86">
      <w:pPr>
        <w:pStyle w:val="Tlodopisu"/>
      </w:pPr>
      <w:r w:rsidRPr="0059285C">
        <w:t>V souladu s ustanovením § 68 odst. 4 zákona o vysokých školách můžete proti tomuto rozhodnutí podat odvolání k orgánu, který rozhodnutí vydal, a to do 30 dnů od jeho oznámení. Odvolacím orgánem je rektor.</w:t>
      </w:r>
    </w:p>
    <w:p w14:paraId="6AD7796C" w14:textId="77777777" w:rsidR="005B75D1" w:rsidRPr="007434E2" w:rsidRDefault="005B75D1" w:rsidP="005B75D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434E2">
        <w:rPr>
          <w:rFonts w:ascii="Arial" w:hAnsi="Arial" w:cs="Arial"/>
          <w:sz w:val="20"/>
          <w:szCs w:val="20"/>
        </w:rPr>
        <w:t>z pověření děkana</w:t>
      </w:r>
    </w:p>
    <w:p w14:paraId="675A167F" w14:textId="77777777" w:rsidR="005B75D1" w:rsidRPr="007434E2" w:rsidRDefault="005B75D1" w:rsidP="005B75D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434E2">
        <w:rPr>
          <w:rFonts w:ascii="Arial" w:hAnsi="Arial" w:cs="Arial"/>
          <w:sz w:val="20"/>
          <w:szCs w:val="20"/>
        </w:rPr>
        <w:t>XY</w:t>
      </w:r>
    </w:p>
    <w:p w14:paraId="061E067E" w14:textId="77777777" w:rsidR="005B75D1" w:rsidRPr="007434E2" w:rsidRDefault="005B75D1" w:rsidP="005B75D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434E2">
        <w:rPr>
          <w:rFonts w:ascii="Arial" w:hAnsi="Arial" w:cs="Arial"/>
          <w:sz w:val="20"/>
          <w:szCs w:val="20"/>
        </w:rPr>
        <w:t>proděkan pro ….</w:t>
      </w:r>
    </w:p>
    <w:p w14:paraId="48EBC905" w14:textId="77777777" w:rsidR="005B75D1" w:rsidRPr="007434E2" w:rsidRDefault="005B75D1" w:rsidP="005B75D1">
      <w:pPr>
        <w:spacing w:after="0"/>
        <w:ind w:firstLine="5812"/>
        <w:rPr>
          <w:rFonts w:ascii="Arial" w:hAnsi="Arial" w:cs="Arial"/>
          <w:sz w:val="20"/>
          <w:szCs w:val="20"/>
        </w:rPr>
      </w:pPr>
    </w:p>
    <w:p w14:paraId="188B95F7" w14:textId="77777777" w:rsidR="005B75D1" w:rsidRPr="007434E2" w:rsidRDefault="005B75D1" w:rsidP="005B75D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434E2">
        <w:rPr>
          <w:rFonts w:ascii="Arial" w:hAnsi="Arial" w:cs="Arial"/>
          <w:sz w:val="20"/>
          <w:szCs w:val="20"/>
        </w:rPr>
        <w:t xml:space="preserve">podepsáno elektronicky </w:t>
      </w:r>
    </w:p>
    <w:p w14:paraId="3E04F3B5" w14:textId="77777777" w:rsidR="005B75D1" w:rsidRPr="007434E2" w:rsidRDefault="005B75D1" w:rsidP="005B75D1">
      <w:pPr>
        <w:spacing w:after="0"/>
        <w:ind w:firstLine="5812"/>
        <w:rPr>
          <w:rFonts w:ascii="Arial" w:hAnsi="Arial" w:cs="Arial"/>
          <w:sz w:val="20"/>
          <w:szCs w:val="20"/>
        </w:rPr>
      </w:pPr>
      <w:r w:rsidRPr="007434E2">
        <w:rPr>
          <w:rFonts w:ascii="Arial" w:hAnsi="Arial" w:cs="Arial"/>
          <w:sz w:val="20"/>
          <w:szCs w:val="20"/>
        </w:rPr>
        <w:t>otisk úředního razítka</w:t>
      </w:r>
    </w:p>
    <w:p w14:paraId="5F062B76" w14:textId="77777777" w:rsidR="005B75D1" w:rsidRPr="007434E2" w:rsidRDefault="005B75D1" w:rsidP="005B75D1">
      <w:pPr>
        <w:spacing w:after="0"/>
        <w:rPr>
          <w:rFonts w:ascii="Arial" w:hAnsi="Arial" w:cs="Arial"/>
          <w:sz w:val="20"/>
          <w:szCs w:val="20"/>
        </w:rPr>
      </w:pPr>
    </w:p>
    <w:p w14:paraId="0ABE3D5D" w14:textId="77777777" w:rsidR="005B75D1" w:rsidRPr="007434E2" w:rsidRDefault="005B75D1" w:rsidP="005B75D1">
      <w:pPr>
        <w:spacing w:after="0"/>
        <w:rPr>
          <w:rFonts w:ascii="Arial" w:hAnsi="Arial" w:cs="Arial"/>
          <w:i/>
          <w:sz w:val="20"/>
          <w:szCs w:val="20"/>
        </w:rPr>
      </w:pPr>
      <w:r w:rsidRPr="007434E2">
        <w:rPr>
          <w:rFonts w:ascii="Arial" w:hAnsi="Arial" w:cs="Arial"/>
          <w:sz w:val="20"/>
          <w:szCs w:val="20"/>
        </w:rPr>
        <w:t>Vyřizuje: jméno příjmení, Studijní oddělení Fakulty ….</w:t>
      </w:r>
      <w:bookmarkStart w:id="0" w:name="_GoBack"/>
      <w:bookmarkEnd w:id="0"/>
    </w:p>
    <w:p w14:paraId="1FAE8FF2" w14:textId="620F767A" w:rsidR="00B904AA" w:rsidRPr="007434E2" w:rsidRDefault="00B904AA" w:rsidP="00CF244F">
      <w:pPr>
        <w:pStyle w:val="Tlodopisu"/>
        <w:ind w:left="4956" w:firstLine="708"/>
        <w:rPr>
          <w:rFonts w:cs="Arial"/>
          <w:szCs w:val="20"/>
        </w:rPr>
      </w:pPr>
    </w:p>
    <w:sectPr w:rsidR="00B904AA" w:rsidRPr="007434E2" w:rsidSect="0020089C">
      <w:footerReference w:type="default" r:id="rId8"/>
      <w:headerReference w:type="first" r:id="rId9"/>
      <w:pgSz w:w="11906" w:h="16838" w:code="9"/>
      <w:pgMar w:top="1361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4F0B" w14:textId="77777777" w:rsidR="0020486B" w:rsidRDefault="0020486B">
      <w:pPr>
        <w:spacing w:after="0" w:line="240" w:lineRule="auto"/>
      </w:pPr>
      <w:r>
        <w:separator/>
      </w:r>
    </w:p>
  </w:endnote>
  <w:endnote w:type="continuationSeparator" w:id="0">
    <w:p w14:paraId="68531170" w14:textId="77777777" w:rsidR="0020486B" w:rsidRDefault="0020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CE6A" w14:textId="788E770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B75D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B75D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A5CF" w14:textId="77777777" w:rsidR="0020486B" w:rsidRDefault="0020486B">
      <w:pPr>
        <w:spacing w:after="0" w:line="240" w:lineRule="auto"/>
      </w:pPr>
      <w:r>
        <w:separator/>
      </w:r>
    </w:p>
  </w:footnote>
  <w:footnote w:type="continuationSeparator" w:id="0">
    <w:p w14:paraId="1FF567FA" w14:textId="77777777" w:rsidR="0020486B" w:rsidRDefault="0020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0346" w14:textId="0C1AA5A5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62CF3F" wp14:editId="55B593D4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616B08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AE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0089C"/>
    <w:rsid w:val="0020486B"/>
    <w:rsid w:val="00211F80"/>
    <w:rsid w:val="00221B36"/>
    <w:rsid w:val="00227BC5"/>
    <w:rsid w:val="00231021"/>
    <w:rsid w:val="0024122E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3119"/>
    <w:rsid w:val="00304F72"/>
    <w:rsid w:val="00310D63"/>
    <w:rsid w:val="00323952"/>
    <w:rsid w:val="003256B9"/>
    <w:rsid w:val="00332338"/>
    <w:rsid w:val="00342316"/>
    <w:rsid w:val="0036682E"/>
    <w:rsid w:val="00371A95"/>
    <w:rsid w:val="0038086B"/>
    <w:rsid w:val="00380A0F"/>
    <w:rsid w:val="00394B2D"/>
    <w:rsid w:val="003C2B73"/>
    <w:rsid w:val="003D2D67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00246"/>
    <w:rsid w:val="00502BAD"/>
    <w:rsid w:val="00511E3C"/>
    <w:rsid w:val="00532849"/>
    <w:rsid w:val="005558D5"/>
    <w:rsid w:val="0056170E"/>
    <w:rsid w:val="00582DFC"/>
    <w:rsid w:val="00592634"/>
    <w:rsid w:val="0059285C"/>
    <w:rsid w:val="005B357E"/>
    <w:rsid w:val="005B615F"/>
    <w:rsid w:val="005B75D1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434E2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F51CE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166DC"/>
    <w:rsid w:val="00C20847"/>
    <w:rsid w:val="00C3745F"/>
    <w:rsid w:val="00C44C72"/>
    <w:rsid w:val="00CA321A"/>
    <w:rsid w:val="00CC2597"/>
    <w:rsid w:val="00CC48E7"/>
    <w:rsid w:val="00CE5D2D"/>
    <w:rsid w:val="00CF244F"/>
    <w:rsid w:val="00D140C3"/>
    <w:rsid w:val="00D15C5D"/>
    <w:rsid w:val="00D328AE"/>
    <w:rsid w:val="00D4417E"/>
    <w:rsid w:val="00D45579"/>
    <w:rsid w:val="00D47639"/>
    <w:rsid w:val="00D54496"/>
    <w:rsid w:val="00D65140"/>
    <w:rsid w:val="00D806E4"/>
    <w:rsid w:val="00D80C2F"/>
    <w:rsid w:val="00D84EC1"/>
    <w:rsid w:val="00D87462"/>
    <w:rsid w:val="00DB0117"/>
    <w:rsid w:val="00DE590E"/>
    <w:rsid w:val="00E02F97"/>
    <w:rsid w:val="00E05F2B"/>
    <w:rsid w:val="00E13874"/>
    <w:rsid w:val="00E26CA3"/>
    <w:rsid w:val="00E43F09"/>
    <w:rsid w:val="00E6667C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5738C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449CB7"/>
  <w15:docId w15:val="{65AF6186-B96E-4C45-9448-806C5D12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7907\Downloads\czc_jednoduchy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3F18-4C18-4D6A-9BC1-C768BF1E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czc_jednoduchy_dopis_cz_barva</Template>
  <TotalTime>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Denisa Főldešiová</dc:creator>
  <cp:lastModifiedBy>Karolína Ivánková</cp:lastModifiedBy>
  <cp:revision>3</cp:revision>
  <cp:lastPrinted>2019-12-08T19:37:00Z</cp:lastPrinted>
  <dcterms:created xsi:type="dcterms:W3CDTF">2021-11-04T08:26:00Z</dcterms:created>
  <dcterms:modified xsi:type="dcterms:W3CDTF">2021-11-04T08:27:00Z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