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371F" w14:textId="2D65791C" w:rsidR="0067027A" w:rsidRPr="00FD7141" w:rsidRDefault="006F1B9F" w:rsidP="00F575C7">
      <w:pPr>
        <w:pStyle w:val="Nadpis1"/>
      </w:pPr>
      <w:r>
        <w:t>Worksheet 1</w:t>
      </w:r>
    </w:p>
    <w:p w14:paraId="3D5785A4" w14:textId="1183C4B5" w:rsidR="0067027A" w:rsidRDefault="0067027A" w:rsidP="006A5BAB">
      <w:pPr>
        <w:pStyle w:val="Nadpis3"/>
      </w:pPr>
      <w:bookmarkStart w:id="0" w:name="_heading=h.30j0zll" w:colFirst="0" w:colLast="0"/>
      <w:bookmarkEnd w:id="0"/>
      <w:r>
        <w:t>C</w:t>
      </w:r>
      <w:r w:rsidR="00F575C7">
        <w:t xml:space="preserve">ourse:   </w:t>
      </w:r>
      <w:r w:rsidR="00F575C7">
        <w:tab/>
      </w:r>
      <w:r w:rsidR="006F1B9F" w:rsidRPr="006F1B9F">
        <w:t>Translation with U</w:t>
      </w:r>
      <w:r w:rsidR="006F1B9F">
        <w:t>se</w:t>
      </w:r>
      <w:r w:rsidR="006F1B9F" w:rsidRPr="006F1B9F">
        <w:t xml:space="preserve"> of Plurilingualism in Professional Life</w:t>
      </w:r>
      <w:r>
        <w:t xml:space="preserve"> </w:t>
      </w:r>
    </w:p>
    <w:p w14:paraId="26AD1D47" w14:textId="2386D54C" w:rsidR="001236D5" w:rsidRPr="001236D5" w:rsidRDefault="001236D5" w:rsidP="006A5BAB">
      <w:pPr>
        <w:pStyle w:val="Nadpis3"/>
      </w:pPr>
      <w:r>
        <w:t xml:space="preserve">Teacher: </w:t>
      </w:r>
      <w:r w:rsidR="00F575C7">
        <w:tab/>
      </w:r>
      <w:r>
        <w:t>Athena Alchazidu</w:t>
      </w:r>
    </w:p>
    <w:p w14:paraId="61AEB533" w14:textId="627828BB" w:rsidR="0067027A" w:rsidRDefault="006A5BAB" w:rsidP="006A5BAB">
      <w:pPr>
        <w:pStyle w:val="Nadpis3"/>
      </w:pPr>
      <w:r>
        <w:t xml:space="preserve">Term: </w:t>
      </w:r>
      <w:r w:rsidR="00F575C7">
        <w:tab/>
      </w:r>
      <w:r>
        <w:t>Spring 2024</w:t>
      </w:r>
    </w:p>
    <w:p w14:paraId="060249E4" w14:textId="77777777" w:rsidR="006A5BAB" w:rsidRPr="006A5BAB" w:rsidRDefault="006A5BAB" w:rsidP="006A5BAB"/>
    <w:tbl>
      <w:tblPr>
        <w:tblW w:w="9640" w:type="dxa"/>
        <w:tblBorders>
          <w:top w:val="single" w:sz="8" w:space="0" w:color="0000DC"/>
          <w:left w:val="single" w:sz="8" w:space="0" w:color="0000DC"/>
          <w:bottom w:val="single" w:sz="8" w:space="0" w:color="0000DC"/>
          <w:right w:val="single" w:sz="8" w:space="0" w:color="0000DC"/>
          <w:insideH w:val="single" w:sz="8" w:space="0" w:color="0000DC"/>
          <w:insideV w:val="single" w:sz="8" w:space="0" w:color="0000DC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3F393DB2" w14:textId="77777777" w:rsidTr="00EF2E75">
        <w:trPr>
          <w:trHeight w:val="3417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5074" w14:textId="6C73044E" w:rsidR="0067027A" w:rsidRPr="00FD7141" w:rsidRDefault="002B5267" w:rsidP="00BB57D7">
            <w:pPr>
              <w:pStyle w:val="Nadpis3"/>
              <w:spacing w:after="200"/>
              <w:ind w:left="-15"/>
              <w:jc w:val="left"/>
              <w:rPr>
                <w:rFonts w:ascii="Arial" w:hAnsi="Arial" w:cs="Arial"/>
              </w:rPr>
            </w:pPr>
            <w:bookmarkStart w:id="1" w:name="_heading=h.1fob9te" w:colFirst="0" w:colLast="0"/>
            <w:bookmarkEnd w:id="1"/>
            <w:r>
              <w:rPr>
                <w:rFonts w:ascii="Arial" w:hAnsi="Arial" w:cs="Arial"/>
              </w:rPr>
              <w:t xml:space="preserve">Course </w:t>
            </w:r>
            <w:r w:rsidR="0067027A" w:rsidRPr="00FD7141">
              <w:rPr>
                <w:rFonts w:ascii="Arial" w:hAnsi="Arial" w:cs="Arial"/>
              </w:rPr>
              <w:t>objectives</w:t>
            </w:r>
          </w:p>
          <w:p w14:paraId="0F60F537" w14:textId="77777777" w:rsidR="006F1B9F" w:rsidRPr="006F1B9F" w:rsidRDefault="006F1B9F" w:rsidP="006F1B9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6F1B9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Provide students with useful learning strategies and relevant study materials, contextualized for practical application in the classroom, so that the participants will:</w:t>
            </w:r>
          </w:p>
          <w:p w14:paraId="15ABF30F" w14:textId="77777777" w:rsidR="006F1B9F" w:rsidRPr="006F1B9F" w:rsidRDefault="006F1B9F" w:rsidP="006F1B9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6F1B9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Be able to define the use of plurilingualism in translation and suggest potential applications of this approach in professional settings</w:t>
            </w:r>
          </w:p>
          <w:p w14:paraId="00984325" w14:textId="77777777" w:rsidR="006F1B9F" w:rsidRPr="006F1B9F" w:rsidRDefault="006F1B9F" w:rsidP="006F1B9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6F1B9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Be able to discuss the advantages and disadvantages of using plurilingualism in translation tasks</w:t>
            </w:r>
          </w:p>
          <w:p w14:paraId="6E90AC92" w14:textId="3A37E5A9" w:rsidR="0067027A" w:rsidRPr="006F1B9F" w:rsidRDefault="006F1B9F" w:rsidP="006F1B9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6F1B9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Be able to suggest a translation activity utilizing plurilingualism and present it to their classmates</w:t>
            </w:r>
          </w:p>
        </w:tc>
      </w:tr>
    </w:tbl>
    <w:p w14:paraId="32608EBC" w14:textId="77777777" w:rsidR="00EF2E75" w:rsidRDefault="00EF2E75" w:rsidP="0067027A">
      <w:pPr>
        <w:spacing w:after="0"/>
        <w:rPr>
          <w:b/>
          <w:color w:val="0000DC"/>
          <w:sz w:val="24"/>
          <w:szCs w:val="24"/>
        </w:rPr>
      </w:pPr>
    </w:p>
    <w:p w14:paraId="41312453" w14:textId="47556716" w:rsidR="0067027A" w:rsidRDefault="0067027A" w:rsidP="0067027A">
      <w:pPr>
        <w:spacing w:after="0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 xml:space="preserve">1 Group work </w:t>
      </w:r>
      <w:r w:rsidR="006A6855">
        <w:rPr>
          <w:b/>
          <w:color w:val="0000DC"/>
          <w:sz w:val="24"/>
          <w:szCs w:val="24"/>
        </w:rPr>
        <w:t>–</w:t>
      </w:r>
      <w:r w:rsidRPr="00FD7141">
        <w:rPr>
          <w:b/>
          <w:color w:val="0000DC"/>
          <w:sz w:val="24"/>
          <w:szCs w:val="24"/>
        </w:rPr>
        <w:t xml:space="preserve"> preparation</w:t>
      </w:r>
    </w:p>
    <w:p w14:paraId="6EDB08D5" w14:textId="77777777" w:rsidR="006A6855" w:rsidRPr="00EF2E75" w:rsidRDefault="006A6855" w:rsidP="0067027A">
      <w:pPr>
        <w:spacing w:after="0"/>
        <w:rPr>
          <w:b/>
          <w:color w:val="0000DC"/>
          <w:sz w:val="16"/>
          <w:szCs w:val="16"/>
        </w:rPr>
      </w:pPr>
    </w:p>
    <w:p w14:paraId="154B6C3B" w14:textId="77777777" w:rsidR="0067027A" w:rsidRDefault="0067027A" w:rsidP="00946CDA">
      <w:pPr>
        <w:pStyle w:val="Odstavecseseznamem"/>
        <w:numPr>
          <w:ilvl w:val="0"/>
          <w:numId w:val="4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Form groups of 3-4 and choose one of the topics to learn about and present.</w:t>
      </w:r>
    </w:p>
    <w:p w14:paraId="23DAA42A" w14:textId="38C650DB" w:rsidR="006F1B9F" w:rsidRPr="001236D5" w:rsidRDefault="006F1B9F" w:rsidP="006F1B9F">
      <w:p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6F1B9F">
        <w:rPr>
          <w:rFonts w:asciiTheme="minorHAnsi" w:hAnsiTheme="minorHAnsi" w:cstheme="minorHAnsi"/>
          <w:sz w:val="24"/>
          <w:szCs w:val="24"/>
        </w:rPr>
        <w:t xml:space="preserve">he limitations and challenges </w:t>
      </w:r>
      <w:r>
        <w:rPr>
          <w:rFonts w:asciiTheme="minorHAnsi" w:hAnsiTheme="minorHAnsi" w:cstheme="minorHAnsi"/>
          <w:sz w:val="24"/>
          <w:szCs w:val="24"/>
        </w:rPr>
        <w:t xml:space="preserve">for </w:t>
      </w:r>
      <w:r w:rsidRPr="006A6855">
        <w:rPr>
          <w:rFonts w:asciiTheme="minorHAnsi" w:hAnsiTheme="minorHAnsi" w:cstheme="minorHAnsi"/>
          <w:b/>
          <w:bCs/>
          <w:sz w:val="24"/>
          <w:szCs w:val="24"/>
        </w:rPr>
        <w:t>translater in today's world with regard to the globalised market and the development of the IT tools used</w:t>
      </w:r>
      <w:r w:rsidR="006A6855">
        <w:rPr>
          <w:rFonts w:asciiTheme="minorHAnsi" w:hAnsiTheme="minorHAnsi" w:cstheme="minorHAnsi"/>
          <w:sz w:val="24"/>
          <w:szCs w:val="24"/>
        </w:rPr>
        <w:t>.</w:t>
      </w:r>
      <w:r w:rsidRPr="006F1B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F695B9" w14:textId="77777777" w:rsidR="006F1B9F" w:rsidRPr="00946CDA" w:rsidRDefault="006F1B9F" w:rsidP="006F1B9F">
      <w:pPr>
        <w:pStyle w:val="Odstavecseseznamem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0983D261" w14:textId="75138F2B" w:rsidR="0067027A" w:rsidRPr="006A6855" w:rsidRDefault="006F1B9F" w:rsidP="0067027A">
      <w:pPr>
        <w:numPr>
          <w:ilvl w:val="1"/>
          <w:numId w:val="44"/>
        </w:num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6A6855">
        <w:rPr>
          <w:rFonts w:asciiTheme="minorHAnsi" w:hAnsiTheme="minorHAnsi" w:cstheme="minorHAnsi"/>
          <w:b/>
          <w:bCs/>
          <w:sz w:val="24"/>
          <w:szCs w:val="24"/>
        </w:rPr>
        <w:t>Bilingual approach to translation</w:t>
      </w:r>
      <w:r w:rsidR="0067027A" w:rsidRPr="006A68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A68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12A7688" w14:textId="70B75FC0" w:rsidR="0067027A" w:rsidRPr="006A6855" w:rsidRDefault="006F1B9F" w:rsidP="0067027A">
      <w:pPr>
        <w:numPr>
          <w:ilvl w:val="1"/>
          <w:numId w:val="44"/>
        </w:num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6A6855">
        <w:rPr>
          <w:rFonts w:asciiTheme="minorHAnsi" w:hAnsiTheme="minorHAnsi" w:cstheme="minorHAnsi"/>
          <w:b/>
          <w:bCs/>
          <w:sz w:val="24"/>
          <w:szCs w:val="24"/>
        </w:rPr>
        <w:t>Plurilingual approach to translation</w:t>
      </w:r>
    </w:p>
    <w:p w14:paraId="75120815" w14:textId="77777777" w:rsidR="0067027A" w:rsidRPr="001236D5" w:rsidRDefault="0067027A" w:rsidP="0067027A">
      <w:pPr>
        <w:tabs>
          <w:tab w:val="left" w:pos="2694"/>
        </w:tabs>
        <w:spacing w:after="0" w:line="259" w:lineRule="auto"/>
        <w:ind w:left="1440"/>
        <w:jc w:val="left"/>
        <w:rPr>
          <w:rFonts w:asciiTheme="minorHAnsi" w:hAnsiTheme="minorHAnsi" w:cstheme="minorHAnsi"/>
          <w:sz w:val="24"/>
          <w:szCs w:val="24"/>
        </w:rPr>
      </w:pPr>
    </w:p>
    <w:p w14:paraId="4FCD152C" w14:textId="688E5435" w:rsidR="0067027A" w:rsidRPr="00946CDA" w:rsidRDefault="006A6855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6A6855">
        <w:rPr>
          <w:rFonts w:asciiTheme="minorHAnsi" w:hAnsiTheme="minorHAnsi" w:cstheme="minorHAnsi"/>
          <w:sz w:val="24"/>
          <w:szCs w:val="24"/>
        </w:rPr>
        <w:t xml:space="preserve">In each group, you need to divide the tasks, do your research (thus applying </w:t>
      </w:r>
      <w:r>
        <w:rPr>
          <w:rFonts w:asciiTheme="minorHAnsi" w:hAnsiTheme="minorHAnsi" w:cstheme="minorHAnsi"/>
          <w:sz w:val="24"/>
          <w:szCs w:val="24"/>
        </w:rPr>
        <w:t xml:space="preserve">your </w:t>
      </w:r>
      <w:r w:rsidRPr="006A6855">
        <w:rPr>
          <w:rFonts w:asciiTheme="minorHAnsi" w:hAnsiTheme="minorHAnsi" w:cstheme="minorHAnsi"/>
          <w:sz w:val="24"/>
          <w:szCs w:val="24"/>
        </w:rPr>
        <w:t>exploratory skills)</w:t>
      </w:r>
      <w:r>
        <w:rPr>
          <w:rFonts w:asciiTheme="minorHAnsi" w:hAnsiTheme="minorHAnsi" w:cstheme="minorHAnsi"/>
          <w:sz w:val="24"/>
          <w:szCs w:val="24"/>
        </w:rPr>
        <w:t>. T</w:t>
      </w:r>
      <w:r w:rsidRPr="006A6855">
        <w:rPr>
          <w:rFonts w:asciiTheme="minorHAnsi" w:hAnsiTheme="minorHAnsi" w:cstheme="minorHAnsi"/>
          <w:sz w:val="24"/>
          <w:szCs w:val="24"/>
        </w:rPr>
        <w:t>hen each member prepares a contribution to be used in the collaborative work in the next step. Be sure to list all the sources used. Keep in mind the criteria for finding relevant sources.</w:t>
      </w:r>
    </w:p>
    <w:p w14:paraId="12ED1345" w14:textId="77777777" w:rsidR="0067027A" w:rsidRPr="00946CDA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 xml:space="preserve">Work together as a group to finish all the tasks. When you’re ready, prepare a mini presentation for the other people in the class. </w:t>
      </w:r>
    </w:p>
    <w:p w14:paraId="0D242978" w14:textId="77777777" w:rsidR="00FC6750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The mini presentation should cover the following points:</w:t>
      </w:r>
    </w:p>
    <w:p w14:paraId="3FB34688" w14:textId="77777777" w:rsid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a description of the main principle(s) of the method</w:t>
      </w:r>
    </w:p>
    <w:p w14:paraId="6417442A" w14:textId="48C4C480" w:rsidR="0067027A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65096">
        <w:rPr>
          <w:rFonts w:asciiTheme="minorHAnsi" w:hAnsiTheme="minorHAnsi" w:cstheme="minorHAnsi"/>
          <w:sz w:val="24"/>
          <w:szCs w:val="24"/>
        </w:rPr>
        <w:t>some examples</w:t>
      </w:r>
      <w:r w:rsidR="00165096" w:rsidRPr="00165096">
        <w:rPr>
          <w:rFonts w:asciiTheme="minorHAnsi" w:hAnsiTheme="minorHAnsi" w:cstheme="minorHAnsi"/>
          <w:sz w:val="24"/>
          <w:szCs w:val="24"/>
        </w:rPr>
        <w:t xml:space="preserve"> </w:t>
      </w:r>
      <w:r w:rsidRPr="00165096">
        <w:rPr>
          <w:rFonts w:asciiTheme="minorHAnsi" w:hAnsiTheme="minorHAnsi" w:cstheme="minorHAnsi"/>
          <w:sz w:val="24"/>
          <w:szCs w:val="24"/>
        </w:rPr>
        <w:t>main advantages and disadvantages of the method</w:t>
      </w:r>
    </w:p>
    <w:p w14:paraId="07FAC57E" w14:textId="77777777" w:rsidR="00EF2E75" w:rsidRDefault="00EF2E75" w:rsidP="00EF2E75">
      <w:pPr>
        <w:pStyle w:val="Odstavecseseznamem"/>
        <w:numPr>
          <w:ilvl w:val="0"/>
          <w:numId w:val="0"/>
        </w:numPr>
        <w:spacing w:after="0" w:line="259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489F3E62" w14:textId="19CDD1EA" w:rsidR="0067027A" w:rsidRPr="00EF2E75" w:rsidRDefault="0067027A" w:rsidP="00EF2E75">
      <w:pPr>
        <w:pStyle w:val="Odstavecseseznamem"/>
        <w:numPr>
          <w:ilvl w:val="0"/>
          <w:numId w:val="0"/>
        </w:numPr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EF2E75">
        <w:rPr>
          <w:rFonts w:asciiTheme="minorHAnsi" w:hAnsiTheme="minorHAnsi" w:cstheme="minorHAnsi"/>
          <w:sz w:val="24"/>
          <w:szCs w:val="24"/>
        </w:rPr>
        <w:lastRenderedPageBreak/>
        <w:t>Prepare notes with the most important points to be able to cover key information and speak fluently.</w:t>
      </w:r>
    </w:p>
    <w:p w14:paraId="20290A59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67BCAB04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BC84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612F90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0E8830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F72BD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F5A76F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C934FC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861E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180C83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248EA6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F973E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84FC81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4BF9B848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61F775A" w14:textId="77777777" w:rsidR="0067027A" w:rsidRPr="00EF2E75" w:rsidRDefault="0067027A" w:rsidP="00EF2E75">
      <w:pPr>
        <w:tabs>
          <w:tab w:val="left" w:pos="2694"/>
        </w:tabs>
        <w:spacing w:after="0" w:line="259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F2E75">
        <w:rPr>
          <w:rFonts w:ascii="Times New Roman" w:hAnsi="Times New Roman" w:cs="Times New Roman"/>
          <w:sz w:val="24"/>
          <w:szCs w:val="24"/>
        </w:rPr>
        <w:t>Also, prepare a few questions for your audience to make sure they understood your presentation.</w:t>
      </w:r>
    </w:p>
    <w:p w14:paraId="40327F54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4D5BB68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6C4B85DD" w14:textId="6741DD5A" w:rsidR="0067027A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 xml:space="preserve">2 Group work </w:t>
      </w:r>
      <w:r w:rsidR="00206785">
        <w:rPr>
          <w:b/>
          <w:color w:val="0000DC"/>
          <w:sz w:val="24"/>
          <w:szCs w:val="24"/>
        </w:rPr>
        <w:t>–</w:t>
      </w:r>
      <w:r w:rsidRPr="00FD7141">
        <w:rPr>
          <w:b/>
          <w:color w:val="0000DC"/>
          <w:sz w:val="24"/>
          <w:szCs w:val="24"/>
        </w:rPr>
        <w:t xml:space="preserve"> presentation</w:t>
      </w:r>
    </w:p>
    <w:p w14:paraId="04047601" w14:textId="77777777" w:rsidR="00206785" w:rsidRPr="00FD7141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263EF740" w14:textId="77777777" w:rsidR="006A6855" w:rsidRDefault="0067027A" w:rsidP="006A6855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6A6855">
        <w:rPr>
          <w:rFonts w:asciiTheme="minorHAnsi" w:hAnsiTheme="minorHAnsi" w:cstheme="minorHAnsi"/>
          <w:sz w:val="24"/>
          <w:szCs w:val="24"/>
        </w:rPr>
        <w:t xml:space="preserve">Recreate groups so that there’s at least one person knowledgeable about each </w:t>
      </w:r>
      <w:r w:rsidR="006A6855" w:rsidRPr="006A6855">
        <w:rPr>
          <w:rFonts w:asciiTheme="minorHAnsi" w:hAnsiTheme="minorHAnsi" w:cstheme="minorHAnsi"/>
          <w:sz w:val="24"/>
          <w:szCs w:val="24"/>
        </w:rPr>
        <w:t>approach</w:t>
      </w:r>
      <w:r w:rsidRPr="006A6855">
        <w:rPr>
          <w:rFonts w:asciiTheme="minorHAnsi" w:hAnsiTheme="minorHAnsi" w:cstheme="minorHAnsi"/>
          <w:sz w:val="24"/>
          <w:szCs w:val="24"/>
        </w:rPr>
        <w:t>.</w:t>
      </w:r>
    </w:p>
    <w:p w14:paraId="002C9D56" w14:textId="77777777" w:rsidR="006A6855" w:rsidRDefault="0067027A" w:rsidP="0067027A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6A6855">
        <w:rPr>
          <w:rFonts w:asciiTheme="minorHAnsi" w:hAnsiTheme="minorHAnsi" w:cstheme="minorHAnsi"/>
          <w:sz w:val="24"/>
          <w:szCs w:val="24"/>
        </w:rPr>
        <w:t xml:space="preserve">Take turns and present your </w:t>
      </w:r>
      <w:r w:rsidR="006A6855" w:rsidRPr="006A6855">
        <w:rPr>
          <w:rFonts w:asciiTheme="minorHAnsi" w:hAnsiTheme="minorHAnsi" w:cstheme="minorHAnsi"/>
          <w:sz w:val="24"/>
          <w:szCs w:val="24"/>
        </w:rPr>
        <w:t>approach</w:t>
      </w:r>
      <w:r w:rsidRPr="006A6855">
        <w:rPr>
          <w:rFonts w:asciiTheme="minorHAnsi" w:hAnsiTheme="minorHAnsi" w:cstheme="minorHAnsi"/>
          <w:sz w:val="24"/>
          <w:szCs w:val="24"/>
        </w:rPr>
        <w:t>.</w:t>
      </w:r>
    </w:p>
    <w:p w14:paraId="75044EE3" w14:textId="77777777" w:rsidR="006A6855" w:rsidRDefault="0067027A" w:rsidP="0067027A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6A6855">
        <w:rPr>
          <w:rFonts w:asciiTheme="minorHAnsi" w:hAnsiTheme="minorHAnsi" w:cstheme="minorHAnsi"/>
          <w:sz w:val="24"/>
          <w:szCs w:val="24"/>
        </w:rPr>
        <w:t xml:space="preserve">As you’re listening to the presenters, take notes. </w:t>
      </w:r>
    </w:p>
    <w:p w14:paraId="5757FA27" w14:textId="4A9C9B72" w:rsidR="0067027A" w:rsidRPr="006A6855" w:rsidRDefault="0067027A" w:rsidP="0067027A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6A6855">
        <w:rPr>
          <w:rFonts w:asciiTheme="minorHAnsi" w:hAnsiTheme="minorHAnsi" w:cstheme="minorHAnsi"/>
          <w:sz w:val="24"/>
          <w:szCs w:val="24"/>
        </w:rPr>
        <w:t>You can ask them as many questions as you want to make sure you understand their presentation.</w:t>
      </w:r>
    </w:p>
    <w:p w14:paraId="65248F9E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0B1F7ECD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9E5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115C9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BDFEF12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E348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6230D1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BF7B09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3E9BE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4F08B5F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5250364B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6A3FC172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3 Class discussion</w:t>
      </w:r>
    </w:p>
    <w:p w14:paraId="2ADFD3C5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2AED2954" w14:textId="76836C54" w:rsidR="0067027A" w:rsidRPr="00206785" w:rsidRDefault="0067027A" w:rsidP="0067027A">
      <w:p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06785">
        <w:rPr>
          <w:rFonts w:asciiTheme="minorHAnsi" w:hAnsiTheme="minorHAnsi" w:cstheme="minorHAnsi"/>
          <w:sz w:val="24"/>
          <w:szCs w:val="24"/>
        </w:rPr>
        <w:t>Rearrange groups. In your group, discuss the following questions:</w:t>
      </w:r>
    </w:p>
    <w:p w14:paraId="6757391B" w14:textId="02D51488" w:rsidR="0067027A" w:rsidRPr="00206785" w:rsidRDefault="0067027A" w:rsidP="0067027A">
      <w:pPr>
        <w:numPr>
          <w:ilvl w:val="0"/>
          <w:numId w:val="43"/>
        </w:num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06785">
        <w:rPr>
          <w:rFonts w:asciiTheme="minorHAnsi" w:hAnsiTheme="minorHAnsi" w:cstheme="minorHAnsi"/>
          <w:sz w:val="24"/>
          <w:szCs w:val="24"/>
        </w:rPr>
        <w:t>What benefits/challenges does this method have? Think about the role of the teacher and student and the process of learning.</w:t>
      </w:r>
    </w:p>
    <w:p w14:paraId="1836A67D" w14:textId="63201F60" w:rsidR="0067027A" w:rsidRPr="00206785" w:rsidRDefault="0067027A" w:rsidP="0067027A">
      <w:pPr>
        <w:numPr>
          <w:ilvl w:val="0"/>
          <w:numId w:val="43"/>
        </w:num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06785">
        <w:rPr>
          <w:rFonts w:asciiTheme="minorHAnsi" w:hAnsiTheme="minorHAnsi" w:cstheme="minorHAnsi"/>
          <w:sz w:val="24"/>
          <w:szCs w:val="24"/>
        </w:rPr>
        <w:t xml:space="preserve">What  sort of experience do you have with </w:t>
      </w:r>
      <w:r w:rsidR="006A6855">
        <w:rPr>
          <w:rFonts w:asciiTheme="minorHAnsi" w:hAnsiTheme="minorHAnsi" w:cstheme="minorHAnsi"/>
          <w:sz w:val="24"/>
          <w:szCs w:val="24"/>
        </w:rPr>
        <w:t>plurilingual approches</w:t>
      </w:r>
      <w:r w:rsidRPr="00206785">
        <w:rPr>
          <w:rFonts w:asciiTheme="minorHAnsi" w:hAnsiTheme="minorHAnsi" w:cstheme="minorHAnsi"/>
          <w:sz w:val="24"/>
          <w:szCs w:val="24"/>
        </w:rPr>
        <w:t>?</w:t>
      </w:r>
    </w:p>
    <w:p w14:paraId="039DCF8C" w14:textId="02D3CF36" w:rsidR="0067027A" w:rsidRPr="00206785" w:rsidRDefault="0067027A" w:rsidP="0067027A">
      <w:pPr>
        <w:numPr>
          <w:ilvl w:val="0"/>
          <w:numId w:val="43"/>
        </w:num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06785">
        <w:rPr>
          <w:rFonts w:asciiTheme="minorHAnsi" w:hAnsiTheme="minorHAnsi" w:cstheme="minorHAnsi"/>
          <w:sz w:val="24"/>
          <w:szCs w:val="24"/>
        </w:rPr>
        <w:t>Which of the</w:t>
      </w:r>
      <w:r w:rsidR="006A6855">
        <w:rPr>
          <w:rFonts w:asciiTheme="minorHAnsi" w:hAnsiTheme="minorHAnsi" w:cstheme="minorHAnsi"/>
          <w:sz w:val="24"/>
          <w:szCs w:val="24"/>
        </w:rPr>
        <w:t xml:space="preserve"> approaches to translation </w:t>
      </w:r>
      <w:r w:rsidRPr="00206785">
        <w:rPr>
          <w:rFonts w:asciiTheme="minorHAnsi" w:hAnsiTheme="minorHAnsi" w:cstheme="minorHAnsi"/>
          <w:sz w:val="24"/>
          <w:szCs w:val="24"/>
        </w:rPr>
        <w:t>do you like the most? Why?</w:t>
      </w:r>
    </w:p>
    <w:p w14:paraId="582FE1EF" w14:textId="1988E3A0" w:rsidR="0067027A" w:rsidRPr="00206785" w:rsidRDefault="0067027A" w:rsidP="0067027A">
      <w:pPr>
        <w:numPr>
          <w:ilvl w:val="0"/>
          <w:numId w:val="43"/>
        </w:num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06785">
        <w:rPr>
          <w:rFonts w:asciiTheme="minorHAnsi" w:hAnsiTheme="minorHAnsi" w:cstheme="minorHAnsi"/>
          <w:sz w:val="24"/>
          <w:szCs w:val="24"/>
        </w:rPr>
        <w:t xml:space="preserve">Is there any </w:t>
      </w:r>
      <w:r w:rsidR="006A6855">
        <w:rPr>
          <w:rFonts w:asciiTheme="minorHAnsi" w:hAnsiTheme="minorHAnsi" w:cstheme="minorHAnsi"/>
          <w:sz w:val="24"/>
          <w:szCs w:val="24"/>
        </w:rPr>
        <w:t>approach</w:t>
      </w:r>
      <w:r w:rsidRPr="00206785">
        <w:rPr>
          <w:rFonts w:asciiTheme="minorHAnsi" w:hAnsiTheme="minorHAnsi" w:cstheme="minorHAnsi"/>
          <w:sz w:val="24"/>
          <w:szCs w:val="24"/>
        </w:rPr>
        <w:t xml:space="preserve"> you don’t like? Why?</w:t>
      </w:r>
    </w:p>
    <w:p w14:paraId="3FFB70E1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77616D8C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3116D383" w14:textId="77777777" w:rsidR="00EF2E75" w:rsidRDefault="00EF2E7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178022EC" w14:textId="77777777" w:rsidR="00EF2E75" w:rsidRDefault="00EF2E7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0C88BCF8" w14:textId="77777777" w:rsidR="00EF2E75" w:rsidRDefault="00EF2E7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2C264686" w14:textId="148CE068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 xml:space="preserve">4 </w:t>
      </w:r>
      <w:r w:rsidR="0081354A">
        <w:rPr>
          <w:b/>
          <w:color w:val="0000DC"/>
          <w:sz w:val="24"/>
          <w:szCs w:val="24"/>
        </w:rPr>
        <w:t>Reflection</w:t>
      </w:r>
      <w:r w:rsidR="00195E3D">
        <w:rPr>
          <w:b/>
          <w:color w:val="0000DC"/>
          <w:sz w:val="24"/>
          <w:szCs w:val="24"/>
        </w:rPr>
        <w:t xml:space="preserve">, Feedback &amp; </w:t>
      </w:r>
      <w:r w:rsidR="006A6855">
        <w:rPr>
          <w:b/>
          <w:color w:val="0000DC"/>
          <w:sz w:val="24"/>
          <w:szCs w:val="24"/>
        </w:rPr>
        <w:t>S</w:t>
      </w:r>
      <w:r w:rsidR="00CF1142">
        <w:rPr>
          <w:b/>
          <w:color w:val="0000DC"/>
          <w:sz w:val="24"/>
          <w:szCs w:val="24"/>
        </w:rPr>
        <w:t xml:space="preserve">haring </w:t>
      </w:r>
    </w:p>
    <w:p w14:paraId="6F6BA174" w14:textId="402E2591" w:rsidR="00CB76A9" w:rsidRDefault="00CB76A9" w:rsidP="00CB76A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B76A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Using the information from the presentations, choose one of the </w:t>
      </w:r>
      <w:r w:rsidR="006A6855">
        <w:rPr>
          <w:rFonts w:ascii="Times New Roman" w:eastAsia="Times New Roman" w:hAnsi="Times New Roman" w:cs="Times New Roman"/>
          <w:sz w:val="24"/>
          <w:szCs w:val="24"/>
          <w:lang w:val="cs-CZ"/>
        </w:rPr>
        <w:t>approaches</w:t>
      </w:r>
      <w:r w:rsidRPr="00CB76A9">
        <w:rPr>
          <w:rFonts w:ascii="Times New Roman" w:eastAsia="Times New Roman" w:hAnsi="Times New Roman" w:cs="Times New Roman"/>
          <w:sz w:val="24"/>
          <w:szCs w:val="24"/>
          <w:lang w:val="cs-CZ"/>
        </w:rPr>
        <w:t>. Be prepared to share your ideas with the class.</w:t>
      </w:r>
    </w:p>
    <w:p w14:paraId="28B8C1B0" w14:textId="77777777" w:rsidR="00195E3D" w:rsidRPr="00195E3D" w:rsidRDefault="00195E3D" w:rsidP="00195E3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95E3D">
        <w:rPr>
          <w:rFonts w:ascii="Times New Roman" w:eastAsia="Times New Roman" w:hAnsi="Symbol" w:cs="Times New Roman"/>
          <w:sz w:val="24"/>
          <w:szCs w:val="24"/>
          <w:lang w:val="cs-CZ"/>
        </w:rPr>
        <w:t></w:t>
      </w:r>
      <w:r w:rsidRPr="00195E3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</w:t>
      </w:r>
      <w:r w:rsidRPr="00195E3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Self-Reflection:</w:t>
      </w:r>
    </w:p>
    <w:p w14:paraId="52EB3D9A" w14:textId="77777777" w:rsidR="00195E3D" w:rsidRPr="00195E3D" w:rsidRDefault="00195E3D" w:rsidP="00195E3D">
      <w:pPr>
        <w:numPr>
          <w:ilvl w:val="0"/>
          <w:numId w:val="4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95E3D">
        <w:rPr>
          <w:rFonts w:ascii="Times New Roman" w:eastAsia="Times New Roman" w:hAnsi="Times New Roman" w:cs="Times New Roman"/>
          <w:sz w:val="24"/>
          <w:szCs w:val="24"/>
          <w:lang w:val="cs-CZ"/>
        </w:rPr>
        <w:t>Reflect on your experience using plurilingualism in translation tasks. What were the challenges and successes?</w:t>
      </w:r>
    </w:p>
    <w:p w14:paraId="25A70D6C" w14:textId="77777777" w:rsidR="00195E3D" w:rsidRPr="00195E3D" w:rsidRDefault="00195E3D" w:rsidP="00195E3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95E3D">
        <w:rPr>
          <w:rFonts w:ascii="Times New Roman" w:eastAsia="Times New Roman" w:hAnsi="Symbol" w:cs="Times New Roman"/>
          <w:sz w:val="24"/>
          <w:szCs w:val="24"/>
          <w:lang w:val="cs-CZ"/>
        </w:rPr>
        <w:t></w:t>
      </w:r>
      <w:r w:rsidRPr="00195E3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</w:t>
      </w:r>
      <w:r w:rsidRPr="00195E3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Peer Feedback:</w:t>
      </w:r>
    </w:p>
    <w:p w14:paraId="14BA9EDC" w14:textId="77777777" w:rsidR="00195E3D" w:rsidRPr="00195E3D" w:rsidRDefault="00195E3D" w:rsidP="00195E3D">
      <w:pPr>
        <w:numPr>
          <w:ilvl w:val="0"/>
          <w:numId w:val="4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95E3D">
        <w:rPr>
          <w:rFonts w:ascii="Times New Roman" w:eastAsia="Times New Roman" w:hAnsi="Times New Roman" w:cs="Times New Roman"/>
          <w:sz w:val="24"/>
          <w:szCs w:val="24"/>
          <w:lang w:val="cs-CZ"/>
        </w:rPr>
        <w:t>Exchange feedback with classmates on their suggested translation activities. Highlight strengths and areas for improvement.</w:t>
      </w:r>
    </w:p>
    <w:p w14:paraId="566D215B" w14:textId="77777777" w:rsidR="00195E3D" w:rsidRPr="00195E3D" w:rsidRDefault="00195E3D" w:rsidP="00195E3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95E3D">
        <w:rPr>
          <w:rFonts w:ascii="Times New Roman" w:eastAsia="Times New Roman" w:hAnsi="Symbol" w:cs="Times New Roman"/>
          <w:sz w:val="24"/>
          <w:szCs w:val="24"/>
          <w:lang w:val="cs-CZ"/>
        </w:rPr>
        <w:t></w:t>
      </w:r>
      <w:r w:rsidRPr="00195E3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</w:t>
      </w:r>
      <w:r w:rsidRPr="00195E3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Class Discussion:</w:t>
      </w:r>
    </w:p>
    <w:p w14:paraId="33A58C2E" w14:textId="77777777" w:rsidR="00195E3D" w:rsidRPr="00195E3D" w:rsidRDefault="00195E3D" w:rsidP="00195E3D">
      <w:pPr>
        <w:numPr>
          <w:ilvl w:val="0"/>
          <w:numId w:val="5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95E3D">
        <w:rPr>
          <w:rFonts w:ascii="Times New Roman" w:eastAsia="Times New Roman" w:hAnsi="Times New Roman" w:cs="Times New Roman"/>
          <w:sz w:val="24"/>
          <w:szCs w:val="24"/>
          <w:lang w:val="cs-CZ"/>
        </w:rPr>
        <w:t>Engage in a class discussion about the effectiveness of plurilingualism in professional translation. Share personal insights and experiences.</w:t>
      </w:r>
    </w:p>
    <w:p w14:paraId="70FF9EAB" w14:textId="77777777" w:rsidR="00195E3D" w:rsidRPr="00195E3D" w:rsidRDefault="00195E3D" w:rsidP="00195E3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95E3D">
        <w:rPr>
          <w:rFonts w:ascii="Times New Roman" w:eastAsia="Times New Roman" w:hAnsi="Symbol" w:cs="Times New Roman"/>
          <w:sz w:val="24"/>
          <w:szCs w:val="24"/>
          <w:lang w:val="cs-CZ"/>
        </w:rPr>
        <w:t></w:t>
      </w:r>
      <w:r w:rsidRPr="00195E3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</w:t>
      </w:r>
      <w:r w:rsidRPr="00195E3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Application Examples:</w:t>
      </w:r>
    </w:p>
    <w:p w14:paraId="1976FDC9" w14:textId="77777777" w:rsidR="00195E3D" w:rsidRPr="00195E3D" w:rsidRDefault="00195E3D" w:rsidP="00195E3D">
      <w:pPr>
        <w:numPr>
          <w:ilvl w:val="0"/>
          <w:numId w:val="5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95E3D">
        <w:rPr>
          <w:rFonts w:ascii="Times New Roman" w:eastAsia="Times New Roman" w:hAnsi="Times New Roman" w:cs="Times New Roman"/>
          <w:sz w:val="24"/>
          <w:szCs w:val="24"/>
          <w:lang w:val="cs-CZ"/>
        </w:rPr>
        <w:t>Share real-world examples of how plurilingualism has been applied in professional translation settings. Discuss the outcomes and any lessons learned.</w:t>
      </w:r>
    </w:p>
    <w:p w14:paraId="04F2BEA5" w14:textId="77777777" w:rsidR="00195E3D" w:rsidRPr="00195E3D" w:rsidRDefault="00195E3D" w:rsidP="00195E3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95E3D">
        <w:rPr>
          <w:rFonts w:ascii="Times New Roman" w:eastAsia="Times New Roman" w:hAnsi="Symbol" w:cs="Times New Roman"/>
          <w:sz w:val="24"/>
          <w:szCs w:val="24"/>
          <w:lang w:val="cs-CZ"/>
        </w:rPr>
        <w:t></w:t>
      </w:r>
      <w:r w:rsidRPr="00195E3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</w:t>
      </w:r>
      <w:r w:rsidRPr="00195E3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Improvement Strategies:</w:t>
      </w:r>
    </w:p>
    <w:p w14:paraId="6F888360" w14:textId="77777777" w:rsidR="00195E3D" w:rsidRPr="00195E3D" w:rsidRDefault="00195E3D" w:rsidP="00195E3D">
      <w:pPr>
        <w:numPr>
          <w:ilvl w:val="0"/>
          <w:numId w:val="5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95E3D">
        <w:rPr>
          <w:rFonts w:ascii="Times New Roman" w:eastAsia="Times New Roman" w:hAnsi="Times New Roman" w:cs="Times New Roman"/>
          <w:sz w:val="24"/>
          <w:szCs w:val="24"/>
          <w:lang w:val="cs-CZ"/>
        </w:rPr>
        <w:t>Brainstorm strategies for overcoming common challenges when using plurilingualism in translation. Develop a list of best practices to enhance future translation projects.</w:t>
      </w:r>
    </w:p>
    <w:p w14:paraId="25EA5AAA" w14:textId="77777777" w:rsidR="0067027A" w:rsidRPr="00CB76A9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  <w:lang w:val="cs-CZ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5D810A67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ED8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439D9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4201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E304E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E406229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7029AAE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9F4F29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0C05A3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9413C8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6BC83EE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1DF65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07BBF8D9" w14:textId="77777777" w:rsidR="007A77B3" w:rsidRDefault="007A77B3" w:rsidP="0067027A">
      <w:pPr>
        <w:pStyle w:val="Nadpis2"/>
        <w:jc w:val="left"/>
        <w:rPr>
          <w:rFonts w:ascii="Arial" w:hAnsi="Arial" w:cs="Arial"/>
        </w:rPr>
      </w:pPr>
      <w:bookmarkStart w:id="2" w:name="_heading=h.3znysh7" w:colFirst="0" w:colLast="0"/>
      <w:bookmarkEnd w:id="2"/>
    </w:p>
    <w:p w14:paraId="3A78E93C" w14:textId="6CBC1D46" w:rsidR="0067027A" w:rsidRPr="00FD7141" w:rsidRDefault="0067027A" w:rsidP="0067027A">
      <w:pPr>
        <w:pStyle w:val="Nadpis2"/>
        <w:jc w:val="left"/>
        <w:rPr>
          <w:rFonts w:ascii="Arial" w:hAnsi="Arial" w:cs="Arial"/>
        </w:rPr>
      </w:pPr>
      <w:r w:rsidRPr="00FD7141">
        <w:rPr>
          <w:rFonts w:ascii="Arial" w:hAnsi="Arial" w:cs="Arial"/>
        </w:rPr>
        <w:t>New vocabulary</w:t>
      </w:r>
    </w:p>
    <w:p w14:paraId="4B987824" w14:textId="487DA226" w:rsidR="0067027A" w:rsidRPr="00206785" w:rsidRDefault="0067027A" w:rsidP="0067027A">
      <w:pPr>
        <w:jc w:val="left"/>
        <w:rPr>
          <w:rFonts w:asciiTheme="minorHAnsi" w:hAnsiTheme="minorHAnsi" w:cstheme="minorHAnsi"/>
          <w:sz w:val="24"/>
          <w:szCs w:val="24"/>
        </w:rPr>
      </w:pPr>
      <w:r w:rsidRPr="00206785">
        <w:rPr>
          <w:rFonts w:asciiTheme="minorHAnsi" w:hAnsiTheme="minorHAnsi" w:cstheme="minorHAnsi"/>
          <w:sz w:val="24"/>
          <w:szCs w:val="24"/>
        </w:rPr>
        <w:t>Go through the material once more, and list any new words you do not know and consider useful to learn. Write at least one example sentence for each word.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1406681E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D2A6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AEEE6B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FD369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2252A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6E15D84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ECD9AE6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0BC2C77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E02B2E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489775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889699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7C2C176C" w14:textId="77777777" w:rsidR="0067027A" w:rsidRPr="00935DFA" w:rsidRDefault="0067027A" w:rsidP="00935DFA">
      <w:bookmarkStart w:id="3" w:name="_heading=h.2et92p0" w:colFirst="0" w:colLast="0"/>
      <w:bookmarkEnd w:id="3"/>
    </w:p>
    <w:sectPr w:rsidR="0067027A" w:rsidRPr="00935DFA" w:rsidSect="00AE58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5DE7C" w14:textId="77777777" w:rsidR="00C065EC" w:rsidRDefault="00C065EC" w:rsidP="0036679C">
      <w:r>
        <w:separator/>
      </w:r>
    </w:p>
    <w:p w14:paraId="53C4F56A" w14:textId="77777777" w:rsidR="00C065EC" w:rsidRDefault="00C065EC"/>
  </w:endnote>
  <w:endnote w:type="continuationSeparator" w:id="0">
    <w:p w14:paraId="34D4D007" w14:textId="77777777" w:rsidR="00C065EC" w:rsidRDefault="00C065EC" w:rsidP="0036679C">
      <w:r>
        <w:continuationSeparator/>
      </w:r>
    </w:p>
    <w:p w14:paraId="633D66DF" w14:textId="77777777" w:rsidR="00C065EC" w:rsidRDefault="00C065EC"/>
  </w:endnote>
  <w:endnote w:type="continuationNotice" w:id="1">
    <w:p w14:paraId="33AB3A74" w14:textId="77777777" w:rsidR="00C065EC" w:rsidRDefault="00C065EC" w:rsidP="0036679C"/>
    <w:p w14:paraId="4AEE418B" w14:textId="77777777" w:rsidR="00C065EC" w:rsidRDefault="00C06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536F" w14:textId="550D06A4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="002B5267">
      <w:rPr>
        <w:rFonts w:eastAsia="Calibri"/>
        <w:noProof/>
      </w:rPr>
      <w:t>Athena Alchazidu, CJV MUNI,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E7F9" w14:textId="31AE57EC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="006A6855">
      <w:rPr>
        <w:rFonts w:eastAsia="Calibri"/>
        <w:noProof/>
      </w:rPr>
      <w:t>Athena Alchazidu, CJV MUNI,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DFB4" w14:textId="77777777" w:rsidR="00C065EC" w:rsidRPr="00A510E1" w:rsidRDefault="00C065EC" w:rsidP="0036679C">
      <w:r w:rsidRPr="00A510E1">
        <w:separator/>
      </w:r>
    </w:p>
  </w:footnote>
  <w:footnote w:type="continuationSeparator" w:id="0">
    <w:p w14:paraId="73BBEFF4" w14:textId="77777777" w:rsidR="00C065EC" w:rsidRDefault="00C065EC" w:rsidP="0036679C">
      <w:r>
        <w:continuationSeparator/>
      </w:r>
    </w:p>
    <w:p w14:paraId="0BF15AA1" w14:textId="77777777" w:rsidR="00C065EC" w:rsidRDefault="00C065EC"/>
  </w:footnote>
  <w:footnote w:type="continuationNotice" w:id="1">
    <w:p w14:paraId="276588EB" w14:textId="77777777" w:rsidR="00C065EC" w:rsidRDefault="00C065EC" w:rsidP="0036679C"/>
    <w:p w14:paraId="7D4265E0" w14:textId="77777777" w:rsidR="00C065EC" w:rsidRDefault="00C06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1C61" w14:textId="6E14BC4C" w:rsidR="00EF2E75" w:rsidRDefault="00EF2E75" w:rsidP="00EF2E75">
    <w:pPr>
      <w:pStyle w:val="Zhlav"/>
      <w:jc w:val="right"/>
    </w:pPr>
    <w:r>
      <w:rPr>
        <w:noProof/>
      </w:rPr>
      <w:drawing>
        <wp:anchor distT="0" distB="0" distL="114300" distR="114300" simplePos="0" relativeHeight="251665920" behindDoc="1" locked="0" layoutInCell="1" allowOverlap="1" wp14:anchorId="3304DF22" wp14:editId="0BEC41E0">
          <wp:simplePos x="0" y="0"/>
          <wp:positionH relativeFrom="column">
            <wp:posOffset>1063625</wp:posOffset>
          </wp:positionH>
          <wp:positionV relativeFrom="paragraph">
            <wp:posOffset>-398780</wp:posOffset>
          </wp:positionV>
          <wp:extent cx="5008880" cy="654685"/>
          <wp:effectExtent l="0" t="0" r="1270" b="0"/>
          <wp:wrapTight wrapText="bothSides">
            <wp:wrapPolygon edited="0">
              <wp:start x="0" y="0"/>
              <wp:lineTo x="0" y="20741"/>
              <wp:lineTo x="21523" y="20741"/>
              <wp:lineTo x="21523" y="0"/>
              <wp:lineTo x="0" y="0"/>
            </wp:wrapPolygon>
          </wp:wrapTight>
          <wp:docPr id="1395717135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717135" name="Obrázek 1" descr="Obsah obrázku text, Písmo, snímek obrazovky, Elektricky modrá&#10;&#10;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888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252095" distL="114300" distR="114300" simplePos="0" relativeHeight="251664896" behindDoc="1" locked="1" layoutInCell="1" allowOverlap="1" wp14:anchorId="25C2F652" wp14:editId="06E58259">
          <wp:simplePos x="0" y="0"/>
          <wp:positionH relativeFrom="page">
            <wp:posOffset>792480</wp:posOffset>
          </wp:positionH>
          <wp:positionV relativeFrom="page">
            <wp:posOffset>198120</wp:posOffset>
          </wp:positionV>
          <wp:extent cx="861060" cy="593725"/>
          <wp:effectExtent l="0" t="0" r="0" b="0"/>
          <wp:wrapTight wrapText="bothSides">
            <wp:wrapPolygon edited="0">
              <wp:start x="0" y="0"/>
              <wp:lineTo x="0" y="20791"/>
              <wp:lineTo x="15292" y="20791"/>
              <wp:lineTo x="16726" y="13861"/>
              <wp:lineTo x="15292" y="11089"/>
              <wp:lineTo x="18159" y="11089"/>
              <wp:lineTo x="21027" y="8317"/>
              <wp:lineTo x="21027" y="0"/>
              <wp:lineTo x="0" y="0"/>
            </wp:wrapPolygon>
          </wp:wrapTight>
          <wp:docPr id="807938152" name="Obrázek 807938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106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7621" w14:textId="34CCB371" w:rsidR="00D03DE5" w:rsidRDefault="000A4B71">
    <w:pPr>
      <w:pStyle w:val="Zhlav"/>
    </w:pPr>
    <w:r>
      <w:rPr>
        <w:noProof/>
      </w:rPr>
      <w:drawing>
        <wp:anchor distT="0" distB="0" distL="114300" distR="114300" simplePos="0" relativeHeight="251662848" behindDoc="1" locked="0" layoutInCell="1" allowOverlap="1" wp14:anchorId="2C0CD270" wp14:editId="476A0CF3">
          <wp:simplePos x="0" y="0"/>
          <wp:positionH relativeFrom="column">
            <wp:posOffset>667385</wp:posOffset>
          </wp:positionH>
          <wp:positionV relativeFrom="paragraph">
            <wp:posOffset>-153670</wp:posOffset>
          </wp:positionV>
          <wp:extent cx="5290820" cy="691515"/>
          <wp:effectExtent l="0" t="0" r="5080" b="0"/>
          <wp:wrapTight wrapText="bothSides">
            <wp:wrapPolygon edited="0">
              <wp:start x="0" y="0"/>
              <wp:lineTo x="0" y="20826"/>
              <wp:lineTo x="21543" y="20826"/>
              <wp:lineTo x="21543" y="0"/>
              <wp:lineTo x="0" y="0"/>
            </wp:wrapPolygon>
          </wp:wrapTight>
          <wp:docPr id="497206528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206528" name="Obrázek 1" descr="Obsah obrázku text, Písmo, snímek obrazovky, Elektricky modrá&#10;&#10;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082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B28E1">
      <w:rPr>
        <w:noProof/>
      </w:rPr>
      <w:drawing>
        <wp:anchor distT="0" distB="252095" distL="114300" distR="114300" simplePos="0" relativeHeight="251661824" behindDoc="1" locked="1" layoutInCell="1" allowOverlap="1" wp14:anchorId="4E4A54B9" wp14:editId="339D52C7">
          <wp:simplePos x="0" y="0"/>
          <wp:positionH relativeFrom="page">
            <wp:posOffset>434340</wp:posOffset>
          </wp:positionH>
          <wp:positionV relativeFrom="page">
            <wp:posOffset>487680</wp:posOffset>
          </wp:positionV>
          <wp:extent cx="861060" cy="59372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106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E6D"/>
    <w:multiLevelType w:val="multilevel"/>
    <w:tmpl w:val="37D4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2385"/>
    <w:multiLevelType w:val="multilevel"/>
    <w:tmpl w:val="CCDEE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8" w15:restartNumberingAfterBreak="0">
    <w:nsid w:val="0F630B0C"/>
    <w:multiLevelType w:val="hybridMultilevel"/>
    <w:tmpl w:val="345AB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40982"/>
    <w:multiLevelType w:val="multilevel"/>
    <w:tmpl w:val="C290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BE24C0"/>
    <w:multiLevelType w:val="hybridMultilevel"/>
    <w:tmpl w:val="04A8F4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62E6D"/>
    <w:multiLevelType w:val="multilevel"/>
    <w:tmpl w:val="84042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3" w15:restartNumberingAfterBreak="0">
    <w:nsid w:val="3AB32739"/>
    <w:multiLevelType w:val="multilevel"/>
    <w:tmpl w:val="E892DE1C"/>
    <w:lvl w:ilvl="0">
      <w:start w:val="1"/>
      <w:numFmt w:val="bullet"/>
      <w:lvlText w:val="●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4" w15:restartNumberingAfterBreak="0">
    <w:nsid w:val="3B795B81"/>
    <w:multiLevelType w:val="multilevel"/>
    <w:tmpl w:val="7A2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6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20933"/>
    <w:multiLevelType w:val="hybridMultilevel"/>
    <w:tmpl w:val="1C8C9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45C7A"/>
    <w:multiLevelType w:val="multilevel"/>
    <w:tmpl w:val="F402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EA11BF"/>
    <w:multiLevelType w:val="multilevel"/>
    <w:tmpl w:val="E3386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D4F71"/>
    <w:multiLevelType w:val="hybridMultilevel"/>
    <w:tmpl w:val="D64E2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20D3C"/>
    <w:multiLevelType w:val="multilevel"/>
    <w:tmpl w:val="F694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DE7A07"/>
    <w:multiLevelType w:val="multilevel"/>
    <w:tmpl w:val="54D2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433429734">
    <w:abstractNumId w:val="26"/>
  </w:num>
  <w:num w:numId="2" w16cid:durableId="262996208">
    <w:abstractNumId w:val="9"/>
  </w:num>
  <w:num w:numId="3" w16cid:durableId="1663698573">
    <w:abstractNumId w:val="5"/>
  </w:num>
  <w:num w:numId="4" w16cid:durableId="1582056189">
    <w:abstractNumId w:val="11"/>
  </w:num>
  <w:num w:numId="5" w16cid:durableId="167254522">
    <w:abstractNumId w:val="21"/>
  </w:num>
  <w:num w:numId="6" w16cid:durableId="72705582">
    <w:abstractNumId w:val="36"/>
  </w:num>
  <w:num w:numId="7" w16cid:durableId="562369082">
    <w:abstractNumId w:val="18"/>
  </w:num>
  <w:num w:numId="8" w16cid:durableId="2113082825">
    <w:abstractNumId w:val="34"/>
  </w:num>
  <w:num w:numId="9" w16cid:durableId="992946102">
    <w:abstractNumId w:val="16"/>
  </w:num>
  <w:num w:numId="10" w16cid:durableId="1428500897">
    <w:abstractNumId w:val="33"/>
  </w:num>
  <w:num w:numId="11" w16cid:durableId="2115710949">
    <w:abstractNumId w:val="32"/>
  </w:num>
  <w:num w:numId="12" w16cid:durableId="1888446492">
    <w:abstractNumId w:val="35"/>
  </w:num>
  <w:num w:numId="13" w16cid:durableId="2057702832">
    <w:abstractNumId w:val="6"/>
  </w:num>
  <w:num w:numId="14" w16cid:durableId="1731920483">
    <w:abstractNumId w:val="41"/>
  </w:num>
  <w:num w:numId="15" w16cid:durableId="1175413259">
    <w:abstractNumId w:val="44"/>
  </w:num>
  <w:num w:numId="16" w16cid:durableId="1534269392">
    <w:abstractNumId w:val="29"/>
  </w:num>
  <w:num w:numId="17" w16cid:durableId="1042095629">
    <w:abstractNumId w:val="10"/>
  </w:num>
  <w:num w:numId="18" w16cid:durableId="1724937929">
    <w:abstractNumId w:val="40"/>
  </w:num>
  <w:num w:numId="19" w16cid:durableId="989870516">
    <w:abstractNumId w:val="2"/>
  </w:num>
  <w:num w:numId="20" w16cid:durableId="41297247">
    <w:abstractNumId w:val="43"/>
  </w:num>
  <w:num w:numId="21" w16cid:durableId="1381171964">
    <w:abstractNumId w:val="39"/>
  </w:num>
  <w:num w:numId="22" w16cid:durableId="1572305447">
    <w:abstractNumId w:val="0"/>
  </w:num>
  <w:num w:numId="23" w16cid:durableId="1963686900">
    <w:abstractNumId w:val="28"/>
  </w:num>
  <w:num w:numId="24" w16cid:durableId="929853092">
    <w:abstractNumId w:val="17"/>
  </w:num>
  <w:num w:numId="25" w16cid:durableId="2132361770">
    <w:abstractNumId w:val="38"/>
  </w:num>
  <w:num w:numId="26" w16cid:durableId="1071001905">
    <w:abstractNumId w:val="12"/>
  </w:num>
  <w:num w:numId="27" w16cid:durableId="2076781471">
    <w:abstractNumId w:val="20"/>
  </w:num>
  <w:num w:numId="28" w16cid:durableId="44376081">
    <w:abstractNumId w:val="15"/>
  </w:num>
  <w:num w:numId="29" w16cid:durableId="1827745128">
    <w:abstractNumId w:val="3"/>
  </w:num>
  <w:num w:numId="30" w16cid:durableId="663436347">
    <w:abstractNumId w:val="42"/>
  </w:num>
  <w:num w:numId="31" w16cid:durableId="678771189">
    <w:abstractNumId w:val="7"/>
  </w:num>
  <w:num w:numId="32" w16cid:durableId="1739665765">
    <w:abstractNumId w:val="7"/>
  </w:num>
  <w:num w:numId="33" w16cid:durableId="1594623979">
    <w:abstractNumId w:val="7"/>
  </w:num>
  <w:num w:numId="34" w16cid:durableId="599997089">
    <w:abstractNumId w:val="7"/>
  </w:num>
  <w:num w:numId="35" w16cid:durableId="1833325769">
    <w:abstractNumId w:val="47"/>
  </w:num>
  <w:num w:numId="36" w16cid:durableId="1679379923">
    <w:abstractNumId w:val="25"/>
  </w:num>
  <w:num w:numId="37" w16cid:durableId="2124375354">
    <w:abstractNumId w:val="22"/>
  </w:num>
  <w:num w:numId="38" w16cid:durableId="20045049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2082180">
    <w:abstractNumId w:val="25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171525851">
    <w:abstractNumId w:val="25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2141682099">
    <w:abstractNumId w:val="23"/>
  </w:num>
  <w:num w:numId="42" w16cid:durableId="837961011">
    <w:abstractNumId w:val="31"/>
  </w:num>
  <w:num w:numId="43" w16cid:durableId="1704095802">
    <w:abstractNumId w:val="4"/>
  </w:num>
  <w:num w:numId="44" w16cid:durableId="1140921707">
    <w:abstractNumId w:val="19"/>
  </w:num>
  <w:num w:numId="45" w16cid:durableId="707142024">
    <w:abstractNumId w:val="8"/>
  </w:num>
  <w:num w:numId="46" w16cid:durableId="22748566">
    <w:abstractNumId w:val="27"/>
  </w:num>
  <w:num w:numId="47" w16cid:durableId="1370300080">
    <w:abstractNumId w:val="46"/>
  </w:num>
  <w:num w:numId="48" w16cid:durableId="1716269288">
    <w:abstractNumId w:val="45"/>
  </w:num>
  <w:num w:numId="49" w16cid:durableId="586958243">
    <w:abstractNumId w:val="1"/>
  </w:num>
  <w:num w:numId="50" w16cid:durableId="1487621569">
    <w:abstractNumId w:val="30"/>
  </w:num>
  <w:num w:numId="51" w16cid:durableId="571277943">
    <w:abstractNumId w:val="13"/>
  </w:num>
  <w:num w:numId="52" w16cid:durableId="1889754766">
    <w:abstractNumId w:val="24"/>
  </w:num>
  <w:num w:numId="53" w16cid:durableId="505678817">
    <w:abstractNumId w:val="37"/>
  </w:num>
  <w:num w:numId="54" w16cid:durableId="56610886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A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4B71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053AB"/>
    <w:rsid w:val="00113BE5"/>
    <w:rsid w:val="001156E2"/>
    <w:rsid w:val="00115D56"/>
    <w:rsid w:val="00115FE1"/>
    <w:rsid w:val="001166EB"/>
    <w:rsid w:val="001168B9"/>
    <w:rsid w:val="00116EBA"/>
    <w:rsid w:val="001177AA"/>
    <w:rsid w:val="001236D5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096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5E3D"/>
    <w:rsid w:val="00197D3B"/>
    <w:rsid w:val="001A3FA1"/>
    <w:rsid w:val="001A58B1"/>
    <w:rsid w:val="001A5EDB"/>
    <w:rsid w:val="001A617A"/>
    <w:rsid w:val="001A7007"/>
    <w:rsid w:val="001B0131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06785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ADB"/>
    <w:rsid w:val="00291D31"/>
    <w:rsid w:val="00292C6D"/>
    <w:rsid w:val="00295664"/>
    <w:rsid w:val="0029576F"/>
    <w:rsid w:val="00295EFE"/>
    <w:rsid w:val="00296083"/>
    <w:rsid w:val="00296634"/>
    <w:rsid w:val="002A0F1D"/>
    <w:rsid w:val="002A18AD"/>
    <w:rsid w:val="002A227A"/>
    <w:rsid w:val="002A3716"/>
    <w:rsid w:val="002A49B1"/>
    <w:rsid w:val="002B0D54"/>
    <w:rsid w:val="002B1072"/>
    <w:rsid w:val="002B1C84"/>
    <w:rsid w:val="002B3338"/>
    <w:rsid w:val="002B4E42"/>
    <w:rsid w:val="002B5267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05E2"/>
    <w:rsid w:val="00351233"/>
    <w:rsid w:val="003514FE"/>
    <w:rsid w:val="0035211A"/>
    <w:rsid w:val="0035272D"/>
    <w:rsid w:val="00352824"/>
    <w:rsid w:val="00353E99"/>
    <w:rsid w:val="00353EA6"/>
    <w:rsid w:val="00355758"/>
    <w:rsid w:val="00356EF1"/>
    <w:rsid w:val="00362157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5627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766"/>
    <w:rsid w:val="0065589B"/>
    <w:rsid w:val="00657FB0"/>
    <w:rsid w:val="006618D6"/>
    <w:rsid w:val="006634B6"/>
    <w:rsid w:val="00664C71"/>
    <w:rsid w:val="00665E42"/>
    <w:rsid w:val="006663D8"/>
    <w:rsid w:val="0067027A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5BAB"/>
    <w:rsid w:val="006A6855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B9F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7B3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1BB3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54A"/>
    <w:rsid w:val="00813778"/>
    <w:rsid w:val="00813899"/>
    <w:rsid w:val="0082248C"/>
    <w:rsid w:val="0082305C"/>
    <w:rsid w:val="008252A9"/>
    <w:rsid w:val="008277D2"/>
    <w:rsid w:val="00827998"/>
    <w:rsid w:val="00827C5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1CF4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6CDA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3D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31F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82F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75EA3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0685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065EC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B76A9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142"/>
    <w:rsid w:val="00CF15E8"/>
    <w:rsid w:val="00CF1602"/>
    <w:rsid w:val="00CF166C"/>
    <w:rsid w:val="00CF4484"/>
    <w:rsid w:val="00CF5D57"/>
    <w:rsid w:val="00CF5DD0"/>
    <w:rsid w:val="00CF6183"/>
    <w:rsid w:val="00D00CEA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243A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09C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982"/>
    <w:rsid w:val="00DD6CA7"/>
    <w:rsid w:val="00DE4548"/>
    <w:rsid w:val="00DE4A52"/>
    <w:rsid w:val="00DE4AF8"/>
    <w:rsid w:val="00DE4BEE"/>
    <w:rsid w:val="00DE4C92"/>
    <w:rsid w:val="00DF0B96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325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2E75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575C7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750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F85C1A"/>
  <w15:docId w15:val="{6592AFD5-F519-426B-B919-490FCB5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027A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iPriority w:val="9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qFormat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CJV/cjv_jednoduchy_dokument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13EE06877BD46BDC00DA7F01BC3AB" ma:contentTypeVersion="18" ma:contentTypeDescription="Vytvoří nový dokument" ma:contentTypeScope="" ma:versionID="8216f45037b8470860184888cb8ce9f9">
  <xsd:schema xmlns:xsd="http://www.w3.org/2001/XMLSchema" xmlns:xs="http://www.w3.org/2001/XMLSchema" xmlns:p="http://schemas.microsoft.com/office/2006/metadata/properties" xmlns:ns3="da16f4e6-5e22-42b2-af0f-26b6dc87c8bc" xmlns:ns4="95f66065-0892-4372-b23f-b0d761ce47f6" targetNamespace="http://schemas.microsoft.com/office/2006/metadata/properties" ma:root="true" ma:fieldsID="7d8305a2c10eb940b9a1943c0cf4f35f" ns3:_="" ns4:_="">
    <xsd:import namespace="da16f4e6-5e22-42b2-af0f-26b6dc87c8bc"/>
    <xsd:import namespace="95f66065-0892-4372-b23f-b0d761ce4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f4e6-5e22-42b2-af0f-26b6dc87c8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66065-0892-4372-b23f-b0d761ce4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66065-0892-4372-b23f-b0d761ce47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40E84-FC0C-4255-8838-0ADC73B40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EC91D3-631A-461D-85E0-0F4161E3F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6f4e6-5e22-42b2-af0f-26b6dc87c8bc"/>
    <ds:schemaRef ds:uri="95f66065-0892-4372-b23f-b0d761ce4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  <ds:schemaRef ds:uri="95f66065-0892-4372-b23f-b0d761ce47f6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cjv_jednoduchy_dokument_cz_barva</Template>
  <TotalTime>32</TotalTime>
  <Pages>4</Pages>
  <Words>530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alch</dc:creator>
  <cp:lastModifiedBy>Athena Alchazidu</cp:lastModifiedBy>
  <cp:revision>8</cp:revision>
  <cp:lastPrinted>2020-01-04T20:27:00Z</cp:lastPrinted>
  <dcterms:created xsi:type="dcterms:W3CDTF">2024-07-04T09:26:00Z</dcterms:created>
  <dcterms:modified xsi:type="dcterms:W3CDTF">2024-07-04T17:03:00Z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0x010100BF113EE06877BD46BDC00DA7F01BC3AB</vt:lpwstr>
  </property>
</Properties>
</file>