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6E37" w14:textId="77777777" w:rsidR="00DB5DF7" w:rsidRDefault="00DB5DF7" w:rsidP="00DB5DF7">
      <w:pPr>
        <w:spacing w:line="360" w:lineRule="auto"/>
        <w:ind w:left="454" w:hanging="454"/>
        <w:rPr>
          <w:rFonts w:asciiTheme="minorHAnsi" w:hAnsiTheme="minorHAnsi" w:cstheme="minorHAnsi"/>
          <w:b/>
          <w:bCs/>
          <w:sz w:val="24"/>
          <w:szCs w:val="24"/>
        </w:rPr>
      </w:pPr>
    </w:p>
    <w:p w14:paraId="3F1681C9" w14:textId="77777777" w:rsidR="00A73526" w:rsidRDefault="00A73526" w:rsidP="00DB5DF7">
      <w:pPr>
        <w:spacing w:line="360" w:lineRule="auto"/>
        <w:ind w:left="454" w:hanging="4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MESTIZAJE</w:t>
      </w:r>
    </w:p>
    <w:p w14:paraId="67456F2B" w14:textId="391393B6" w:rsidR="00DB5DF7" w:rsidRPr="00DB5DF7" w:rsidRDefault="00DB5DF7" w:rsidP="00DB5DF7">
      <w:pPr>
        <w:spacing w:line="360" w:lineRule="auto"/>
        <w:ind w:left="454" w:hanging="454"/>
        <w:rPr>
          <w:rFonts w:asciiTheme="minorHAnsi" w:hAnsiTheme="minorHAnsi" w:cstheme="minorHAnsi"/>
          <w:b/>
          <w:bCs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Topics Covered:</w:t>
      </w:r>
    </w:p>
    <w:p w14:paraId="6DC6C45F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Historical Foundations of Mestizaje: Indigenous-European Interactions</w:t>
      </w:r>
    </w:p>
    <w:p w14:paraId="7D686519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The initial contact between indigenous populations and European colonizers.</w:t>
      </w:r>
    </w:p>
    <w:p w14:paraId="28FB6233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Social structures and racial categories developed during colonial rule.</w:t>
      </w:r>
    </w:p>
    <w:p w14:paraId="4EF30A94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Mestizaje as a product of colonization: blending of indigenous and European cultures.</w:t>
      </w:r>
    </w:p>
    <w:p w14:paraId="5CE9B79D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Mestizaje as a National Ideology in Latin America</w:t>
      </w:r>
    </w:p>
    <w:p w14:paraId="0D35F8CD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The role of mestizaje in nation-building, particularly in countries like Mexico and Peru.</w:t>
      </w:r>
    </w:p>
    <w:p w14:paraId="6A968020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Key historical figures: José Vasconcelos and the idea of "La Raza Cósmica."</w:t>
      </w:r>
    </w:p>
    <w:p w14:paraId="2ABE398C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How mestizaje contributed to a sense of unity while overlooking indigenous cultural autonomy.</w:t>
      </w:r>
    </w:p>
    <w:p w14:paraId="5EB2753E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Cultural and Political Implications of Mestizaje</w:t>
      </w:r>
    </w:p>
    <w:p w14:paraId="7F48AD00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The dual role of mestizaje: promoting cultural blending while enforcing European cultural dominance.</w:t>
      </w:r>
    </w:p>
    <w:p w14:paraId="2221E545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State policies and their impact on indigenous populations.</w:t>
      </w:r>
    </w:p>
    <w:p w14:paraId="09653CBF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Mestizaje as a tool for assimilation and "blanqueamiento" (whitening).</w:t>
      </w:r>
    </w:p>
    <w:p w14:paraId="0BD8131A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Cultural Expressions of Mestizaje</w:t>
      </w:r>
    </w:p>
    <w:p w14:paraId="7B618A42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Literature, visual art, and music as expressions of mestizo identity.</w:t>
      </w:r>
    </w:p>
    <w:p w14:paraId="6802008F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Case studies: Mexican muralism, Andean mestizo art, and the role of mestizaje in shaping cultural identity.</w:t>
      </w:r>
    </w:p>
    <w:p w14:paraId="2FDC4E15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The blending of indigenous and European traditions in festivals, rituals, and everyday practices.</w:t>
      </w:r>
    </w:p>
    <w:p w14:paraId="31AC5731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Mestizaje in Contemporary Latin America</w:t>
      </w:r>
    </w:p>
    <w:p w14:paraId="3B99CB4B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Modern interpretations of mestizaje and its evolving role in multicultural societies.</w:t>
      </w:r>
    </w:p>
    <w:p w14:paraId="1618C395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The resurgence of indigenous movements and their critiques of mestizaje.</w:t>
      </w:r>
    </w:p>
    <w:p w14:paraId="4F13DB9B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lastRenderedPageBreak/>
        <w:t>The relevance of mestizaje in contemporary cultural and political discourse, especially in multiculturalism and the recognition of indigenous rights.</w:t>
      </w:r>
    </w:p>
    <w:p w14:paraId="47DCB727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pict w14:anchorId="3FA63B80">
          <v:rect id="_x0000_i1031" style="width:0;height:1.5pt" o:hralign="center" o:hrstd="t" o:hr="t" fillcolor="#a0a0a0" stroked="f"/>
        </w:pict>
      </w:r>
    </w:p>
    <w:p w14:paraId="796B37F1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Learning Activities:</w:t>
      </w:r>
    </w:p>
    <w:p w14:paraId="214E2485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Pre-Reading Assignment:</w:t>
      </w:r>
    </w:p>
    <w:p w14:paraId="4DDBC17B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 xml:space="preserve">Excerpts from José Vasconcelos' </w:t>
      </w:r>
      <w:r w:rsidRPr="00DB5DF7">
        <w:rPr>
          <w:rFonts w:asciiTheme="minorHAnsi" w:hAnsiTheme="minorHAnsi" w:cstheme="minorHAnsi"/>
          <w:i/>
          <w:iCs/>
          <w:sz w:val="24"/>
          <w:szCs w:val="24"/>
        </w:rPr>
        <w:t>La Raza Cósmica</w:t>
      </w:r>
      <w:r w:rsidRPr="00DB5DF7">
        <w:rPr>
          <w:rFonts w:asciiTheme="minorHAnsi" w:hAnsiTheme="minorHAnsi" w:cstheme="minorHAnsi"/>
          <w:sz w:val="24"/>
          <w:szCs w:val="24"/>
        </w:rPr>
        <w:t xml:space="preserve"> (1925).</w:t>
      </w:r>
    </w:p>
    <w:p w14:paraId="029A6A3F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 xml:space="preserve">Wade, P. (1997). </w:t>
      </w:r>
      <w:r w:rsidRPr="00DB5DF7">
        <w:rPr>
          <w:rFonts w:asciiTheme="minorHAnsi" w:hAnsiTheme="minorHAnsi" w:cstheme="minorHAnsi"/>
          <w:i/>
          <w:iCs/>
          <w:sz w:val="24"/>
          <w:szCs w:val="24"/>
        </w:rPr>
        <w:t>Race and Ethnicity in Latin America</w:t>
      </w:r>
      <w:r w:rsidRPr="00DB5DF7">
        <w:rPr>
          <w:rFonts w:asciiTheme="minorHAnsi" w:hAnsiTheme="minorHAnsi" w:cstheme="minorHAnsi"/>
          <w:sz w:val="24"/>
          <w:szCs w:val="24"/>
        </w:rPr>
        <w:t xml:space="preserve"> (Chapter on mestizaje and nation-building).</w:t>
      </w:r>
    </w:p>
    <w:p w14:paraId="78EAAF33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 xml:space="preserve">De la Cadena, M. (2000). </w:t>
      </w:r>
      <w:r w:rsidRPr="00DB5DF7">
        <w:rPr>
          <w:rFonts w:asciiTheme="minorHAnsi" w:hAnsiTheme="minorHAnsi" w:cstheme="minorHAnsi"/>
          <w:i/>
          <w:iCs/>
          <w:sz w:val="24"/>
          <w:szCs w:val="24"/>
        </w:rPr>
        <w:t>Indigenous Mestizos: The Politics of Race and Culture in Cuzco, Peru</w:t>
      </w:r>
      <w:r w:rsidRPr="00DB5DF7">
        <w:rPr>
          <w:rFonts w:asciiTheme="minorHAnsi" w:hAnsiTheme="minorHAnsi" w:cstheme="minorHAnsi"/>
          <w:sz w:val="24"/>
          <w:szCs w:val="24"/>
        </w:rPr>
        <w:t>.</w:t>
      </w:r>
    </w:p>
    <w:p w14:paraId="5E504033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Lecture/Presentation:</w:t>
      </w:r>
    </w:p>
    <w:p w14:paraId="47BBBB12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Overview of mestizaje as a historical process and national ideology.</w:t>
      </w:r>
    </w:p>
    <w:p w14:paraId="08047384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Discussion of how mestizaje has both unified and marginalized indigenous groups in Latin American societies.</w:t>
      </w:r>
    </w:p>
    <w:p w14:paraId="2DD0377E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Class Discussion:</w:t>
      </w:r>
    </w:p>
    <w:p w14:paraId="27ED9A84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Analyze the political use of mestizaje in national identity formation.</w:t>
      </w:r>
    </w:p>
    <w:p w14:paraId="614D8734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Debate on the potential positive and negative aspects of mestizaje for indigenous cultures.</w:t>
      </w:r>
    </w:p>
    <w:p w14:paraId="7648BA24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Case Study Analysis:</w:t>
      </w:r>
    </w:p>
    <w:p w14:paraId="5F19F8A1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Analyze the impact of mestizaje in Mexican muralism (Diego Rivera) and its role in promoting a national mestizo identity.</w:t>
      </w:r>
    </w:p>
    <w:p w14:paraId="02641494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>Discussion of mestizaje’s influence in shaping Peruvian and Andean identities through cultural expressions.</w:t>
      </w:r>
    </w:p>
    <w:p w14:paraId="54762E4F" w14:textId="77777777" w:rsidR="00DB5DF7" w:rsidRPr="00DB5DF7" w:rsidRDefault="00DB5DF7" w:rsidP="00DB5DF7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b/>
          <w:bCs/>
          <w:sz w:val="24"/>
          <w:szCs w:val="24"/>
        </w:rPr>
        <w:t>Group Activity:</w:t>
      </w:r>
    </w:p>
    <w:p w14:paraId="54DB5D8C" w14:textId="77777777" w:rsidR="00DB5DF7" w:rsidRPr="00DB5DF7" w:rsidRDefault="00DB5DF7" w:rsidP="00DB5DF7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5DF7">
        <w:rPr>
          <w:rFonts w:asciiTheme="minorHAnsi" w:hAnsiTheme="minorHAnsi" w:cstheme="minorHAnsi"/>
          <w:sz w:val="24"/>
          <w:szCs w:val="24"/>
        </w:rPr>
        <w:t xml:space="preserve">Students will be divided into groups to debate the following question: </w:t>
      </w:r>
      <w:r w:rsidRPr="00DB5DF7">
        <w:rPr>
          <w:rFonts w:asciiTheme="minorHAnsi" w:hAnsiTheme="minorHAnsi" w:cstheme="minorHAnsi"/>
          <w:i/>
          <w:iCs/>
          <w:sz w:val="24"/>
          <w:szCs w:val="24"/>
        </w:rPr>
        <w:t>Is mestizaje a celebration of cultural diversity or a form of cultural erasure?</w:t>
      </w:r>
      <w:r w:rsidRPr="00DB5DF7">
        <w:rPr>
          <w:rFonts w:asciiTheme="minorHAnsi" w:hAnsiTheme="minorHAnsi" w:cstheme="minorHAnsi"/>
          <w:sz w:val="24"/>
          <w:szCs w:val="24"/>
        </w:rPr>
        <w:t xml:space="preserve"> Each group will defend one position, using examples from the readings and lectures.</w:t>
      </w:r>
    </w:p>
    <w:p w14:paraId="4375BD9D" w14:textId="77777777" w:rsidR="00D15223" w:rsidRPr="00DB5DF7" w:rsidRDefault="00D15223" w:rsidP="00DB5D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D15223" w:rsidRPr="00DB5DF7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B01D" w14:textId="77777777" w:rsidR="00DB5DF7" w:rsidRDefault="00DB5DF7" w:rsidP="0036679C">
      <w:r>
        <w:separator/>
      </w:r>
    </w:p>
    <w:p w14:paraId="24E6FDF6" w14:textId="77777777" w:rsidR="00DB5DF7" w:rsidRDefault="00DB5DF7"/>
  </w:endnote>
  <w:endnote w:type="continuationSeparator" w:id="0">
    <w:p w14:paraId="1FA26364" w14:textId="77777777" w:rsidR="00DB5DF7" w:rsidRDefault="00DB5DF7" w:rsidP="0036679C">
      <w:r>
        <w:continuationSeparator/>
      </w:r>
    </w:p>
    <w:p w14:paraId="33CBA4EF" w14:textId="77777777" w:rsidR="00DB5DF7" w:rsidRDefault="00DB5DF7"/>
  </w:endnote>
  <w:endnote w:type="continuationNotice" w:id="1">
    <w:p w14:paraId="0FB2435A" w14:textId="77777777" w:rsidR="00DB5DF7" w:rsidRDefault="00DB5DF7" w:rsidP="0036679C"/>
    <w:p w14:paraId="44CE988E" w14:textId="77777777" w:rsidR="00DB5DF7" w:rsidRDefault="00DB5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210D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FF41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2E957" w14:textId="77777777" w:rsidR="00DB5DF7" w:rsidRPr="00A510E1" w:rsidRDefault="00DB5DF7" w:rsidP="0036679C">
      <w:r w:rsidRPr="00A510E1">
        <w:separator/>
      </w:r>
    </w:p>
  </w:footnote>
  <w:footnote w:type="continuationSeparator" w:id="0">
    <w:p w14:paraId="13614AF3" w14:textId="77777777" w:rsidR="00DB5DF7" w:rsidRDefault="00DB5DF7" w:rsidP="0036679C">
      <w:r>
        <w:continuationSeparator/>
      </w:r>
    </w:p>
    <w:p w14:paraId="16851509" w14:textId="77777777" w:rsidR="00DB5DF7" w:rsidRDefault="00DB5DF7"/>
  </w:footnote>
  <w:footnote w:type="continuationNotice" w:id="1">
    <w:p w14:paraId="212F515C" w14:textId="77777777" w:rsidR="00DB5DF7" w:rsidRDefault="00DB5DF7" w:rsidP="0036679C"/>
    <w:p w14:paraId="2F50FBF5" w14:textId="77777777" w:rsidR="00DB5DF7" w:rsidRDefault="00DB5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8B3B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275F9743" wp14:editId="193A9A7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08DEF34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5004188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50F8DE7" wp14:editId="50C3A9B7">
            <wp:extent cx="144780" cy="144780"/>
            <wp:effectExtent l="0" t="0" r="0" b="0"/>
            <wp:docPr id="1950041884" name="Obrázek 195004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1817"/>
    <w:multiLevelType w:val="hybridMultilevel"/>
    <w:tmpl w:val="99D05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3B5277E2"/>
    <w:multiLevelType w:val="multilevel"/>
    <w:tmpl w:val="D754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0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00C2F"/>
    <w:multiLevelType w:val="hybridMultilevel"/>
    <w:tmpl w:val="3B627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15181"/>
    <w:multiLevelType w:val="hybridMultilevel"/>
    <w:tmpl w:val="147C4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B4D7B"/>
    <w:multiLevelType w:val="multilevel"/>
    <w:tmpl w:val="3C8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875122606">
    <w:abstractNumId w:val="20"/>
  </w:num>
  <w:num w:numId="2" w16cid:durableId="452794932">
    <w:abstractNumId w:val="6"/>
  </w:num>
  <w:num w:numId="3" w16cid:durableId="200436902">
    <w:abstractNumId w:val="3"/>
  </w:num>
  <w:num w:numId="4" w16cid:durableId="364797444">
    <w:abstractNumId w:val="8"/>
  </w:num>
  <w:num w:numId="5" w16cid:durableId="362101015">
    <w:abstractNumId w:val="15"/>
  </w:num>
  <w:num w:numId="6" w16cid:durableId="600843521">
    <w:abstractNumId w:val="28"/>
  </w:num>
  <w:num w:numId="7" w16cid:durableId="872308565">
    <w:abstractNumId w:val="13"/>
  </w:num>
  <w:num w:numId="8" w16cid:durableId="305667924">
    <w:abstractNumId w:val="26"/>
  </w:num>
  <w:num w:numId="9" w16cid:durableId="2032534753">
    <w:abstractNumId w:val="11"/>
  </w:num>
  <w:num w:numId="10" w16cid:durableId="1213275237">
    <w:abstractNumId w:val="24"/>
  </w:num>
  <w:num w:numId="11" w16cid:durableId="1071926187">
    <w:abstractNumId w:val="23"/>
  </w:num>
  <w:num w:numId="12" w16cid:durableId="379133432">
    <w:abstractNumId w:val="27"/>
  </w:num>
  <w:num w:numId="13" w16cid:durableId="1590652465">
    <w:abstractNumId w:val="4"/>
  </w:num>
  <w:num w:numId="14" w16cid:durableId="747532024">
    <w:abstractNumId w:val="32"/>
  </w:num>
  <w:num w:numId="15" w16cid:durableId="592587728">
    <w:abstractNumId w:val="35"/>
  </w:num>
  <w:num w:numId="16" w16cid:durableId="1312826920">
    <w:abstractNumId w:val="22"/>
  </w:num>
  <w:num w:numId="17" w16cid:durableId="406848163">
    <w:abstractNumId w:val="7"/>
  </w:num>
  <w:num w:numId="18" w16cid:durableId="510723870">
    <w:abstractNumId w:val="31"/>
  </w:num>
  <w:num w:numId="19" w16cid:durableId="1729499799">
    <w:abstractNumId w:val="1"/>
  </w:num>
  <w:num w:numId="20" w16cid:durableId="1374891617">
    <w:abstractNumId w:val="34"/>
  </w:num>
  <w:num w:numId="21" w16cid:durableId="1350254441">
    <w:abstractNumId w:val="30"/>
  </w:num>
  <w:num w:numId="22" w16cid:durableId="455877066">
    <w:abstractNumId w:val="0"/>
  </w:num>
  <w:num w:numId="23" w16cid:durableId="1586838687">
    <w:abstractNumId w:val="21"/>
  </w:num>
  <w:num w:numId="24" w16cid:durableId="1469087543">
    <w:abstractNumId w:val="12"/>
  </w:num>
  <w:num w:numId="25" w16cid:durableId="1044059164">
    <w:abstractNumId w:val="29"/>
  </w:num>
  <w:num w:numId="26" w16cid:durableId="1005286104">
    <w:abstractNumId w:val="9"/>
  </w:num>
  <w:num w:numId="27" w16cid:durableId="1706102224">
    <w:abstractNumId w:val="14"/>
  </w:num>
  <w:num w:numId="28" w16cid:durableId="575045121">
    <w:abstractNumId w:val="10"/>
  </w:num>
  <w:num w:numId="29" w16cid:durableId="899366792">
    <w:abstractNumId w:val="2"/>
  </w:num>
  <w:num w:numId="30" w16cid:durableId="701900758">
    <w:abstractNumId w:val="33"/>
  </w:num>
  <w:num w:numId="31" w16cid:durableId="727994653">
    <w:abstractNumId w:val="5"/>
  </w:num>
  <w:num w:numId="32" w16cid:durableId="873232811">
    <w:abstractNumId w:val="5"/>
  </w:num>
  <w:num w:numId="33" w16cid:durableId="1070274366">
    <w:abstractNumId w:val="5"/>
  </w:num>
  <w:num w:numId="34" w16cid:durableId="908614314">
    <w:abstractNumId w:val="5"/>
  </w:num>
  <w:num w:numId="35" w16cid:durableId="1359744602">
    <w:abstractNumId w:val="38"/>
  </w:num>
  <w:num w:numId="36" w16cid:durableId="1174806387">
    <w:abstractNumId w:val="19"/>
  </w:num>
  <w:num w:numId="37" w16cid:durableId="366106492">
    <w:abstractNumId w:val="17"/>
  </w:num>
  <w:num w:numId="38" w16cid:durableId="19147314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0875807">
    <w:abstractNumId w:val="19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275095884">
    <w:abstractNumId w:val="19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747269160">
    <w:abstractNumId w:val="18"/>
  </w:num>
  <w:num w:numId="42" w16cid:durableId="71239600">
    <w:abstractNumId w:val="37"/>
  </w:num>
  <w:num w:numId="43" w16cid:durableId="876353438">
    <w:abstractNumId w:val="16"/>
  </w:num>
  <w:num w:numId="44" w16cid:durableId="503473231">
    <w:abstractNumId w:val="36"/>
  </w:num>
  <w:num w:numId="45" w16cid:durableId="133641677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F7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526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0AF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09C"/>
    <w:rsid w:val="00DB0FA9"/>
    <w:rsid w:val="00DB1743"/>
    <w:rsid w:val="00DB48C2"/>
    <w:rsid w:val="00DB5DF7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62A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4EF90"/>
  <w15:docId w15:val="{159F9665-A94F-4F46-BD0F-89027917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CJV/cjv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66065-0892-4372-b23f-b0d761ce47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13EE06877BD46BDC00DA7F01BC3AB" ma:contentTypeVersion="18" ma:contentTypeDescription="Vytvoří nový dokument" ma:contentTypeScope="" ma:versionID="0f45e95cea11b9f39a4e2a4f2d794278">
  <xsd:schema xmlns:xsd="http://www.w3.org/2001/XMLSchema" xmlns:xs="http://www.w3.org/2001/XMLSchema" xmlns:p="http://schemas.microsoft.com/office/2006/metadata/properties" xmlns:ns3="da16f4e6-5e22-42b2-af0f-26b6dc87c8bc" xmlns:ns4="95f66065-0892-4372-b23f-b0d761ce47f6" targetNamespace="http://schemas.microsoft.com/office/2006/metadata/properties" ma:root="true" ma:fieldsID="fb0cb0c9a9cf6dc12162487c17032860" ns3:_="" ns4:_="">
    <xsd:import namespace="da16f4e6-5e22-42b2-af0f-26b6dc87c8bc"/>
    <xsd:import namespace="95f66065-0892-4372-b23f-b0d761ce4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f4e6-5e22-42b2-af0f-26b6dc87c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6065-0892-4372-b23f-b0d761ce4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40E84-FC0C-4255-8838-0ADC73B40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documentManagement/types"/>
    <ds:schemaRef ds:uri="http://purl.org/dc/dcmitype/"/>
    <ds:schemaRef ds:uri="da16f4e6-5e22-42b2-af0f-26b6dc87c8bc"/>
    <ds:schemaRef ds:uri="95f66065-0892-4372-b23f-b0d761ce47f6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90289B-0A60-48D0-A6A6-249174908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6f4e6-5e22-42b2-af0f-26b6dc87c8bc"/>
    <ds:schemaRef ds:uri="95f66065-0892-4372-b23f-b0d761ce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cjv_jednoduchy_dokument_cz_barva</Template>
  <TotalTime>1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alch</dc:creator>
  <cp:lastModifiedBy>Athena Alchazidu</cp:lastModifiedBy>
  <cp:revision>2</cp:revision>
  <cp:lastPrinted>2020-01-04T20:27:00Z</cp:lastPrinted>
  <dcterms:created xsi:type="dcterms:W3CDTF">2024-09-10T00:43:00Z</dcterms:created>
  <dcterms:modified xsi:type="dcterms:W3CDTF">2024-09-10T00:43:00Z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0x010100BF113EE06877BD46BDC00DA7F01BC3AB</vt:lpwstr>
  </property>
</Properties>
</file>