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68" w:rsidRPr="00531528" w:rsidRDefault="00ED5F68" w:rsidP="00531528">
      <w:pPr>
        <w:jc w:val="center"/>
        <w:rPr>
          <w:b/>
          <w:sz w:val="28"/>
          <w:szCs w:val="28"/>
          <w:u w:val="single"/>
        </w:rPr>
      </w:pPr>
      <w:r w:rsidRPr="00811F99">
        <w:rPr>
          <w:b/>
          <w:sz w:val="28"/>
          <w:szCs w:val="28"/>
          <w:u w:val="single"/>
        </w:rPr>
        <w:t>PRESENTATIONS – TOPICS</w:t>
      </w:r>
    </w:p>
    <w:tbl>
      <w:tblPr>
        <w:tblW w:w="7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686"/>
      </w:tblGrid>
      <w:tr w:rsidR="00ED5F68" w:rsidRPr="00313046" w:rsidTr="003F5025">
        <w:trPr>
          <w:trHeight w:val="441"/>
        </w:trPr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304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F6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CAUSES AND CONSEQUENCES OF FINANCIAL CRISIS (2007-2010)</w:t>
            </w:r>
          </w:p>
        </w:tc>
        <w:tc>
          <w:tcPr>
            <w:tcW w:w="3686" w:type="dxa"/>
            <w:vAlign w:val="center"/>
          </w:tcPr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NOBEL PRIZE – INTERESTING POINTS</w:t>
            </w:r>
          </w:p>
        </w:tc>
      </w:tr>
      <w:tr w:rsidR="00ED5F6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CORPORATE ACCOUNTABILITY AND CORPORATE CRIME</w:t>
            </w:r>
          </w:p>
        </w:tc>
        <w:tc>
          <w:tcPr>
            <w:tcW w:w="3686" w:type="dxa"/>
            <w:vAlign w:val="center"/>
          </w:tcPr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PEACE MISSION IN AFGHANISTAN</w:t>
            </w:r>
          </w:p>
        </w:tc>
      </w:tr>
      <w:tr w:rsidR="00ED5F6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rPr>
                <w:b/>
              </w:rPr>
            </w:pPr>
            <w:r w:rsidRPr="00313046">
              <w:rPr>
                <w:b/>
              </w:rPr>
              <w:t xml:space="preserve">                  CORRUPTION </w:t>
            </w:r>
          </w:p>
        </w:tc>
        <w:tc>
          <w:tcPr>
            <w:tcW w:w="3686" w:type="dxa"/>
            <w:vAlign w:val="center"/>
          </w:tcPr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PHENOMENON OF CONSUMERISM IN THE DEVELOPED WORLD</w:t>
            </w:r>
          </w:p>
        </w:tc>
      </w:tr>
      <w:tr w:rsidR="00ED5F6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DEALING WITH WORLD POVERTY</w:t>
            </w:r>
          </w:p>
        </w:tc>
        <w:tc>
          <w:tcPr>
            <w:tcW w:w="3686" w:type="dxa"/>
            <w:vAlign w:val="center"/>
          </w:tcPr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THE EFFECTIVENESS OF HUMANITARIAN AID TO DEVELOPING COUNTIRES</w:t>
            </w:r>
          </w:p>
        </w:tc>
      </w:tr>
      <w:tr w:rsidR="00ED5F6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DEMOGRAPHIC CHANGES IN DEVELOPED WORLD OVER THE NEXT 50 YEARS</w:t>
            </w:r>
          </w:p>
        </w:tc>
        <w:tc>
          <w:tcPr>
            <w:tcW w:w="3686" w:type="dxa"/>
            <w:vAlign w:val="center"/>
          </w:tcPr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THE STRUCTURE OF THE CZECH STATE BUDGET</w:t>
            </w:r>
          </w:p>
        </w:tc>
      </w:tr>
      <w:tr w:rsidR="00ED5F6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DUBAI FINANCIAL CRISIS</w:t>
            </w:r>
          </w:p>
        </w:tc>
        <w:tc>
          <w:tcPr>
            <w:tcW w:w="3686" w:type="dxa"/>
            <w:vAlign w:val="center"/>
          </w:tcPr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TRADE PROTECTION OR DEREGULATION WITHIN EU</w:t>
            </w:r>
          </w:p>
        </w:tc>
      </w:tr>
      <w:tr w:rsidR="00ED5F6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FAIR TRADE</w:t>
            </w:r>
          </w:p>
        </w:tc>
        <w:tc>
          <w:tcPr>
            <w:tcW w:w="3686" w:type="dxa"/>
            <w:vAlign w:val="center"/>
          </w:tcPr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UNEMPLOYMENT</w:t>
            </w:r>
          </w:p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THE CZECH REUBLIC vs EU</w:t>
            </w:r>
          </w:p>
        </w:tc>
      </w:tr>
      <w:tr w:rsidR="00ED5F68" w:rsidRPr="00313046" w:rsidTr="00BD70E8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FOOD CRISIS</w:t>
            </w:r>
          </w:p>
        </w:tc>
        <w:tc>
          <w:tcPr>
            <w:tcW w:w="3686" w:type="dxa"/>
            <w:vAlign w:val="center"/>
          </w:tcPr>
          <w:p w:rsidR="00ED5F68" w:rsidRPr="00313046" w:rsidRDefault="00ED5F68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US HEALTHCARE REFORM</w:t>
            </w:r>
          </w:p>
        </w:tc>
      </w:tr>
      <w:tr w:rsidR="00ED5F68" w:rsidRPr="00313046" w:rsidTr="003F5025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WARMING – CONTRADICTORY IDEAS</w:t>
            </w:r>
          </w:p>
        </w:tc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5F68" w:rsidRPr="00313046" w:rsidTr="003F5025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GREEK DEBT</w:t>
            </w:r>
          </w:p>
        </w:tc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5F68" w:rsidRPr="00313046" w:rsidTr="003F5025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CHINA AS A NEW WORLD POWER</w:t>
            </w:r>
          </w:p>
        </w:tc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5F68" w:rsidRPr="00313046" w:rsidTr="003F5025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ISLAM IN EUROPE</w:t>
            </w:r>
          </w:p>
        </w:tc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5F68" w:rsidRPr="00313046" w:rsidTr="003F5025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MICROLENDING</w:t>
            </w:r>
          </w:p>
        </w:tc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5F68" w:rsidRPr="00313046" w:rsidTr="003F5025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NEED OF PENSION REFORM IN THE CZECH REPUBLIC</w:t>
            </w:r>
          </w:p>
        </w:tc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5F68" w:rsidRPr="00313046" w:rsidTr="003F5025">
        <w:trPr>
          <w:trHeight w:val="806"/>
        </w:trPr>
        <w:tc>
          <w:tcPr>
            <w:tcW w:w="3686" w:type="dxa"/>
            <w:vAlign w:val="center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NEW TECHNOLOGIES</w:t>
            </w:r>
          </w:p>
        </w:tc>
        <w:tc>
          <w:tcPr>
            <w:tcW w:w="3686" w:type="dxa"/>
          </w:tcPr>
          <w:p w:rsidR="00ED5F68" w:rsidRPr="00313046" w:rsidRDefault="00ED5F68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D5F68" w:rsidRDefault="00ED5F68" w:rsidP="007746B5"/>
    <w:sectPr w:rsidR="00ED5F68" w:rsidSect="00F3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99"/>
    <w:rsid w:val="000558B0"/>
    <w:rsid w:val="000A469E"/>
    <w:rsid w:val="001774C1"/>
    <w:rsid w:val="002143C4"/>
    <w:rsid w:val="00313046"/>
    <w:rsid w:val="00350CFE"/>
    <w:rsid w:val="003F5025"/>
    <w:rsid w:val="00443EA9"/>
    <w:rsid w:val="00482ACF"/>
    <w:rsid w:val="004D6743"/>
    <w:rsid w:val="00531528"/>
    <w:rsid w:val="00552422"/>
    <w:rsid w:val="006607EA"/>
    <w:rsid w:val="007666A0"/>
    <w:rsid w:val="007746B5"/>
    <w:rsid w:val="00811F99"/>
    <w:rsid w:val="009D4762"/>
    <w:rsid w:val="00BD70E8"/>
    <w:rsid w:val="00C50D68"/>
    <w:rsid w:val="00D33160"/>
    <w:rsid w:val="00D55ADB"/>
    <w:rsid w:val="00EC7DE5"/>
    <w:rsid w:val="00ED5F68"/>
    <w:rsid w:val="00F377DF"/>
    <w:rsid w:val="00F9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1F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116</Words>
  <Characters>691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– TOPICS</dc:title>
  <dc:subject/>
  <dc:creator>Your User Name</dc:creator>
  <cp:keywords/>
  <dc:description/>
  <cp:lastModifiedBy>puncocharova</cp:lastModifiedBy>
  <cp:revision>3</cp:revision>
  <cp:lastPrinted>2010-02-16T10:52:00Z</cp:lastPrinted>
  <dcterms:created xsi:type="dcterms:W3CDTF">2010-02-23T11:11:00Z</dcterms:created>
  <dcterms:modified xsi:type="dcterms:W3CDTF">2010-03-02T09:06:00Z</dcterms:modified>
</cp:coreProperties>
</file>