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162"/>
      </w:tblGrid>
      <w:tr w:rsidR="00051B79" w:rsidRPr="00940F2D" w:rsidTr="00B72605">
        <w:trPr>
          <w:trHeight w:val="10879"/>
          <w:tblCellSpacing w:w="15" w:type="dxa"/>
        </w:trPr>
        <w:tc>
          <w:tcPr>
            <w:tcW w:w="0" w:type="auto"/>
            <w:vAlign w:val="center"/>
          </w:tcPr>
          <w:p w:rsidR="00051B79" w:rsidRPr="00B72605" w:rsidRDefault="00051B79" w:rsidP="00B72605">
            <w:pPr>
              <w:spacing w:before="100" w:beforeAutospacing="1" w:after="24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cs-CZ" w:eastAsia="cs-CZ"/>
              </w:rPr>
            </w:pPr>
            <w:r w:rsidRPr="00B72605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cs-CZ" w:eastAsia="cs-CZ"/>
              </w:rPr>
              <w:br/>
            </w:r>
            <w:r w:rsidRPr="00B72605">
              <w:rPr>
                <w:rFonts w:ascii="Verdana" w:hAnsi="Verdana"/>
                <w:b/>
                <w:bCs/>
                <w:color w:val="000000"/>
                <w:sz w:val="18"/>
                <w:lang w:val="cs-CZ" w:eastAsia="cs-CZ"/>
              </w:rPr>
              <w:t>Adverb clauses.</w:t>
            </w:r>
            <w:r w:rsidRPr="00B72605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cs-CZ" w:eastAsia="cs-CZ"/>
              </w:rPr>
              <w:br/>
            </w:r>
            <w:r w:rsidRPr="00B72605">
              <w:rPr>
                <w:rFonts w:ascii="Verdana" w:hAnsi="Verdana"/>
                <w:b/>
                <w:bCs/>
                <w:color w:val="000000"/>
                <w:sz w:val="18"/>
                <w:lang w:val="cs-CZ" w:eastAsia="cs-CZ"/>
              </w:rPr>
              <w:t>An adverb clause is a dependant clause ( incomplete sentence ) with a subject and a verb, and marked with an adverb.The clauses makers can indicate:- time ( when, while, whenever, as soon as )- concessions ( in spite of, despite, although, even though )- reason ( as, because, in case, so )- purpose ( in order that, so, so that )- manner ( as, as if, as though, like )- place ( where, wherever, everywhere )- conditions ( even if, if, only if, unless )Choose the correct clause mark to give the right meaning of each sentences.</w:t>
            </w:r>
            <w:r w:rsidRPr="00B72605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cs-CZ" w:eastAsia="cs-CZ"/>
              </w:rPr>
              <w:br/>
            </w:r>
            <w:r w:rsidRPr="00B72605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cs-CZ" w:eastAsia="cs-CZ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/>
              </w:rPr>
              <w:t>I.</w:t>
            </w:r>
          </w:p>
          <w:p w:rsidR="00051B79" w:rsidRPr="00B72605" w:rsidRDefault="00051B79" w:rsidP="00B7260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  <w:vanish/>
                <w:color w:val="000000"/>
                <w:sz w:val="16"/>
                <w:szCs w:val="16"/>
                <w:lang w:val="cs-CZ" w:eastAsia="cs-CZ"/>
              </w:rPr>
            </w:pPr>
            <w:r w:rsidRPr="00B72605">
              <w:rPr>
                <w:rFonts w:ascii="Arial" w:hAnsi="Arial" w:cs="Arial"/>
                <w:vanish/>
                <w:color w:val="000000"/>
                <w:sz w:val="16"/>
                <w:szCs w:val="16"/>
                <w:lang w:val="cs-CZ" w:eastAsia="cs-CZ"/>
              </w:rPr>
              <w:t>Začátek formuláře</w:t>
            </w:r>
          </w:p>
          <w:p w:rsidR="00051B79" w:rsidRDefault="00051B79" w:rsidP="00B7260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1. Betty looks </w:t>
            </w:r>
            <w:r w:rsidRPr="006C156E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18pt">
                  <v:imagedata r:id="rId5" o:title=""/>
                </v:shape>
              </w:pic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something is wrong. A- only if B- even if C- as if D- so that. </w:t>
            </w:r>
          </w:p>
          <w:p w:rsidR="00051B79" w:rsidRDefault="00051B79" w:rsidP="00B7260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:rsidR="00051B79" w:rsidRDefault="00051B79" w:rsidP="00B7260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2. The people danced </w:t>
            </w:r>
            <w:r w:rsidRPr="006C156E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pict>
                <v:shape id="_x0000_i1026" type="#_x0000_t75" style="width:52.5pt;height:18pt">
                  <v:imagedata r:id="rId6" o:title=""/>
                </v:shape>
              </w:pic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the music played. A- like B- as C- unless D- in case. </w:t>
            </w:r>
          </w:p>
          <w:p w:rsidR="00051B79" w:rsidRDefault="00051B79" w:rsidP="00B7260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3. David goes swimming </w:t>
            </w:r>
            <w:r w:rsidRPr="006C156E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pict>
                <v:shape id="_x0000_i1027" type="#_x0000_t75" style="width:52.5pt;height:18pt">
                  <v:imagedata r:id="rId7" o:title=""/>
                </v:shape>
              </w:pic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his illness. A – even if B- in spite of C- though D- whereas. </w:t>
            </w:r>
          </w:p>
          <w:p w:rsidR="00051B79" w:rsidRDefault="00051B79" w:rsidP="00B7260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:rsidR="00051B79" w:rsidRDefault="00051B79" w:rsidP="00B7260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4. </w:t>
            </w:r>
            <w:r w:rsidRPr="006C156E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pict>
                <v:shape id="_x0000_i1028" type="#_x0000_t75" style="width:52.5pt;height:18pt">
                  <v:imagedata r:id="rId8" o:title=""/>
                </v:shape>
              </w:pic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I looked, I found fingerprints. A- until B- whereas C- because D- wherever. </w:t>
            </w:r>
          </w:p>
          <w:p w:rsidR="00051B79" w:rsidRDefault="00051B79" w:rsidP="00B7260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br/>
              <w:t xml:space="preserve">5. This region is called “land of apple” </w:t>
            </w:r>
            <w:r w:rsidRPr="006C156E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pict>
                <v:shape id="_x0000_i1029" type="#_x0000_t75" style="width:52.5pt;height:18pt">
                  <v:imagedata r:id="rId9" o:title=""/>
                </v:shape>
              </w:pic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it yields a lot of apples. A- because B- although C- until D- only if </w:t>
            </w:r>
          </w:p>
          <w:p w:rsidR="00051B79" w:rsidRDefault="00051B79" w:rsidP="00B7260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br/>
              <w:t xml:space="preserve">6. </w:t>
            </w:r>
            <w:r w:rsidRPr="006C156E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pict>
                <v:shape id="_x0000_i1030" type="#_x0000_t75" style="width:52.5pt;height:18pt">
                  <v:imagedata r:id="rId10" o:title=""/>
                </v:shape>
              </w:pic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ploughing the field, the farmer uncovered a dinosaur bone. A- as though B- while C- until D- since. </w: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br/>
            </w:r>
          </w:p>
          <w:p w:rsidR="00051B79" w:rsidRDefault="00051B79" w:rsidP="00B7260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7. Lucy can’t attend the meeting </w:t>
            </w:r>
            <w:r w:rsidRPr="006C156E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pict>
                <v:shape id="_x0000_i1031" type="#_x0000_t75" style="width:52.5pt;height:18pt">
                  <v:imagedata r:id="rId11" o:title=""/>
                </v:shape>
              </w:pic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she finds a baby-sitter. A- unless B- even if C- only if D- if. </w: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br/>
            </w:r>
          </w:p>
          <w:p w:rsidR="00051B79" w:rsidRDefault="00051B79" w:rsidP="00B7260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8. </w:t>
            </w:r>
            <w:r w:rsidRPr="006C156E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pict>
                <v:shape id="_x0000_i1032" type="#_x0000_t75" style="width:52.5pt;height:18pt">
                  <v:imagedata r:id="rId12" o:title=""/>
                </v:shape>
              </w:pic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the fire started blazing, the skewers were tilted toward the flames. A- so that B- as if C- such as D- as soon as. </w: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br/>
            </w:r>
          </w:p>
          <w:p w:rsidR="00051B79" w:rsidRDefault="00051B79" w:rsidP="00B7260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9. </w:t>
            </w:r>
            <w:r w:rsidRPr="006C156E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pict>
                <v:shape id="_x0000_i1033" type="#_x0000_t75" style="width:52.5pt;height:18pt">
                  <v:imagedata r:id="rId13" o:title=""/>
                </v:shape>
              </w:pic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pandas mostly eat bamboo, they are also carnivorous. A- not only B- until C- although D- as soon as. </w: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br/>
            </w:r>
          </w:p>
          <w:p w:rsidR="00051B79" w:rsidRDefault="00051B79" w:rsidP="00B7260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10. Seat belts were introduced </w:t>
            </w:r>
            <w:r w:rsidRPr="006C156E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pict>
                <v:shape id="_x0000_i1034" type="#_x0000_t75" style="width:52.5pt;height:18pt">
                  <v:imagedata r:id="rId14" o:title=""/>
                </v:shape>
              </w:pic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traffic fatalities would be reduced. A- as if B- then C- so that D- only if. </w: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br/>
            </w:r>
          </w:p>
          <w:p w:rsidR="00051B79" w:rsidRDefault="00051B79" w:rsidP="00B7260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11. </w:t>
            </w:r>
            <w:r w:rsidRPr="006C156E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pict>
                <v:shape id="_x0000_i1035" type="#_x0000_t75" style="width:52.5pt;height:18pt">
                  <v:imagedata r:id="rId15" o:title=""/>
                </v:shape>
              </w:pic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his parents disapprove, he said he won’t go to university. A- even though B- until C- as if D- despite. </w: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br/>
            </w:r>
          </w:p>
          <w:p w:rsidR="00051B79" w:rsidRPr="007A6621" w:rsidRDefault="00051B79" w:rsidP="00B72605">
            <w:pPr>
              <w:spacing w:after="0" w:line="240" w:lineRule="auto"/>
              <w:rPr>
                <w:rFonts w:ascii="Times New Roman" w:hAnsi="Times New Roman"/>
                <w:lang w:val="cs-CZ" w:eastAsia="cs-CZ"/>
              </w:rPr>
            </w:pP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12. </w:t>
            </w:r>
            <w:r w:rsidRPr="006C156E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pict>
                <v:shape id="_x0000_i1036" type="#_x0000_t75" style="width:52.5pt;height:18pt">
                  <v:imagedata r:id="rId16" o:title=""/>
                </v:shape>
              </w:pic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running, grizzly bears are capable of attaining a speed of </w:t>
            </w:r>
            <w:smartTag w:uri="urn:schemas-microsoft-com:office:smarttags" w:element="metricconverter">
              <w:smartTagPr>
                <w:attr w:name="ProductID" w:val="35 miles"/>
              </w:smartTagPr>
              <w:r w:rsidRPr="00B72605">
                <w:rPr>
                  <w:rFonts w:ascii="Verdana" w:hAnsi="Verdana"/>
                  <w:b/>
                  <w:bCs/>
                  <w:color w:val="000000"/>
                  <w:sz w:val="20"/>
                  <w:szCs w:val="20"/>
                  <w:lang w:val="cs-CZ" w:eastAsia="cs-CZ"/>
                </w:rPr>
                <w:t>35 miles</w:t>
              </w:r>
            </w:smartTag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an hour. A- so that B- when they are C- so D- though. </w:t>
            </w:r>
            <w:r w:rsidRPr="00B7260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 w:eastAsia="cs-CZ"/>
              </w:rPr>
              <w:br/>
            </w:r>
            <w:r w:rsidRPr="00B72605">
              <w:rPr>
                <w:rFonts w:ascii="Arial" w:hAnsi="Arial" w:cs="Arial"/>
                <w:vanish/>
                <w:color w:val="000000"/>
                <w:sz w:val="16"/>
                <w:szCs w:val="16"/>
                <w:lang w:val="cs-CZ" w:eastAsia="cs-CZ"/>
              </w:rPr>
              <w:t>Konec formuláře</w:t>
            </w:r>
          </w:p>
        </w:tc>
      </w:tr>
    </w:tbl>
    <w:p w:rsidR="00051B79" w:rsidRDefault="00051B79" w:rsidP="0000211A">
      <w:pPr>
        <w:spacing w:before="100" w:beforeAutospacing="1" w:after="100" w:afterAutospacing="1" w:line="240" w:lineRule="auto"/>
        <w:rPr>
          <w:rFonts w:ascii="Arial Unicode MS" w:hAnsi="Arial Unicode MS" w:cs="Arial Unicode MS"/>
          <w:b/>
          <w:bCs/>
          <w:sz w:val="24"/>
          <w:szCs w:val="24"/>
          <w:lang w:val="cs-CZ" w:eastAsia="cs-CZ"/>
        </w:rPr>
      </w:pPr>
    </w:p>
    <w:p w:rsidR="00051B79" w:rsidRPr="0000211A" w:rsidRDefault="00051B79" w:rsidP="0000211A">
      <w:pPr>
        <w:spacing w:before="100" w:beforeAutospacing="1" w:after="100" w:afterAutospacing="1" w:line="240" w:lineRule="auto"/>
        <w:rPr>
          <w:rFonts w:ascii="Arial Unicode MS" w:hAnsi="Arial Unicode MS" w:cs="Arial Unicode MS"/>
          <w:b/>
          <w:bCs/>
          <w:sz w:val="24"/>
          <w:szCs w:val="24"/>
          <w:lang w:val="cs-CZ" w:eastAsia="cs-CZ"/>
        </w:rPr>
      </w:pPr>
      <w:r>
        <w:rPr>
          <w:rFonts w:ascii="Arial Unicode MS" w:hAnsi="Arial Unicode MS" w:cs="Arial Unicode MS"/>
          <w:b/>
          <w:bCs/>
          <w:sz w:val="24"/>
          <w:szCs w:val="24"/>
          <w:lang w:val="cs-CZ" w:eastAsia="cs-CZ"/>
        </w:rPr>
        <w:t>II</w:t>
      </w:r>
      <w:r w:rsidRPr="0000211A">
        <w:rPr>
          <w:rFonts w:ascii="Arial Unicode MS" w:hAnsi="Arial Unicode MS" w:cs="Arial Unicode MS"/>
          <w:b/>
          <w:bCs/>
          <w:sz w:val="24"/>
          <w:szCs w:val="24"/>
          <w:lang w:val="cs-CZ" w:eastAsia="cs-CZ"/>
        </w:rPr>
        <w:t>. Combine the following sentences using adverb clauses at the end of the sentence.</w:t>
      </w:r>
    </w:p>
    <w:p w:rsidR="00051B79" w:rsidRPr="0000211A" w:rsidRDefault="00051B79" w:rsidP="0000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Unicode MS" w:hAnsi="Arial Unicode MS" w:cs="Arial Unicode MS"/>
          <w:sz w:val="24"/>
          <w:szCs w:val="24"/>
          <w:lang w:val="cs-CZ" w:eastAsia="cs-CZ"/>
        </w:rPr>
      </w:pPr>
      <w:r w:rsidRPr="0000211A">
        <w:rPr>
          <w:rFonts w:ascii="Arial Unicode MS" w:hAnsi="Arial Unicode MS" w:cs="Arial Unicode MS"/>
          <w:sz w:val="24"/>
          <w:szCs w:val="24"/>
          <w:lang w:val="cs-CZ" w:eastAsia="cs-CZ"/>
        </w:rPr>
        <w:t xml:space="preserve">We watched the robins. They raised their young in our apple tree. </w:t>
      </w:r>
    </w:p>
    <w:p w:rsidR="00051B79" w:rsidRPr="0000211A" w:rsidRDefault="00051B79" w:rsidP="0000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Unicode MS" w:hAnsi="Arial Unicode MS" w:cs="Arial Unicode MS"/>
          <w:sz w:val="24"/>
          <w:szCs w:val="24"/>
          <w:lang w:val="cs-CZ" w:eastAsia="cs-CZ"/>
        </w:rPr>
      </w:pPr>
      <w:r w:rsidRPr="0000211A">
        <w:rPr>
          <w:rFonts w:ascii="Arial Unicode MS" w:hAnsi="Arial Unicode MS" w:cs="Arial Unicode MS"/>
          <w:sz w:val="24"/>
          <w:szCs w:val="24"/>
          <w:lang w:val="cs-CZ" w:eastAsia="cs-CZ"/>
        </w:rPr>
        <w:t xml:space="preserve">Becky read the book. It was recommended by a friend. </w:t>
      </w:r>
    </w:p>
    <w:p w:rsidR="00051B79" w:rsidRPr="0000211A" w:rsidRDefault="00051B79" w:rsidP="0000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Unicode MS" w:hAnsi="Arial Unicode MS" w:cs="Arial Unicode MS"/>
          <w:sz w:val="24"/>
          <w:szCs w:val="24"/>
          <w:lang w:val="cs-CZ" w:eastAsia="cs-CZ"/>
        </w:rPr>
      </w:pPr>
      <w:r w:rsidRPr="0000211A">
        <w:rPr>
          <w:rFonts w:ascii="Arial Unicode MS" w:hAnsi="Arial Unicode MS" w:cs="Arial Unicode MS"/>
          <w:sz w:val="24"/>
          <w:szCs w:val="24"/>
          <w:lang w:val="cs-CZ" w:eastAsia="cs-CZ"/>
        </w:rPr>
        <w:t xml:space="preserve">Dad donates his suits to charity. He has worn them a year. </w:t>
      </w:r>
    </w:p>
    <w:p w:rsidR="00051B79" w:rsidRPr="0000211A" w:rsidRDefault="00051B79" w:rsidP="0000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Unicode MS" w:hAnsi="Arial Unicode MS" w:cs="Arial Unicode MS"/>
          <w:sz w:val="24"/>
          <w:szCs w:val="24"/>
          <w:lang w:val="cs-CZ" w:eastAsia="cs-CZ"/>
        </w:rPr>
      </w:pPr>
      <w:r w:rsidRPr="0000211A">
        <w:rPr>
          <w:rFonts w:ascii="Arial Unicode MS" w:hAnsi="Arial Unicode MS" w:cs="Arial Unicode MS"/>
          <w:sz w:val="24"/>
          <w:szCs w:val="24"/>
          <w:lang w:val="cs-CZ" w:eastAsia="cs-CZ"/>
        </w:rPr>
        <w:t xml:space="preserve">The policemen delayed the drivers. The wrecks were cleared. </w:t>
      </w:r>
    </w:p>
    <w:p w:rsidR="00051B79" w:rsidRPr="00B72605" w:rsidRDefault="00051B79" w:rsidP="0000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Unicode MS" w:hAnsi="Arial Unicode MS" w:cs="Arial Unicode MS"/>
          <w:sz w:val="24"/>
          <w:szCs w:val="24"/>
          <w:lang w:val="cs-CZ" w:eastAsia="cs-CZ"/>
        </w:rPr>
      </w:pPr>
      <w:r w:rsidRPr="00B72605">
        <w:rPr>
          <w:rFonts w:ascii="Arial Unicode MS" w:hAnsi="Arial Unicode MS" w:cs="Arial Unicode MS"/>
          <w:sz w:val="24"/>
          <w:szCs w:val="24"/>
          <w:lang w:val="cs-CZ" w:eastAsia="cs-CZ"/>
        </w:rPr>
        <w:t xml:space="preserve">Ann ate an apple. She studied her vocabulary. </w:t>
      </w:r>
    </w:p>
    <w:p w:rsidR="00051B79" w:rsidRPr="0000211A" w:rsidRDefault="00051B79" w:rsidP="0000211A">
      <w:pPr>
        <w:spacing w:before="100" w:beforeAutospacing="1" w:after="100" w:afterAutospacing="1" w:line="240" w:lineRule="auto"/>
        <w:rPr>
          <w:rFonts w:ascii="Arial Unicode MS" w:hAnsi="Arial Unicode MS" w:cs="Arial Unicode MS"/>
          <w:b/>
          <w:bCs/>
          <w:sz w:val="24"/>
          <w:szCs w:val="24"/>
          <w:lang w:val="cs-CZ" w:eastAsia="cs-CZ"/>
        </w:rPr>
      </w:pPr>
      <w:r>
        <w:rPr>
          <w:rFonts w:ascii="Arial Unicode MS" w:hAnsi="Arial Unicode MS" w:cs="Arial Unicode MS"/>
          <w:b/>
          <w:bCs/>
          <w:sz w:val="24"/>
          <w:szCs w:val="24"/>
          <w:lang w:val="cs-CZ" w:eastAsia="cs-CZ"/>
        </w:rPr>
        <w:t>III</w:t>
      </w:r>
      <w:r w:rsidRPr="0000211A">
        <w:rPr>
          <w:rFonts w:ascii="Arial Unicode MS" w:hAnsi="Arial Unicode MS" w:cs="Arial Unicode MS"/>
          <w:b/>
          <w:bCs/>
          <w:sz w:val="24"/>
          <w:szCs w:val="24"/>
          <w:lang w:val="cs-CZ" w:eastAsia="cs-CZ"/>
        </w:rPr>
        <w:t>. Combine the following sentences using adverb clauses at the beginning of the sentence.</w:t>
      </w:r>
    </w:p>
    <w:p w:rsidR="00051B79" w:rsidRPr="0000211A" w:rsidRDefault="00051B79" w:rsidP="00002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Unicode MS" w:hAnsi="Arial Unicode MS" w:cs="Arial Unicode MS"/>
          <w:sz w:val="24"/>
          <w:szCs w:val="24"/>
          <w:lang w:val="cs-CZ" w:eastAsia="cs-CZ"/>
        </w:rPr>
      </w:pPr>
      <w:r w:rsidRPr="0000211A">
        <w:rPr>
          <w:rFonts w:ascii="Arial Unicode MS" w:hAnsi="Arial Unicode MS" w:cs="Arial Unicode MS"/>
          <w:sz w:val="24"/>
          <w:szCs w:val="24"/>
          <w:lang w:val="cs-CZ" w:eastAsia="cs-CZ"/>
        </w:rPr>
        <w:t xml:space="preserve">Frank started medical training. He drove a forklift for a living. </w:t>
      </w:r>
    </w:p>
    <w:p w:rsidR="00051B79" w:rsidRPr="0000211A" w:rsidRDefault="00051B79" w:rsidP="00002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Unicode MS" w:hAnsi="Arial Unicode MS" w:cs="Arial Unicode MS"/>
          <w:sz w:val="24"/>
          <w:szCs w:val="24"/>
          <w:lang w:val="cs-CZ" w:eastAsia="cs-CZ"/>
        </w:rPr>
      </w:pPr>
      <w:r w:rsidRPr="0000211A">
        <w:rPr>
          <w:rFonts w:ascii="Arial Unicode MS" w:hAnsi="Arial Unicode MS" w:cs="Arial Unicode MS"/>
          <w:sz w:val="24"/>
          <w:szCs w:val="24"/>
          <w:lang w:val="cs-CZ" w:eastAsia="cs-CZ"/>
        </w:rPr>
        <w:t xml:space="preserve">The rains had started the mud slides. The homes were not safe to live in. </w:t>
      </w:r>
    </w:p>
    <w:p w:rsidR="00051B79" w:rsidRPr="0000211A" w:rsidRDefault="00051B79" w:rsidP="00002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Unicode MS" w:hAnsi="Arial Unicode MS" w:cs="Arial Unicode MS"/>
          <w:sz w:val="24"/>
          <w:szCs w:val="24"/>
          <w:lang w:val="cs-CZ" w:eastAsia="cs-CZ"/>
        </w:rPr>
      </w:pPr>
      <w:r w:rsidRPr="0000211A">
        <w:rPr>
          <w:rFonts w:ascii="Arial Unicode MS" w:hAnsi="Arial Unicode MS" w:cs="Arial Unicode MS"/>
          <w:sz w:val="24"/>
          <w:szCs w:val="24"/>
          <w:lang w:val="cs-CZ" w:eastAsia="cs-CZ"/>
        </w:rPr>
        <w:t xml:space="preserve">Older people love to sit in the park. They feed the birds and visit. </w:t>
      </w:r>
    </w:p>
    <w:p w:rsidR="00051B79" w:rsidRPr="0000211A" w:rsidRDefault="00051B79" w:rsidP="00002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Unicode MS" w:hAnsi="Arial Unicode MS" w:cs="Arial Unicode MS"/>
          <w:sz w:val="24"/>
          <w:szCs w:val="24"/>
          <w:lang w:val="cs-CZ" w:eastAsia="cs-CZ"/>
        </w:rPr>
      </w:pPr>
      <w:r w:rsidRPr="0000211A">
        <w:rPr>
          <w:rFonts w:ascii="Arial Unicode MS" w:hAnsi="Arial Unicode MS" w:cs="Arial Unicode MS"/>
          <w:sz w:val="24"/>
          <w:szCs w:val="24"/>
          <w:lang w:val="cs-CZ" w:eastAsia="cs-CZ"/>
        </w:rPr>
        <w:t xml:space="preserve">I enjoyed camping out. I was much younger. </w:t>
      </w:r>
    </w:p>
    <w:p w:rsidR="00051B79" w:rsidRPr="00B72605" w:rsidRDefault="00051B79" w:rsidP="00002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Unicode MS" w:hAnsi="Arial Unicode MS" w:cs="Arial Unicode MS"/>
          <w:sz w:val="24"/>
          <w:szCs w:val="24"/>
          <w:lang w:val="cs-CZ" w:eastAsia="cs-CZ"/>
        </w:rPr>
      </w:pPr>
      <w:r w:rsidRPr="00B72605">
        <w:rPr>
          <w:rFonts w:ascii="Arial Unicode MS CE" w:hAnsi="Arial Unicode MS CE" w:cs="Arial Unicode MS CE"/>
          <w:sz w:val="24"/>
          <w:szCs w:val="24"/>
          <w:lang w:val="cs-CZ" w:eastAsia="cs-CZ"/>
        </w:rPr>
        <w:t>Joe recognised the man. The man had stopped his car to help.  </w:t>
      </w:r>
    </w:p>
    <w:p w:rsidR="00051B79" w:rsidRPr="0000211A" w:rsidRDefault="00051B79" w:rsidP="0000211A">
      <w:pPr>
        <w:spacing w:before="100" w:beforeAutospacing="1" w:after="100" w:afterAutospacing="1" w:line="240" w:lineRule="auto"/>
        <w:rPr>
          <w:rFonts w:ascii="Arial Unicode MS" w:hAnsi="Arial Unicode MS" w:cs="Arial Unicode MS"/>
          <w:b/>
          <w:bCs/>
          <w:sz w:val="24"/>
          <w:szCs w:val="24"/>
          <w:lang w:val="cs-CZ" w:eastAsia="cs-CZ"/>
        </w:rPr>
      </w:pPr>
      <w:r>
        <w:rPr>
          <w:rFonts w:ascii="Arial Unicode MS" w:hAnsi="Arial Unicode MS" w:cs="Arial Unicode MS"/>
          <w:b/>
          <w:bCs/>
          <w:sz w:val="24"/>
          <w:szCs w:val="24"/>
          <w:lang w:val="cs-CZ" w:eastAsia="cs-CZ"/>
        </w:rPr>
        <w:t>IV</w:t>
      </w:r>
      <w:r w:rsidRPr="0000211A">
        <w:rPr>
          <w:rFonts w:ascii="Arial Unicode MS" w:hAnsi="Arial Unicode MS" w:cs="Arial Unicode MS"/>
          <w:b/>
          <w:bCs/>
          <w:sz w:val="24"/>
          <w:szCs w:val="24"/>
          <w:lang w:val="cs-CZ" w:eastAsia="cs-CZ"/>
        </w:rPr>
        <w:t>. Find the adverb clauses in these sentences. What are their meanings (time, pla</w:t>
      </w:r>
      <w:r>
        <w:rPr>
          <w:rFonts w:ascii="Arial Unicode MS" w:hAnsi="Arial Unicode MS" w:cs="Arial Unicode MS"/>
          <w:b/>
          <w:bCs/>
          <w:sz w:val="24"/>
          <w:szCs w:val="24"/>
          <w:lang w:val="cs-CZ" w:eastAsia="cs-CZ"/>
        </w:rPr>
        <w:t xml:space="preserve">ce...)? </w:t>
      </w:r>
    </w:p>
    <w:p w:rsidR="00051B79" w:rsidRPr="0000211A" w:rsidRDefault="00051B79" w:rsidP="00002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Unicode MS" w:hAnsi="Arial Unicode MS" w:cs="Arial Unicode MS"/>
          <w:sz w:val="24"/>
          <w:szCs w:val="24"/>
          <w:lang w:val="cs-CZ" w:eastAsia="cs-CZ"/>
        </w:rPr>
      </w:pPr>
      <w:r w:rsidRPr="0000211A">
        <w:rPr>
          <w:rFonts w:ascii="Arial Unicode MS" w:hAnsi="Arial Unicode MS" w:cs="Arial Unicode MS"/>
          <w:sz w:val="24"/>
          <w:szCs w:val="24"/>
          <w:lang w:val="cs-CZ" w:eastAsia="cs-CZ"/>
        </w:rPr>
        <w:t xml:space="preserve">You seem very happy when you help other people. </w:t>
      </w:r>
    </w:p>
    <w:p w:rsidR="00051B79" w:rsidRPr="0000211A" w:rsidRDefault="00051B79" w:rsidP="00002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Unicode MS" w:hAnsi="Arial Unicode MS" w:cs="Arial Unicode MS"/>
          <w:sz w:val="24"/>
          <w:szCs w:val="24"/>
          <w:lang w:val="cs-CZ" w:eastAsia="cs-CZ"/>
        </w:rPr>
      </w:pPr>
      <w:r w:rsidRPr="0000211A">
        <w:rPr>
          <w:rFonts w:ascii="Arial Unicode MS" w:hAnsi="Arial Unicode MS" w:cs="Arial Unicode MS"/>
          <w:sz w:val="24"/>
          <w:szCs w:val="24"/>
          <w:lang w:val="cs-CZ" w:eastAsia="cs-CZ"/>
        </w:rPr>
        <w:t xml:space="preserve">While you wait, we will detail your car. </w:t>
      </w:r>
    </w:p>
    <w:p w:rsidR="00051B79" w:rsidRPr="0000211A" w:rsidRDefault="00051B79" w:rsidP="00002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Unicode MS" w:hAnsi="Arial Unicode MS" w:cs="Arial Unicode MS"/>
          <w:sz w:val="24"/>
          <w:szCs w:val="24"/>
          <w:lang w:val="cs-CZ" w:eastAsia="cs-CZ"/>
        </w:rPr>
      </w:pPr>
      <w:r w:rsidRPr="0000211A">
        <w:rPr>
          <w:rFonts w:ascii="Arial Unicode MS" w:hAnsi="Arial Unicode MS" w:cs="Arial Unicode MS"/>
          <w:sz w:val="24"/>
          <w:szCs w:val="24"/>
          <w:lang w:val="cs-CZ" w:eastAsia="cs-CZ"/>
        </w:rPr>
        <w:t xml:space="preserve">I am happier than I ever was before. </w:t>
      </w:r>
    </w:p>
    <w:p w:rsidR="00051B79" w:rsidRPr="0000211A" w:rsidRDefault="00051B79" w:rsidP="00002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Unicode MS" w:hAnsi="Arial Unicode MS" w:cs="Arial Unicode MS"/>
          <w:sz w:val="24"/>
          <w:szCs w:val="24"/>
          <w:lang w:val="cs-CZ" w:eastAsia="cs-CZ"/>
        </w:rPr>
      </w:pPr>
      <w:r w:rsidRPr="0000211A">
        <w:rPr>
          <w:rFonts w:ascii="Arial Unicode MS" w:hAnsi="Arial Unicode MS" w:cs="Arial Unicode MS"/>
          <w:sz w:val="24"/>
          <w:szCs w:val="24"/>
          <w:lang w:val="cs-CZ" w:eastAsia="cs-CZ"/>
        </w:rPr>
        <w:t xml:space="preserve">That horse is more obstinate than a mule. </w:t>
      </w:r>
    </w:p>
    <w:p w:rsidR="00051B79" w:rsidRPr="0000211A" w:rsidRDefault="00051B79" w:rsidP="00002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Unicode MS" w:hAnsi="Arial Unicode MS" w:cs="Arial Unicode MS"/>
          <w:sz w:val="24"/>
          <w:szCs w:val="24"/>
          <w:lang w:val="cs-CZ" w:eastAsia="cs-CZ"/>
        </w:rPr>
      </w:pPr>
      <w:r w:rsidRPr="0000211A">
        <w:rPr>
          <w:rFonts w:ascii="Arial Unicode MS" w:hAnsi="Arial Unicode MS" w:cs="Arial Unicode MS"/>
          <w:sz w:val="24"/>
          <w:szCs w:val="24"/>
          <w:lang w:val="cs-CZ" w:eastAsia="cs-CZ"/>
        </w:rPr>
        <w:t xml:space="preserve">The woman took notes while being taught to cook with broccoli. </w:t>
      </w:r>
    </w:p>
    <w:p w:rsidR="00051B79" w:rsidRPr="0000211A" w:rsidRDefault="00051B79" w:rsidP="00002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Unicode MS" w:hAnsi="Arial Unicode MS" w:cs="Arial Unicode MS"/>
          <w:sz w:val="24"/>
          <w:szCs w:val="24"/>
          <w:lang w:val="cs-CZ" w:eastAsia="cs-CZ"/>
        </w:rPr>
      </w:pPr>
      <w:r w:rsidRPr="0000211A">
        <w:rPr>
          <w:rFonts w:ascii="Arial Unicode MS" w:hAnsi="Arial Unicode MS" w:cs="Arial Unicode MS"/>
          <w:sz w:val="24"/>
          <w:szCs w:val="24"/>
          <w:lang w:val="cs-CZ" w:eastAsia="cs-CZ"/>
        </w:rPr>
        <w:t xml:space="preserve">Ben fields baseballs better than he hits. </w:t>
      </w:r>
    </w:p>
    <w:p w:rsidR="00051B79" w:rsidRPr="0000211A" w:rsidRDefault="00051B79" w:rsidP="00002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Unicode MS" w:hAnsi="Arial Unicode MS" w:cs="Arial Unicode MS"/>
          <w:sz w:val="24"/>
          <w:szCs w:val="24"/>
          <w:lang w:val="cs-CZ" w:eastAsia="cs-CZ"/>
        </w:rPr>
      </w:pPr>
      <w:r w:rsidRPr="0000211A">
        <w:rPr>
          <w:rFonts w:ascii="Arial Unicode MS" w:hAnsi="Arial Unicode MS" w:cs="Arial Unicode MS"/>
          <w:sz w:val="24"/>
          <w:szCs w:val="24"/>
          <w:lang w:val="cs-CZ" w:eastAsia="cs-CZ"/>
        </w:rPr>
        <w:t xml:space="preserve">As the lions approached the carcass, the cheetahs retreated once more. </w:t>
      </w:r>
    </w:p>
    <w:p w:rsidR="00051B79" w:rsidRPr="0000211A" w:rsidRDefault="00051B79" w:rsidP="00002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Unicode MS" w:hAnsi="Arial Unicode MS" w:cs="Arial Unicode MS"/>
          <w:sz w:val="24"/>
          <w:szCs w:val="24"/>
          <w:lang w:val="cs-CZ" w:eastAsia="cs-CZ"/>
        </w:rPr>
      </w:pPr>
      <w:r w:rsidRPr="0000211A">
        <w:rPr>
          <w:rFonts w:ascii="Arial Unicode MS" w:hAnsi="Arial Unicode MS" w:cs="Arial Unicode MS"/>
          <w:sz w:val="24"/>
          <w:szCs w:val="24"/>
          <w:lang w:val="cs-CZ" w:eastAsia="cs-CZ"/>
        </w:rPr>
        <w:t xml:space="preserve">While eating, I choked on a bone. </w:t>
      </w:r>
    </w:p>
    <w:p w:rsidR="00051B79" w:rsidRPr="0000211A" w:rsidRDefault="00051B79" w:rsidP="0000211A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val="cs-CZ" w:eastAsia="cs-CZ"/>
        </w:rPr>
      </w:pPr>
      <w:r w:rsidRPr="0000211A">
        <w:rPr>
          <w:rFonts w:ascii="Comic Sans MS" w:hAnsi="Comic Sans MS"/>
          <w:sz w:val="24"/>
          <w:szCs w:val="24"/>
          <w:lang w:val="cs-CZ" w:eastAsia="cs-CZ"/>
        </w:rPr>
        <w:t> </w:t>
      </w:r>
    </w:p>
    <w:p w:rsidR="00051B79" w:rsidRPr="0000211A" w:rsidRDefault="00051B79" w:rsidP="0000211A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val="cs-CZ" w:eastAsia="cs-CZ"/>
        </w:rPr>
      </w:pPr>
      <w:r w:rsidRPr="0000211A">
        <w:rPr>
          <w:rFonts w:ascii="Comic Sans MS" w:hAnsi="Comic Sans MS"/>
          <w:sz w:val="24"/>
          <w:szCs w:val="24"/>
          <w:lang w:val="cs-CZ" w:eastAsia="cs-CZ"/>
        </w:rPr>
        <w:t> </w:t>
      </w:r>
    </w:p>
    <w:p w:rsidR="00051B79" w:rsidRPr="0000211A" w:rsidRDefault="00051B79" w:rsidP="0000211A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val="cs-CZ" w:eastAsia="cs-CZ"/>
        </w:rPr>
      </w:pPr>
      <w:r w:rsidRPr="0000211A">
        <w:rPr>
          <w:rFonts w:ascii="Comic Sans MS" w:hAnsi="Comic Sans MS"/>
          <w:sz w:val="24"/>
          <w:szCs w:val="24"/>
          <w:lang w:val="cs-CZ" w:eastAsia="cs-CZ"/>
        </w:rPr>
        <w:t> </w:t>
      </w:r>
    </w:p>
    <w:p w:rsidR="00051B79" w:rsidRPr="0000211A" w:rsidRDefault="00051B79" w:rsidP="0000211A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val="cs-CZ" w:eastAsia="cs-CZ"/>
        </w:rPr>
      </w:pPr>
      <w:r w:rsidRPr="0000211A">
        <w:rPr>
          <w:rFonts w:ascii="Comic Sans MS" w:hAnsi="Comic Sans MS"/>
          <w:sz w:val="24"/>
          <w:szCs w:val="24"/>
          <w:lang w:val="cs-CZ" w:eastAsia="cs-CZ"/>
        </w:rPr>
        <w:t> </w:t>
      </w:r>
    </w:p>
    <w:p w:rsidR="00051B79" w:rsidRPr="0000211A" w:rsidRDefault="00051B79" w:rsidP="0000211A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val="cs-CZ" w:eastAsia="cs-CZ"/>
        </w:rPr>
      </w:pPr>
      <w:r w:rsidRPr="0000211A">
        <w:rPr>
          <w:rFonts w:ascii="Comic Sans MS" w:hAnsi="Comic Sans MS"/>
          <w:sz w:val="24"/>
          <w:szCs w:val="24"/>
          <w:lang w:val="cs-CZ" w:eastAsia="cs-CZ"/>
        </w:rPr>
        <w:t> </w:t>
      </w:r>
    </w:p>
    <w:p w:rsidR="00051B79" w:rsidRPr="0000211A" w:rsidRDefault="00051B79" w:rsidP="0000211A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val="cs-CZ" w:eastAsia="cs-CZ"/>
        </w:rPr>
      </w:pPr>
      <w:r w:rsidRPr="0000211A">
        <w:rPr>
          <w:rFonts w:ascii="Comic Sans MS" w:hAnsi="Comic Sans MS"/>
          <w:sz w:val="24"/>
          <w:szCs w:val="24"/>
          <w:lang w:val="cs-CZ" w:eastAsia="cs-CZ"/>
        </w:rPr>
        <w:t> </w:t>
      </w:r>
    </w:p>
    <w:p w:rsidR="00051B79" w:rsidRPr="0000211A" w:rsidRDefault="00051B79" w:rsidP="0000211A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val="cs-CZ" w:eastAsia="cs-CZ"/>
        </w:rPr>
      </w:pPr>
      <w:r w:rsidRPr="0000211A">
        <w:rPr>
          <w:rFonts w:ascii="Comic Sans MS" w:hAnsi="Comic Sans MS"/>
          <w:sz w:val="24"/>
          <w:szCs w:val="24"/>
          <w:lang w:val="cs-CZ" w:eastAsia="cs-CZ"/>
        </w:rPr>
        <w:t> </w:t>
      </w:r>
    </w:p>
    <w:p w:rsidR="00051B79" w:rsidRPr="0000211A" w:rsidRDefault="00051B79" w:rsidP="0000211A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val="cs-CZ" w:eastAsia="cs-CZ"/>
        </w:rPr>
      </w:pPr>
      <w:r w:rsidRPr="0000211A">
        <w:rPr>
          <w:rFonts w:ascii="Comic Sans MS" w:hAnsi="Comic Sans MS"/>
          <w:sz w:val="24"/>
          <w:szCs w:val="24"/>
          <w:lang w:val="cs-CZ" w:eastAsia="cs-CZ"/>
        </w:rPr>
        <w:t> </w:t>
      </w:r>
    </w:p>
    <w:sectPr w:rsidR="00051B79" w:rsidRPr="0000211A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D74"/>
    <w:multiLevelType w:val="multilevel"/>
    <w:tmpl w:val="1D42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CE4D5C"/>
    <w:multiLevelType w:val="multilevel"/>
    <w:tmpl w:val="EE2C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680B62"/>
    <w:multiLevelType w:val="multilevel"/>
    <w:tmpl w:val="33A0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621"/>
    <w:rsid w:val="0000211A"/>
    <w:rsid w:val="00051B79"/>
    <w:rsid w:val="002E6053"/>
    <w:rsid w:val="003566DF"/>
    <w:rsid w:val="006C156E"/>
    <w:rsid w:val="0079600A"/>
    <w:rsid w:val="007A6621"/>
    <w:rsid w:val="007C4753"/>
    <w:rsid w:val="00940F2D"/>
    <w:rsid w:val="009F32F8"/>
    <w:rsid w:val="00B72605"/>
    <w:rsid w:val="00CA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DF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A662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A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621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rsid w:val="00002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Hyperlink">
    <w:name w:val="Hyperlink"/>
    <w:basedOn w:val="DefaultParagraphFont"/>
    <w:uiPriority w:val="99"/>
    <w:semiHidden/>
    <w:rsid w:val="00B72605"/>
    <w:rPr>
      <w:rFonts w:cs="Times New Roman"/>
      <w:color w:val="0000FF"/>
      <w:u w:val="single"/>
    </w:rPr>
  </w:style>
  <w:style w:type="character" w:customStyle="1" w:styleId="datetext">
    <w:name w:val="datetext"/>
    <w:basedOn w:val="DefaultParagraphFont"/>
    <w:uiPriority w:val="99"/>
    <w:rsid w:val="00B72605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726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val="cs-CZ" w:eastAsia="cs-CZ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72605"/>
    <w:rPr>
      <w:rFonts w:ascii="Arial" w:hAnsi="Arial" w:cs="Arial"/>
      <w:vanish/>
      <w:color w:val="000000"/>
      <w:sz w:val="16"/>
      <w:szCs w:val="16"/>
      <w:lang w:eastAsia="cs-C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726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val="cs-CZ" w:eastAsia="cs-CZ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72605"/>
    <w:rPr>
      <w:rFonts w:ascii="Arial" w:hAnsi="Arial" w:cs="Arial"/>
      <w:vanish/>
      <w:color w:val="00000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447</Words>
  <Characters>2643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114695</cp:lastModifiedBy>
  <cp:revision>2</cp:revision>
  <dcterms:created xsi:type="dcterms:W3CDTF">2011-03-29T08:52:00Z</dcterms:created>
  <dcterms:modified xsi:type="dcterms:W3CDTF">2011-03-29T08:52:00Z</dcterms:modified>
</cp:coreProperties>
</file>