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F0" w:rsidRPr="006465B4" w:rsidRDefault="00314FF0" w:rsidP="00840881">
      <w:pPr>
        <w:spacing w:after="0" w:line="360" w:lineRule="auto"/>
        <w:rPr>
          <w:i/>
          <w:sz w:val="20"/>
          <w:szCs w:val="20"/>
          <w:lang w:val="en-US"/>
        </w:rPr>
      </w:pPr>
      <w:r>
        <w:rPr>
          <w:b/>
          <w:lang w:val="en-US"/>
        </w:rPr>
        <w:t xml:space="preserve">                                                                     MOCK TEST                                                                   </w:t>
      </w:r>
      <w:r w:rsidRPr="006465B4">
        <w:rPr>
          <w:i/>
          <w:sz w:val="20"/>
          <w:szCs w:val="20"/>
          <w:lang w:val="en-US"/>
        </w:rPr>
        <w:t>J.Knapová</w:t>
      </w:r>
    </w:p>
    <w:p w:rsidR="00314FF0" w:rsidRPr="00840881" w:rsidRDefault="00314FF0" w:rsidP="00840881">
      <w:pPr>
        <w:spacing w:after="0" w:line="360" w:lineRule="auto"/>
        <w:rPr>
          <w:b/>
          <w:lang w:val="en-US"/>
        </w:rPr>
      </w:pPr>
      <w:r w:rsidRPr="00840881">
        <w:rPr>
          <w:b/>
          <w:lang w:val="en-US"/>
        </w:rPr>
        <w:t>PREPOSITIONS:</w:t>
      </w:r>
    </w:p>
    <w:p w:rsidR="00314FF0" w:rsidRPr="00887573" w:rsidRDefault="00314FF0" w:rsidP="0084088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87573">
        <w:rPr>
          <w:lang w:val="en-US"/>
        </w:rPr>
        <w:t>Richard Wise thinks that successful growth strategy doesn’t detract</w:t>
      </w:r>
      <w:r>
        <w:rPr>
          <w:lang w:val="en-US"/>
        </w:rPr>
        <w:t xml:space="preserve"> </w:t>
      </w:r>
      <w:r w:rsidRPr="00887573">
        <w:rPr>
          <w:lang w:val="en-US"/>
        </w:rPr>
        <w:t>_________ a company’s core business.</w:t>
      </w:r>
    </w:p>
    <w:p w:rsidR="00314FF0" w:rsidRPr="00887573" w:rsidRDefault="00314FF0" w:rsidP="0084088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87573">
        <w:rPr>
          <w:lang w:val="en-US"/>
        </w:rPr>
        <w:t xml:space="preserve">This companies are renowned for </w:t>
      </w:r>
      <w:r>
        <w:rPr>
          <w:lang w:val="en-US"/>
        </w:rPr>
        <w:t>their</w:t>
      </w:r>
      <w:r w:rsidRPr="00887573">
        <w:rPr>
          <w:lang w:val="en-US"/>
        </w:rPr>
        <w:t xml:space="preserve"> ability to tap _______ new avenue of growth.</w:t>
      </w:r>
    </w:p>
    <w:p w:rsidR="00314FF0" w:rsidRDefault="00314FF0" w:rsidP="0084088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887573">
        <w:rPr>
          <w:lang w:val="en-US"/>
        </w:rPr>
        <w:t>According ________ research overseen only 13 % of companies worldwide during 1990s achieved even modest growth.</w:t>
      </w:r>
    </w:p>
    <w:p w:rsidR="00314FF0" w:rsidRDefault="00314FF0" w:rsidP="0084088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French hotel group Accor revolutionized its industry with a smart investment aimed _______ budget travelers.</w:t>
      </w:r>
    </w:p>
    <w:p w:rsidR="00314FF0" w:rsidRDefault="00314FF0" w:rsidP="0084088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Traditional sources of revenue growth such as product enhancements or grabbing market share have been largely tapped _________. Management calls this situation ‘a growth crisis.’</w:t>
      </w:r>
    </w:p>
    <w:p w:rsidR="00314FF0" w:rsidRPr="00840881" w:rsidRDefault="00314FF0" w:rsidP="00840881">
      <w:pPr>
        <w:pStyle w:val="ListParagraph"/>
        <w:spacing w:line="360" w:lineRule="auto"/>
        <w:ind w:left="0"/>
        <w:rPr>
          <w:b/>
        </w:rPr>
      </w:pPr>
      <w:r w:rsidRPr="00840881">
        <w:rPr>
          <w:b/>
          <w:lang w:val="en-US"/>
        </w:rPr>
        <w:t>DEFINITIONS</w:t>
      </w:r>
      <w:r w:rsidRPr="00840881">
        <w:rPr>
          <w:b/>
        </w:rPr>
        <w:t>:</w:t>
      </w:r>
    </w:p>
    <w:p w:rsidR="00314FF0" w:rsidRDefault="00314FF0" w:rsidP="00840881">
      <w:pPr>
        <w:pStyle w:val="ListParagraph"/>
        <w:numPr>
          <w:ilvl w:val="0"/>
          <w:numId w:val="2"/>
        </w:numPr>
        <w:spacing w:line="360" w:lineRule="auto"/>
      </w:pPr>
      <w:r>
        <w:t>Short time spent buying up other companies</w:t>
      </w:r>
    </w:p>
    <w:p w:rsidR="00314FF0" w:rsidRDefault="00314FF0" w:rsidP="00840881">
      <w:pPr>
        <w:pStyle w:val="ListParagraph"/>
        <w:numPr>
          <w:ilvl w:val="0"/>
          <w:numId w:val="2"/>
        </w:numPr>
        <w:spacing w:line="360" w:lineRule="auto"/>
      </w:pPr>
      <w:r>
        <w:t>Money paid to a professional person or organisation for thein services</w:t>
      </w:r>
    </w:p>
    <w:p w:rsidR="00314FF0" w:rsidRDefault="00314FF0" w:rsidP="00840881">
      <w:pPr>
        <w:pStyle w:val="ListParagraph"/>
        <w:numPr>
          <w:ilvl w:val="0"/>
          <w:numId w:val="2"/>
        </w:numPr>
        <w:spacing w:line="360" w:lineRule="auto"/>
      </w:pPr>
      <w:r>
        <w:t>Done within the organisation, especially by the organisation</w:t>
      </w:r>
      <w:r>
        <w:rPr>
          <w:lang w:val="en-US"/>
        </w:rPr>
        <w:t>’</w:t>
      </w:r>
      <w:r>
        <w:t>s own staff</w:t>
      </w:r>
    </w:p>
    <w:p w:rsidR="00314FF0" w:rsidRDefault="00314FF0" w:rsidP="00840881">
      <w:pPr>
        <w:pStyle w:val="ListParagraph"/>
        <w:numPr>
          <w:ilvl w:val="0"/>
          <w:numId w:val="2"/>
        </w:numPr>
        <w:spacing w:line="360" w:lineRule="auto"/>
      </w:pPr>
      <w:r>
        <w:t>Try to persuase people to buy goods or services you are offering</w:t>
      </w:r>
    </w:p>
    <w:p w:rsidR="00314FF0" w:rsidRDefault="00314FF0" w:rsidP="00840881">
      <w:pPr>
        <w:pStyle w:val="ListParagraph"/>
        <w:numPr>
          <w:ilvl w:val="0"/>
          <w:numId w:val="2"/>
        </w:numPr>
        <w:spacing w:line="360" w:lineRule="auto"/>
      </w:pPr>
      <w:r>
        <w:t>A bussines that sells goods to members of the public, ether than to shops</w:t>
      </w:r>
    </w:p>
    <w:p w:rsidR="00314FF0" w:rsidRDefault="00314FF0" w:rsidP="00840881">
      <w:pPr>
        <w:pStyle w:val="ListParagraph"/>
        <w:spacing w:line="360" w:lineRule="auto"/>
      </w:pPr>
    </w:p>
    <w:p w:rsidR="00314FF0" w:rsidRDefault="00314FF0" w:rsidP="00840881">
      <w:pPr>
        <w:pStyle w:val="ListParagraph"/>
        <w:spacing w:line="360" w:lineRule="auto"/>
        <w:ind w:left="0"/>
      </w:pPr>
      <w:r>
        <w:t>TRANSLATION:</w:t>
      </w:r>
    </w:p>
    <w:p w:rsidR="00314FF0" w:rsidRDefault="00314FF0" w:rsidP="00840881">
      <w:pPr>
        <w:pStyle w:val="ListParagraph"/>
        <w:numPr>
          <w:ilvl w:val="0"/>
          <w:numId w:val="3"/>
        </w:numPr>
        <w:spacing w:line="360" w:lineRule="auto"/>
      </w:pPr>
      <w:r>
        <w:t>Poradenské společnosti se hájí, že je to na klientovi, aby dal jasně najevo, co chce a mohl si tak být jistý, že dostane uspokojivý výsledek.</w:t>
      </w:r>
    </w:p>
    <w:p w:rsidR="00314FF0" w:rsidRDefault="00314FF0" w:rsidP="00901DDA">
      <w:pPr>
        <w:pStyle w:val="ListParagraph"/>
        <w:spacing w:line="360" w:lineRule="auto"/>
      </w:pPr>
    </w:p>
    <w:p w:rsidR="00314FF0" w:rsidRDefault="00314FF0" w:rsidP="00901DDA">
      <w:pPr>
        <w:pStyle w:val="ListParagraph"/>
        <w:spacing w:line="360" w:lineRule="auto"/>
        <w:ind w:left="0"/>
      </w:pPr>
      <w:r>
        <w:t>PHRASES:</w:t>
      </w:r>
    </w:p>
    <w:p w:rsidR="00314FF0" w:rsidRDefault="00314FF0" w:rsidP="00901DDA">
      <w:pPr>
        <w:pStyle w:val="ListParagraph"/>
        <w:numPr>
          <w:ilvl w:val="0"/>
          <w:numId w:val="4"/>
        </w:numPr>
        <w:spacing w:line="360" w:lineRule="auto"/>
      </w:pPr>
      <w:r>
        <w:t>Ochotný dělat velké ústupky</w:t>
      </w:r>
    </w:p>
    <w:p w:rsidR="00314FF0" w:rsidRDefault="00314FF0" w:rsidP="00901DDA">
      <w:pPr>
        <w:pStyle w:val="ListParagraph"/>
        <w:numPr>
          <w:ilvl w:val="0"/>
          <w:numId w:val="4"/>
        </w:numPr>
        <w:spacing w:line="360" w:lineRule="auto"/>
      </w:pPr>
      <w:r>
        <w:t>Nabídka ber nebo nech být</w:t>
      </w:r>
    </w:p>
    <w:p w:rsidR="00314FF0" w:rsidRDefault="00314FF0" w:rsidP="00901DDA">
      <w:pPr>
        <w:pStyle w:val="ListParagraph"/>
        <w:numPr>
          <w:ilvl w:val="0"/>
          <w:numId w:val="4"/>
        </w:numPr>
        <w:spacing w:line="360" w:lineRule="auto"/>
      </w:pPr>
      <w:r>
        <w:t>Zaostat za konkurencí</w:t>
      </w:r>
    </w:p>
    <w:p w:rsidR="00314FF0" w:rsidRDefault="00314FF0" w:rsidP="00901DDA">
      <w:pPr>
        <w:pStyle w:val="ListParagraph"/>
        <w:numPr>
          <w:ilvl w:val="0"/>
          <w:numId w:val="4"/>
        </w:numPr>
        <w:spacing w:line="360" w:lineRule="auto"/>
      </w:pPr>
      <w:r>
        <w:t>Držet se důležitého (při diskuzi)</w:t>
      </w:r>
    </w:p>
    <w:p w:rsidR="00314FF0" w:rsidRPr="00840881" w:rsidRDefault="00314FF0" w:rsidP="00901DDA">
      <w:pPr>
        <w:pStyle w:val="ListParagraph"/>
        <w:numPr>
          <w:ilvl w:val="0"/>
          <w:numId w:val="4"/>
        </w:numPr>
        <w:spacing w:line="360" w:lineRule="auto"/>
      </w:pPr>
      <w:r>
        <w:t>Nedostatek regulace</w:t>
      </w:r>
    </w:p>
    <w:sectPr w:rsidR="00314FF0" w:rsidRPr="00840881" w:rsidSect="00F3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745"/>
    <w:multiLevelType w:val="hybridMultilevel"/>
    <w:tmpl w:val="8A787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E674A7"/>
    <w:multiLevelType w:val="hybridMultilevel"/>
    <w:tmpl w:val="5534F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D3B08"/>
    <w:multiLevelType w:val="hybridMultilevel"/>
    <w:tmpl w:val="E7DEC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2050AB"/>
    <w:multiLevelType w:val="hybridMultilevel"/>
    <w:tmpl w:val="21C84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DD6"/>
    <w:rsid w:val="00305D82"/>
    <w:rsid w:val="00314FF0"/>
    <w:rsid w:val="005B7B49"/>
    <w:rsid w:val="006465B4"/>
    <w:rsid w:val="00732B9A"/>
    <w:rsid w:val="00840881"/>
    <w:rsid w:val="00887573"/>
    <w:rsid w:val="008E017D"/>
    <w:rsid w:val="00901DDA"/>
    <w:rsid w:val="00A46FFB"/>
    <w:rsid w:val="00BE4DD6"/>
    <w:rsid w:val="00D57268"/>
    <w:rsid w:val="00EF1F02"/>
    <w:rsid w:val="00F22C5C"/>
    <w:rsid w:val="00F3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201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MOCK TEST                                                                   J</dc:title>
  <dc:subject/>
  <dc:creator>Janinka</dc:creator>
  <cp:keywords/>
  <dc:description/>
  <cp:lastModifiedBy>lucief</cp:lastModifiedBy>
  <cp:revision>2</cp:revision>
  <dcterms:created xsi:type="dcterms:W3CDTF">2010-05-06T08:47:00Z</dcterms:created>
  <dcterms:modified xsi:type="dcterms:W3CDTF">2010-05-06T08:47:00Z</dcterms:modified>
</cp:coreProperties>
</file>