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B0" w:rsidRDefault="005A21B0">
      <w:r>
        <w:t>Předmět: MKP_PRPR Pracovní právo</w:t>
      </w:r>
    </w:p>
    <w:p w:rsidR="005A21B0" w:rsidRDefault="005A21B0"/>
    <w:p w:rsidR="005A21B0" w:rsidRDefault="005A21B0">
      <w:r>
        <w:t>Zadání POTů:</w:t>
      </w:r>
    </w:p>
    <w:p w:rsidR="005A21B0" w:rsidRDefault="005A21B0"/>
    <w:p w:rsidR="005A21B0" w:rsidRDefault="005A21B0">
      <w:r>
        <w:t>HRAZDÍLKOVÁ</w:t>
      </w:r>
    </w:p>
    <w:p w:rsidR="005A21B0" w:rsidRDefault="005A21B0">
      <w:r>
        <w:t>Výpověď z důvodů soustavného méně závažného porušování povinností vyplývající z právních předpisů - § 52 g ZP (včetně upozornění na možnost výpovědi)</w:t>
      </w:r>
    </w:p>
    <w:p w:rsidR="005A21B0" w:rsidRDefault="005A21B0"/>
    <w:p w:rsidR="005A21B0" w:rsidRDefault="005A21B0">
      <w:r>
        <w:t>HUBÁČEK</w:t>
      </w:r>
    </w:p>
    <w:p w:rsidR="005A21B0" w:rsidRDefault="005A21B0">
      <w:r>
        <w:t>Výpověď z důvodů nadbytečnosti § 52 c ZP (včetně žaloby k soudu na neplatnost tohoto rozvázání § 69 ZP.</w:t>
      </w:r>
    </w:p>
    <w:p w:rsidR="005A21B0" w:rsidRDefault="005A21B0"/>
    <w:p w:rsidR="005A21B0" w:rsidRDefault="005A21B0">
      <w:r>
        <w:t>NAJMAN</w:t>
      </w:r>
    </w:p>
    <w:p w:rsidR="005A21B0" w:rsidRDefault="005A21B0">
      <w:r>
        <w:t>Pracovní smlouva s uvedením podstatných i nepodstatných náležitostí § 34, 35, 39, 310 ZP.</w:t>
      </w:r>
    </w:p>
    <w:p w:rsidR="005A21B0" w:rsidRDefault="005A21B0"/>
    <w:p w:rsidR="005A21B0" w:rsidRDefault="005A21B0">
      <w:r>
        <w:t>ŠEVELA</w:t>
      </w:r>
    </w:p>
    <w:p w:rsidR="005A21B0" w:rsidRDefault="005A21B0">
      <w:r>
        <w:t>Kvalifikační dohoda § 234 ZP (s rozpisem konkrétních druhů nákladů)</w:t>
      </w:r>
    </w:p>
    <w:p w:rsidR="005A21B0" w:rsidRDefault="005A21B0"/>
    <w:p w:rsidR="005A21B0" w:rsidRDefault="005A21B0">
      <w:r>
        <w:t>VESELÝ</w:t>
      </w:r>
    </w:p>
    <w:p w:rsidR="005A21B0" w:rsidRDefault="005A21B0">
      <w:r>
        <w:t>Dohoda odpovědnosti k ochraně hodnot svěřených zaměstnanci k vyúčtování § 252 ZP (srovnej s dohodou o odpovědnosti za ztrátu svěřených předmětů § 255/2 ZP)</w:t>
      </w:r>
    </w:p>
    <w:p w:rsidR="005A21B0" w:rsidRDefault="005A21B0"/>
    <w:p w:rsidR="005A21B0" w:rsidRDefault="005A21B0">
      <w:r>
        <w:t>ZEZULÁKOVÁ</w:t>
      </w:r>
    </w:p>
    <w:p w:rsidR="005A21B0" w:rsidRDefault="005A21B0">
      <w:r>
        <w:t>Dohoda o pracovní činnosti § 76 ZP (srovnej s dohodou o provedení práce).</w:t>
      </w:r>
    </w:p>
    <w:p w:rsidR="005A21B0" w:rsidRDefault="005A21B0"/>
    <w:p w:rsidR="005A21B0" w:rsidRDefault="005A21B0">
      <w:r>
        <w:t>Právní dokumenty zpracujte jako konkrétní případ (nikoli nevyplněný vzor formuláře) na 1 – 2 strany. Na třetí stranu vypracujte komentář aplikovaný na dané případy, proveďte zhodnocení a vyslovte vlastní názor na řešený příklad. Odevzdejte do odevzdávány před konáním zkoušky.</w:t>
      </w:r>
    </w:p>
    <w:p w:rsidR="005A21B0" w:rsidRDefault="005A21B0"/>
    <w:p w:rsidR="005A21B0" w:rsidRDefault="005A21B0">
      <w:r>
        <w:t>Mervartová</w:t>
      </w:r>
    </w:p>
    <w:sectPr w:rsidR="005A21B0" w:rsidSect="00AC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3FC"/>
    <w:rsid w:val="001773FC"/>
    <w:rsid w:val="003449A7"/>
    <w:rsid w:val="003C5003"/>
    <w:rsid w:val="003E7B01"/>
    <w:rsid w:val="00570D31"/>
    <w:rsid w:val="005A21B0"/>
    <w:rsid w:val="00617BF5"/>
    <w:rsid w:val="00AC7383"/>
    <w:rsid w:val="00BC378E"/>
    <w:rsid w:val="00CD6060"/>
    <w:rsid w:val="00CF1ADB"/>
    <w:rsid w:val="00E8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B1"/>
    <w:pPr>
      <w:spacing w:after="120" w:line="276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2DB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2DB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2D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2DB1"/>
    <w:rPr>
      <w:rFonts w:ascii="Cambria" w:hAnsi="Cambria" w:cs="Cambria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E82DB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82DB1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99"/>
    <w:qFormat/>
    <w:rsid w:val="00E82DB1"/>
    <w:rPr>
      <w:b/>
      <w:bCs/>
    </w:rPr>
  </w:style>
  <w:style w:type="paragraph" w:styleId="ListParagraph">
    <w:name w:val="List Paragraph"/>
    <w:basedOn w:val="Normal"/>
    <w:uiPriority w:val="99"/>
    <w:qFormat/>
    <w:rsid w:val="00E82D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150</Words>
  <Characters>887</Characters>
  <Application>Microsoft Office Outlook</Application>
  <DocSecurity>0</DocSecurity>
  <Lines>0</Lines>
  <Paragraphs>0</Paragraphs>
  <ScaleCrop>false</ScaleCrop>
  <Company>Mendelova zemědělská a lesnická univerzita v Brně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Admin</cp:lastModifiedBy>
  <cp:revision>2</cp:revision>
  <dcterms:created xsi:type="dcterms:W3CDTF">2011-05-02T08:36:00Z</dcterms:created>
  <dcterms:modified xsi:type="dcterms:W3CDTF">2011-05-02T12:05:00Z</dcterms:modified>
</cp:coreProperties>
</file>