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8" w:rsidRPr="00531528" w:rsidRDefault="00962D28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962D28" w:rsidRPr="00313046" w:rsidTr="003F5025">
        <w:trPr>
          <w:trHeight w:val="441"/>
        </w:trPr>
        <w:tc>
          <w:tcPr>
            <w:tcW w:w="3686" w:type="dxa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(2007-2010)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NOBEL PRIZE – INTERESTING POINTS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CHINA AS A NEW WORLD POWER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EFFECTIVENESS OF HUMANITARIAN AID TO DEVELOPING COUNTIRES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NEED OF PENSION REFORM</w:t>
            </w:r>
            <w:r>
              <w:rPr>
                <w:b/>
              </w:rPr>
              <w:t>S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BIOFUELS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TRADE PROTECTION OR DEREGULATION WITHIN EU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FAIR TRADE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MICROLENDING</w:t>
            </w:r>
          </w:p>
        </w:tc>
      </w:tr>
      <w:tr w:rsidR="00962D2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962D28" w:rsidRPr="00313046" w:rsidRDefault="00962D2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962D28" w:rsidRPr="00313046" w:rsidRDefault="00962D2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ISLAM IN EUROPE</w:t>
            </w:r>
          </w:p>
        </w:tc>
      </w:tr>
    </w:tbl>
    <w:p w:rsidR="00962D28" w:rsidRDefault="00962D28" w:rsidP="007746B5"/>
    <w:sectPr w:rsidR="00962D28" w:rsidSect="00F3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0C0239"/>
    <w:rsid w:val="000E31D1"/>
    <w:rsid w:val="001774C1"/>
    <w:rsid w:val="001B0A42"/>
    <w:rsid w:val="002143C4"/>
    <w:rsid w:val="00217D3C"/>
    <w:rsid w:val="00313046"/>
    <w:rsid w:val="00350CFE"/>
    <w:rsid w:val="003F5025"/>
    <w:rsid w:val="00443EA9"/>
    <w:rsid w:val="00482ACF"/>
    <w:rsid w:val="004D6743"/>
    <w:rsid w:val="00531528"/>
    <w:rsid w:val="00552422"/>
    <w:rsid w:val="006607EA"/>
    <w:rsid w:val="007666A0"/>
    <w:rsid w:val="007746B5"/>
    <w:rsid w:val="007E7466"/>
    <w:rsid w:val="00811F99"/>
    <w:rsid w:val="00962D28"/>
    <w:rsid w:val="009D4762"/>
    <w:rsid w:val="009E6DED"/>
    <w:rsid w:val="009E6E78"/>
    <w:rsid w:val="00A85A51"/>
    <w:rsid w:val="00B700C4"/>
    <w:rsid w:val="00BD70E8"/>
    <w:rsid w:val="00C50D68"/>
    <w:rsid w:val="00CC478C"/>
    <w:rsid w:val="00D33160"/>
    <w:rsid w:val="00D55ADB"/>
    <w:rsid w:val="00DA6AC9"/>
    <w:rsid w:val="00EC7DE5"/>
    <w:rsid w:val="00ED5F68"/>
    <w:rsid w:val="00F377DF"/>
    <w:rsid w:val="00F91036"/>
    <w:rsid w:val="00F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81</Words>
  <Characters>478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5</cp:revision>
  <cp:lastPrinted>2010-02-16T10:52:00Z</cp:lastPrinted>
  <dcterms:created xsi:type="dcterms:W3CDTF">2010-11-09T07:28:00Z</dcterms:created>
  <dcterms:modified xsi:type="dcterms:W3CDTF">2011-03-22T10:50:00Z</dcterms:modified>
</cp:coreProperties>
</file>