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7D" w:rsidRDefault="002B747D" w:rsidP="00C45967">
      <w:pPr>
        <w:pStyle w:val="Heading2"/>
      </w:pPr>
      <w:r>
        <w:t>Důchodová reforma – připravované změny</w:t>
      </w:r>
    </w:p>
    <w:p w:rsidR="002B747D" w:rsidRDefault="002B747D">
      <w:hyperlink r:id="rId4" w:history="1">
        <w:r w:rsidRPr="00127A80">
          <w:rPr>
            <w:rStyle w:val="Hyperlink"/>
          </w:rPr>
          <w:t>http://www.mpsv.cz/cs/11970</w:t>
        </w:r>
      </w:hyperlink>
    </w:p>
    <w:p w:rsidR="002B747D" w:rsidRDefault="002B747D">
      <w:hyperlink r:id="rId5" w:history="1">
        <w:r w:rsidRPr="00F5372D">
          <w:rPr>
            <w:rStyle w:val="Hyperlink"/>
          </w:rPr>
          <w:t>http://www.mpsv.cz/files/clanky/11971/Popis.pdf</w:t>
        </w:r>
      </w:hyperlink>
    </w:p>
    <w:p w:rsidR="002B747D" w:rsidRDefault="002B747D" w:rsidP="00C45967">
      <w:hyperlink r:id="rId6" w:history="1">
        <w:r w:rsidRPr="00F5372D">
          <w:rPr>
            <w:rStyle w:val="Hyperlink"/>
          </w:rPr>
          <w:t>http://www.mpsv.cz/cs/11972</w:t>
        </w:r>
      </w:hyperlink>
    </w:p>
    <w:p w:rsidR="002B747D" w:rsidRDefault="002B747D" w:rsidP="00C45967">
      <w:hyperlink r:id="rId7" w:history="1">
        <w:r w:rsidRPr="00127A80">
          <w:rPr>
            <w:rStyle w:val="Hyperlink"/>
          </w:rPr>
          <w:t>http://www.mpsv.cz/cs/11973</w:t>
        </w:r>
      </w:hyperlink>
    </w:p>
    <w:p w:rsidR="002B747D" w:rsidRPr="00C45967" w:rsidRDefault="002B747D"/>
    <w:p w:rsidR="002B747D" w:rsidRDefault="002B747D">
      <w:hyperlink r:id="rId8" w:history="1">
        <w:r w:rsidRPr="00F5372D">
          <w:rPr>
            <w:rStyle w:val="Hyperlink"/>
          </w:rPr>
          <w:t>http://aktualne.centrum.cz/finance/grafika/2011/09/09/duchodova-reforma-penzijni-sporeni-zmeny/</w:t>
        </w:r>
      </w:hyperlink>
    </w:p>
    <w:p w:rsidR="002B747D" w:rsidRDefault="002B747D"/>
    <w:sectPr w:rsidR="002B747D" w:rsidSect="0087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D10"/>
    <w:rsid w:val="000B1375"/>
    <w:rsid w:val="00127A80"/>
    <w:rsid w:val="002B747D"/>
    <w:rsid w:val="00486251"/>
    <w:rsid w:val="0069554B"/>
    <w:rsid w:val="00872CE0"/>
    <w:rsid w:val="008E7D10"/>
    <w:rsid w:val="00C45967"/>
    <w:rsid w:val="00F5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E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C459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C43D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8E7D1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4596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ualne.centrum.cz/finance/grafika/2011/09/09/duchodova-reforma-penzijni-sporeni-zmen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psv.cz/cs/119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v.cz/cs/11972" TargetMode="External"/><Relationship Id="rId5" Type="http://schemas.openxmlformats.org/officeDocument/2006/relationships/hyperlink" Target="http://www.mpsv.cz/files/clanky/11971/Popi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psv.cz/cs/119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83</Words>
  <Characters>495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oskrdalova</dc:creator>
  <cp:keywords/>
  <dc:description/>
  <cp:lastModifiedBy>oskrdalo</cp:lastModifiedBy>
  <cp:revision>3</cp:revision>
  <dcterms:created xsi:type="dcterms:W3CDTF">2012-03-27T11:44:00Z</dcterms:created>
  <dcterms:modified xsi:type="dcterms:W3CDTF">2012-03-29T15:01:00Z</dcterms:modified>
</cp:coreProperties>
</file>