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B6" w:rsidRPr="00E60FD7" w:rsidRDefault="00874FB6" w:rsidP="00E60FD7">
      <w:pPr>
        <w:jc w:val="right"/>
        <w:rPr>
          <w:b/>
          <w:bCs/>
        </w:rPr>
      </w:pPr>
      <w:r w:rsidRPr="00E60FD7">
        <w:rPr>
          <w:b/>
          <w:bCs/>
        </w:rPr>
        <w:t>B</w:t>
      </w:r>
      <w:r>
        <w:rPr>
          <w:b/>
          <w:bCs/>
        </w:rPr>
        <w:t>K</w:t>
      </w:r>
      <w:r w:rsidRPr="00E60FD7">
        <w:rPr>
          <w:b/>
          <w:bCs/>
        </w:rPr>
        <w:t>R_DEMO, Jaro 201</w:t>
      </w:r>
      <w:r>
        <w:rPr>
          <w:b/>
          <w:bCs/>
        </w:rPr>
        <w:t>4</w:t>
      </w:r>
    </w:p>
    <w:p w:rsidR="00874FB6" w:rsidRDefault="00874FB6" w:rsidP="00E60FD7">
      <w:r w:rsidRPr="00E60FD7">
        <w:rPr>
          <w:b/>
          <w:bCs/>
        </w:rPr>
        <w:t xml:space="preserve">Cvičný test                                                                        </w:t>
      </w:r>
      <w:r>
        <w:t>Jméno………………………………………………………….</w:t>
      </w:r>
    </w:p>
    <w:p w:rsidR="00874FB6" w:rsidRDefault="00874FB6" w:rsidP="00BC184A">
      <w:pPr>
        <w:pStyle w:val="ListParagraph"/>
        <w:numPr>
          <w:ilvl w:val="0"/>
          <w:numId w:val="1"/>
        </w:numPr>
        <w:ind w:left="284" w:hanging="284"/>
      </w:pPr>
      <w:r>
        <w:t xml:space="preserve">Kolik obyvatel má svět (na mld.) a kolik Česká republika (na </w:t>
      </w:r>
      <w:smartTag w:uri="urn:schemas-microsoft-com:office:smarttags" w:element="metricconverter">
        <w:smartTagPr>
          <w:attr w:name="ProductID" w:val="0,5 mil"/>
        </w:smartTagPr>
        <w:r>
          <w:t>0,5 mil</w:t>
        </w:r>
      </w:smartTag>
      <w:r>
        <w:t>.)?</w:t>
      </w:r>
    </w:p>
    <w:p w:rsidR="00874FB6" w:rsidRDefault="00874FB6" w:rsidP="00BC184A">
      <w:pPr>
        <w:pStyle w:val="ListParagraph"/>
        <w:ind w:left="284" w:hanging="284"/>
      </w:pPr>
    </w:p>
    <w:p w:rsidR="00874FB6" w:rsidRDefault="00874FB6" w:rsidP="00BC184A">
      <w:pPr>
        <w:pStyle w:val="ListParagraph"/>
        <w:numPr>
          <w:ilvl w:val="0"/>
          <w:numId w:val="1"/>
        </w:numPr>
        <w:ind w:left="284" w:hanging="284"/>
      </w:pPr>
      <w:r>
        <w:t>Který je nejlidnatější kontinent a stát světa? Na kterém kontinentu roste počet lidí nejrychleji?</w:t>
      </w:r>
    </w:p>
    <w:p w:rsidR="00874FB6" w:rsidRDefault="00874FB6" w:rsidP="00682CB4">
      <w:pPr>
        <w:pStyle w:val="ListParagraph"/>
        <w:ind w:left="0"/>
      </w:pPr>
    </w:p>
    <w:p w:rsidR="00874FB6" w:rsidRDefault="00874FB6" w:rsidP="00BC184A">
      <w:pPr>
        <w:pStyle w:val="ListParagraph"/>
        <w:numPr>
          <w:ilvl w:val="0"/>
          <w:numId w:val="1"/>
        </w:numPr>
        <w:ind w:left="284" w:hanging="284"/>
      </w:pPr>
      <w:r>
        <w:t>Který kontinent má nejstarší (podíl 65 +) a který nemladší (0-14) populaci?</w:t>
      </w:r>
    </w:p>
    <w:p w:rsidR="00874FB6" w:rsidRDefault="00874FB6" w:rsidP="00682CB4">
      <w:pPr>
        <w:pStyle w:val="ListParagraph"/>
        <w:ind w:left="0"/>
      </w:pPr>
    </w:p>
    <w:p w:rsidR="00874FB6" w:rsidRDefault="00874FB6" w:rsidP="00BC184A">
      <w:pPr>
        <w:pStyle w:val="ListParagraph"/>
        <w:numPr>
          <w:ilvl w:val="0"/>
          <w:numId w:val="1"/>
        </w:numPr>
        <w:ind w:left="284" w:hanging="284"/>
      </w:pPr>
      <w:r>
        <w:t>Na kterém kontinentu budeme hledat obyvatele s nejdelší a nejkratší nadějí dožití/střední délkou života?</w:t>
      </w:r>
    </w:p>
    <w:p w:rsidR="00874FB6" w:rsidRDefault="00874FB6" w:rsidP="00682CB4">
      <w:pPr>
        <w:pStyle w:val="ListParagraph"/>
        <w:ind w:left="0"/>
      </w:pPr>
    </w:p>
    <w:p w:rsidR="00874FB6" w:rsidRDefault="00874FB6" w:rsidP="00BC184A">
      <w:pPr>
        <w:pStyle w:val="ListParagraph"/>
        <w:numPr>
          <w:ilvl w:val="0"/>
          <w:numId w:val="1"/>
        </w:numPr>
        <w:ind w:left="284" w:hanging="284"/>
      </w:pPr>
      <w:r>
        <w:t xml:space="preserve">Kolik aktuálně zhruba připadá ve světě a v ČR dětí na jednu ženu (úhrnná plodnost)? Který kontinent má nejvyšší a který nejnižší hodnotu? </w:t>
      </w:r>
    </w:p>
    <w:p w:rsidR="00874FB6" w:rsidRDefault="00874FB6" w:rsidP="00F12F29">
      <w:pPr>
        <w:pStyle w:val="ListParagraph"/>
        <w:ind w:left="0"/>
      </w:pPr>
    </w:p>
    <w:p w:rsidR="00874FB6" w:rsidRDefault="00874FB6" w:rsidP="00BC184A">
      <w:pPr>
        <w:pStyle w:val="ListParagraph"/>
        <w:numPr>
          <w:ilvl w:val="0"/>
          <w:numId w:val="1"/>
        </w:numPr>
        <w:ind w:left="284" w:hanging="284"/>
      </w:pPr>
      <w:r>
        <w:t>Který kontinent má nejvyšší a který nejnižší úmrtnost (hrubá míra úmrtnosti)?</w:t>
      </w:r>
    </w:p>
    <w:p w:rsidR="00874FB6" w:rsidRDefault="00874FB6" w:rsidP="00F12F29">
      <w:pPr>
        <w:pStyle w:val="ListParagraph"/>
        <w:ind w:left="0"/>
      </w:pPr>
    </w:p>
    <w:p w:rsidR="00874FB6" w:rsidRDefault="00874FB6" w:rsidP="00BC184A">
      <w:pPr>
        <w:pStyle w:val="ListParagraph"/>
        <w:numPr>
          <w:ilvl w:val="0"/>
          <w:numId w:val="1"/>
        </w:numPr>
        <w:ind w:left="284" w:hanging="284"/>
      </w:pPr>
      <w:r>
        <w:t>Který kontinent má nejvyšší a který nejnižší kojeneckou úmrtnost? Jak si v tomto ohledu stojí ČR (výborně, průměrně, špatně)?</w:t>
      </w:r>
    </w:p>
    <w:p w:rsidR="00874FB6" w:rsidRDefault="00874FB6" w:rsidP="00F12F29">
      <w:pPr>
        <w:pStyle w:val="ListParagraph"/>
        <w:ind w:left="0"/>
      </w:pPr>
    </w:p>
    <w:p w:rsidR="00874FB6" w:rsidRDefault="00874FB6" w:rsidP="00BC184A">
      <w:pPr>
        <w:pStyle w:val="ListParagraph"/>
        <w:numPr>
          <w:ilvl w:val="0"/>
          <w:numId w:val="1"/>
        </w:numPr>
        <w:ind w:left="284" w:hanging="284"/>
      </w:pPr>
      <w:r>
        <w:t>Počet obyvatel ve světě a v ČR přirozenou měnou (rození a umírání) aktuálně roste nebo klesá?</w:t>
      </w:r>
    </w:p>
    <w:p w:rsidR="00874FB6" w:rsidRDefault="00874FB6" w:rsidP="00F12F29">
      <w:pPr>
        <w:pStyle w:val="ListParagraph"/>
        <w:ind w:left="0"/>
      </w:pPr>
    </w:p>
    <w:p w:rsidR="00874FB6" w:rsidRDefault="00874FB6" w:rsidP="00BC184A">
      <w:pPr>
        <w:pStyle w:val="ListParagraph"/>
        <w:numPr>
          <w:ilvl w:val="0"/>
          <w:numId w:val="1"/>
        </w:numPr>
        <w:ind w:left="284" w:hanging="284"/>
      </w:pPr>
      <w:r>
        <w:t xml:space="preserve">Napište alespoň dva typické projevy právě ve střední Evropě probíhajícího druhého demografického přechodu. </w:t>
      </w:r>
    </w:p>
    <w:p w:rsidR="00874FB6" w:rsidRDefault="00874FB6" w:rsidP="00396ECA">
      <w:pPr>
        <w:pStyle w:val="ListParagraph"/>
        <w:ind w:left="0"/>
      </w:pPr>
    </w:p>
    <w:p w:rsidR="00874FB6" w:rsidRDefault="00874FB6" w:rsidP="00BC184A">
      <w:pPr>
        <w:pStyle w:val="ListParagraph"/>
        <w:numPr>
          <w:ilvl w:val="0"/>
          <w:numId w:val="1"/>
        </w:numPr>
        <w:ind w:left="284" w:hanging="284"/>
      </w:pPr>
      <w:r>
        <w:t>Co je to přirozený přírůstek a co je to migrační saldo?</w:t>
      </w:r>
    </w:p>
    <w:p w:rsidR="00874FB6" w:rsidRDefault="00874FB6" w:rsidP="001C5FE4">
      <w:pPr>
        <w:pStyle w:val="ListParagraph"/>
        <w:ind w:left="0"/>
      </w:pPr>
    </w:p>
    <w:p w:rsidR="00874FB6" w:rsidRDefault="00874FB6" w:rsidP="00BC184A">
      <w:pPr>
        <w:pStyle w:val="ListParagraph"/>
        <w:numPr>
          <w:ilvl w:val="0"/>
          <w:numId w:val="1"/>
        </w:numPr>
        <w:ind w:left="284" w:hanging="284"/>
      </w:pPr>
      <w:r>
        <w:t>Ve světě převažují absolutně muži nebo ženy? V kterých oblastech světa budeme hledat „extrémně“ vyšší podíly žen či mužů? Co za těmi extrémy stojí?</w:t>
      </w:r>
    </w:p>
    <w:p w:rsidR="00874FB6" w:rsidRDefault="00874FB6" w:rsidP="001C5FE4">
      <w:pPr>
        <w:pStyle w:val="ListParagraph"/>
        <w:ind w:left="0"/>
      </w:pPr>
    </w:p>
    <w:p w:rsidR="00874FB6" w:rsidRDefault="00874FB6" w:rsidP="00BC184A">
      <w:pPr>
        <w:pStyle w:val="ListParagraph"/>
        <w:numPr>
          <w:ilvl w:val="0"/>
          <w:numId w:val="1"/>
        </w:numPr>
        <w:ind w:left="284" w:hanging="284"/>
      </w:pPr>
      <w:r>
        <w:t xml:space="preserve">Které je početně nejrozšířenější náboženství světa? </w:t>
      </w:r>
    </w:p>
    <w:p w:rsidR="00874FB6" w:rsidRDefault="00874FB6" w:rsidP="001C5FE4">
      <w:pPr>
        <w:pStyle w:val="ListParagraph"/>
        <w:ind w:left="0"/>
      </w:pPr>
    </w:p>
    <w:p w:rsidR="00874FB6" w:rsidRDefault="00874FB6" w:rsidP="00BC184A">
      <w:pPr>
        <w:pStyle w:val="ListParagraph"/>
        <w:numPr>
          <w:ilvl w:val="0"/>
          <w:numId w:val="1"/>
        </w:numPr>
        <w:ind w:left="284" w:hanging="284"/>
      </w:pPr>
      <w:r>
        <w:t>Který jazyk je početně (rodný jazyk) a který prostorově nejrozšířenější?</w:t>
      </w:r>
    </w:p>
    <w:p w:rsidR="00874FB6" w:rsidRDefault="00874FB6" w:rsidP="00BC184A">
      <w:pPr>
        <w:pStyle w:val="ListParagraph"/>
        <w:ind w:left="284" w:hanging="284"/>
      </w:pPr>
    </w:p>
    <w:p w:rsidR="00874FB6" w:rsidRDefault="00874FB6" w:rsidP="00BC184A">
      <w:pPr>
        <w:pStyle w:val="ListParagraph"/>
        <w:numPr>
          <w:ilvl w:val="0"/>
          <w:numId w:val="1"/>
        </w:numPr>
        <w:ind w:left="284" w:hanging="284"/>
      </w:pPr>
      <w:r>
        <w:t>Kdy proběhlo v Českých zemích první moderní sčítání lidu?</w:t>
      </w:r>
    </w:p>
    <w:p w:rsidR="00874FB6" w:rsidRDefault="00874FB6" w:rsidP="00BC184A">
      <w:pPr>
        <w:pStyle w:val="ListParagraph"/>
        <w:ind w:left="284" w:hanging="284"/>
      </w:pPr>
    </w:p>
    <w:p w:rsidR="00874FB6" w:rsidRDefault="00874FB6" w:rsidP="00BC184A">
      <w:pPr>
        <w:pStyle w:val="ListParagraph"/>
        <w:numPr>
          <w:ilvl w:val="0"/>
          <w:numId w:val="1"/>
        </w:numPr>
        <w:ind w:left="284" w:hanging="284"/>
      </w:pPr>
      <w:r>
        <w:t>Kolik se v posledních letech v ČR zhruba rodí dětí?</w:t>
      </w:r>
    </w:p>
    <w:p w:rsidR="00874FB6" w:rsidRDefault="00874FB6" w:rsidP="00BC184A">
      <w:pPr>
        <w:pStyle w:val="ListParagraph"/>
        <w:ind w:left="284" w:hanging="284"/>
      </w:pPr>
    </w:p>
    <w:p w:rsidR="00874FB6" w:rsidRDefault="00874FB6" w:rsidP="00BC184A">
      <w:pPr>
        <w:pStyle w:val="ListParagraph"/>
        <w:numPr>
          <w:ilvl w:val="0"/>
          <w:numId w:val="1"/>
        </w:numPr>
        <w:ind w:left="284" w:hanging="284"/>
      </w:pPr>
      <w:r>
        <w:t>Ze kterých zemí k nám v posledních letech migruje největší počet osob?</w:t>
      </w:r>
    </w:p>
    <w:p w:rsidR="00874FB6" w:rsidRDefault="00874FB6" w:rsidP="00BC184A">
      <w:pPr>
        <w:pStyle w:val="ListParagraph"/>
        <w:ind w:left="284" w:hanging="284"/>
      </w:pPr>
    </w:p>
    <w:p w:rsidR="00874FB6" w:rsidRDefault="00874FB6" w:rsidP="00BC184A">
      <w:pPr>
        <w:pStyle w:val="ListParagraph"/>
        <w:ind w:left="284" w:hanging="284"/>
      </w:pPr>
    </w:p>
    <w:p w:rsidR="00874FB6" w:rsidRDefault="00874FB6" w:rsidP="00BC184A">
      <w:pPr>
        <w:pStyle w:val="ListParagraph"/>
        <w:numPr>
          <w:ilvl w:val="0"/>
          <w:numId w:val="1"/>
        </w:numPr>
        <w:ind w:left="284" w:hanging="284"/>
      </w:pPr>
      <w:r>
        <w:t>Jaký je v ČR zhruba současný podíl dětí narozených mimo manželství? Jak si v tom stojíme ve srovnání s vyspělým světem?</w:t>
      </w:r>
    </w:p>
    <w:p w:rsidR="00874FB6" w:rsidRDefault="00874FB6" w:rsidP="00BC184A">
      <w:pPr>
        <w:pStyle w:val="ListParagraph"/>
        <w:ind w:left="284" w:hanging="284"/>
      </w:pPr>
    </w:p>
    <w:p w:rsidR="00874FB6" w:rsidRDefault="00874FB6" w:rsidP="00BC184A">
      <w:pPr>
        <w:pStyle w:val="ListParagraph"/>
        <w:numPr>
          <w:ilvl w:val="0"/>
          <w:numId w:val="1"/>
        </w:numPr>
        <w:ind w:left="284" w:hanging="284"/>
      </w:pPr>
      <w:r>
        <w:t xml:space="preserve">Jaký zhruba podíl z 15letých a starších obyvatel má v ČR vysokoškolské vzdělání? </w:t>
      </w:r>
    </w:p>
    <w:p w:rsidR="00874FB6" w:rsidRDefault="00874FB6" w:rsidP="00BC184A">
      <w:pPr>
        <w:pStyle w:val="ListParagraph"/>
        <w:ind w:left="284" w:hanging="284"/>
      </w:pPr>
    </w:p>
    <w:p w:rsidR="00874FB6" w:rsidRDefault="00874FB6" w:rsidP="00BC184A">
      <w:pPr>
        <w:pStyle w:val="ListParagraph"/>
        <w:numPr>
          <w:ilvl w:val="0"/>
          <w:numId w:val="1"/>
        </w:numPr>
        <w:ind w:left="284" w:hanging="284"/>
      </w:pPr>
      <w:r>
        <w:t>Kolik je u nás zhruba ekonomicky aktivních lidí a kolik důchodců (% podíl z populace)?</w:t>
      </w:r>
    </w:p>
    <w:p w:rsidR="00874FB6" w:rsidRDefault="00874FB6" w:rsidP="00BC184A">
      <w:pPr>
        <w:pStyle w:val="ListParagraph"/>
        <w:ind w:left="284" w:hanging="284"/>
      </w:pPr>
    </w:p>
    <w:p w:rsidR="00874FB6" w:rsidRDefault="00874FB6" w:rsidP="00BC184A">
      <w:pPr>
        <w:pStyle w:val="ListParagraph"/>
        <w:ind w:left="284" w:hanging="284"/>
      </w:pPr>
    </w:p>
    <w:p w:rsidR="00874FB6" w:rsidRDefault="00874FB6" w:rsidP="00BC184A">
      <w:pPr>
        <w:pStyle w:val="ListParagraph"/>
        <w:numPr>
          <w:ilvl w:val="0"/>
          <w:numId w:val="1"/>
        </w:numPr>
        <w:ind w:left="284" w:hanging="284"/>
      </w:pPr>
      <w:r>
        <w:t xml:space="preserve"> Je v ČR oficiálně více lidí s vírou nebo bez víry? Jak si v otázce víry stojíme ve srovnání s vyspělým světem?</w:t>
      </w:r>
    </w:p>
    <w:p w:rsidR="00874FB6" w:rsidRDefault="00874FB6" w:rsidP="00BC184A">
      <w:pPr>
        <w:pStyle w:val="ListParagraph"/>
        <w:ind w:left="284"/>
      </w:pPr>
      <w:bookmarkStart w:id="0" w:name="_GoBack"/>
      <w:bookmarkEnd w:id="0"/>
    </w:p>
    <w:sectPr w:rsidR="00874FB6" w:rsidSect="00E57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5219"/>
    <w:multiLevelType w:val="hybridMultilevel"/>
    <w:tmpl w:val="FCE0C222"/>
    <w:lvl w:ilvl="0" w:tplc="0405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FD7"/>
    <w:rsid w:val="00020C02"/>
    <w:rsid w:val="000C4C89"/>
    <w:rsid w:val="000E2252"/>
    <w:rsid w:val="000F24C7"/>
    <w:rsid w:val="0011016C"/>
    <w:rsid w:val="001B4CCA"/>
    <w:rsid w:val="001C12C6"/>
    <w:rsid w:val="001C5FE4"/>
    <w:rsid w:val="00224798"/>
    <w:rsid w:val="00230148"/>
    <w:rsid w:val="00396ECA"/>
    <w:rsid w:val="003A04AE"/>
    <w:rsid w:val="00651D3B"/>
    <w:rsid w:val="00682CB4"/>
    <w:rsid w:val="00874FB6"/>
    <w:rsid w:val="00915043"/>
    <w:rsid w:val="0097593C"/>
    <w:rsid w:val="0099250D"/>
    <w:rsid w:val="009E01C3"/>
    <w:rsid w:val="009E28D1"/>
    <w:rsid w:val="00B24A15"/>
    <w:rsid w:val="00B8069F"/>
    <w:rsid w:val="00BC184A"/>
    <w:rsid w:val="00C13DFB"/>
    <w:rsid w:val="00CE0C89"/>
    <w:rsid w:val="00E13A01"/>
    <w:rsid w:val="00E36AC0"/>
    <w:rsid w:val="00E402CF"/>
    <w:rsid w:val="00E572CD"/>
    <w:rsid w:val="00E60FD7"/>
    <w:rsid w:val="00E902DA"/>
    <w:rsid w:val="00F12F29"/>
    <w:rsid w:val="00F240F6"/>
    <w:rsid w:val="00FB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2C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60FD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284</Words>
  <Characters>1678</Characters>
  <Application>Microsoft Office Outlook</Application>
  <DocSecurity>0</DocSecurity>
  <Lines>0</Lines>
  <Paragraphs>0</Paragraphs>
  <ScaleCrop>false</ScaleCrop>
  <Company>ESF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BPR_DEMO, Jaro 2013</dc:title>
  <dc:subject/>
  <dc:creator>Kunc Josef</dc:creator>
  <cp:keywords/>
  <dc:description/>
  <cp:lastModifiedBy>kunc</cp:lastModifiedBy>
  <cp:revision>5</cp:revision>
  <dcterms:created xsi:type="dcterms:W3CDTF">2013-02-23T13:55:00Z</dcterms:created>
  <dcterms:modified xsi:type="dcterms:W3CDTF">2014-02-21T16:22:00Z</dcterms:modified>
</cp:coreProperties>
</file>