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1B5" w:rsidRDefault="009331B5" w:rsidP="005C5805">
      <w:pPr>
        <w:jc w:val="both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Les pronoms doubles</w:t>
      </w:r>
    </w:p>
    <w:p w:rsidR="009331B5" w:rsidRDefault="009331B5" w:rsidP="005C5805">
      <w:pPr>
        <w:jc w:val="both"/>
        <w:rPr>
          <w:rFonts w:ascii="Arial" w:hAnsi="Arial"/>
          <w:b/>
          <w:sz w:val="28"/>
          <w:szCs w:val="28"/>
        </w:rPr>
      </w:pPr>
    </w:p>
    <w:p w:rsidR="009331B5" w:rsidRDefault="009331B5" w:rsidP="005C5805">
      <w:pPr>
        <w:jc w:val="both"/>
        <w:rPr>
          <w:rFonts w:ascii="Arial" w:hAnsi="Arial"/>
          <w:b/>
          <w:sz w:val="24"/>
          <w:szCs w:val="24"/>
        </w:rPr>
      </w:pPr>
    </w:p>
    <w:p w:rsidR="009331B5" w:rsidRDefault="009331B5" w:rsidP="005C5805">
      <w:pPr>
        <w:jc w:val="both"/>
        <w:rPr>
          <w:rFonts w:ascii="Arial" w:hAnsi="Arial"/>
          <w:i/>
          <w:sz w:val="24"/>
          <w:szCs w:val="24"/>
        </w:rPr>
      </w:pPr>
      <w:r>
        <w:rPr>
          <w:rFonts w:ascii="Arial" w:hAnsi="Arial"/>
          <w:b/>
          <w:i/>
          <w:sz w:val="24"/>
          <w:szCs w:val="24"/>
        </w:rPr>
        <w:t>I/ Répondez aux questions suivantes et remplacez les substantifs par les pronoms compléments :</w:t>
      </w:r>
    </w:p>
    <w:p w:rsidR="009331B5" w:rsidRDefault="009331B5" w:rsidP="005C5805">
      <w:pPr>
        <w:jc w:val="both"/>
        <w:rPr>
          <w:rFonts w:ascii="Arial" w:hAnsi="Arial"/>
          <w:sz w:val="24"/>
          <w:szCs w:val="24"/>
        </w:rPr>
      </w:pPr>
    </w:p>
    <w:p w:rsidR="009331B5" w:rsidRDefault="009331B5" w:rsidP="005C5805">
      <w:pPr>
        <w:spacing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1/ Tu peux donner les fleurs </w:t>
      </w:r>
      <w:r>
        <w:rPr>
          <w:rFonts w:ascii="Arial" w:hAnsi="Arial"/>
          <w:sz w:val="24"/>
          <w:szCs w:val="24"/>
          <w:lang w:val="fr-FR"/>
        </w:rPr>
        <w:t>à</w:t>
      </w:r>
      <w:r>
        <w:rPr>
          <w:rFonts w:ascii="Arial" w:hAnsi="Arial"/>
          <w:sz w:val="24"/>
          <w:szCs w:val="24"/>
        </w:rPr>
        <w:t xml:space="preserve"> ta mère?</w:t>
      </w:r>
    </w:p>
    <w:p w:rsidR="009331B5" w:rsidRDefault="009331B5" w:rsidP="005C5805">
      <w:pPr>
        <w:spacing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2/ Ils transmettront les billets à Philippe?</w:t>
      </w:r>
    </w:p>
    <w:p w:rsidR="009331B5" w:rsidRDefault="009331B5" w:rsidP="005C5805">
      <w:pPr>
        <w:spacing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3/ Vous rendez ces dictionnaires aux étudiants?</w:t>
      </w:r>
    </w:p>
    <w:p w:rsidR="009331B5" w:rsidRDefault="009331B5" w:rsidP="005C5805">
      <w:pPr>
        <w:spacing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4/ Vous donnez le livre à Paul?</w:t>
      </w:r>
    </w:p>
    <w:p w:rsidR="009331B5" w:rsidRDefault="009331B5" w:rsidP="005C5805">
      <w:pPr>
        <w:spacing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5/ Tu diras la nouvelle à Monique?</w:t>
      </w:r>
    </w:p>
    <w:p w:rsidR="009331B5" w:rsidRDefault="009331B5" w:rsidP="005C5805">
      <w:pPr>
        <w:spacing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6/ Il racontera l´histoire à son père?</w:t>
      </w:r>
    </w:p>
    <w:p w:rsidR="009331B5" w:rsidRDefault="009331B5" w:rsidP="005C5805">
      <w:pPr>
        <w:spacing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7/ Tu prêtes le stylo aux enfants?</w:t>
      </w:r>
    </w:p>
    <w:p w:rsidR="009331B5" w:rsidRDefault="009331B5" w:rsidP="005C5805">
      <w:pPr>
        <w:spacing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8/ Elle téléphonera cette nouvelle à ses parents?</w:t>
      </w:r>
    </w:p>
    <w:p w:rsidR="009331B5" w:rsidRDefault="009331B5" w:rsidP="005C5805">
      <w:pPr>
        <w:spacing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9/ Vous nous écrirez son adresse?</w:t>
      </w:r>
    </w:p>
    <w:p w:rsidR="009331B5" w:rsidRDefault="009331B5" w:rsidP="005C5805">
      <w:pPr>
        <w:spacing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10/ Tu m´apporteras la cassette?</w:t>
      </w:r>
    </w:p>
    <w:p w:rsidR="009331B5" w:rsidRDefault="009331B5" w:rsidP="005C5805">
      <w:pPr>
        <w:spacing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11/ Il t´a apporté ce bouquet?</w:t>
      </w:r>
    </w:p>
    <w:p w:rsidR="009331B5" w:rsidRDefault="009331B5" w:rsidP="005C5805">
      <w:pPr>
        <w:spacing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12/ Elle vous a déjà préparé le dîner?</w:t>
      </w:r>
    </w:p>
    <w:p w:rsidR="009331B5" w:rsidRDefault="009331B5" w:rsidP="005C5805">
      <w:pPr>
        <w:jc w:val="both"/>
        <w:rPr>
          <w:rFonts w:ascii="Arial" w:hAnsi="Arial"/>
          <w:b/>
          <w:i/>
          <w:sz w:val="24"/>
          <w:szCs w:val="24"/>
        </w:rPr>
      </w:pPr>
    </w:p>
    <w:p w:rsidR="009331B5" w:rsidRDefault="009331B5" w:rsidP="005C5805">
      <w:pPr>
        <w:jc w:val="both"/>
        <w:rPr>
          <w:rFonts w:ascii="Arial" w:hAnsi="Arial"/>
          <w:b/>
          <w:i/>
          <w:sz w:val="24"/>
          <w:szCs w:val="24"/>
        </w:rPr>
      </w:pPr>
    </w:p>
    <w:p w:rsidR="009331B5" w:rsidRDefault="009331B5" w:rsidP="005C5805">
      <w:pPr>
        <w:jc w:val="both"/>
        <w:rPr>
          <w:rFonts w:ascii="Arial" w:hAnsi="Arial"/>
          <w:b/>
          <w:i/>
          <w:sz w:val="24"/>
          <w:szCs w:val="24"/>
        </w:rPr>
      </w:pPr>
    </w:p>
    <w:p w:rsidR="009331B5" w:rsidRDefault="009331B5" w:rsidP="005C5805">
      <w:pPr>
        <w:jc w:val="both"/>
        <w:rPr>
          <w:rFonts w:ascii="Arial" w:hAnsi="Arial"/>
          <w:b/>
          <w:i/>
          <w:sz w:val="24"/>
          <w:szCs w:val="24"/>
        </w:rPr>
      </w:pPr>
      <w:r>
        <w:rPr>
          <w:rFonts w:ascii="Arial" w:hAnsi="Arial"/>
          <w:b/>
          <w:i/>
          <w:sz w:val="24"/>
          <w:szCs w:val="24"/>
        </w:rPr>
        <w:t>II/ Remplacez les substantifs par les pronoms compléments convenables :</w:t>
      </w:r>
    </w:p>
    <w:p w:rsidR="009331B5" w:rsidRDefault="009331B5" w:rsidP="005C5805">
      <w:pPr>
        <w:jc w:val="both"/>
        <w:rPr>
          <w:rFonts w:ascii="Arial" w:hAnsi="Arial"/>
          <w:b/>
          <w:i/>
          <w:sz w:val="24"/>
          <w:szCs w:val="24"/>
        </w:rPr>
      </w:pPr>
    </w:p>
    <w:p w:rsidR="009331B5" w:rsidRDefault="009331B5" w:rsidP="005C5805">
      <w:pPr>
        <w:spacing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1/ Donne la réponse à ton collègue !</w:t>
      </w:r>
    </w:p>
    <w:p w:rsidR="009331B5" w:rsidRDefault="009331B5" w:rsidP="005C5805">
      <w:pPr>
        <w:spacing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2/ Prêtez-moi le crayon, svp. !</w:t>
      </w:r>
    </w:p>
    <w:p w:rsidR="009331B5" w:rsidRDefault="009331B5" w:rsidP="005C5805">
      <w:pPr>
        <w:spacing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3/ Ne téléphonez pas la nouvelle à mes parents !</w:t>
      </w:r>
    </w:p>
    <w:p w:rsidR="009331B5" w:rsidRDefault="009331B5" w:rsidP="005C5805">
      <w:pPr>
        <w:spacing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4/ Rendez-nous les revues !</w:t>
      </w:r>
    </w:p>
    <w:p w:rsidR="009331B5" w:rsidRDefault="009331B5" w:rsidP="005C5805">
      <w:pPr>
        <w:spacing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5/ N´apporte pas encore le repas aux invités  !</w:t>
      </w:r>
    </w:p>
    <w:p w:rsidR="009331B5" w:rsidRDefault="009331B5" w:rsidP="005C5805">
      <w:pPr>
        <w:spacing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6/ Demandez la voiture </w:t>
      </w:r>
      <w:r>
        <w:rPr>
          <w:rFonts w:ascii="Arial" w:hAnsi="Arial"/>
          <w:sz w:val="24"/>
          <w:szCs w:val="24"/>
          <w:lang w:val="fr-FR"/>
        </w:rPr>
        <w:t xml:space="preserve">à la patronne </w:t>
      </w:r>
      <w:r>
        <w:rPr>
          <w:rFonts w:ascii="Arial" w:hAnsi="Arial"/>
          <w:sz w:val="24"/>
          <w:szCs w:val="24"/>
        </w:rPr>
        <w:t>!</w:t>
      </w:r>
    </w:p>
    <w:p w:rsidR="009331B5" w:rsidRDefault="009331B5" w:rsidP="005C5805">
      <w:pPr>
        <w:spacing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7/ Ne demandez pas les passeports aux voyageurs !</w:t>
      </w:r>
    </w:p>
    <w:p w:rsidR="009331B5" w:rsidRDefault="009331B5" w:rsidP="005C5805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  <w:sz w:val="24"/>
          <w:szCs w:val="24"/>
        </w:rPr>
        <w:t xml:space="preserve">8/ Réservez-nous les places </w:t>
      </w:r>
      <w:r>
        <w:rPr>
          <w:rFonts w:ascii="Arial" w:hAnsi="Arial"/>
        </w:rPr>
        <w:t>!</w:t>
      </w:r>
    </w:p>
    <w:p w:rsidR="009331B5" w:rsidRDefault="009331B5" w:rsidP="005C5805">
      <w:pPr>
        <w:spacing w:line="360" w:lineRule="auto"/>
        <w:jc w:val="both"/>
        <w:rPr>
          <w:rFonts w:ascii="Arial" w:hAnsi="Arial"/>
        </w:rPr>
      </w:pPr>
    </w:p>
    <w:p w:rsidR="009331B5" w:rsidRDefault="009331B5" w:rsidP="005C5805">
      <w:pPr>
        <w:spacing w:line="360" w:lineRule="auto"/>
        <w:jc w:val="both"/>
        <w:rPr>
          <w:rFonts w:ascii="Arial" w:hAnsi="Arial"/>
        </w:rPr>
      </w:pPr>
    </w:p>
    <w:p w:rsidR="009331B5" w:rsidRDefault="009331B5" w:rsidP="005C5805">
      <w:pPr>
        <w:spacing w:line="360" w:lineRule="auto"/>
        <w:jc w:val="both"/>
        <w:rPr>
          <w:rFonts w:ascii="Arial" w:hAnsi="Arial"/>
          <w:b/>
          <w:i/>
          <w:sz w:val="24"/>
          <w:szCs w:val="24"/>
        </w:rPr>
      </w:pPr>
      <w:r>
        <w:rPr>
          <w:rFonts w:ascii="Arial" w:hAnsi="Arial"/>
          <w:b/>
          <w:i/>
          <w:sz w:val="24"/>
          <w:szCs w:val="24"/>
        </w:rPr>
        <w:t>III/ Devinettes. Décrivez une chose, une personne,… et utilisez en même temps les pronoms compléments.</w:t>
      </w:r>
    </w:p>
    <w:p w:rsidR="009331B5" w:rsidRDefault="009331B5" w:rsidP="005C5805">
      <w:pPr>
        <w:spacing w:line="360" w:lineRule="auto"/>
        <w:jc w:val="both"/>
        <w:rPr>
          <w:rFonts w:ascii="Arial" w:hAnsi="Arial"/>
          <w:i/>
          <w:sz w:val="22"/>
          <w:szCs w:val="22"/>
        </w:rPr>
      </w:pPr>
      <w:r w:rsidRPr="005C5805">
        <w:rPr>
          <w:rFonts w:ascii="Arial" w:hAnsi="Arial"/>
          <w:i/>
          <w:sz w:val="22"/>
          <w:szCs w:val="22"/>
        </w:rPr>
        <w:t>Exemple</w:t>
      </w:r>
      <w:r>
        <w:rPr>
          <w:rFonts w:ascii="Arial" w:hAnsi="Arial"/>
          <w:i/>
          <w:sz w:val="22"/>
          <w:szCs w:val="22"/>
        </w:rPr>
        <w:t>s</w:t>
      </w:r>
      <w:r w:rsidRPr="005C5805">
        <w:rPr>
          <w:rFonts w:ascii="Arial" w:hAnsi="Arial"/>
          <w:i/>
          <w:sz w:val="22"/>
          <w:szCs w:val="22"/>
        </w:rPr>
        <w:t xml:space="preserve"> :</w:t>
      </w:r>
      <w:r w:rsidRPr="005C5805">
        <w:rPr>
          <w:rFonts w:ascii="Arial" w:hAnsi="Arial"/>
          <w:i/>
          <w:sz w:val="22"/>
          <w:szCs w:val="22"/>
        </w:rPr>
        <w:tab/>
        <w:t xml:space="preserve">1. Quand je </w:t>
      </w:r>
      <w:r w:rsidRPr="005C5805">
        <w:rPr>
          <w:rFonts w:ascii="Arial" w:hAnsi="Arial"/>
          <w:i/>
          <w:sz w:val="22"/>
          <w:szCs w:val="22"/>
          <w:u w:val="single"/>
        </w:rPr>
        <w:t>le</w:t>
      </w:r>
      <w:r w:rsidRPr="005C5805">
        <w:rPr>
          <w:rFonts w:ascii="Arial" w:hAnsi="Arial"/>
          <w:i/>
          <w:sz w:val="22"/>
          <w:szCs w:val="22"/>
        </w:rPr>
        <w:t xml:space="preserve"> vois, je </w:t>
      </w:r>
      <w:r w:rsidRPr="005C5805">
        <w:rPr>
          <w:rFonts w:ascii="Arial" w:hAnsi="Arial"/>
          <w:i/>
          <w:sz w:val="22"/>
          <w:szCs w:val="22"/>
          <w:u w:val="single"/>
        </w:rPr>
        <w:t>lui</w:t>
      </w:r>
      <w:r w:rsidRPr="005C5805">
        <w:rPr>
          <w:rFonts w:ascii="Arial" w:hAnsi="Arial"/>
          <w:i/>
          <w:sz w:val="22"/>
          <w:szCs w:val="22"/>
        </w:rPr>
        <w:t xml:space="preserve"> dis bonjour. Je </w:t>
      </w:r>
      <w:r w:rsidRPr="005C5805">
        <w:rPr>
          <w:rFonts w:ascii="Arial" w:hAnsi="Arial"/>
          <w:i/>
          <w:sz w:val="22"/>
          <w:szCs w:val="22"/>
          <w:u w:val="single"/>
        </w:rPr>
        <w:t>le</w:t>
      </w:r>
      <w:r w:rsidRPr="005C5805">
        <w:rPr>
          <w:rFonts w:ascii="Arial" w:hAnsi="Arial"/>
          <w:i/>
          <w:sz w:val="22"/>
          <w:szCs w:val="22"/>
        </w:rPr>
        <w:t xml:space="preserve"> rencontre pr</w:t>
      </w:r>
      <w:r w:rsidRPr="000F5497">
        <w:rPr>
          <w:rFonts w:ascii="Arial" w:hAnsi="Arial"/>
          <w:i/>
          <w:sz w:val="22"/>
          <w:szCs w:val="22"/>
          <w:lang w:val="fr-FR"/>
        </w:rPr>
        <w:t>è</w:t>
      </w:r>
      <w:r w:rsidRPr="005C5805">
        <w:rPr>
          <w:rFonts w:ascii="Arial" w:hAnsi="Arial"/>
          <w:i/>
          <w:sz w:val="22"/>
          <w:szCs w:val="22"/>
        </w:rPr>
        <w:t xml:space="preserve">s de ma maison ou nous </w:t>
      </w:r>
      <w:r w:rsidRPr="005C5805">
        <w:rPr>
          <w:rFonts w:ascii="Arial" w:hAnsi="Arial"/>
          <w:i/>
          <w:sz w:val="22"/>
          <w:szCs w:val="22"/>
          <w:u w:val="single"/>
        </w:rPr>
        <w:t>nous</w:t>
      </w:r>
      <w:r w:rsidRPr="005C5805">
        <w:rPr>
          <w:rFonts w:ascii="Arial" w:hAnsi="Arial"/>
          <w:i/>
          <w:sz w:val="22"/>
          <w:szCs w:val="22"/>
        </w:rPr>
        <w:t xml:space="preserve"> parlons quand nous travaillons dans nos jardins. ---&gt; mon voisin</w:t>
      </w:r>
    </w:p>
    <w:p w:rsidR="009331B5" w:rsidRDefault="009331B5" w:rsidP="005C5805">
      <w:pPr>
        <w:spacing w:line="360" w:lineRule="auto"/>
        <w:jc w:val="both"/>
        <w:rPr>
          <w:rFonts w:ascii="Arial" w:hAnsi="Arial"/>
          <w:i/>
          <w:sz w:val="22"/>
          <w:szCs w:val="22"/>
        </w:rPr>
      </w:pPr>
      <w:r>
        <w:rPr>
          <w:rFonts w:ascii="Arial" w:hAnsi="Arial"/>
          <w:i/>
          <w:sz w:val="22"/>
          <w:szCs w:val="22"/>
        </w:rPr>
        <w:tab/>
      </w:r>
      <w:r>
        <w:rPr>
          <w:rFonts w:ascii="Arial" w:hAnsi="Arial"/>
          <w:i/>
          <w:sz w:val="22"/>
          <w:szCs w:val="22"/>
        </w:rPr>
        <w:tab/>
        <w:t xml:space="preserve">2. Je </w:t>
      </w:r>
      <w:r w:rsidRPr="005C5805">
        <w:rPr>
          <w:rFonts w:ascii="Arial" w:hAnsi="Arial"/>
          <w:i/>
          <w:sz w:val="22"/>
          <w:szCs w:val="22"/>
          <w:u w:val="single"/>
        </w:rPr>
        <w:t>l´</w:t>
      </w:r>
      <w:r>
        <w:rPr>
          <w:rFonts w:ascii="Arial" w:hAnsi="Arial"/>
          <w:i/>
          <w:sz w:val="22"/>
          <w:szCs w:val="22"/>
        </w:rPr>
        <w:t xml:space="preserve">ai achetée dans une boutique de vêtement. Je </w:t>
      </w:r>
      <w:r w:rsidRPr="005C5805">
        <w:rPr>
          <w:rFonts w:ascii="Arial" w:hAnsi="Arial"/>
          <w:i/>
          <w:sz w:val="22"/>
          <w:szCs w:val="22"/>
          <w:u w:val="single"/>
        </w:rPr>
        <w:t>la</w:t>
      </w:r>
      <w:r>
        <w:rPr>
          <w:rFonts w:ascii="Arial" w:hAnsi="Arial"/>
          <w:i/>
          <w:sz w:val="22"/>
          <w:szCs w:val="22"/>
        </w:rPr>
        <w:t xml:space="preserve"> porte essentiellement en été quand il fait chaud. Je </w:t>
      </w:r>
      <w:r w:rsidRPr="005C5805">
        <w:rPr>
          <w:rFonts w:ascii="Arial" w:hAnsi="Arial"/>
          <w:i/>
          <w:sz w:val="22"/>
          <w:szCs w:val="22"/>
          <w:u w:val="single"/>
        </w:rPr>
        <w:t>l´</w:t>
      </w:r>
      <w:r>
        <w:rPr>
          <w:rFonts w:ascii="Arial" w:hAnsi="Arial"/>
          <w:i/>
          <w:sz w:val="22"/>
          <w:szCs w:val="22"/>
        </w:rPr>
        <w:t>aime parce qu´elle est légère et agréable à porter. ---</w:t>
      </w:r>
      <w:r w:rsidRPr="000F5497">
        <w:rPr>
          <w:rFonts w:ascii="Arial" w:hAnsi="Arial"/>
          <w:i/>
          <w:sz w:val="22"/>
          <w:szCs w:val="22"/>
          <w:lang w:val="fr-FR"/>
        </w:rPr>
        <w:t>&gt;</w:t>
      </w:r>
      <w:r>
        <w:rPr>
          <w:rFonts w:ascii="Arial" w:hAnsi="Arial"/>
          <w:i/>
          <w:sz w:val="22"/>
          <w:szCs w:val="22"/>
        </w:rPr>
        <w:t>………..</w:t>
      </w:r>
      <w:bookmarkStart w:id="0" w:name="_GoBack"/>
      <w:bookmarkEnd w:id="0"/>
    </w:p>
    <w:p w:rsidR="009331B5" w:rsidRPr="000F5497" w:rsidRDefault="009331B5" w:rsidP="005C5805">
      <w:pPr>
        <w:spacing w:line="360" w:lineRule="auto"/>
        <w:jc w:val="both"/>
        <w:rPr>
          <w:rFonts w:ascii="Arial" w:hAnsi="Arial"/>
          <w:i/>
          <w:sz w:val="22"/>
          <w:szCs w:val="22"/>
        </w:rPr>
      </w:pPr>
      <w:r>
        <w:rPr>
          <w:rFonts w:ascii="Arial" w:hAnsi="Arial"/>
          <w:i/>
          <w:sz w:val="22"/>
          <w:szCs w:val="22"/>
        </w:rPr>
        <w:tab/>
      </w:r>
      <w:r>
        <w:rPr>
          <w:rFonts w:ascii="Arial" w:hAnsi="Arial"/>
          <w:i/>
          <w:sz w:val="22"/>
          <w:szCs w:val="22"/>
        </w:rPr>
        <w:tab/>
        <w:t xml:space="preserve">3. On peut </w:t>
      </w:r>
      <w:r w:rsidRPr="000F5497">
        <w:rPr>
          <w:rFonts w:ascii="Arial" w:hAnsi="Arial"/>
          <w:i/>
          <w:sz w:val="22"/>
          <w:szCs w:val="22"/>
          <w:u w:val="single"/>
        </w:rPr>
        <w:t>le</w:t>
      </w:r>
      <w:r>
        <w:rPr>
          <w:rFonts w:ascii="Arial" w:hAnsi="Arial"/>
          <w:i/>
          <w:sz w:val="22"/>
          <w:szCs w:val="22"/>
        </w:rPr>
        <w:t xml:space="preserve"> porter dans la poche. On </w:t>
      </w:r>
      <w:r w:rsidRPr="000F5497">
        <w:rPr>
          <w:rFonts w:ascii="Arial" w:hAnsi="Arial"/>
          <w:i/>
          <w:sz w:val="22"/>
          <w:szCs w:val="22"/>
          <w:u w:val="single"/>
        </w:rPr>
        <w:t>l´</w:t>
      </w:r>
      <w:r>
        <w:rPr>
          <w:rFonts w:ascii="Arial" w:hAnsi="Arial"/>
          <w:i/>
          <w:sz w:val="22"/>
          <w:szCs w:val="22"/>
        </w:rPr>
        <w:t>utilise pour téléphoner. ---</w:t>
      </w:r>
      <w:r w:rsidRPr="000F5497">
        <w:rPr>
          <w:rFonts w:ascii="Arial" w:hAnsi="Arial"/>
          <w:i/>
          <w:sz w:val="22"/>
          <w:szCs w:val="22"/>
          <w:lang w:val="fr-FR"/>
        </w:rPr>
        <w:t>&gt;</w:t>
      </w:r>
      <w:r>
        <w:rPr>
          <w:rFonts w:ascii="Arial" w:hAnsi="Arial"/>
          <w:i/>
          <w:sz w:val="22"/>
          <w:szCs w:val="22"/>
        </w:rPr>
        <w:t>……….</w:t>
      </w:r>
    </w:p>
    <w:p w:rsidR="009331B5" w:rsidRPr="000F5497" w:rsidRDefault="009331B5" w:rsidP="005C5805">
      <w:pPr>
        <w:spacing w:line="360" w:lineRule="auto"/>
        <w:jc w:val="both"/>
        <w:rPr>
          <w:lang w:val="fr-FR"/>
        </w:rPr>
      </w:pPr>
    </w:p>
    <w:sectPr w:rsidR="009331B5" w:rsidRPr="000F5497" w:rsidSect="005C5805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3E11"/>
    <w:rsid w:val="000F5497"/>
    <w:rsid w:val="005C5805"/>
    <w:rsid w:val="009331B5"/>
    <w:rsid w:val="00A13E11"/>
    <w:rsid w:val="00AE1B48"/>
    <w:rsid w:val="00C51B94"/>
    <w:rsid w:val="00FE2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805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226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1</Pages>
  <Words>215</Words>
  <Characters>1275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Červenková Marie</dc:creator>
  <cp:keywords/>
  <dc:description/>
  <cp:lastModifiedBy>Pepa</cp:lastModifiedBy>
  <cp:revision>4</cp:revision>
  <dcterms:created xsi:type="dcterms:W3CDTF">2014-03-04T13:50:00Z</dcterms:created>
  <dcterms:modified xsi:type="dcterms:W3CDTF">2014-03-05T14:50:00Z</dcterms:modified>
</cp:coreProperties>
</file>