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5AA" w14:textId="77777777" w:rsidR="002064AF" w:rsidRDefault="002064AF" w:rsidP="002064AF">
      <w:pPr>
        <w:spacing w:after="100"/>
      </w:pPr>
    </w:p>
    <w:p w14:paraId="69894E28" w14:textId="457F6287" w:rsidR="002064AF" w:rsidRPr="002064AF" w:rsidRDefault="002064AF" w:rsidP="002064AF">
      <w:pPr>
        <w:spacing w:after="100"/>
        <w:rPr>
          <w:b/>
          <w:bCs/>
        </w:rPr>
      </w:pPr>
      <w:r w:rsidRPr="002064AF">
        <w:rPr>
          <w:b/>
          <w:bCs/>
        </w:rPr>
        <w:t>1. Introduction</w:t>
      </w:r>
    </w:p>
    <w:p w14:paraId="7FC54B7C" w14:textId="69F65F09" w:rsidR="00F141D5" w:rsidRDefault="00883C4F" w:rsidP="002064AF">
      <w:pPr>
        <w:spacing w:after="100"/>
      </w:pPr>
      <w:r>
        <w:t xml:space="preserve">Leadership is one of key </w:t>
      </w:r>
      <w:r w:rsidRPr="00883C4F">
        <w:t>factor</w:t>
      </w:r>
      <w:r>
        <w:t>s</w:t>
      </w:r>
      <w:r w:rsidRPr="00883C4F">
        <w:t xml:space="preserve"> that has the potential to largely affect an organization’s performance</w:t>
      </w:r>
      <w:r>
        <w:t>. I discuss t</w:t>
      </w:r>
      <w:r w:rsidR="00F141D5" w:rsidRPr="00F141D5">
        <w:t xml:space="preserve">he impact of </w:t>
      </w:r>
      <w:r>
        <w:t xml:space="preserve">different </w:t>
      </w:r>
      <w:r w:rsidR="0055344F">
        <w:t>leadership</w:t>
      </w:r>
      <w:r w:rsidR="00F141D5" w:rsidRPr="00F141D5">
        <w:t xml:space="preserve"> styles on organizational performance. </w:t>
      </w:r>
      <w:r w:rsidR="00F141D5">
        <w:t xml:space="preserve">The idea is motivated by </w:t>
      </w:r>
      <w:r w:rsidR="009950E2">
        <w:t xml:space="preserve">Hasan et al. (2018) </w:t>
      </w:r>
      <w:r w:rsidR="00F141D5">
        <w:t xml:space="preserve">who show that </w:t>
      </w:r>
      <w:r w:rsidR="00A51D40">
        <w:t xml:space="preserve">some </w:t>
      </w:r>
      <w:r w:rsidR="0055344F">
        <w:t>leadership</w:t>
      </w:r>
      <w:r w:rsidR="00F141D5" w:rsidRPr="00F141D5">
        <w:t xml:space="preserve"> style</w:t>
      </w:r>
      <w:r w:rsidR="00A51D40">
        <w:t>s</w:t>
      </w:r>
      <w:r w:rsidR="00F141D5" w:rsidRPr="00F141D5">
        <w:t xml:space="preserve"> </w:t>
      </w:r>
      <w:r w:rsidR="00F141D5">
        <w:t xml:space="preserve">can </w:t>
      </w:r>
      <w:r w:rsidR="00F141D5" w:rsidRPr="00F141D5">
        <w:t xml:space="preserve">enhance </w:t>
      </w:r>
      <w:r w:rsidR="0055344F">
        <w:t xml:space="preserve">the </w:t>
      </w:r>
      <w:r w:rsidR="00F141D5" w:rsidRPr="00F141D5">
        <w:t>capabilit</w:t>
      </w:r>
      <w:r w:rsidR="00F141D5">
        <w:t>y</w:t>
      </w:r>
      <w:r w:rsidR="00F141D5" w:rsidRPr="00F141D5">
        <w:t xml:space="preserve"> and abilit</w:t>
      </w:r>
      <w:r w:rsidR="00F141D5">
        <w:t>y</w:t>
      </w:r>
      <w:r w:rsidR="00F141D5" w:rsidRPr="00F141D5">
        <w:t xml:space="preserve"> of the </w:t>
      </w:r>
      <w:r w:rsidR="00F141D5">
        <w:t xml:space="preserve">workers and their </w:t>
      </w:r>
      <w:r w:rsidR="00F141D5" w:rsidRPr="00F141D5">
        <w:t>organizational performance.</w:t>
      </w:r>
    </w:p>
    <w:p w14:paraId="27C19C58" w14:textId="0BC0D558" w:rsidR="002064AF" w:rsidRPr="002064AF" w:rsidRDefault="002064AF" w:rsidP="002064AF">
      <w:pPr>
        <w:spacing w:after="100"/>
        <w:rPr>
          <w:b/>
          <w:bCs/>
        </w:rPr>
      </w:pPr>
      <w:r w:rsidRPr="002064AF">
        <w:rPr>
          <w:b/>
          <w:bCs/>
        </w:rPr>
        <w:t xml:space="preserve">2. </w:t>
      </w:r>
      <w:r w:rsidR="00894A78">
        <w:rPr>
          <w:b/>
          <w:bCs/>
        </w:rPr>
        <w:t>Literature review</w:t>
      </w:r>
      <w:r>
        <w:rPr>
          <w:b/>
          <w:bCs/>
        </w:rPr>
        <w:tab/>
      </w:r>
      <w:r w:rsidR="0047177B">
        <w:rPr>
          <w:b/>
          <w:bCs/>
        </w:rPr>
        <w:tab/>
      </w:r>
    </w:p>
    <w:p w14:paraId="6231A4A3" w14:textId="46BD9D16" w:rsidR="00883C4F" w:rsidRDefault="00F141D5" w:rsidP="00F141D5">
      <w:pPr>
        <w:spacing w:after="100"/>
      </w:pPr>
      <w:r>
        <w:t xml:space="preserve">As we know, the role of </w:t>
      </w:r>
      <w:r w:rsidR="0055344F">
        <w:t>leadership</w:t>
      </w:r>
      <w:r>
        <w:t xml:space="preserve"> in an organization is crucial in determining and establishing objectives, policies and designing strategies and methods for achieving the organizational goals effectively and efficiently. In addition, high-quality </w:t>
      </w:r>
      <w:r w:rsidR="0055344F">
        <w:t>leadership</w:t>
      </w:r>
      <w:r>
        <w:t xml:space="preserve"> is a key to achieving the company's objective and goals and the changes that appear in the external environment. On the other hand, at this moment, most of the companies are facing trouble related to </w:t>
      </w:r>
      <w:r w:rsidR="00883C4F">
        <w:t xml:space="preserve">large </w:t>
      </w:r>
      <w:r>
        <w:t xml:space="preserve">labor turnover, poor financial performance, unethical practices, etc. This sort of problem appears due to the lack of effectiveness in </w:t>
      </w:r>
      <w:r w:rsidR="0055344F">
        <w:t>leadership</w:t>
      </w:r>
      <w:r>
        <w:t xml:space="preserve">. </w:t>
      </w:r>
    </w:p>
    <w:p w14:paraId="29B46DC7" w14:textId="510B0926" w:rsidR="00F141D5" w:rsidRDefault="009950E2" w:rsidP="00F141D5">
      <w:pPr>
        <w:spacing w:after="100"/>
      </w:pPr>
      <w:r>
        <w:t>Hasan</w:t>
      </w:r>
      <w:r>
        <w:t xml:space="preserve"> et al. </w:t>
      </w:r>
      <w:r w:rsidR="0055344F">
        <w:t>(2018)</w:t>
      </w:r>
      <w:r w:rsidR="00F141D5">
        <w:t xml:space="preserve"> explore the relationship between </w:t>
      </w:r>
      <w:r w:rsidR="0055344F">
        <w:t>leadership</w:t>
      </w:r>
      <w:r w:rsidR="00F141D5">
        <w:t xml:space="preserve"> styles and organizational performance. </w:t>
      </w:r>
      <w:r w:rsidR="0055344F">
        <w:t xml:space="preserve">He </w:t>
      </w:r>
      <w:r w:rsidR="00F141D5">
        <w:t xml:space="preserve">focused on the six major </w:t>
      </w:r>
      <w:r w:rsidR="0055344F">
        <w:t>leadership</w:t>
      </w:r>
      <w:r w:rsidR="00F141D5">
        <w:t xml:space="preserve"> styles: transactional </w:t>
      </w:r>
      <w:r w:rsidR="0055344F">
        <w:t>leadership</w:t>
      </w:r>
      <w:r w:rsidR="00F141D5">
        <w:t xml:space="preserve">, transformational </w:t>
      </w:r>
      <w:r w:rsidR="0055344F">
        <w:t>leadership</w:t>
      </w:r>
      <w:r w:rsidR="00F141D5">
        <w:t xml:space="preserve">, democratic </w:t>
      </w:r>
      <w:r w:rsidR="0055344F">
        <w:t>leadership</w:t>
      </w:r>
      <w:r w:rsidR="00F141D5">
        <w:t xml:space="preserve">, autocratic </w:t>
      </w:r>
      <w:r w:rsidR="0055344F">
        <w:t>leadership</w:t>
      </w:r>
      <w:r w:rsidR="00F141D5">
        <w:t xml:space="preserve">, bureaucratic </w:t>
      </w:r>
      <w:r w:rsidR="0055344F">
        <w:t>leadership</w:t>
      </w:r>
      <w:r w:rsidR="00F141D5">
        <w:t xml:space="preserve">, and charismatic </w:t>
      </w:r>
      <w:r w:rsidR="0055344F">
        <w:t>leadership</w:t>
      </w:r>
      <w:r w:rsidR="00F141D5">
        <w:t xml:space="preserve">. The author's primary purpose behind choosing these </w:t>
      </w:r>
      <w:r w:rsidR="0055344F">
        <w:t>leadership</w:t>
      </w:r>
      <w:r w:rsidR="00F141D5">
        <w:t xml:space="preserve"> styles is because these are the most common styles used by </w:t>
      </w:r>
      <w:r w:rsidR="0055344F">
        <w:t>companies</w:t>
      </w:r>
      <w:r w:rsidR="00F141D5">
        <w:t>. The author</w:t>
      </w:r>
      <w:r w:rsidR="00A51D40">
        <w:t xml:space="preserve"> adopts two approaches to prove </w:t>
      </w:r>
      <w:r w:rsidR="00F141D5">
        <w:t xml:space="preserve">the </w:t>
      </w:r>
      <w:r w:rsidR="00A51D40">
        <w:t xml:space="preserve">following </w:t>
      </w:r>
      <w:r w:rsidR="00F141D5">
        <w:t>research hypothesis</w:t>
      </w:r>
      <w:r w:rsidR="00A51D40">
        <w:t xml:space="preserve">: </w:t>
      </w:r>
      <w:r w:rsidR="00F141D5">
        <w:t>"</w:t>
      </w:r>
      <w:r w:rsidR="0055344F">
        <w:t>leadership</w:t>
      </w:r>
      <w:r w:rsidR="00F141D5">
        <w:t xml:space="preserve"> style dimensions significantly impact organizational performance." </w:t>
      </w:r>
      <w:proofErr w:type="gramStart"/>
      <w:r w:rsidR="0055344F">
        <w:t>First</w:t>
      </w:r>
      <w:proofErr w:type="gramEnd"/>
      <w:r w:rsidR="0055344F">
        <w:t xml:space="preserve"> </w:t>
      </w:r>
      <w:r w:rsidR="00F141D5">
        <w:t>he use</w:t>
      </w:r>
      <w:r w:rsidR="0055344F">
        <w:t>s</w:t>
      </w:r>
      <w:r w:rsidR="00F141D5">
        <w:t xml:space="preserve"> the quantitative approach, </w:t>
      </w:r>
      <w:r w:rsidR="0055344F">
        <w:t xml:space="preserve">collecting data in </w:t>
      </w:r>
      <w:r w:rsidR="00F141D5">
        <w:t xml:space="preserve">a survey questionnaire. </w:t>
      </w:r>
      <w:proofErr w:type="gramStart"/>
      <w:r w:rsidR="0055344F">
        <w:t>Second</w:t>
      </w:r>
      <w:proofErr w:type="gramEnd"/>
      <w:r w:rsidR="0055344F">
        <w:t xml:space="preserve"> he summarizes the evidence from the </w:t>
      </w:r>
      <w:r w:rsidR="00F141D5">
        <w:t xml:space="preserve">literature to achieve the research objectives. </w:t>
      </w:r>
      <w:r w:rsidR="00A51D40">
        <w:t xml:space="preserve">He finds </w:t>
      </w:r>
      <w:r w:rsidR="00F141D5">
        <w:t xml:space="preserve">that transactional, bureaucratic, and charismatic </w:t>
      </w:r>
      <w:r w:rsidR="0055344F">
        <w:t>leadership</w:t>
      </w:r>
      <w:r w:rsidR="00F141D5">
        <w:t xml:space="preserve"> styles negatively affected organizational performance</w:t>
      </w:r>
      <w:r w:rsidR="00A51D40">
        <w:t xml:space="preserve"> while </w:t>
      </w:r>
      <w:r w:rsidR="00F141D5">
        <w:t xml:space="preserve">the other three </w:t>
      </w:r>
      <w:r w:rsidR="0055344F">
        <w:t>leadership</w:t>
      </w:r>
      <w:r w:rsidR="00F141D5">
        <w:t xml:space="preserve"> styles (</w:t>
      </w:r>
      <w:r w:rsidR="00A51D40">
        <w:t>t</w:t>
      </w:r>
      <w:r w:rsidR="00F141D5">
        <w:t xml:space="preserve">ransformational, democratic, and autocratic) </w:t>
      </w:r>
      <w:r w:rsidR="00A51D40">
        <w:t xml:space="preserve">are </w:t>
      </w:r>
      <w:r w:rsidR="00F141D5">
        <w:t>positively correlated with organizational performance. The author</w:t>
      </w:r>
      <w:r w:rsidR="00A51D40">
        <w:t xml:space="preserve"> </w:t>
      </w:r>
      <w:r w:rsidR="00F141D5">
        <w:t>provide</w:t>
      </w:r>
      <w:r w:rsidR="00A51D40">
        <w:t>s</w:t>
      </w:r>
      <w:r w:rsidR="00F141D5">
        <w:t xml:space="preserve"> profound insights into the impact of </w:t>
      </w:r>
      <w:r w:rsidR="0055344F">
        <w:t>leadership</w:t>
      </w:r>
      <w:r w:rsidR="00F141D5">
        <w:t xml:space="preserve"> styles on organizational </w:t>
      </w:r>
      <w:proofErr w:type="gramStart"/>
      <w:r w:rsidR="00F141D5">
        <w:t>performance</w:t>
      </w:r>
      <w:proofErr w:type="gramEnd"/>
      <w:r w:rsidR="00A51D40">
        <w:t xml:space="preserve"> and he </w:t>
      </w:r>
      <w:r w:rsidR="005634C0">
        <w:t>shows</w:t>
      </w:r>
      <w:r w:rsidR="00A51D40">
        <w:t xml:space="preserve"> </w:t>
      </w:r>
      <w:r w:rsidR="00F141D5">
        <w:t xml:space="preserve">that organizations use transformational and democratic </w:t>
      </w:r>
      <w:r w:rsidR="0055344F">
        <w:t>leadership</w:t>
      </w:r>
      <w:r w:rsidR="00F141D5">
        <w:t xml:space="preserve"> styles to improve their organizational performance in the future.</w:t>
      </w:r>
    </w:p>
    <w:p w14:paraId="09E440B7" w14:textId="4D36E357" w:rsidR="00F141D5" w:rsidRPr="00A51D40" w:rsidRDefault="00F141D5" w:rsidP="00F141D5">
      <w:pPr>
        <w:spacing w:after="100"/>
        <w:rPr>
          <w:i/>
          <w:iCs/>
        </w:rPr>
      </w:pPr>
      <w:r w:rsidRPr="00A51D40">
        <w:rPr>
          <w:i/>
          <w:iCs/>
        </w:rPr>
        <w:t xml:space="preserve">Transformation </w:t>
      </w:r>
      <w:r w:rsidR="0055344F" w:rsidRPr="00A51D40">
        <w:rPr>
          <w:i/>
          <w:iCs/>
        </w:rPr>
        <w:t>leadership</w:t>
      </w:r>
      <w:r w:rsidRPr="00A51D40">
        <w:rPr>
          <w:i/>
          <w:iCs/>
        </w:rPr>
        <w:t xml:space="preserve"> </w:t>
      </w:r>
      <w:r w:rsidR="005634C0">
        <w:rPr>
          <w:i/>
          <w:iCs/>
        </w:rPr>
        <w:t>s</w:t>
      </w:r>
      <w:r w:rsidRPr="00A51D40">
        <w:rPr>
          <w:i/>
          <w:iCs/>
        </w:rPr>
        <w:t xml:space="preserve">tyle and organizational performance </w:t>
      </w:r>
    </w:p>
    <w:p w14:paraId="149362A8" w14:textId="6EA13364" w:rsidR="00F141D5" w:rsidRDefault="00F141D5" w:rsidP="00F141D5">
      <w:pPr>
        <w:spacing w:after="100"/>
      </w:pPr>
      <w:r>
        <w:t xml:space="preserve">In my opinion the concept </w:t>
      </w:r>
      <w:r w:rsidR="005634C0">
        <w:t xml:space="preserve">of </w:t>
      </w:r>
      <w:r>
        <w:t xml:space="preserve">transformational </w:t>
      </w:r>
      <w:r w:rsidR="0055344F">
        <w:t>leadership</w:t>
      </w:r>
      <w:r>
        <w:t xml:space="preserve"> </w:t>
      </w:r>
      <w:r w:rsidR="005634C0">
        <w:t xml:space="preserve">is not clear because </w:t>
      </w:r>
      <w:r>
        <w:t xml:space="preserve">the definitions </w:t>
      </w:r>
      <w:r w:rsidR="005634C0">
        <w:t xml:space="preserve">of </w:t>
      </w:r>
      <w:r>
        <w:t xml:space="preserve">four components (Inspirational, Intellectual, Idealized, and Individualized) connected with transformational </w:t>
      </w:r>
      <w:r w:rsidR="0055344F">
        <w:t>leadership</w:t>
      </w:r>
      <w:r>
        <w:t xml:space="preserve"> overlap. According to </w:t>
      </w:r>
      <w:proofErr w:type="spellStart"/>
      <w:r>
        <w:t>Brayman</w:t>
      </w:r>
      <w:proofErr w:type="spellEnd"/>
      <w:r>
        <w:t xml:space="preserve"> (199</w:t>
      </w:r>
      <w:r w:rsidR="008F005D">
        <w:t>3</w:t>
      </w:r>
      <w:r>
        <w:t xml:space="preserve">), </w:t>
      </w:r>
      <w:r w:rsidR="005634C0">
        <w:t>t</w:t>
      </w:r>
      <w:r>
        <w:t xml:space="preserve">ransformational </w:t>
      </w:r>
      <w:r w:rsidR="0055344F">
        <w:t>leadership</w:t>
      </w:r>
      <w:r>
        <w:t xml:space="preserve"> appears to be more of a set of personality traits than a set of specific needs. However, when we look at the specifics and study the main components of the transformational </w:t>
      </w:r>
      <w:r w:rsidR="0055344F">
        <w:t>leadership</w:t>
      </w:r>
      <w:r>
        <w:t xml:space="preserve"> theory, it is easy to see how the arguments against transformational </w:t>
      </w:r>
      <w:r w:rsidR="0055344F">
        <w:t>leadership</w:t>
      </w:r>
      <w:r>
        <w:t xml:space="preserve"> are eroding. The qualification of transformational leaders, according to Bass </w:t>
      </w:r>
      <w:r w:rsidR="00FB4748">
        <w:t xml:space="preserve">and </w:t>
      </w:r>
      <w:r w:rsidR="00FB4748" w:rsidRPr="005634C0">
        <w:t>Avolio</w:t>
      </w:r>
      <w:r w:rsidR="00FB4748">
        <w:t xml:space="preserve"> </w:t>
      </w:r>
      <w:r>
        <w:t>(2006)</w:t>
      </w:r>
      <w:r w:rsidR="00FB4748">
        <w:t xml:space="preserve"> </w:t>
      </w:r>
      <w:r>
        <w:t>is for those with great personality qualities and the ability to influence others in exchange for their loyalty. It focuses on the processes between the leader and the followers.</w:t>
      </w:r>
    </w:p>
    <w:p w14:paraId="753C8704" w14:textId="367A2740" w:rsidR="00F141D5" w:rsidRPr="00A51D40" w:rsidRDefault="00F141D5" w:rsidP="00F141D5">
      <w:pPr>
        <w:spacing w:after="100"/>
        <w:rPr>
          <w:i/>
          <w:iCs/>
        </w:rPr>
      </w:pPr>
      <w:r w:rsidRPr="00A51D40">
        <w:rPr>
          <w:i/>
          <w:iCs/>
        </w:rPr>
        <w:t xml:space="preserve">Charismatic </w:t>
      </w:r>
      <w:r w:rsidR="0055344F" w:rsidRPr="00A51D40">
        <w:rPr>
          <w:i/>
          <w:iCs/>
        </w:rPr>
        <w:t>leadership</w:t>
      </w:r>
      <w:r w:rsidRPr="00A51D40">
        <w:rPr>
          <w:i/>
          <w:iCs/>
        </w:rPr>
        <w:t xml:space="preserve"> style and organizational performance</w:t>
      </w:r>
    </w:p>
    <w:p w14:paraId="2E14A94D" w14:textId="50C2D976" w:rsidR="00F141D5" w:rsidRDefault="00F141D5" w:rsidP="00F141D5">
      <w:pPr>
        <w:spacing w:after="100"/>
      </w:pPr>
      <w:r>
        <w:t xml:space="preserve">The main drawback of this </w:t>
      </w:r>
      <w:r w:rsidR="0055344F">
        <w:t>leadership</w:t>
      </w:r>
      <w:r>
        <w:t xml:space="preserve"> style is that the followers are entirely reliant on the leader, and if the leader quits the organization, they are left without direction.</w:t>
      </w:r>
    </w:p>
    <w:p w14:paraId="69AFCAC2" w14:textId="01124F55" w:rsidR="00F141D5" w:rsidRPr="00A51D40" w:rsidRDefault="00F141D5" w:rsidP="00F141D5">
      <w:pPr>
        <w:spacing w:after="100"/>
        <w:rPr>
          <w:i/>
          <w:iCs/>
        </w:rPr>
      </w:pPr>
      <w:r w:rsidRPr="00A51D40">
        <w:rPr>
          <w:i/>
          <w:iCs/>
        </w:rPr>
        <w:t xml:space="preserve">Democratic </w:t>
      </w:r>
      <w:r w:rsidR="0055344F" w:rsidRPr="00A51D40">
        <w:rPr>
          <w:i/>
          <w:iCs/>
        </w:rPr>
        <w:t>leadership</w:t>
      </w:r>
      <w:r w:rsidRPr="00A51D40">
        <w:rPr>
          <w:i/>
          <w:iCs/>
        </w:rPr>
        <w:t xml:space="preserve"> style and organizational performance</w:t>
      </w:r>
    </w:p>
    <w:p w14:paraId="180261E0" w14:textId="16C53A86" w:rsidR="00F141D5" w:rsidRDefault="00F141D5" w:rsidP="00F141D5">
      <w:pPr>
        <w:spacing w:after="100"/>
      </w:pPr>
      <w:r>
        <w:t xml:space="preserve">From my view, the idea that everyone participating has an equal stake in decision-making and a shared degree of skill is a significant flaw in democratic </w:t>
      </w:r>
      <w:r w:rsidR="0055344F">
        <w:t>leadership</w:t>
      </w:r>
      <w:r>
        <w:t xml:space="preserve">. However, on the other hand, the democratic </w:t>
      </w:r>
      <w:r w:rsidR="0055344F">
        <w:t>leadership</w:t>
      </w:r>
      <w:r>
        <w:t xml:space="preserve"> style can help to improve both organizational performance and efficiency. Moreover, it can lead to communication failures and uncompleted projects.</w:t>
      </w:r>
    </w:p>
    <w:p w14:paraId="2E718958" w14:textId="0740A503" w:rsidR="00F141D5" w:rsidRPr="00A51D40" w:rsidRDefault="00F141D5" w:rsidP="00F141D5">
      <w:pPr>
        <w:spacing w:after="100"/>
        <w:rPr>
          <w:i/>
          <w:iCs/>
        </w:rPr>
      </w:pPr>
      <w:r w:rsidRPr="00A51D40">
        <w:rPr>
          <w:i/>
          <w:iCs/>
        </w:rPr>
        <w:t xml:space="preserve">Transactional </w:t>
      </w:r>
      <w:r w:rsidR="0055344F" w:rsidRPr="00A51D40">
        <w:rPr>
          <w:i/>
          <w:iCs/>
        </w:rPr>
        <w:t>leadership</w:t>
      </w:r>
      <w:r w:rsidRPr="00A51D40">
        <w:rPr>
          <w:i/>
          <w:iCs/>
        </w:rPr>
        <w:t xml:space="preserve"> style and organizational performance</w:t>
      </w:r>
    </w:p>
    <w:p w14:paraId="54AECCEF" w14:textId="1C362125" w:rsidR="00F141D5" w:rsidRDefault="00F141D5" w:rsidP="00F141D5">
      <w:pPr>
        <w:spacing w:after="100"/>
      </w:pPr>
      <w:r>
        <w:t xml:space="preserve">As I see it, transactional </w:t>
      </w:r>
      <w:r w:rsidR="0055344F">
        <w:t>leadership</w:t>
      </w:r>
      <w:r>
        <w:t xml:space="preserve"> is only theoretically applicable and practical in specific organizational contexts. Stability is one of the characteristics that favor the formation of transactional </w:t>
      </w:r>
      <w:r w:rsidR="0055344F">
        <w:t>leadership</w:t>
      </w:r>
      <w:r>
        <w:t xml:space="preserve">. Organizations tend to be tightly managed and structured in stable, predictable contexts. Such businesses favor the development of specific rules and regulations and the establishment of specific performance </w:t>
      </w:r>
      <w:r>
        <w:lastRenderedPageBreak/>
        <w:t>evaluation methods and hierarchical distribution. Transactional leaders may develop and become effective in these situations by focusing on specific goals, procedures, and performance results.</w:t>
      </w:r>
    </w:p>
    <w:p w14:paraId="50F8D01A" w14:textId="56070C1A" w:rsidR="00F141D5" w:rsidRPr="00A51D40" w:rsidRDefault="00F141D5" w:rsidP="00F141D5">
      <w:pPr>
        <w:spacing w:after="100"/>
        <w:rPr>
          <w:i/>
          <w:iCs/>
        </w:rPr>
      </w:pPr>
      <w:r w:rsidRPr="00A51D40">
        <w:rPr>
          <w:i/>
          <w:iCs/>
        </w:rPr>
        <w:t xml:space="preserve">Bureaucratic </w:t>
      </w:r>
      <w:r w:rsidR="0055344F" w:rsidRPr="00A51D40">
        <w:rPr>
          <w:i/>
          <w:iCs/>
        </w:rPr>
        <w:t>leadership</w:t>
      </w:r>
      <w:r w:rsidRPr="00A51D40">
        <w:rPr>
          <w:i/>
          <w:iCs/>
        </w:rPr>
        <w:t xml:space="preserve"> style and organizational performance</w:t>
      </w:r>
    </w:p>
    <w:p w14:paraId="74546922" w14:textId="3A67F1C9" w:rsidR="00F141D5" w:rsidRDefault="00F141D5" w:rsidP="00F141D5">
      <w:pPr>
        <w:spacing w:after="100"/>
      </w:pPr>
      <w:r>
        <w:t xml:space="preserve">When it comes to bureaucratic </w:t>
      </w:r>
      <w:r w:rsidR="0055344F">
        <w:t>leadership</w:t>
      </w:r>
      <w:r>
        <w:t>, I believe it is more like talking about computer programming. A computer follows a protocol to perform anything we ask of it, as a bureaucratic boss consults the regulations or protocol to determine what must be done and how it should be done</w:t>
      </w:r>
      <w:bookmarkStart w:id="0" w:name="_Hlk102222943"/>
      <w:r>
        <w:t>. Bureaucracy prohibits the type of power that is developed by accessing motivational b</w:t>
      </w:r>
      <w:r w:rsidR="00FB4748">
        <w:t>i</w:t>
      </w:r>
      <w:r>
        <w:t>ases among people</w:t>
      </w:r>
      <w:bookmarkEnd w:id="0"/>
      <w:r>
        <w:t xml:space="preserve">. According to </w:t>
      </w:r>
      <w:proofErr w:type="spellStart"/>
      <w:r>
        <w:t>Ojukuku</w:t>
      </w:r>
      <w:proofErr w:type="spellEnd"/>
      <w:r>
        <w:t xml:space="preserve"> et al. (2012), bureaucratic </w:t>
      </w:r>
      <w:r w:rsidR="0055344F">
        <w:t>leadership</w:t>
      </w:r>
      <w:r>
        <w:t xml:space="preserve"> has a detrimental influence on organizational performance. According to them, bureaucratic leaders </w:t>
      </w:r>
      <w:r w:rsidR="00883C4F">
        <w:t xml:space="preserve">are less likely to </w:t>
      </w:r>
      <w:r>
        <w:t xml:space="preserve">motivate </w:t>
      </w:r>
      <w:r w:rsidR="00883C4F">
        <w:t xml:space="preserve">workers in </w:t>
      </w:r>
      <w:r>
        <w:t xml:space="preserve">their organization to work in the anticipated way, </w:t>
      </w:r>
      <w:r w:rsidR="00883C4F">
        <w:t xml:space="preserve">that would </w:t>
      </w:r>
      <w:r>
        <w:t xml:space="preserve">enhance </w:t>
      </w:r>
      <w:r w:rsidR="00883C4F">
        <w:t xml:space="preserve">the </w:t>
      </w:r>
      <w:r>
        <w:t>organizational performance.</w:t>
      </w:r>
    </w:p>
    <w:p w14:paraId="65522892" w14:textId="53D3D285" w:rsidR="00F141D5" w:rsidRPr="00A51D40" w:rsidRDefault="00F141D5" w:rsidP="00F141D5">
      <w:pPr>
        <w:spacing w:after="100"/>
        <w:rPr>
          <w:i/>
          <w:iCs/>
        </w:rPr>
      </w:pPr>
      <w:r w:rsidRPr="00A51D40">
        <w:rPr>
          <w:i/>
          <w:iCs/>
        </w:rPr>
        <w:t xml:space="preserve">Autocratic </w:t>
      </w:r>
      <w:r w:rsidR="0055344F" w:rsidRPr="00A51D40">
        <w:rPr>
          <w:i/>
          <w:iCs/>
        </w:rPr>
        <w:t>leadership</w:t>
      </w:r>
      <w:r w:rsidRPr="00A51D40">
        <w:rPr>
          <w:i/>
          <w:iCs/>
        </w:rPr>
        <w:t xml:space="preserve"> and organization performance:</w:t>
      </w:r>
    </w:p>
    <w:p w14:paraId="4AFEE308" w14:textId="20E46245" w:rsidR="00F141D5" w:rsidRDefault="00F141D5" w:rsidP="00F141D5">
      <w:pPr>
        <w:spacing w:after="100"/>
      </w:pPr>
      <w:r>
        <w:t xml:space="preserve">In my opinion, autocratic </w:t>
      </w:r>
      <w:r w:rsidR="0055344F">
        <w:t>leadership</w:t>
      </w:r>
      <w:r>
        <w:t xml:space="preserve"> is best suited in some instances of urgency because autocratic leaders make more snap judgments, which helps mitigate the effects of procrastination. Furthermore, because autocratic leaders do not solicit input from their followers, they make choices independently, resulting in speedier results</w:t>
      </w:r>
      <w:r w:rsidR="008F005D">
        <w:t xml:space="preserve"> (Harris et al., 2007)</w:t>
      </w:r>
      <w:r>
        <w:t>.</w:t>
      </w:r>
    </w:p>
    <w:p w14:paraId="74837397" w14:textId="7B5D7282" w:rsidR="002064AF" w:rsidRPr="002064AF" w:rsidRDefault="002064AF" w:rsidP="00F141D5">
      <w:pPr>
        <w:spacing w:after="100"/>
        <w:rPr>
          <w:b/>
          <w:bCs/>
        </w:rPr>
      </w:pPr>
      <w:r w:rsidRPr="002064AF">
        <w:rPr>
          <w:b/>
          <w:bCs/>
        </w:rPr>
        <w:t>3. Conclusion</w:t>
      </w:r>
    </w:p>
    <w:p w14:paraId="15207316" w14:textId="51C64210" w:rsidR="00F141D5" w:rsidRDefault="00F141D5" w:rsidP="002064AF">
      <w:pPr>
        <w:spacing w:after="100"/>
      </w:pPr>
      <w:r w:rsidRPr="00F141D5">
        <w:t xml:space="preserve">In conclusion, </w:t>
      </w:r>
      <w:r w:rsidR="00CB25CE">
        <w:t xml:space="preserve">my </w:t>
      </w:r>
      <w:r w:rsidR="00883C4F">
        <w:t>discussion</w:t>
      </w:r>
      <w:r w:rsidRPr="00F141D5">
        <w:t xml:space="preserve"> show</w:t>
      </w:r>
      <w:r w:rsidR="00883C4F">
        <w:t>s</w:t>
      </w:r>
      <w:r w:rsidRPr="00F141D5">
        <w:t xml:space="preserve"> that organizational performance is linked to </w:t>
      </w:r>
      <w:r w:rsidR="0055344F">
        <w:t>leadership</w:t>
      </w:r>
      <w:r w:rsidRPr="00F141D5">
        <w:t xml:space="preserve"> style and that </w:t>
      </w:r>
      <w:r w:rsidR="0055344F">
        <w:t>leadership</w:t>
      </w:r>
      <w:r w:rsidRPr="00F141D5">
        <w:t xml:space="preserve"> styles have both a positive and negative influence on performance. It is critical for a </w:t>
      </w:r>
      <w:r w:rsidR="0055344F">
        <w:t>leadership</w:t>
      </w:r>
      <w:r w:rsidRPr="00F141D5">
        <w:t xml:space="preserve"> style to provide people with opportunities, a sense of belonging, and the ability to participate in decision-making. However, </w:t>
      </w:r>
      <w:r w:rsidR="00883C4F">
        <w:t xml:space="preserve">the available </w:t>
      </w:r>
      <w:r w:rsidRPr="00F141D5">
        <w:t xml:space="preserve">research has some limitations, such as using only quantitative data. The research's usefulness has been severely decreased because of this. </w:t>
      </w:r>
      <w:r w:rsidR="00883C4F">
        <w:t>F</w:t>
      </w:r>
      <w:r w:rsidRPr="00F141D5">
        <w:t xml:space="preserve">uture studies should identify the link between </w:t>
      </w:r>
      <w:r w:rsidR="0055344F">
        <w:t>leadership</w:t>
      </w:r>
      <w:r w:rsidRPr="00F141D5">
        <w:t xml:space="preserve"> style and organizational performance </w:t>
      </w:r>
      <w:r w:rsidR="00883C4F">
        <w:t xml:space="preserve">combining </w:t>
      </w:r>
      <w:r w:rsidRPr="00F141D5">
        <w:t xml:space="preserve">research methodologies and qualitative methods. </w:t>
      </w:r>
      <w:r w:rsidR="00883C4F">
        <w:t>To conclude</w:t>
      </w:r>
      <w:r w:rsidRPr="00F141D5">
        <w:t xml:space="preserve">, every </w:t>
      </w:r>
      <w:r w:rsidR="0055344F">
        <w:t>leadership</w:t>
      </w:r>
      <w:r w:rsidRPr="00F141D5">
        <w:t xml:space="preserve"> style has a positive and negative influence on organizational performance, but it depends on the situation and circumstances of the organization.</w:t>
      </w:r>
    </w:p>
    <w:p w14:paraId="551C9EB6" w14:textId="2560FEEC" w:rsidR="002064AF" w:rsidRPr="002064AF" w:rsidRDefault="002064AF" w:rsidP="002064AF">
      <w:pPr>
        <w:spacing w:after="100"/>
        <w:rPr>
          <w:b/>
          <w:bCs/>
        </w:rPr>
      </w:pPr>
      <w:r w:rsidRPr="002064AF">
        <w:rPr>
          <w:b/>
          <w:bCs/>
        </w:rPr>
        <w:t>4. Resources:</w:t>
      </w:r>
    </w:p>
    <w:p w14:paraId="063A3FAA" w14:textId="77777777" w:rsidR="009950E2" w:rsidRDefault="009950E2" w:rsidP="009950E2">
      <w:pPr>
        <w:spacing w:after="100"/>
      </w:pPr>
      <w:proofErr w:type="spellStart"/>
      <w:r>
        <w:t>Akparep</w:t>
      </w:r>
      <w:proofErr w:type="spellEnd"/>
      <w:r>
        <w:t xml:space="preserve">, J. Y., </w:t>
      </w:r>
      <w:proofErr w:type="spellStart"/>
      <w:r>
        <w:t>Jengre</w:t>
      </w:r>
      <w:proofErr w:type="spellEnd"/>
      <w:r>
        <w:t xml:space="preserve">, E., &amp; </w:t>
      </w:r>
      <w:proofErr w:type="spellStart"/>
      <w:r>
        <w:t>Mogre</w:t>
      </w:r>
      <w:proofErr w:type="spellEnd"/>
      <w:r>
        <w:t xml:space="preserve">, A. A. (2019). The Influence of Leadership Style on Organizational Performance at </w:t>
      </w:r>
      <w:proofErr w:type="spellStart"/>
      <w:r>
        <w:t>TumaKavi</w:t>
      </w:r>
      <w:proofErr w:type="spellEnd"/>
      <w:r>
        <w:t xml:space="preserve"> Development Association, Tamale, Northern Region of Ghana. </w:t>
      </w:r>
      <w:r w:rsidRPr="009950E2">
        <w:rPr>
          <w:i/>
          <w:iCs/>
        </w:rPr>
        <w:t>Open Journal of Leadership</w:t>
      </w:r>
      <w:r>
        <w:t xml:space="preserve">, 08(01), 1–22. </w:t>
      </w:r>
      <w:hyperlink r:id="rId11" w:history="1">
        <w:r w:rsidRPr="000139B5">
          <w:rPr>
            <w:rStyle w:val="Hyperlink"/>
          </w:rPr>
          <w:t>https://doi.org/10.4236/ojl.2019.81001</w:t>
        </w:r>
      </w:hyperlink>
    </w:p>
    <w:p w14:paraId="03A91722" w14:textId="77777777" w:rsidR="009950E2" w:rsidRDefault="009950E2" w:rsidP="00F141D5">
      <w:pPr>
        <w:spacing w:after="100"/>
      </w:pPr>
      <w:r>
        <w:t>‌</w:t>
      </w:r>
      <w:r w:rsidRPr="005634C0">
        <w:t xml:space="preserve">Bass, B.M. and </w:t>
      </w:r>
      <w:bookmarkStart w:id="1" w:name="_Hlk102222923"/>
      <w:r w:rsidRPr="005634C0">
        <w:t>Avolio</w:t>
      </w:r>
      <w:bookmarkEnd w:id="1"/>
      <w:r w:rsidRPr="005634C0">
        <w:t xml:space="preserve">, B.J. eds., 1994. Improving organizational effectiveness through transformational leadership. </w:t>
      </w:r>
      <w:r>
        <w:t>S</w:t>
      </w:r>
      <w:r w:rsidRPr="005634C0">
        <w:t xml:space="preserve">age. </w:t>
      </w:r>
    </w:p>
    <w:p w14:paraId="08E91393" w14:textId="77777777" w:rsidR="009950E2" w:rsidRDefault="009950E2" w:rsidP="009950E2">
      <w:pPr>
        <w:spacing w:after="100"/>
      </w:pPr>
      <w:r>
        <w:t xml:space="preserve">Bryman, A. (1993). Charismatic leadership in business organizations: Some neglected issues. </w:t>
      </w:r>
      <w:r w:rsidRPr="009950E2">
        <w:rPr>
          <w:i/>
          <w:iCs/>
        </w:rPr>
        <w:t>The Leadership Quarterly</w:t>
      </w:r>
      <w:r>
        <w:t>, 4(3-4), 289–304. https://doi.org/10.1016/1048-9843(93)90036-s</w:t>
      </w:r>
    </w:p>
    <w:p w14:paraId="70A0A5EC" w14:textId="77777777" w:rsidR="009950E2" w:rsidRDefault="009950E2" w:rsidP="009950E2">
      <w:pPr>
        <w:spacing w:after="100"/>
      </w:pPr>
      <w:r>
        <w:t xml:space="preserve">Harris, A., </w:t>
      </w:r>
      <w:proofErr w:type="spellStart"/>
      <w:r>
        <w:t>Leithwood</w:t>
      </w:r>
      <w:proofErr w:type="spellEnd"/>
      <w:r>
        <w:t xml:space="preserve">, K., Day, C., Sammons, P., &amp; Hopkins, D. (2007). Distributed leadership and organizational change: Reviewing the evidence. </w:t>
      </w:r>
      <w:r w:rsidRPr="009950E2">
        <w:rPr>
          <w:i/>
          <w:iCs/>
        </w:rPr>
        <w:t>Journal of Educational Change</w:t>
      </w:r>
      <w:r>
        <w:t>, 8(4), 337–347. https://doi.org/10.1007/s10833-007-9048-4</w:t>
      </w:r>
    </w:p>
    <w:p w14:paraId="5E0A3F6D" w14:textId="77777777" w:rsidR="009950E2" w:rsidRDefault="009950E2" w:rsidP="009950E2">
      <w:pPr>
        <w:spacing w:after="100"/>
      </w:pPr>
      <w:r>
        <w:t xml:space="preserve">‌Hasan, E., </w:t>
      </w:r>
      <w:proofErr w:type="spellStart"/>
      <w:r>
        <w:t>Khajeh</w:t>
      </w:r>
      <w:proofErr w:type="spellEnd"/>
      <w:r>
        <w:t xml:space="preserve">, A., Abu, M., &amp; </w:t>
      </w:r>
      <w:proofErr w:type="spellStart"/>
      <w:r>
        <w:t>Asaari</w:t>
      </w:r>
      <w:proofErr w:type="spellEnd"/>
      <w:r>
        <w:t xml:space="preserve">, H. (2018). Impact of Leadership Styles on Organizational Performance. </w:t>
      </w:r>
      <w:r w:rsidRPr="009950E2">
        <w:rPr>
          <w:i/>
          <w:iCs/>
        </w:rPr>
        <w:t>Journal of Human Resources Management Research</w:t>
      </w:r>
      <w:r>
        <w:t xml:space="preserve">, 2018(2166-0018), 2166–2184. </w:t>
      </w:r>
    </w:p>
    <w:p w14:paraId="4A3019A1" w14:textId="77777777" w:rsidR="009950E2" w:rsidRDefault="009950E2" w:rsidP="009950E2">
      <w:pPr>
        <w:spacing w:after="100"/>
      </w:pPr>
      <w:proofErr w:type="spellStart"/>
      <w:r>
        <w:t>Ojokuku</w:t>
      </w:r>
      <w:proofErr w:type="spellEnd"/>
      <w:r>
        <w:t xml:space="preserve">, R. M., </w:t>
      </w:r>
      <w:proofErr w:type="spellStart"/>
      <w:r>
        <w:t>Odetayo</w:t>
      </w:r>
      <w:proofErr w:type="spellEnd"/>
      <w:r>
        <w:t xml:space="preserve">, T. A., &amp; </w:t>
      </w:r>
      <w:proofErr w:type="spellStart"/>
      <w:r>
        <w:t>Sajuyigbe</w:t>
      </w:r>
      <w:proofErr w:type="spellEnd"/>
      <w:r>
        <w:t xml:space="preserve">, A. S. (2012). Impact of Leadership Style on Organizational Performance: A Case Study of Nigerian Banks. </w:t>
      </w:r>
      <w:r w:rsidRPr="009950E2">
        <w:rPr>
          <w:i/>
          <w:iCs/>
        </w:rPr>
        <w:t>American Journal of Business and Management</w:t>
      </w:r>
      <w:r>
        <w:t>, 2(1), 202. https://doi.org/10.11634/216796061706212</w:t>
      </w:r>
    </w:p>
    <w:p w14:paraId="6CB2AF03" w14:textId="77777777" w:rsidR="009950E2" w:rsidRDefault="009950E2" w:rsidP="009950E2">
      <w:pPr>
        <w:spacing w:after="100"/>
      </w:pPr>
    </w:p>
    <w:p w14:paraId="3DD2A259" w14:textId="1DF109E4" w:rsidR="009950E2" w:rsidRDefault="009950E2" w:rsidP="009950E2">
      <w:pPr>
        <w:spacing w:after="100"/>
      </w:pPr>
      <w:r>
        <w:t>‌</w:t>
      </w:r>
    </w:p>
    <w:sectPr w:rsidR="009950E2" w:rsidSect="006B1EE9">
      <w:footerReference w:type="default" r:id="rId12"/>
      <w:headerReference w:type="first" r:id="rId13"/>
      <w:footerReference w:type="first" r:id="rId14"/>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D04C" w14:textId="77777777" w:rsidR="00B46E8D" w:rsidRDefault="00B46E8D" w:rsidP="0036679C">
      <w:r>
        <w:separator/>
      </w:r>
    </w:p>
    <w:p w14:paraId="7339D071" w14:textId="77777777" w:rsidR="00B46E8D" w:rsidRDefault="00B46E8D"/>
  </w:endnote>
  <w:endnote w:type="continuationSeparator" w:id="0">
    <w:p w14:paraId="3DB24EF2" w14:textId="77777777" w:rsidR="00B46E8D" w:rsidRDefault="00B46E8D" w:rsidP="0036679C">
      <w:r>
        <w:continuationSeparator/>
      </w:r>
    </w:p>
    <w:p w14:paraId="7C8B5EB2" w14:textId="77777777" w:rsidR="00B46E8D" w:rsidRDefault="00B46E8D"/>
  </w:endnote>
  <w:endnote w:type="continuationNotice" w:id="1">
    <w:p w14:paraId="2A7CB136" w14:textId="77777777" w:rsidR="00B46E8D" w:rsidRDefault="00B46E8D" w:rsidP="0036679C"/>
    <w:p w14:paraId="0CA71D44" w14:textId="77777777" w:rsidR="00B46E8D" w:rsidRDefault="00B46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ED8D" w14:textId="77777777" w:rsidR="00B46E8D" w:rsidRPr="00A510E1" w:rsidRDefault="00B46E8D" w:rsidP="0036679C">
      <w:r w:rsidRPr="00A510E1">
        <w:separator/>
      </w:r>
    </w:p>
  </w:footnote>
  <w:footnote w:type="continuationSeparator" w:id="0">
    <w:p w14:paraId="19DBF0D0" w14:textId="77777777" w:rsidR="00B46E8D" w:rsidRDefault="00B46E8D" w:rsidP="0036679C">
      <w:r>
        <w:continuationSeparator/>
      </w:r>
    </w:p>
    <w:p w14:paraId="25B2121D" w14:textId="77777777" w:rsidR="00B46E8D" w:rsidRDefault="00B46E8D"/>
  </w:footnote>
  <w:footnote w:type="continuationNotice" w:id="1">
    <w:p w14:paraId="7779B33D" w14:textId="77777777" w:rsidR="00B46E8D" w:rsidRDefault="00B46E8D" w:rsidP="0036679C"/>
    <w:p w14:paraId="12DE2F1D" w14:textId="77777777" w:rsidR="00B46E8D" w:rsidRDefault="00B46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3C821149"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sidR="0055344F">
      <w:rPr>
        <w:rFonts w:cs="Arial"/>
        <w:b/>
        <w:bCs/>
        <w:noProof/>
        <w:color w:val="7F7F7F" w:themeColor="text1" w:themeTint="80"/>
      </w:rPr>
      <w:t>Adam Ondra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5pt;height:11.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5"/>
  </w:num>
  <w:num w:numId="7" w16cid:durableId="216596653">
    <w:abstractNumId w:val="13"/>
  </w:num>
  <w:num w:numId="8" w16cid:durableId="732390721">
    <w:abstractNumId w:val="23"/>
  </w:num>
  <w:num w:numId="9" w16cid:durableId="663242381">
    <w:abstractNumId w:val="11"/>
  </w:num>
  <w:num w:numId="10" w16cid:durableId="1741245404">
    <w:abstractNumId w:val="22"/>
  </w:num>
  <w:num w:numId="11" w16cid:durableId="147290646">
    <w:abstractNumId w:val="21"/>
  </w:num>
  <w:num w:numId="12" w16cid:durableId="1781099688">
    <w:abstractNumId w:val="24"/>
  </w:num>
  <w:num w:numId="13" w16cid:durableId="1016081394">
    <w:abstractNumId w:val="4"/>
  </w:num>
  <w:num w:numId="14" w16cid:durableId="1478842589">
    <w:abstractNumId w:val="29"/>
  </w:num>
  <w:num w:numId="15" w16cid:durableId="1443303300">
    <w:abstractNumId w:val="32"/>
  </w:num>
  <w:num w:numId="16" w16cid:durableId="1753549301">
    <w:abstractNumId w:val="20"/>
  </w:num>
  <w:num w:numId="17" w16cid:durableId="893467612">
    <w:abstractNumId w:val="7"/>
  </w:num>
  <w:num w:numId="18" w16cid:durableId="768282263">
    <w:abstractNumId w:val="28"/>
  </w:num>
  <w:num w:numId="19" w16cid:durableId="1475609986">
    <w:abstractNumId w:val="1"/>
  </w:num>
  <w:num w:numId="20" w16cid:durableId="986401828">
    <w:abstractNumId w:val="31"/>
  </w:num>
  <w:num w:numId="21" w16cid:durableId="866604474">
    <w:abstractNumId w:val="27"/>
  </w:num>
  <w:num w:numId="22" w16cid:durableId="2142530434">
    <w:abstractNumId w:val="0"/>
  </w:num>
  <w:num w:numId="23" w16cid:durableId="265844218">
    <w:abstractNumId w:val="19"/>
  </w:num>
  <w:num w:numId="24" w16cid:durableId="358968807">
    <w:abstractNumId w:val="12"/>
  </w:num>
  <w:num w:numId="25" w16cid:durableId="1631202759">
    <w:abstractNumId w:val="26"/>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0"/>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3"/>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5AF2"/>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3A8"/>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44F"/>
    <w:rsid w:val="00553B3C"/>
    <w:rsid w:val="00557754"/>
    <w:rsid w:val="005600FD"/>
    <w:rsid w:val="00561A23"/>
    <w:rsid w:val="005634C0"/>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C5195"/>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3C4F"/>
    <w:rsid w:val="00886F5C"/>
    <w:rsid w:val="0088759F"/>
    <w:rsid w:val="00887F90"/>
    <w:rsid w:val="00890386"/>
    <w:rsid w:val="00892EDB"/>
    <w:rsid w:val="00893447"/>
    <w:rsid w:val="00894A78"/>
    <w:rsid w:val="00895081"/>
    <w:rsid w:val="008A4236"/>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005D"/>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950E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1D40"/>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46E8D"/>
    <w:rsid w:val="00B50BED"/>
    <w:rsid w:val="00B51182"/>
    <w:rsid w:val="00B525F1"/>
    <w:rsid w:val="00B55D50"/>
    <w:rsid w:val="00B55E2C"/>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5CE"/>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1D5"/>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4748"/>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382412425">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52836683">
      <w:bodyDiv w:val="1"/>
      <w:marLeft w:val="0"/>
      <w:marRight w:val="0"/>
      <w:marTop w:val="0"/>
      <w:marBottom w:val="0"/>
      <w:divBdr>
        <w:top w:val="none" w:sz="0" w:space="0" w:color="auto"/>
        <w:left w:val="none" w:sz="0" w:space="0" w:color="auto"/>
        <w:bottom w:val="none" w:sz="0" w:space="0" w:color="auto"/>
        <w:right w:val="none" w:sz="0" w:space="0" w:color="auto"/>
      </w:divBdr>
    </w:div>
    <w:div w:id="1609773244">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236/ojl.2019.8100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91</TotalTime>
  <Pages>2</Pages>
  <Words>1170</Words>
  <Characters>6669</Characters>
  <Application>Microsoft Office Word</Application>
  <DocSecurity>0</DocSecurity>
  <Lines>55</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9</cp:revision>
  <cp:lastPrinted>2020-01-04T17:32:00Z</cp:lastPrinted>
  <dcterms:created xsi:type="dcterms:W3CDTF">2022-04-30T12:09:00Z</dcterms:created>
  <dcterms:modified xsi:type="dcterms:W3CDTF">2023-06-18T11:08:00Z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