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4F20" w14:textId="7AD0FB72" w:rsidR="00546F3C" w:rsidRDefault="00D51555" w:rsidP="00D51555">
      <w:pPr>
        <w:spacing w:after="100"/>
        <w:rPr>
          <w:b/>
          <w:bCs/>
          <w:sz w:val="22"/>
          <w:szCs w:val="18"/>
          <w:lang w:val="en-GB"/>
        </w:rPr>
      </w:pPr>
      <w:r>
        <w:rPr>
          <w:b/>
          <w:bCs/>
          <w:sz w:val="22"/>
          <w:szCs w:val="18"/>
          <w:lang w:val="en-GB"/>
        </w:rPr>
        <w:br/>
      </w:r>
      <w:r w:rsidR="00546F3C">
        <w:rPr>
          <w:b/>
          <w:bCs/>
          <w:sz w:val="22"/>
          <w:szCs w:val="18"/>
          <w:lang w:val="en-GB"/>
        </w:rPr>
        <w:t xml:space="preserve">Task </w:t>
      </w:r>
      <w:r w:rsidR="008846DB">
        <w:rPr>
          <w:b/>
          <w:bCs/>
          <w:sz w:val="22"/>
          <w:szCs w:val="18"/>
          <w:lang w:val="en-GB"/>
        </w:rPr>
        <w:t>2</w:t>
      </w:r>
    </w:p>
    <w:p w14:paraId="787B1F3B" w14:textId="77777777" w:rsidR="008846DB" w:rsidRPr="007C5F0E" w:rsidRDefault="00546F3C" w:rsidP="00D51555">
      <w:pPr>
        <w:spacing w:after="100"/>
        <w:rPr>
          <w:i/>
          <w:iCs/>
          <w:sz w:val="22"/>
          <w:szCs w:val="18"/>
          <w:lang w:val="en-GB"/>
        </w:rPr>
      </w:pPr>
      <w:r>
        <w:rPr>
          <w:i/>
          <w:iCs/>
          <w:sz w:val="22"/>
          <w:szCs w:val="18"/>
          <w:lang w:val="en-GB"/>
        </w:rPr>
        <w:t xml:space="preserve">The following extracts </w:t>
      </w:r>
      <w:r w:rsidR="008846DB">
        <w:rPr>
          <w:i/>
          <w:iCs/>
          <w:sz w:val="22"/>
          <w:szCs w:val="18"/>
          <w:lang w:val="en-GB"/>
        </w:rPr>
        <w:t xml:space="preserve">(unfinished sentences) </w:t>
      </w:r>
      <w:r>
        <w:rPr>
          <w:i/>
          <w:iCs/>
          <w:sz w:val="22"/>
          <w:szCs w:val="18"/>
          <w:lang w:val="en-GB"/>
        </w:rPr>
        <w:t>each contain one type of error.</w:t>
      </w:r>
      <w:r w:rsidR="008846DB">
        <w:rPr>
          <w:i/>
          <w:iCs/>
          <w:sz w:val="22"/>
          <w:szCs w:val="18"/>
          <w:lang w:val="en-GB"/>
        </w:rPr>
        <w:t xml:space="preserve"> . In each case, underline the error and correct it.</w:t>
      </w:r>
    </w:p>
    <w:p w14:paraId="28066DC5" w14:textId="77777777" w:rsidR="00546F3C" w:rsidRDefault="00546F3C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  <w:lang w:val="en-GB"/>
        </w:rPr>
        <w:drawing>
          <wp:inline distT="0" distB="0" distL="0" distR="0" wp14:anchorId="5F52FEDD" wp14:editId="0E0857E7">
            <wp:extent cx="5045562" cy="2477930"/>
            <wp:effectExtent l="0" t="0" r="317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350" cy="24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1EF0" w14:textId="77777777" w:rsidR="00D51555" w:rsidRDefault="00D51555" w:rsidP="00D51555">
      <w:pPr>
        <w:spacing w:after="100"/>
        <w:rPr>
          <w:b/>
          <w:bCs/>
          <w:sz w:val="22"/>
          <w:szCs w:val="18"/>
        </w:rPr>
      </w:pPr>
    </w:p>
    <w:p w14:paraId="409B92C7" w14:textId="0B44DE91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b/>
          <w:bCs/>
          <w:sz w:val="22"/>
          <w:szCs w:val="18"/>
        </w:rPr>
        <w:t>Task 4</w:t>
      </w:r>
      <w:r w:rsidR="00D51555">
        <w:rPr>
          <w:b/>
          <w:bCs/>
          <w:sz w:val="22"/>
          <w:szCs w:val="18"/>
        </w:rPr>
        <w:t xml:space="preserve">  </w:t>
      </w:r>
      <w:r>
        <w:rPr>
          <w:i/>
          <w:iCs/>
          <w:sz w:val="22"/>
          <w:szCs w:val="18"/>
        </w:rPr>
        <w:t>Summarise the following text in about 50 words.</w:t>
      </w:r>
    </w:p>
    <w:p w14:paraId="2B5AAB1E" w14:textId="3EA13778" w:rsidR="008846DB" w:rsidRDefault="00D51555" w:rsidP="00D51555">
      <w:pPr>
        <w:spacing w:after="100"/>
        <w:rPr>
          <w:sz w:val="22"/>
          <w:szCs w:val="18"/>
        </w:rPr>
      </w:pPr>
      <w:r w:rsidRPr="00D51555">
        <w:rPr>
          <w:noProof/>
          <w:sz w:val="22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A79C9" wp14:editId="3FC10268">
                <wp:simplePos x="0" y="0"/>
                <wp:positionH relativeFrom="margin">
                  <wp:posOffset>-330081</wp:posOffset>
                </wp:positionH>
                <wp:positionV relativeFrom="paragraph">
                  <wp:posOffset>3147544</wp:posOffset>
                </wp:positionV>
                <wp:extent cx="6599976" cy="2308634"/>
                <wp:effectExtent l="0" t="0" r="107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976" cy="230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8500" w14:textId="4D8D686A" w:rsidR="00D51555" w:rsidRDefault="00D5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7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247.85pt;width:519.7pt;height:18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" strokecolor="black [3213]">
                <v:textbox>
                  <w:txbxContent>
                    <w:p w14:paraId="64A38500" w14:textId="4D8D686A" w:rsidR="00D51555" w:rsidRDefault="00D51555"/>
                  </w:txbxContent>
                </v:textbox>
                <w10:wrap anchorx="margin"/>
              </v:shape>
            </w:pict>
          </mc:Fallback>
        </mc:AlternateContent>
      </w:r>
      <w:r w:rsidR="008846DB">
        <w:rPr>
          <w:noProof/>
          <w:sz w:val="22"/>
          <w:szCs w:val="18"/>
        </w:rPr>
        <w:drawing>
          <wp:inline distT="0" distB="0" distL="0" distR="0" wp14:anchorId="1373D9A5" wp14:editId="5E714C75">
            <wp:extent cx="5210175" cy="302895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30DC" w14:textId="5BFAC695" w:rsidR="008846DB" w:rsidRDefault="008846DB" w:rsidP="00D51555">
      <w:pPr>
        <w:spacing w:after="100" w:line="240" w:lineRule="auto"/>
        <w:jc w:val="left"/>
        <w:rPr>
          <w:b/>
          <w:bCs/>
          <w:sz w:val="22"/>
          <w:szCs w:val="18"/>
        </w:rPr>
      </w:pPr>
    </w:p>
    <w:p w14:paraId="6DAA7089" w14:textId="77777777" w:rsidR="00D51555" w:rsidRDefault="00D51555">
      <w:pPr>
        <w:spacing w:after="0" w:line="240" w:lineRule="auto"/>
        <w:jc w:val="left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br w:type="page"/>
      </w:r>
    </w:p>
    <w:p w14:paraId="31DC8C68" w14:textId="6A862C9D" w:rsidR="008846DB" w:rsidRDefault="008846DB" w:rsidP="00D51555">
      <w:pPr>
        <w:spacing w:after="10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lastRenderedPageBreak/>
        <w:t>Task 3</w:t>
      </w:r>
    </w:p>
    <w:p w14:paraId="17AD24A3" w14:textId="33A8BAC2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Read the following text and the summaries which follow. Rate them from 1 (best) to 3.</w:t>
      </w:r>
    </w:p>
    <w:p w14:paraId="68635103" w14:textId="3C8BD6D9" w:rsidR="008846DB" w:rsidRDefault="008846DB" w:rsidP="00D51555">
      <w:pPr>
        <w:spacing w:after="100"/>
        <w:rPr>
          <w:sz w:val="22"/>
          <w:szCs w:val="18"/>
        </w:rPr>
      </w:pPr>
      <w:r>
        <w:rPr>
          <w:noProof/>
          <w:sz w:val="22"/>
          <w:szCs w:val="18"/>
        </w:rPr>
        <w:drawing>
          <wp:inline distT="0" distB="0" distL="0" distR="0" wp14:anchorId="4527CB16" wp14:editId="22A6F385">
            <wp:extent cx="5172075" cy="306705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0FB9" w14:textId="6D3C9996" w:rsidR="00546F3C" w:rsidRDefault="008846DB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</w:rPr>
        <w:drawing>
          <wp:inline distT="0" distB="0" distL="0" distR="0" wp14:anchorId="48DD04C1" wp14:editId="620C444A">
            <wp:extent cx="5048250" cy="2924175"/>
            <wp:effectExtent l="0" t="0" r="0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4C09" w14:textId="3648704F" w:rsidR="008846DB" w:rsidRDefault="008846DB" w:rsidP="00D51555">
      <w:pPr>
        <w:spacing w:after="100"/>
        <w:rPr>
          <w:sz w:val="22"/>
          <w:szCs w:val="18"/>
        </w:rPr>
      </w:pPr>
    </w:p>
    <w:p w14:paraId="3F91C598" w14:textId="77777777" w:rsidR="008846DB" w:rsidRDefault="008846DB" w:rsidP="00D51555">
      <w:pPr>
        <w:spacing w:after="100"/>
        <w:rPr>
          <w:sz w:val="22"/>
          <w:szCs w:val="18"/>
        </w:rPr>
      </w:pPr>
    </w:p>
    <w:p w14:paraId="55C30F30" w14:textId="7AFA6C44" w:rsidR="00F95DF4" w:rsidRPr="00F95DF4" w:rsidRDefault="00F95DF4" w:rsidP="00D51555">
      <w:pPr>
        <w:spacing w:after="100"/>
        <w:rPr>
          <w:rFonts w:asciiTheme="minorHAnsi" w:hAnsiTheme="minorHAnsi" w:cstheme="minorHAnsi"/>
          <w:b/>
          <w:bCs/>
          <w:iCs/>
          <w:sz w:val="22"/>
          <w:lang w:val="en-GB"/>
        </w:rPr>
      </w:pPr>
    </w:p>
    <w:sectPr w:rsidR="00F95DF4" w:rsidRPr="00F95DF4" w:rsidSect="006B1E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CF4A6" w14:textId="77777777" w:rsidR="00E73A84" w:rsidRDefault="00E73A84" w:rsidP="0036679C">
      <w:r>
        <w:separator/>
      </w:r>
    </w:p>
    <w:p w14:paraId="20524F03" w14:textId="77777777" w:rsidR="00E73A84" w:rsidRDefault="00E73A84"/>
  </w:endnote>
  <w:endnote w:type="continuationSeparator" w:id="0">
    <w:p w14:paraId="790D3B02" w14:textId="77777777" w:rsidR="00E73A84" w:rsidRDefault="00E73A84" w:rsidP="0036679C">
      <w:r>
        <w:continuationSeparator/>
      </w:r>
    </w:p>
    <w:p w14:paraId="0B9DB15E" w14:textId="77777777" w:rsidR="00E73A84" w:rsidRDefault="00E73A84"/>
  </w:endnote>
  <w:endnote w:type="continuationNotice" w:id="1">
    <w:p w14:paraId="083B3DE7" w14:textId="77777777" w:rsidR="00E73A84" w:rsidRDefault="00E73A84" w:rsidP="0036679C"/>
    <w:p w14:paraId="63C27E70" w14:textId="77777777" w:rsidR="00E73A84" w:rsidRDefault="00E73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DCC0" w14:textId="77777777" w:rsidR="00E017FE" w:rsidRDefault="00E01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5797D" w14:textId="77777777" w:rsidR="00E73A84" w:rsidRPr="00A510E1" w:rsidRDefault="00E73A84" w:rsidP="0036679C">
      <w:r w:rsidRPr="00A510E1">
        <w:separator/>
      </w:r>
    </w:p>
  </w:footnote>
  <w:footnote w:type="continuationSeparator" w:id="0">
    <w:p w14:paraId="6162F6A2" w14:textId="77777777" w:rsidR="00E73A84" w:rsidRDefault="00E73A84" w:rsidP="0036679C">
      <w:r>
        <w:continuationSeparator/>
      </w:r>
    </w:p>
    <w:p w14:paraId="2C9C8A15" w14:textId="77777777" w:rsidR="00E73A84" w:rsidRDefault="00E73A84"/>
  </w:footnote>
  <w:footnote w:type="continuationNotice" w:id="1">
    <w:p w14:paraId="5B1A923A" w14:textId="77777777" w:rsidR="00E73A84" w:rsidRDefault="00E73A84" w:rsidP="0036679C"/>
    <w:p w14:paraId="25689BE1" w14:textId="77777777" w:rsidR="00E73A84" w:rsidRDefault="00E73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D456" w14:textId="77777777" w:rsidR="00E017FE" w:rsidRDefault="00E01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2F26" w14:textId="77777777" w:rsidR="00E017FE" w:rsidRDefault="00E01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753B" w14:textId="0B0B271F" w:rsidR="006B1EE9" w:rsidRPr="006B1EE9" w:rsidRDefault="001B28E1" w:rsidP="00546F3C">
    <w:pPr>
      <w:pStyle w:val="Header"/>
      <w:spacing w:before="100" w:beforeAutospacing="1"/>
      <w:jc w:val="center"/>
      <w:rPr>
        <w:rFonts w:cs="Arial"/>
        <w:b/>
        <w:bCs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37F8CF9C">
          <wp:simplePos x="0" y="0"/>
          <wp:positionH relativeFrom="margin">
            <wp:posOffset>-18415</wp:posOffset>
          </wp:positionH>
          <wp:positionV relativeFrom="paragraph">
            <wp:posOffset>-85725</wp:posOffset>
          </wp:positionV>
          <wp:extent cx="788035" cy="533400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E9" w:rsidRPr="006B1EE9">
      <w:rPr>
        <w:rFonts w:cs="Arial"/>
        <w:b/>
        <w:bCs/>
        <w:color w:val="A6A6A6" w:themeColor="background1" w:themeShade="A6"/>
      </w:rPr>
      <w:t>Academic Writing 202</w:t>
    </w:r>
    <w:r w:rsidR="00E017FE">
      <w:rPr>
        <w:rFonts w:cs="Arial"/>
        <w:b/>
        <w:bCs/>
        <w:color w:val="A6A6A6" w:themeColor="background1" w:themeShade="A6"/>
      </w:rPr>
      <w:t>3</w:t>
    </w:r>
  </w:p>
  <w:p w14:paraId="023542B4" w14:textId="06D9B70A" w:rsidR="006B1EE9" w:rsidRDefault="006B1EE9" w:rsidP="00546F3C">
    <w:pPr>
      <w:pStyle w:val="Header"/>
      <w:ind w:firstLine="3828"/>
      <w:jc w:val="center"/>
      <w:rPr>
        <w:rFonts w:cs="Arial"/>
        <w:b/>
        <w:bCs/>
        <w:color w:val="A6A6A6" w:themeColor="background1" w:themeShade="A6"/>
      </w:rPr>
    </w:pPr>
  </w:p>
  <w:p w14:paraId="694F9EF9" w14:textId="0301A79F" w:rsidR="00F95DF4" w:rsidRPr="006B1EE9" w:rsidRDefault="00F95DF4" w:rsidP="00546F3C">
    <w:pPr>
      <w:pStyle w:val="Header"/>
      <w:tabs>
        <w:tab w:val="clear" w:pos="4536"/>
        <w:tab w:val="center" w:pos="9072"/>
      </w:tabs>
      <w:jc w:val="center"/>
      <w:rPr>
        <w:rFonts w:cs="Arial"/>
        <w:b/>
        <w:bCs/>
        <w:color w:val="A6A6A6" w:themeColor="background1" w:themeShade="A6"/>
      </w:rPr>
    </w:pPr>
    <w:r>
      <w:rPr>
        <w:rFonts w:cs="Arial"/>
        <w:b/>
        <w:bCs/>
        <w:color w:val="A6A6A6" w:themeColor="background1" w:themeShade="A6"/>
      </w:rPr>
      <w:t xml:space="preserve">Seminar </w:t>
    </w:r>
    <w:r w:rsidR="00E017FE">
      <w:rPr>
        <w:rFonts w:cs="Arial"/>
        <w:b/>
        <w:bCs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tDA0NDIzNzM0MTdU0lEKTi0uzszPAykwrAUAXWOsFCwAAAA="/>
  </w:docVars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6F3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152C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A0D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3F9D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46DB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14A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1555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154B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7FE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3A84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5DF4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3D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CA3A5965F72478106BF84B6303C52" ma:contentTypeVersion="4" ma:contentTypeDescription="Vytvoří nový dokument" ma:contentTypeScope="" ma:versionID="eb684b9cd44707b7915c1179543393e5">
  <xsd:schema xmlns:xsd="http://www.w3.org/2001/XMLSchema" xmlns:xs="http://www.w3.org/2001/XMLSchema" xmlns:p="http://schemas.microsoft.com/office/2006/metadata/properties" xmlns:ns2="43a42a8f-c777-4557-8883-d25198a7ae98" targetNamespace="http://schemas.microsoft.com/office/2006/metadata/properties" ma:root="true" ma:fieldsID="bc76cb1345924d55cf7b633fce80cb49" ns2:_="">
    <xsd:import namespace="43a42a8f-c777-4557-8883-d25198a7a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2a8f-c777-4557-8883-d25198a7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738C6-C963-4DB0-831A-3F6C5B9B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2a8f-c777-4557-8883-d25198a7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4</TotalTime>
  <Pages>2</Pages>
  <Words>51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3</cp:revision>
  <cp:lastPrinted>2022-03-01T13:39:00Z</cp:lastPrinted>
  <dcterms:created xsi:type="dcterms:W3CDTF">2023-02-21T08:43:00Z</dcterms:created>
  <dcterms:modified xsi:type="dcterms:W3CDTF">2023-02-22T08:12:00Z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0x010100F6BCA3A5965F72478106BF84B6303C52</vt:lpwstr>
  </property>
</Properties>
</file>