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EE" w:rsidRPr="00C55167" w:rsidRDefault="00F217EE">
      <w:pPr>
        <w:rPr>
          <w:b/>
          <w:u w:val="single"/>
          <w:lang w:val="en-GB"/>
        </w:rPr>
      </w:pPr>
      <w:r w:rsidRPr="00C55167">
        <w:rPr>
          <w:b/>
          <w:u w:val="single"/>
        </w:rPr>
        <w:t>RELATIVE CLAUSES</w:t>
      </w:r>
    </w:p>
    <w:p w:rsidR="00F217EE" w:rsidRPr="00C55167" w:rsidRDefault="00F217EE" w:rsidP="00777CBC">
      <w:pPr>
        <w:pStyle w:val="ListParagraph"/>
        <w:numPr>
          <w:ilvl w:val="0"/>
          <w:numId w:val="1"/>
        </w:numPr>
        <w:rPr>
          <w:b/>
        </w:rPr>
      </w:pPr>
      <w:r w:rsidRPr="00C55167">
        <w:rPr>
          <w:b/>
        </w:rPr>
        <w:t>Underline the most appropriate form in italics.</w:t>
      </w:r>
      <w:r w:rsidRPr="00C55167">
        <w:rPr>
          <w:b/>
          <w:lang w:val="en-GB"/>
        </w:rPr>
        <w:t xml:space="preserve"> If</w:t>
      </w:r>
      <w:r w:rsidRPr="00C55167">
        <w:rPr>
          <w:b/>
        </w:rPr>
        <w:t xml:space="preserve"> both forms are possible, underline both.</w:t>
      </w:r>
    </w:p>
    <w:p w:rsidR="00F217EE" w:rsidRDefault="00F217EE" w:rsidP="00CD1533">
      <w:pPr>
        <w:rPr>
          <w:rFonts w:cs="Calibri"/>
        </w:rPr>
      </w:pPr>
      <w:r>
        <w:t>After leaving university in 1994, the year</w:t>
      </w:r>
      <w:r>
        <w:rPr>
          <w:i/>
        </w:rPr>
        <w:t xml:space="preserve"> 1which/that</w:t>
      </w:r>
      <w:r>
        <w:t xml:space="preserve"> I was 21, I took some time-off to go travelling, </w:t>
      </w:r>
      <w:r>
        <w:rPr>
          <w:i/>
        </w:rPr>
        <w:t xml:space="preserve">2which/that </w:t>
      </w:r>
      <w:r>
        <w:t xml:space="preserve">turned out to be the best decision of my life. I ended up in Thailand, </w:t>
      </w:r>
      <w:r>
        <w:rPr>
          <w:i/>
        </w:rPr>
        <w:t>3which/that</w:t>
      </w:r>
      <w:r>
        <w:t xml:space="preserve"> was where I met my business partner, Alex. We worked out the idea for a website company over dinner in the hotel </w:t>
      </w:r>
      <w:r>
        <w:rPr>
          <w:i/>
        </w:rPr>
        <w:t xml:space="preserve">4where/that </w:t>
      </w:r>
      <w:r>
        <w:t xml:space="preserve">we were both staying in. We started the company in 1998, </w:t>
      </w:r>
      <w:r>
        <w:rPr>
          <w:i/>
        </w:rPr>
        <w:t>5which/</w:t>
      </w:r>
      <w:r>
        <w:rPr>
          <w:rFonts w:cs="Calibri"/>
          <w:i/>
        </w:rPr>
        <w:t xml:space="preserve">ø </w:t>
      </w:r>
      <w:r>
        <w:rPr>
          <w:rFonts w:cs="Calibri"/>
        </w:rPr>
        <w:t xml:space="preserve">was the year the Internet really took off. The place </w:t>
      </w:r>
      <w:r>
        <w:rPr>
          <w:rFonts w:cs="Calibri"/>
          <w:i/>
        </w:rPr>
        <w:t>6which/where</w:t>
      </w:r>
      <w:r>
        <w:rPr>
          <w:rFonts w:cs="Calibri"/>
        </w:rPr>
        <w:t xml:space="preserve"> we fianlly decided to base ourselves was Dublin, </w:t>
      </w:r>
      <w:r>
        <w:rPr>
          <w:rFonts w:cs="Calibri"/>
          <w:i/>
        </w:rPr>
        <w:t xml:space="preserve">7where/ø </w:t>
      </w:r>
      <w:r>
        <w:rPr>
          <w:rFonts w:cs="Calibri"/>
        </w:rPr>
        <w:t xml:space="preserve">there are lots of high-tech companies. One of the things </w:t>
      </w:r>
      <w:r>
        <w:rPr>
          <w:rFonts w:cs="Calibri"/>
          <w:i/>
        </w:rPr>
        <w:t xml:space="preserve">8that/ø </w:t>
      </w:r>
      <w:r>
        <w:rPr>
          <w:rFonts w:cs="Calibri"/>
        </w:rPr>
        <w:t xml:space="preserve">I like best about this job is the freedom to experiment and explore new possibilities. I have to admit that I owe most of my success to Alex, </w:t>
      </w:r>
      <w:r>
        <w:rPr>
          <w:rFonts w:cs="Calibri"/>
          <w:i/>
        </w:rPr>
        <w:t xml:space="preserve">9who/that </w:t>
      </w:r>
      <w:r>
        <w:rPr>
          <w:rFonts w:cs="Calibri"/>
        </w:rPr>
        <w:t>is the real `ideas` person.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</w:p>
    <w:p w:rsidR="00F217EE" w:rsidRPr="00C55167" w:rsidRDefault="00F217EE" w:rsidP="00D4485C">
      <w:pPr>
        <w:pStyle w:val="ListParagraph"/>
        <w:numPr>
          <w:ilvl w:val="0"/>
          <w:numId w:val="1"/>
        </w:numPr>
        <w:rPr>
          <w:b/>
        </w:rPr>
      </w:pPr>
      <w:r w:rsidRPr="00C55167">
        <w:rPr>
          <w:b/>
        </w:rPr>
        <w:t>Change these examples of written forms into more natural, spoken language.</w:t>
      </w:r>
    </w:p>
    <w:p w:rsidR="00F217EE" w:rsidRDefault="00F217EE" w:rsidP="00D4485C">
      <w:pPr>
        <w:pStyle w:val="ListParagraph"/>
        <w:numPr>
          <w:ilvl w:val="0"/>
          <w:numId w:val="2"/>
        </w:numPr>
      </w:pPr>
      <w:r>
        <w:t>I have an excellent relationship with the people with whom I work.</w:t>
      </w:r>
    </w:p>
    <w:p w:rsidR="00F217EE" w:rsidRDefault="00F217EE" w:rsidP="00D63BE1">
      <w:pPr>
        <w:pStyle w:val="ListParagraph"/>
        <w:rPr>
          <w:i/>
        </w:rPr>
      </w:pPr>
      <w:r>
        <w:rPr>
          <w:i/>
        </w:rPr>
        <w:t>I have an excellent relationship with the people I work with.</w:t>
      </w:r>
    </w:p>
    <w:p w:rsidR="00F217EE" w:rsidRDefault="00F217EE" w:rsidP="00D63BE1">
      <w:pPr>
        <w:pStyle w:val="ListParagraph"/>
        <w:numPr>
          <w:ilvl w:val="0"/>
          <w:numId w:val="2"/>
        </w:numPr>
      </w:pPr>
      <w:r>
        <w:t>AF 1086 is the flight on which we will be arriving at 13:30 tomorrow.</w:t>
      </w:r>
    </w:p>
    <w:p w:rsidR="00F217EE" w:rsidRDefault="00F217EE" w:rsidP="00D63BE1">
      <w:pPr>
        <w:pStyle w:val="ListParagraph"/>
        <w:numPr>
          <w:ilvl w:val="0"/>
          <w:numId w:val="2"/>
        </w:numPr>
      </w:pPr>
      <w:r>
        <w:t>This is the region from where most of the refugees are arriving.</w:t>
      </w:r>
    </w:p>
    <w:p w:rsidR="00F217EE" w:rsidRDefault="00F217EE" w:rsidP="00D63BE1">
      <w:pPr>
        <w:pStyle w:val="ListParagraph"/>
        <w:numPr>
          <w:ilvl w:val="0"/>
          <w:numId w:val="2"/>
        </w:numPr>
      </w:pPr>
      <w:r>
        <w:t>This hotel, about which I told you in my last message, has excellent facilities.</w:t>
      </w:r>
    </w:p>
    <w:p w:rsidR="00F217EE" w:rsidRDefault="00F217EE" w:rsidP="00D63BE1">
      <w:pPr>
        <w:pStyle w:val="ListParagraph"/>
        <w:numPr>
          <w:ilvl w:val="0"/>
          <w:numId w:val="2"/>
        </w:numPr>
      </w:pPr>
      <w:r>
        <w:t>Lastminute.com, about which we have just been talking, is still quite a successful company.</w:t>
      </w:r>
    </w:p>
    <w:p w:rsidR="00F217EE" w:rsidRDefault="00F217EE" w:rsidP="00D63BE1">
      <w:pPr>
        <w:pStyle w:val="ListParagraph"/>
        <w:numPr>
          <w:ilvl w:val="0"/>
          <w:numId w:val="2"/>
        </w:numPr>
      </w:pPr>
      <w:r>
        <w:t>The computer on to which I have logged can’t access that information.</w:t>
      </w:r>
    </w:p>
    <w:p w:rsidR="00F217EE" w:rsidRDefault="00F217EE" w:rsidP="00D63BE1">
      <w:pPr>
        <w:pStyle w:val="ListParagraph"/>
        <w:numPr>
          <w:ilvl w:val="0"/>
          <w:numId w:val="2"/>
        </w:numPr>
      </w:pPr>
      <w:r>
        <w:t>There is a hatstand in the hall on which you can hang your coat.</w:t>
      </w:r>
    </w:p>
    <w:p w:rsidR="00F217EE" w:rsidRDefault="00F217EE" w:rsidP="00D63BE1">
      <w:pPr>
        <w:pStyle w:val="ListParagraph"/>
        <w:numPr>
          <w:ilvl w:val="0"/>
          <w:numId w:val="2"/>
        </w:numPr>
      </w:pPr>
      <w:r>
        <w:t xml:space="preserve">The report on which you had focused was sent to our CEO an hour ago. </w:t>
      </w:r>
    </w:p>
    <w:p w:rsidR="00F217EE" w:rsidRDefault="00F217EE" w:rsidP="00D63BE1">
      <w:pPr>
        <w:pStyle w:val="ListParagraph"/>
      </w:pPr>
    </w:p>
    <w:p w:rsidR="00F217EE" w:rsidRPr="00C55167" w:rsidRDefault="00F217EE" w:rsidP="00D63BE1">
      <w:pPr>
        <w:pStyle w:val="ListParagraph"/>
        <w:numPr>
          <w:ilvl w:val="0"/>
          <w:numId w:val="1"/>
        </w:numPr>
        <w:rPr>
          <w:b/>
        </w:rPr>
      </w:pPr>
      <w:r w:rsidRPr="00C55167">
        <w:rPr>
          <w:b/>
        </w:rPr>
        <w:t xml:space="preserve">Match the two parts of these sentences. Then join them together using a quantifier (all, some, none, etc.) and </w:t>
      </w:r>
      <w:r w:rsidRPr="00C55167">
        <w:rPr>
          <w:b/>
          <w:i/>
        </w:rPr>
        <w:t>of which</w:t>
      </w:r>
      <w:r w:rsidRPr="00C55167">
        <w:rPr>
          <w:b/>
        </w:rPr>
        <w:t xml:space="preserve"> or </w:t>
      </w:r>
      <w:r w:rsidRPr="00C55167">
        <w:rPr>
          <w:b/>
          <w:i/>
        </w:rPr>
        <w:t>of whom</w:t>
      </w:r>
      <w:r w:rsidRPr="00C55167">
        <w:rPr>
          <w:b/>
        </w:rPr>
        <w:t>.</w:t>
      </w:r>
    </w:p>
    <w:p w:rsidR="00F217EE" w:rsidRDefault="00F217EE" w:rsidP="00405E33">
      <w:pPr>
        <w:pStyle w:val="ListParagraph"/>
        <w:numPr>
          <w:ilvl w:val="0"/>
          <w:numId w:val="3"/>
        </w:numPr>
      </w:pPr>
      <w:r>
        <w:t>Our website gets over 200 hits a day.</w:t>
      </w:r>
    </w:p>
    <w:p w:rsidR="00F217EE" w:rsidRDefault="00F217EE" w:rsidP="00D63BE1">
      <w:pPr>
        <w:pStyle w:val="ListParagraph"/>
        <w:numPr>
          <w:ilvl w:val="0"/>
          <w:numId w:val="3"/>
        </w:numPr>
      </w:pPr>
      <w:r>
        <w:t>I have a number of friends living abroad.</w:t>
      </w:r>
    </w:p>
    <w:p w:rsidR="00F217EE" w:rsidRDefault="00F217EE" w:rsidP="00D63BE1">
      <w:pPr>
        <w:pStyle w:val="ListParagraph"/>
        <w:numPr>
          <w:ilvl w:val="0"/>
          <w:numId w:val="3"/>
        </w:numPr>
      </w:pPr>
      <w:r>
        <w:t>This job allows me to travel to new places.</w:t>
      </w:r>
    </w:p>
    <w:p w:rsidR="00F217EE" w:rsidRDefault="00F217EE" w:rsidP="00D63BE1">
      <w:pPr>
        <w:pStyle w:val="ListParagraph"/>
        <w:numPr>
          <w:ilvl w:val="0"/>
          <w:numId w:val="3"/>
        </w:numPr>
      </w:pPr>
      <w:r>
        <w:t>We started with a skeleton staff of five.</w:t>
      </w:r>
    </w:p>
    <w:p w:rsidR="00F217EE" w:rsidRDefault="00F217EE" w:rsidP="00D63BE1">
      <w:pPr>
        <w:pStyle w:val="ListParagraph"/>
        <w:numPr>
          <w:ilvl w:val="0"/>
          <w:numId w:val="3"/>
        </w:numPr>
      </w:pPr>
      <w:r>
        <w:t>Ten people applied for the position.</w:t>
      </w:r>
    </w:p>
    <w:p w:rsidR="00F217EE" w:rsidRDefault="00F217EE" w:rsidP="00D63BE1">
      <w:pPr>
        <w:pStyle w:val="ListParagraph"/>
        <w:numPr>
          <w:ilvl w:val="0"/>
          <w:numId w:val="3"/>
        </w:numPr>
      </w:pPr>
      <w:r>
        <w:t xml:space="preserve">Mike won </w:t>
      </w:r>
      <w:smartTag w:uri="urn:schemas-microsoft-com:office:smarttags" w:element="metricconverter">
        <w:smartTagPr>
          <w:attr w:name="ProductID" w:val="100 000 pounds"/>
        </w:smartTagPr>
        <w:r>
          <w:t>100 000 pounds</w:t>
        </w:r>
      </w:smartTag>
      <w:r>
        <w:t>.</w:t>
      </w:r>
    </w:p>
    <w:p w:rsidR="00F217EE" w:rsidRDefault="00F217EE" w:rsidP="00D63BE1">
      <w:pPr>
        <w:pStyle w:val="ListParagraph"/>
        <w:numPr>
          <w:ilvl w:val="0"/>
          <w:numId w:val="3"/>
        </w:numPr>
      </w:pPr>
      <w:r>
        <w:t>She admires her parents.</w:t>
      </w:r>
    </w:p>
    <w:p w:rsidR="00F217EE" w:rsidRDefault="00F217EE" w:rsidP="00FE4C2B">
      <w:pPr>
        <w:pStyle w:val="ListParagraph"/>
        <w:ind w:left="1440"/>
      </w:pPr>
    </w:p>
    <w:p w:rsidR="00F217EE" w:rsidRDefault="00F217EE" w:rsidP="00405E33">
      <w:pPr>
        <w:pStyle w:val="ListParagraph"/>
        <w:numPr>
          <w:ilvl w:val="0"/>
          <w:numId w:val="5"/>
        </w:numPr>
      </w:pPr>
      <w:r>
        <w:t>I email most of them regularly.</w:t>
      </w:r>
    </w:p>
    <w:p w:rsidR="00F217EE" w:rsidRDefault="00F217EE" w:rsidP="00405E33">
      <w:pPr>
        <w:pStyle w:val="ListParagraph"/>
        <w:numPr>
          <w:ilvl w:val="0"/>
          <w:numId w:val="5"/>
        </w:numPr>
      </w:pPr>
      <w:r>
        <w:t>They are both journalists.</w:t>
      </w:r>
    </w:p>
    <w:p w:rsidR="00F217EE" w:rsidRDefault="00F217EE" w:rsidP="00405E33">
      <w:pPr>
        <w:pStyle w:val="ListParagraph"/>
        <w:numPr>
          <w:ilvl w:val="0"/>
          <w:numId w:val="5"/>
        </w:numPr>
      </w:pPr>
      <w:r>
        <w:t>They are not suitable.</w:t>
      </w:r>
    </w:p>
    <w:p w:rsidR="00F217EE" w:rsidRDefault="00F217EE" w:rsidP="00405E33">
      <w:pPr>
        <w:pStyle w:val="ListParagraph"/>
        <w:numPr>
          <w:ilvl w:val="0"/>
          <w:numId w:val="5"/>
        </w:numPr>
      </w:pPr>
      <w:r>
        <w:t>His parents got half of it.</w:t>
      </w:r>
    </w:p>
    <w:p w:rsidR="00F217EE" w:rsidRDefault="00F217EE" w:rsidP="00405E33">
      <w:pPr>
        <w:pStyle w:val="ListParagraph"/>
        <w:numPr>
          <w:ilvl w:val="0"/>
          <w:numId w:val="5"/>
        </w:numPr>
      </w:pPr>
      <w:r>
        <w:t>I haven’t visited some places before.</w:t>
      </w:r>
    </w:p>
    <w:p w:rsidR="00F217EE" w:rsidRDefault="00F217EE" w:rsidP="00405E33">
      <w:pPr>
        <w:pStyle w:val="ListParagraph"/>
        <w:numPr>
          <w:ilvl w:val="0"/>
          <w:numId w:val="5"/>
        </w:numPr>
      </w:pPr>
      <w:r>
        <w:t>Only a very few lead to new customers.</w:t>
      </w:r>
    </w:p>
    <w:p w:rsidR="00F217EE" w:rsidRDefault="00F217EE" w:rsidP="00405E33">
      <w:pPr>
        <w:pStyle w:val="ListParagraph"/>
        <w:numPr>
          <w:ilvl w:val="0"/>
          <w:numId w:val="5"/>
        </w:numPr>
      </w:pPr>
      <w:r>
        <w:t>They are all still with us.</w:t>
      </w:r>
    </w:p>
    <w:p w:rsidR="00F217EE" w:rsidRPr="00C55167" w:rsidRDefault="00F217EE" w:rsidP="00CF386F">
      <w:pPr>
        <w:numPr>
          <w:ilvl w:val="0"/>
          <w:numId w:val="1"/>
        </w:numPr>
        <w:rPr>
          <w:b/>
        </w:rPr>
      </w:pPr>
      <w:r w:rsidRPr="00C55167">
        <w:rPr>
          <w:b/>
        </w:rPr>
        <w:t>Read the information and complete the sentences. Use a relative clause. Sometimes the clause is defining and sometimes it is non-defining. Use commas where necessary.</w:t>
      </w:r>
    </w:p>
    <w:p w:rsidR="00F217EE" w:rsidRDefault="00F217EE" w:rsidP="00CF386F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There’s a woman living next door. She’s a doctor. / The woman …</w:t>
      </w:r>
    </w:p>
    <w:p w:rsidR="00F217EE" w:rsidRDefault="00F217EE" w:rsidP="00CF386F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I’ve got a brother called Jim. He lives in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 xml:space="preserve">. He’s a doctor. / My brother Jim… </w:t>
      </w:r>
    </w:p>
    <w:p w:rsidR="00F217EE" w:rsidRDefault="00F217EE" w:rsidP="00CF386F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There was a strike at the car factory. It lasted ten days. It’s over now. / The strike at the car factory…</w:t>
      </w:r>
    </w:p>
    <w:p w:rsidR="00F217EE" w:rsidRDefault="00F217EE" w:rsidP="00CF386F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I was looking for a book this morning. I’ve found it. / I’ve found…</w:t>
      </w:r>
    </w:p>
    <w:p w:rsidR="00F217EE" w:rsidRDefault="00F217EE" w:rsidP="00CF386F">
      <w:pPr>
        <w:numPr>
          <w:ilvl w:val="0"/>
          <w:numId w:val="25"/>
        </w:numPr>
        <w:rPr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 xml:space="preserve"> was once the largest city in the world, but the population is now falling. /The population of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…</w:t>
      </w:r>
    </w:p>
    <w:p w:rsidR="00F217EE" w:rsidRDefault="00F217EE" w:rsidP="00CF386F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A job was advertised. A lot of people applied for it. Few of them had the necessary qualifications. / Few of…</w:t>
      </w:r>
    </w:p>
    <w:p w:rsidR="00F217EE" w:rsidRDefault="00F217EE" w:rsidP="00CF386F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Margaret has a son. She showed me a photograph of him. He’s a policeman. / Margaret showed me…</w:t>
      </w:r>
    </w:p>
    <w:p w:rsidR="00F217EE" w:rsidRDefault="00F217EE" w:rsidP="00F605A4">
      <w:pPr>
        <w:rPr>
          <w:lang w:val="en-US"/>
        </w:rPr>
      </w:pPr>
    </w:p>
    <w:p w:rsidR="00F217EE" w:rsidRPr="00C55167" w:rsidRDefault="00F217EE" w:rsidP="00F605A4">
      <w:pPr>
        <w:numPr>
          <w:ilvl w:val="0"/>
          <w:numId w:val="1"/>
        </w:numPr>
        <w:rPr>
          <w:b/>
          <w:lang w:val="en-US"/>
        </w:rPr>
      </w:pPr>
      <w:r w:rsidRPr="00C55167">
        <w:rPr>
          <w:b/>
          <w:lang w:val="en-US"/>
        </w:rPr>
        <w:t>Combine each pair of sentences by including the word given in brackets.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Last year we introduced a new line. It’s aimed at youth market. (that) / The new line …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I’d like you to meet a colleague. He could be a useful contact for you. (who) / I’d like you to…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A candidate’s CV is on your desk. She deserves an interview. (whose) / The candidate …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A visitor is coming next week. She’s from our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Paris</w:t>
          </w:r>
        </w:smartTag>
      </w:smartTag>
      <w:r>
        <w:rPr>
          <w:lang w:val="en-US"/>
        </w:rPr>
        <w:t xml:space="preserve"> office. (who) / The visitor …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Tom took me to a restaurant. It was called ` Noodle Heaven`. (that) /The restaurant …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I heard a man’s presentation. He was an investment banker. (whose) / The man …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Here’s a mobile phone. I was telling you about it. (that) / Here’s the mobile …</w:t>
      </w:r>
    </w:p>
    <w:p w:rsidR="00F217EE" w:rsidRDefault="00F217EE" w:rsidP="00F605A4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Over there is a site. They are going to build a new factory. (where) / The site …</w:t>
      </w:r>
    </w:p>
    <w:p w:rsidR="00F217EE" w:rsidRDefault="00F217EE" w:rsidP="00792D72">
      <w:pPr>
        <w:rPr>
          <w:lang w:val="en-US"/>
        </w:rPr>
      </w:pPr>
    </w:p>
    <w:p w:rsidR="00F217EE" w:rsidRPr="00C55167" w:rsidRDefault="00F217EE" w:rsidP="00792D72">
      <w:pPr>
        <w:rPr>
          <w:b/>
          <w:i/>
          <w:lang w:val="en-US"/>
        </w:rPr>
      </w:pPr>
      <w:r>
        <w:rPr>
          <w:lang w:val="en-US"/>
        </w:rPr>
        <w:t>VI</w:t>
      </w:r>
      <w:r w:rsidRPr="00C55167">
        <w:rPr>
          <w:b/>
          <w:lang w:val="en-US"/>
        </w:rPr>
        <w:t xml:space="preserve">. Complete the sentences with </w:t>
      </w:r>
      <w:r w:rsidRPr="00C55167">
        <w:rPr>
          <w:b/>
          <w:i/>
          <w:lang w:val="en-US"/>
        </w:rPr>
        <w:t xml:space="preserve">who, whom, whose, which, that </w:t>
      </w:r>
      <w:r w:rsidRPr="00C55167">
        <w:rPr>
          <w:b/>
          <w:lang w:val="en-US"/>
        </w:rPr>
        <w:t>or</w:t>
      </w:r>
      <w:r w:rsidRPr="00C55167">
        <w:rPr>
          <w:b/>
          <w:i/>
          <w:lang w:val="en-US"/>
        </w:rPr>
        <w:t xml:space="preserve"> where.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rPr>
          <w:lang w:val="en-US"/>
        </w:rPr>
      </w:pPr>
      <w:r>
        <w:rPr>
          <w:lang w:val="en-US"/>
        </w:rPr>
        <w:t>The customer __________company I visited is phoning this afternoon.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The manual __________ they sent explains everything.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Let me introduce Tim O’Brien, __________will work as a new marketing director here.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It’s difficult to say __________ this fax was sent by.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The candidates _________ CVs I looked at this morning were all very good.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I don’t remember _________ I spoke to when I called yesterday.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The place __________ we lived before was close to all amenities.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Toyota</w:t>
          </w:r>
        </w:smartTag>
      </w:smartTag>
      <w:r>
        <w:rPr>
          <w:lang w:val="en-US"/>
        </w:rPr>
        <w:t xml:space="preserve"> is a manufacturer __________reputation suffered last year because of brake problems.</w:t>
      </w:r>
    </w:p>
    <w:p w:rsidR="00F217EE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The contract__________ you showed me before was different to this one.</w:t>
      </w:r>
    </w:p>
    <w:p w:rsidR="00F217EE" w:rsidRPr="00792D72" w:rsidRDefault="00F217EE" w:rsidP="00792D72">
      <w:pPr>
        <w:numPr>
          <w:ilvl w:val="0"/>
          <w:numId w:val="27"/>
        </w:numPr>
        <w:spacing w:line="240" w:lineRule="auto"/>
        <w:ind w:left="714" w:hanging="357"/>
        <w:rPr>
          <w:lang w:val="en-US"/>
        </w:rPr>
      </w:pPr>
      <w:r>
        <w:rPr>
          <w:lang w:val="en-US"/>
        </w:rPr>
        <w:t>This is the restaurant _________ we had our wedding reception.</w:t>
      </w:r>
    </w:p>
    <w:p w:rsidR="00F217EE" w:rsidRDefault="00F217EE" w:rsidP="00EE5AE0">
      <w:pPr>
        <w:rPr>
          <w:lang w:val="en-US"/>
        </w:rPr>
      </w:pPr>
    </w:p>
    <w:p w:rsidR="00F217EE" w:rsidRPr="00C55167" w:rsidRDefault="00F217EE" w:rsidP="00805DFD">
      <w:pPr>
        <w:pStyle w:val="ListParagraph"/>
        <w:numPr>
          <w:ilvl w:val="1"/>
          <w:numId w:val="27"/>
        </w:numPr>
        <w:rPr>
          <w:b/>
        </w:rPr>
      </w:pPr>
      <w:r w:rsidRPr="00C55167">
        <w:rPr>
          <w:b/>
        </w:rPr>
        <w:t>Fill in the gaps with `what` or `which`. When `which`is used it should be preceded by a comma.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He didn’t believe … I said …annoyed me very much.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He wasn’t surprised at … he saw because I told him …to expect.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In hospitals they wake patients at 6 … is much too early.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I did … I could … wasn’t much.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We travelled sekond class … is cheaper but more crowded.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I am sure that …  you say is true.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WHen the mechanic opened the bonnet he saw at once … was wrong with the car.</w:t>
      </w:r>
    </w:p>
    <w:p w:rsidR="00F217EE" w:rsidRDefault="00F217EE" w:rsidP="00FA318C">
      <w:pPr>
        <w:pStyle w:val="ListParagraph"/>
        <w:numPr>
          <w:ilvl w:val="0"/>
          <w:numId w:val="14"/>
        </w:numPr>
      </w:pPr>
      <w:r>
        <w:t>He didn’t know the language … made it difficult for him to get a job.</w:t>
      </w:r>
    </w:p>
    <w:p w:rsidR="00F217EE" w:rsidRDefault="00F217EE" w:rsidP="00805DFD">
      <w:pPr>
        <w:pStyle w:val="ListParagraph"/>
      </w:pPr>
    </w:p>
    <w:p w:rsidR="00F217EE" w:rsidRPr="00C55167" w:rsidRDefault="00F217EE" w:rsidP="00805DFD">
      <w:pPr>
        <w:pStyle w:val="ListParagraph"/>
        <w:rPr>
          <w:b/>
        </w:rPr>
      </w:pPr>
      <w:r>
        <w:t>VIII</w:t>
      </w:r>
      <w:r w:rsidRPr="00C55167">
        <w:rPr>
          <w:b/>
        </w:rPr>
        <w:t>.Complete the sentencesusing one of the following verbs in the correct form:</w:t>
      </w:r>
    </w:p>
    <w:p w:rsidR="00F217EE" w:rsidRPr="00C55167" w:rsidRDefault="00F217EE" w:rsidP="00805DFD">
      <w:pPr>
        <w:pStyle w:val="ListParagraph"/>
        <w:rPr>
          <w:b/>
        </w:rPr>
      </w:pPr>
      <w:r w:rsidRPr="00C55167">
        <w:rPr>
          <w:b/>
        </w:rPr>
        <w:t xml:space="preserve">Blow, call, ingote, live, Orfee, read, ring, sit, study, work 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after="100" w:line="240" w:lineRule="auto"/>
        <w:ind w:left="896" w:hanging="357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 xml:space="preserve">I was </w:t>
      </w:r>
      <w:r w:rsidRPr="007B51D8">
        <w:rPr>
          <w:rFonts w:ascii="Georgia" w:hAnsi="Georgia"/>
          <w:i w:val="0"/>
          <w:sz w:val="22"/>
          <w:szCs w:val="22"/>
          <w:lang w:val="en-US"/>
        </w:rPr>
        <w:t>woken</w:t>
      </w: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 xml:space="preserve"> up by a bell </w:t>
      </w:r>
      <w:r w:rsidRPr="007B51D8">
        <w:rPr>
          <w:rStyle w:val="CharacterStyle3"/>
          <w:rFonts w:ascii="Cambria" w:hAnsi="Cambria"/>
          <w:b/>
          <w:sz w:val="22"/>
          <w:szCs w:val="22"/>
          <w:u w:val="single"/>
          <w:lang w:val="en-US"/>
        </w:rPr>
        <w:t>ringing</w:t>
      </w: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.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after="100" w:line="240" w:lineRule="auto"/>
        <w:ind w:left="896" w:hanging="357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A lot of the people _______________ to the party cannot come.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after="100" w:line="240" w:lineRule="auto"/>
        <w:ind w:left="896" w:hanging="357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Life must be very unpleasant for people _______________ near busy airports.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after="100" w:line="240" w:lineRule="auto"/>
        <w:ind w:left="896" w:hanging="357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A few days after the interview, I received a letter _______________ me the job.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after="100" w:line="240" w:lineRule="auto"/>
        <w:ind w:left="896" w:hanging="357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Somebody _______________ Jack phoned while you were out.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after="100" w:line="240" w:lineRule="auto"/>
        <w:ind w:left="896" w:hanging="357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There was a tree _______________ down in the storm last night.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line="312" w:lineRule="auto"/>
        <w:ind w:left="896" w:hanging="357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When I entered the waiting room it was empty except for a young man _______________ by the window _______________ a magazine.</w:t>
      </w:r>
    </w:p>
    <w:p w:rsidR="00F217EE" w:rsidRPr="007B51D8" w:rsidRDefault="00F217EE" w:rsidP="00C55167">
      <w:pPr>
        <w:pStyle w:val="Style2"/>
        <w:numPr>
          <w:ilvl w:val="0"/>
          <w:numId w:val="28"/>
        </w:numPr>
        <w:tabs>
          <w:tab w:val="clear" w:pos="2160"/>
          <w:tab w:val="num" w:pos="900"/>
          <w:tab w:val="left" w:leader="underscore" w:pos="10260"/>
        </w:tabs>
        <w:spacing w:after="120" w:line="240" w:lineRule="auto"/>
        <w:ind w:left="900"/>
        <w:rPr>
          <w:rStyle w:val="CharacterStyle3"/>
          <w:rFonts w:ascii="Georgia" w:hAnsi="Georgia"/>
          <w:i w:val="0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 xml:space="preserve">Ian has got a brother ______________ in a bank in </w:t>
      </w:r>
      <w:smartTag w:uri="urn:schemas-microsoft-com:office:smarttags" w:element="City">
        <w:r w:rsidRPr="007B51D8">
          <w:rPr>
            <w:rStyle w:val="CharacterStyle3"/>
            <w:rFonts w:ascii="Georgia" w:hAnsi="Georgia"/>
            <w:i w:val="0"/>
            <w:sz w:val="22"/>
            <w:szCs w:val="22"/>
            <w:lang w:val="en-US"/>
          </w:rPr>
          <w:t>London</w:t>
        </w:r>
      </w:smartTag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 xml:space="preserve"> and a sister ______________ economics at university in </w:t>
      </w:r>
      <w:smartTag w:uri="urn:schemas-microsoft-com:office:smarttags" w:element="place">
        <w:smartTag w:uri="urn:schemas-microsoft-com:office:smarttags" w:element="City">
          <w:r w:rsidRPr="007B51D8">
            <w:rPr>
              <w:rStyle w:val="CharacterStyle3"/>
              <w:rFonts w:ascii="Georgia" w:hAnsi="Georgia"/>
              <w:i w:val="0"/>
              <w:sz w:val="22"/>
              <w:szCs w:val="22"/>
              <w:lang w:val="en-US"/>
            </w:rPr>
            <w:t>Manchester</w:t>
          </w:r>
        </w:smartTag>
      </w:smartTag>
      <w:r w:rsidRPr="007B51D8">
        <w:rPr>
          <w:rStyle w:val="CharacterStyle3"/>
          <w:rFonts w:ascii="Georgia" w:hAnsi="Georgia"/>
          <w:i w:val="0"/>
          <w:sz w:val="22"/>
          <w:szCs w:val="22"/>
          <w:lang w:val="en-US"/>
        </w:rPr>
        <w:t>.</w:t>
      </w:r>
    </w:p>
    <w:p w:rsidR="00F217EE" w:rsidRPr="00C55167" w:rsidRDefault="00F217EE" w:rsidP="00805DFD">
      <w:pPr>
        <w:pStyle w:val="ListParagraph"/>
        <w:rPr>
          <w:lang w:val="en-US"/>
        </w:rPr>
      </w:pPr>
    </w:p>
    <w:sectPr w:rsidR="00F217EE" w:rsidRPr="00C55167" w:rsidSect="00FB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523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723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EC48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B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881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64D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8D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AC1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C60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547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A72F5"/>
    <w:multiLevelType w:val="hybridMultilevel"/>
    <w:tmpl w:val="31108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3C58"/>
    <w:multiLevelType w:val="hybridMultilevel"/>
    <w:tmpl w:val="CDB29D68"/>
    <w:lvl w:ilvl="0" w:tplc="3B7EDC8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CAA3B1D"/>
    <w:multiLevelType w:val="hybridMultilevel"/>
    <w:tmpl w:val="E67CD7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145AE3"/>
    <w:multiLevelType w:val="hybridMultilevel"/>
    <w:tmpl w:val="1E2AB20C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D1496C"/>
    <w:multiLevelType w:val="hybridMultilevel"/>
    <w:tmpl w:val="9A74EA80"/>
    <w:lvl w:ilvl="0" w:tplc="28C2055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3B7A69B0"/>
    <w:multiLevelType w:val="hybridMultilevel"/>
    <w:tmpl w:val="5EA0A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2B037A"/>
    <w:multiLevelType w:val="hybridMultilevel"/>
    <w:tmpl w:val="50624CC6"/>
    <w:lvl w:ilvl="0" w:tplc="941EE9A8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310A74"/>
    <w:multiLevelType w:val="hybridMultilevel"/>
    <w:tmpl w:val="C15423D0"/>
    <w:lvl w:ilvl="0" w:tplc="396096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6038F6"/>
    <w:multiLevelType w:val="hybridMultilevel"/>
    <w:tmpl w:val="D53CE30A"/>
    <w:lvl w:ilvl="0" w:tplc="0BD8CE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FF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782FD5"/>
    <w:multiLevelType w:val="hybridMultilevel"/>
    <w:tmpl w:val="8DC06396"/>
    <w:lvl w:ilvl="0" w:tplc="31BE9B1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E20397"/>
    <w:multiLevelType w:val="hybridMultilevel"/>
    <w:tmpl w:val="F26EFE52"/>
    <w:lvl w:ilvl="0" w:tplc="31BE9B1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FC751F"/>
    <w:multiLevelType w:val="hybridMultilevel"/>
    <w:tmpl w:val="7AF8E6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471DBE"/>
    <w:multiLevelType w:val="hybridMultilevel"/>
    <w:tmpl w:val="7430E90E"/>
    <w:lvl w:ilvl="0" w:tplc="31BE9B1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5142C1"/>
    <w:multiLevelType w:val="hybridMultilevel"/>
    <w:tmpl w:val="5BCABDD4"/>
    <w:lvl w:ilvl="0" w:tplc="0C0C69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A3D5BCB"/>
    <w:multiLevelType w:val="hybridMultilevel"/>
    <w:tmpl w:val="C776A9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4001D1"/>
    <w:multiLevelType w:val="hybridMultilevel"/>
    <w:tmpl w:val="C1FC87C4"/>
    <w:lvl w:ilvl="0" w:tplc="31BE9B1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107BAF"/>
    <w:multiLevelType w:val="hybridMultilevel"/>
    <w:tmpl w:val="3C1A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D033CC"/>
    <w:multiLevelType w:val="hybridMultilevel"/>
    <w:tmpl w:val="66D6B8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C8293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4"/>
  </w:num>
  <w:num w:numId="5">
    <w:abstractNumId w:val="12"/>
  </w:num>
  <w:num w:numId="6">
    <w:abstractNumId w:val="18"/>
  </w:num>
  <w:num w:numId="7">
    <w:abstractNumId w:val="25"/>
  </w:num>
  <w:num w:numId="8">
    <w:abstractNumId w:val="20"/>
  </w:num>
  <w:num w:numId="9">
    <w:abstractNumId w:val="22"/>
  </w:num>
  <w:num w:numId="10">
    <w:abstractNumId w:val="24"/>
  </w:num>
  <w:num w:numId="11">
    <w:abstractNumId w:val="13"/>
  </w:num>
  <w:num w:numId="12">
    <w:abstractNumId w:val="16"/>
  </w:num>
  <w:num w:numId="13">
    <w:abstractNumId w:val="26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5"/>
  </w:num>
  <w:num w:numId="26">
    <w:abstractNumId w:val="10"/>
  </w:num>
  <w:num w:numId="27">
    <w:abstractNumId w:val="2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CBC"/>
    <w:rsid w:val="001A1AB4"/>
    <w:rsid w:val="00405E33"/>
    <w:rsid w:val="006279BF"/>
    <w:rsid w:val="006E416B"/>
    <w:rsid w:val="00777CBC"/>
    <w:rsid w:val="00792D72"/>
    <w:rsid w:val="007B51D8"/>
    <w:rsid w:val="00805DFD"/>
    <w:rsid w:val="0084736D"/>
    <w:rsid w:val="008A260B"/>
    <w:rsid w:val="008C2778"/>
    <w:rsid w:val="008D0B46"/>
    <w:rsid w:val="00902975"/>
    <w:rsid w:val="009962D5"/>
    <w:rsid w:val="00997EE1"/>
    <w:rsid w:val="00B60828"/>
    <w:rsid w:val="00B628A4"/>
    <w:rsid w:val="00BC5CD6"/>
    <w:rsid w:val="00C55167"/>
    <w:rsid w:val="00CD1533"/>
    <w:rsid w:val="00CF386F"/>
    <w:rsid w:val="00D4485C"/>
    <w:rsid w:val="00D63BE1"/>
    <w:rsid w:val="00EE5AE0"/>
    <w:rsid w:val="00F06915"/>
    <w:rsid w:val="00F073F9"/>
    <w:rsid w:val="00F217EE"/>
    <w:rsid w:val="00F3543E"/>
    <w:rsid w:val="00F51648"/>
    <w:rsid w:val="00F605A4"/>
    <w:rsid w:val="00FA318C"/>
    <w:rsid w:val="00FB5059"/>
    <w:rsid w:val="00FE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CBC"/>
    <w:pPr>
      <w:ind w:left="720"/>
      <w:contextualSpacing/>
    </w:pPr>
  </w:style>
  <w:style w:type="paragraph" w:customStyle="1" w:styleId="Style2">
    <w:name w:val="Style 2"/>
    <w:uiPriority w:val="99"/>
    <w:rsid w:val="00FE4C2B"/>
    <w:pPr>
      <w:widowControl w:val="0"/>
      <w:autoSpaceDE w:val="0"/>
      <w:autoSpaceDN w:val="0"/>
      <w:spacing w:line="360" w:lineRule="auto"/>
      <w:ind w:left="2736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CharacterStyle1">
    <w:name w:val="Character Style 1"/>
    <w:uiPriority w:val="99"/>
    <w:rsid w:val="00FE4C2B"/>
    <w:rPr>
      <w:rFonts w:ascii="Arial" w:hAnsi="Arial"/>
      <w:i/>
      <w:sz w:val="16"/>
    </w:rPr>
  </w:style>
  <w:style w:type="paragraph" w:customStyle="1" w:styleId="Style3">
    <w:name w:val="Style 3"/>
    <w:uiPriority w:val="99"/>
    <w:rsid w:val="00FE4C2B"/>
    <w:pPr>
      <w:widowControl w:val="0"/>
      <w:autoSpaceDE w:val="0"/>
      <w:autoSpaceDN w:val="0"/>
      <w:spacing w:line="321" w:lineRule="auto"/>
      <w:ind w:left="288"/>
    </w:pPr>
    <w:rPr>
      <w:rFonts w:ascii="Arial" w:eastAsia="Times New Roman" w:hAnsi="Arial" w:cs="Arial"/>
      <w:sz w:val="16"/>
      <w:szCs w:val="16"/>
    </w:rPr>
  </w:style>
  <w:style w:type="paragraph" w:customStyle="1" w:styleId="Style1">
    <w:name w:val="Style 1"/>
    <w:uiPriority w:val="99"/>
    <w:rsid w:val="009962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3">
    <w:name w:val="Character Style 3"/>
    <w:uiPriority w:val="99"/>
    <w:rsid w:val="009962D5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842</Words>
  <Characters>4974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RELATIVE CLAUSES</dc:title>
  <dc:subject/>
  <dc:creator>Agnieszka</dc:creator>
  <cp:keywords/>
  <dc:description/>
  <cp:lastModifiedBy>114695</cp:lastModifiedBy>
  <cp:revision>4</cp:revision>
  <cp:lastPrinted>2010-11-02T07:15:00Z</cp:lastPrinted>
  <dcterms:created xsi:type="dcterms:W3CDTF">2010-11-02T07:21:00Z</dcterms:created>
  <dcterms:modified xsi:type="dcterms:W3CDTF">2010-11-02T12:07:00Z</dcterms:modified>
</cp:coreProperties>
</file>