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25" w:rsidRDefault="00FA2325">
      <w:r>
        <w:rPr>
          <w:rStyle w:val="Emphasis"/>
          <w:b/>
          <w:bCs/>
          <w:u w:val="single"/>
        </w:rPr>
        <w:t>Exercise 1</w:t>
      </w:r>
      <w:r>
        <w:t xml:space="preserve">: </w:t>
      </w:r>
      <w:r>
        <w:rPr>
          <w:rStyle w:val="Emphasis"/>
          <w:b/>
          <w:bCs/>
        </w:rPr>
        <w:t>Complete the gaps with a suitable word to express the degree of probability indicated in brackets.</w:t>
      </w:r>
      <w:r>
        <w:br/>
      </w:r>
      <w:r>
        <w:rPr>
          <w:rStyle w:val="Strong"/>
        </w:rPr>
        <w:t>1.</w:t>
      </w:r>
      <w:r>
        <w:t xml:space="preserve"> Physicians are not free to choose many drugs for their patients even though the drugs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pt">
            <v:imagedata r:id="rId4" o:title=""/>
          </v:shape>
        </w:pict>
      </w:r>
      <w:r>
        <w:t xml:space="preserve"> be widely available abroad. (UNCERTAINTY / POSSIBILITY) </w:t>
      </w:r>
      <w:r>
        <w:br/>
      </w:r>
      <w:r>
        <w:rPr>
          <w:rStyle w:val="Strong"/>
        </w:rPr>
        <w:t>2.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is </w:t>
      </w:r>
      <w:r>
        <w:pict>
          <v:shape id="_x0000_i1026" type="#_x0000_t75" style="width:57pt;height:18pt">
            <v:imagedata r:id="rId5" o:title=""/>
          </v:shape>
        </w:pict>
      </w:r>
      <w:r>
        <w:t xml:space="preserve"> increase petroleum tax. (EXPECTATION - high probability) </w:t>
      </w:r>
      <w:r>
        <w:br/>
      </w:r>
      <w:r>
        <w:rPr>
          <w:rStyle w:val="Strong"/>
        </w:rPr>
        <w:t>3.</w:t>
      </w:r>
      <w:r>
        <w:t xml:space="preserve"> I believe they </w:t>
      </w:r>
      <w:r>
        <w:pict>
          <v:shape id="_x0000_i1027" type="#_x0000_t75" style="width:27pt;height:18pt">
            <v:imagedata r:id="rId6" o:title=""/>
          </v:shape>
        </w:pict>
      </w:r>
      <w:r>
        <w:t xml:space="preserve"> suspend him from official duty since he is fully responsible for serious violations of international human rights and humanitarian law in </w:t>
      </w:r>
      <w:smartTag w:uri="urn:schemas-microsoft-com:office:smarttags" w:element="place">
        <w:r>
          <w:t>Darfur</w:t>
        </w:r>
      </w:smartTag>
      <w:r>
        <w:t xml:space="preserve">. (CERTAINTY) </w:t>
      </w:r>
      <w:r>
        <w:br/>
      </w:r>
      <w:r>
        <w:rPr>
          <w:rStyle w:val="Strong"/>
        </w:rPr>
        <w:t>4.</w:t>
      </w:r>
      <w:r>
        <w:t xml:space="preserve"> You </w:t>
      </w:r>
      <w:r>
        <w:pict>
          <v:shape id="_x0000_i1028" type="#_x0000_t75" style="width:45.75pt;height:18pt">
            <v:imagedata r:id="rId7" o:title=""/>
          </v:shape>
        </w:pict>
      </w:r>
      <w:r>
        <w:t xml:space="preserve">not have permission to use this network. (UNCERTAINTY / POSSIBILITY) </w:t>
      </w:r>
      <w:r>
        <w:br/>
      </w:r>
      <w:r>
        <w:rPr>
          <w:rStyle w:val="Strong"/>
        </w:rPr>
        <w:t>5.</w:t>
      </w:r>
      <w:r>
        <w:t xml:space="preserve"> There's </w:t>
      </w:r>
      <w:r>
        <w:pict>
          <v:shape id="_x0000_i1029" type="#_x0000_t75" style="width:64.5pt;height:18pt">
            <v:imagedata r:id="rId8" o:title=""/>
          </v:shape>
        </w:pict>
      </w:r>
      <w:r>
        <w:t xml:space="preserve"> that they have been involved in running big insider-trading scheme. (DEDUCTION - very high probability) </w:t>
      </w:r>
      <w:r>
        <w:br/>
      </w:r>
      <w:r>
        <w:rPr>
          <w:rStyle w:val="Strong"/>
        </w:rPr>
        <w:t>6.</w:t>
      </w:r>
      <w:r>
        <w:t xml:space="preserve"> Financial experts say that the budget deficit </w:t>
      </w:r>
      <w:r>
        <w:pict>
          <v:shape id="_x0000_i1030" type="#_x0000_t75" style="width:64.5pt;height:18pt">
            <v:imagedata r:id="rId8" o:title=""/>
          </v:shape>
        </w:pict>
      </w:r>
      <w:r>
        <w:rPr>
          <w:color w:val="008000"/>
        </w:rPr>
        <w:t xml:space="preserve"> n</w:t>
      </w:r>
      <w:r>
        <w:t xml:space="preserve">ot affect interest rates. (EXPECTATION) </w:t>
      </w:r>
      <w:r>
        <w:br/>
      </w:r>
      <w:r>
        <w:rPr>
          <w:rStyle w:val="Strong"/>
        </w:rPr>
        <w:t>7.</w:t>
      </w:r>
      <w:r>
        <w:t xml:space="preserve"> It </w:t>
      </w:r>
      <w:r>
        <w:pict>
          <v:shape id="_x0000_i1031" type="#_x0000_t75" style="width:49.5pt;height:18pt">
            <v:imagedata r:id="rId9" o:title=""/>
          </v:shape>
        </w:pict>
      </w:r>
      <w:r>
        <w:t xml:space="preserve"> be Jack's fault. He is the most reliable and skilled worker.  (DEDUCTION - very high probability) </w:t>
      </w:r>
      <w:r>
        <w:br/>
      </w:r>
      <w:r>
        <w:rPr>
          <w:rStyle w:val="Strong"/>
        </w:rPr>
        <w:t>8.</w:t>
      </w:r>
      <w:r>
        <w:t xml:space="preserve"> There's a </w:t>
      </w:r>
      <w:r>
        <w:pict>
          <v:shape id="_x0000_i1032" type="#_x0000_t75" style="width:68.25pt;height:18pt">
            <v:imagedata r:id="rId10" o:title=""/>
          </v:shape>
        </w:pict>
      </w:r>
      <w:r>
        <w:t xml:space="preserve"> that you'll be promoted if you finalize the project successfully.    (UNCERTAINTY / POSSIBILITY) </w:t>
      </w:r>
      <w:r>
        <w:br/>
      </w:r>
      <w:r>
        <w:rPr>
          <w:rStyle w:val="Strong"/>
        </w:rPr>
        <w:t>9.</w:t>
      </w:r>
      <w:r>
        <w:t xml:space="preserve"> It is </w:t>
      </w:r>
      <w:r>
        <w:pict>
          <v:shape id="_x0000_i1033" type="#_x0000_t75" style="width:49.5pt;height:18pt">
            <v:imagedata r:id="rId9" o:title=""/>
          </v:shape>
        </w:pict>
      </w:r>
      <w:r>
        <w:t xml:space="preserve"> the veto will be overridden as it only received 67 of the 84 votes needed in the House. (EXPECTATION - high improbability) </w:t>
      </w:r>
      <w:r>
        <w:br/>
      </w:r>
      <w:r>
        <w:rPr>
          <w:rStyle w:val="Strong"/>
        </w:rPr>
        <w:t>10.</w:t>
      </w:r>
      <w:r>
        <w:t xml:space="preserve"> There </w:t>
      </w:r>
      <w:r>
        <w:pict>
          <v:shape id="_x0000_i1034" type="#_x0000_t75" style="width:49.5pt;height:18pt">
            <v:imagedata r:id="rId9" o:title=""/>
          </v:shape>
        </w:pict>
      </w:r>
      <w:r>
        <w:t xml:space="preserve"> be a mistake in your tax return. (DEDUCTION - very high</w:t>
      </w:r>
    </w:p>
    <w:p w:rsidR="00FA2325" w:rsidRDefault="00FA2325" w:rsidP="00D5429E">
      <w:r>
        <w:rPr>
          <w:rStyle w:val="Emphasis"/>
          <w:b/>
          <w:bCs/>
          <w:u w:val="single"/>
        </w:rPr>
        <w:t xml:space="preserve">Exercise 2: </w:t>
      </w:r>
      <w:r>
        <w:rPr>
          <w:rStyle w:val="Emphasis"/>
          <w:b/>
          <w:bCs/>
        </w:rPr>
        <w:t>Choose the correct verb form expressing no necessity.</w:t>
      </w:r>
      <w:r>
        <w:br/>
      </w:r>
      <w:r>
        <w:rPr>
          <w:rStyle w:val="Strong"/>
        </w:rPr>
        <w:t xml:space="preserve">1. </w:t>
      </w:r>
      <w:r>
        <w:t xml:space="preserve"> Why did you come into work on your day off?  We were able to cope with the backlog. You </w:t>
      </w:r>
      <w:r>
        <w:pict>
          <v:shape id="_x0000_i1035" type="#_x0000_t75" style="width:120pt;height:18pt">
            <v:imagedata r:id="rId11" o:title=""/>
          </v:shape>
        </w:pict>
      </w:r>
      <w:r>
        <w:br/>
      </w:r>
      <w:r>
        <w:rPr>
          <w:rStyle w:val="Strong"/>
        </w:rPr>
        <w:t>2.</w:t>
      </w:r>
      <w:r>
        <w:t xml:space="preserve"> I knew that we had enough bond paper and that I </w:t>
      </w:r>
      <w:r>
        <w:pict>
          <v:shape id="_x0000_i1036" type="#_x0000_t75" style="width:124.5pt;height:18pt">
            <v:imagedata r:id="rId12" o:title=""/>
          </v:shape>
        </w:pict>
      </w:r>
      <w:r>
        <w:t xml:space="preserve"> any. </w:t>
      </w:r>
      <w:r>
        <w:br/>
      </w:r>
      <w:r>
        <w:rPr>
          <w:rStyle w:val="Strong"/>
        </w:rPr>
        <w:t>3.</w:t>
      </w:r>
      <w:r>
        <w:t xml:space="preserve"> I </w:t>
      </w:r>
      <w:r>
        <w:pict>
          <v:shape id="_x0000_i1037" type="#_x0000_t75" style="width:111pt;height:18pt">
            <v:imagedata r:id="rId13" o:title=""/>
          </v:shape>
        </w:pict>
      </w:r>
      <w:r>
        <w:t xml:space="preserve"> to the post office to pick up the parcel, my colleague offered me to get it for me. </w:t>
      </w:r>
      <w:r>
        <w:br/>
      </w:r>
      <w:r>
        <w:rPr>
          <w:rStyle w:val="Strong"/>
        </w:rPr>
        <w:t>4.</w:t>
      </w:r>
      <w:r>
        <w:t xml:space="preserve"> We </w:t>
      </w:r>
      <w:r>
        <w:pict>
          <v:shape id="_x0000_i1038" type="#_x0000_t75" style="width:142.5pt;height:18pt">
            <v:imagedata r:id="rId14" o:title=""/>
          </v:shape>
        </w:pict>
      </w:r>
      <w:r>
        <w:t xml:space="preserve"> advertising and promotion. We found out that it made no difference. </w:t>
      </w:r>
      <w:r>
        <w:br/>
      </w:r>
      <w:r>
        <w:rPr>
          <w:rStyle w:val="Strong"/>
        </w:rPr>
        <w:t>5.</w:t>
      </w:r>
      <w:r>
        <w:t xml:space="preserve"> I </w:t>
      </w:r>
      <w:r>
        <w:pict>
          <v:shape id="_x0000_i1039" type="#_x0000_t75" style="width:129pt;height:18pt">
            <v:imagedata r:id="rId15" o:title=""/>
          </v:shape>
        </w:pict>
      </w:r>
      <w:r>
        <w:t xml:space="preserve"> the recruitment interview because I was told that my qualifications and experience were more than satisfactory and, as a matter of fact, I had been hired. </w:t>
      </w:r>
      <w:r>
        <w:br/>
      </w:r>
      <w:r>
        <w:rPr>
          <w:rStyle w:val="Strong"/>
        </w:rPr>
        <w:t>6.</w:t>
      </w:r>
      <w:r>
        <w:t xml:space="preserve"> I appreciated I </w:t>
      </w:r>
      <w:r>
        <w:pict>
          <v:shape id="_x0000_i1040" type="#_x0000_t75" style="width:133.5pt;height:18pt">
            <v:imagedata r:id="rId16" o:title=""/>
          </v:shape>
        </w:pict>
      </w:r>
      <w:r>
        <w:t xml:space="preserve"> an agency agreement myself, the manager appointed a team of people to assist me. </w:t>
      </w:r>
      <w:r>
        <w:br/>
      </w:r>
      <w:r>
        <w:br/>
      </w:r>
      <w:r>
        <w:rPr>
          <w:rStyle w:val="Strong"/>
        </w:rPr>
        <w:t>7.</w:t>
      </w:r>
      <w:r>
        <w:t xml:space="preserve"> I was pleased I </w:t>
      </w:r>
      <w:r>
        <w:pict>
          <v:shape id="_x0000_i1041" type="#_x0000_t75" style="width:120pt;height:18pt">
            <v:imagedata r:id="rId11" o:title=""/>
          </v:shape>
        </w:pict>
      </w:r>
      <w:r>
        <w:t xml:space="preserve"> belongings with me, there was a strongbox available. </w:t>
      </w:r>
      <w:r>
        <w:br/>
      </w:r>
      <w:r>
        <w:rPr>
          <w:rStyle w:val="Strong"/>
        </w:rPr>
        <w:t>8.</w:t>
      </w:r>
      <w:r>
        <w:t xml:space="preserve"> We </w:t>
      </w:r>
      <w:r>
        <w:pict>
          <v:shape id="_x0000_i1042" type="#_x0000_t75" style="width:142.5pt;height:18pt">
            <v:imagedata r:id="rId14" o:title=""/>
          </v:shape>
        </w:pict>
      </w:r>
      <w:r>
        <w:t xml:space="preserve"> the building. It was found on fire a month later. </w:t>
      </w:r>
      <w:r>
        <w:br/>
      </w:r>
      <w:r>
        <w:rPr>
          <w:rStyle w:val="Strong"/>
        </w:rPr>
        <w:t>9.</w:t>
      </w:r>
      <w:r>
        <w:t xml:space="preserve"> He realized he </w:t>
      </w:r>
      <w:r>
        <w:pict>
          <v:shape id="_x0000_i1043" type="#_x0000_t75" style="width:129pt;height:18pt">
            <v:imagedata r:id="rId15" o:title=""/>
          </v:shape>
        </w:pict>
      </w:r>
      <w:r>
        <w:t xml:space="preserve"> the training course and could have opted on-line training instead but it was too late. </w:t>
      </w:r>
      <w:r>
        <w:br/>
      </w:r>
      <w:r>
        <w:rPr>
          <w:rStyle w:val="Strong"/>
        </w:rPr>
        <w:t>10.</w:t>
      </w:r>
      <w:r>
        <w:t xml:space="preserve"> We </w:t>
      </w:r>
      <w:r>
        <w:pict>
          <v:shape id="_x0000_i1044" type="#_x0000_t75" style="width:120pt;height:18pt">
            <v:imagedata r:id="rId11" o:title=""/>
          </v:shape>
        </w:pict>
      </w:r>
      <w:r>
        <w:t xml:space="preserve"> our premises since we negotiated a lower rent eventually.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9E0639">
            <w:r w:rsidRPr="00B71CCD">
              <w:rPr>
                <w:rStyle w:val="Emphasis"/>
                <w:b/>
                <w:bCs/>
                <w:u w:val="single"/>
              </w:rPr>
              <w:t xml:space="preserve">Exercise 3: </w:t>
            </w:r>
            <w:r w:rsidRPr="00B71CCD">
              <w:rPr>
                <w:rStyle w:val="Emphasis"/>
                <w:b/>
                <w:bCs/>
              </w:rPr>
              <w:t>Choose the correct forms expressing criticism.</w:t>
            </w:r>
            <w:r w:rsidRPr="00B71CCD">
              <w:br/>
            </w:r>
            <w:r w:rsidRPr="00B71CCD">
              <w:rPr>
                <w:rStyle w:val="Strong"/>
              </w:rPr>
              <w:t>1.</w:t>
            </w:r>
            <w:r w:rsidRPr="00B71CCD">
              <w:rPr>
                <w:rStyle w:val="Emphasis"/>
                <w:b/>
                <w:bCs/>
              </w:rPr>
              <w:t xml:space="preserve"> </w:t>
            </w:r>
            <w:r w:rsidRPr="00B71CCD">
              <w:t>The death toll doubled. The World Health Organization</w:t>
            </w:r>
            <w:r w:rsidRPr="00B71CCD">
              <w:br/>
            </w:r>
            <w:r w:rsidRPr="00B71CCD">
              <w:pict>
                <v:shape id="_x0000_i1045" type="#_x0000_t75" style="width:20.25pt;height:18pt">
                  <v:imagedata r:id="rId17" o:title=""/>
                </v:shape>
              </w:pict>
            </w:r>
            <w:r w:rsidRPr="00B71CCD">
              <w:t xml:space="preserve">should have taken tighter measures to prevent such tragedy. </w:t>
            </w:r>
            <w:r w:rsidRPr="00B71CCD">
              <w:br/>
            </w:r>
            <w:r w:rsidRPr="00B71CCD">
              <w:pict>
                <v:shape id="_x0000_i1046" type="#_x0000_t75" style="width:20.25pt;height:18pt">
                  <v:imagedata r:id="rId17" o:title=""/>
                </v:shape>
              </w:pict>
            </w:r>
            <w:r w:rsidRPr="00B71CCD">
              <w:t xml:space="preserve">ought to took tighter measures to prevent such tragedy. </w:t>
            </w:r>
            <w:r w:rsidRPr="00B71CCD">
              <w:br/>
            </w:r>
            <w:r w:rsidRPr="00B71CCD">
              <w:pict>
                <v:shape id="_x0000_i1047" type="#_x0000_t75" style="width:20.25pt;height:18pt">
                  <v:imagedata r:id="rId17" o:title=""/>
                </v:shape>
              </w:pict>
            </w:r>
            <w:r w:rsidRPr="00B71CCD">
              <w:t xml:space="preserve">should be taken tighter measures to prevent such tragedy. </w:t>
            </w:r>
            <w:r w:rsidRPr="00B71CCD">
              <w:br/>
            </w:r>
            <w:r w:rsidRPr="00B71CCD">
              <w:pict>
                <v:shape id="_x0000_i1048" type="#_x0000_t75" style="width:20.25pt;height:18pt">
                  <v:imagedata r:id="rId17" o:title=""/>
                </v:shape>
              </w:pict>
            </w:r>
            <w:r w:rsidRPr="00B71CCD">
              <w:t xml:space="preserve">should took tighter measures to prevent such tragedy. </w:t>
            </w:r>
            <w:r w:rsidRPr="00B71CCD">
              <w:br/>
            </w:r>
            <w:r w:rsidRPr="00B71CCD">
              <w:pict>
                <v:shape id="_x0000_i1049" type="#_x0000_t75" style="width:20.25pt;height:18pt">
                  <v:imagedata r:id="rId17" o:title=""/>
                </v:shape>
              </w:pict>
            </w:r>
            <w:r w:rsidRPr="00B71CCD">
              <w:t>ought to have taken tighter measures to prevent such tragedy.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 xml:space="preserve">2. </w:t>
            </w:r>
            <w:r w:rsidRPr="00B71CCD">
              <w:t>You say you lost your passport and wallet?</w:t>
            </w:r>
            <w:r w:rsidRPr="00B71CCD">
              <w:br/>
            </w:r>
            <w:r w:rsidRPr="00B71CCD">
              <w:pict>
                <v:shape id="_x0000_i1050" type="#_x0000_t75" style="width:20.25pt;height:18pt">
                  <v:imagedata r:id="rId17" o:title=""/>
                </v:shape>
              </w:pict>
            </w:r>
            <w:r w:rsidRPr="00B71CCD">
              <w:t xml:space="preserve">You should not left the luggage unattended. Now it's too late to be cautious. </w:t>
            </w:r>
            <w:r w:rsidRPr="00B71CCD">
              <w:br/>
            </w:r>
            <w:r w:rsidRPr="00B71CCD">
              <w:pict>
                <v:shape id="_x0000_i1051" type="#_x0000_t75" style="width:20.25pt;height:18pt">
                  <v:imagedata r:id="rId17" o:title=""/>
                </v:shape>
              </w:pict>
            </w:r>
            <w:r w:rsidRPr="00B71CCD">
              <w:t xml:space="preserve">You should not have to leave the luggage unattended. Now it's too late to be cautious. </w:t>
            </w:r>
            <w:r w:rsidRPr="00B71CCD">
              <w:br/>
            </w:r>
            <w:r w:rsidRPr="00B71CCD">
              <w:pict>
                <v:shape id="_x0000_i1052" type="#_x0000_t75" style="width:20.25pt;height:18pt">
                  <v:imagedata r:id="rId17" o:title=""/>
                </v:shape>
              </w:pict>
            </w:r>
            <w:r w:rsidRPr="00B71CCD">
              <w:t xml:space="preserve">You should not have left the luggage unattended. Now it's too late to be cautious. </w:t>
            </w:r>
            <w:r w:rsidRPr="00B71CCD">
              <w:br/>
            </w:r>
            <w:r w:rsidRPr="00B71CCD">
              <w:pict>
                <v:shape id="_x0000_i1053" type="#_x0000_t75" style="width:20.25pt;height:18pt">
                  <v:imagedata r:id="rId17" o:title=""/>
                </v:shape>
              </w:pict>
            </w:r>
            <w:r w:rsidRPr="00B71CCD">
              <w:t xml:space="preserve">You ought not have to leave the luggage unattended. Now it's too late to be cautious. </w:t>
            </w:r>
            <w:r w:rsidRPr="00B71CCD">
              <w:br/>
            </w:r>
            <w:r w:rsidRPr="00B71CCD">
              <w:pict>
                <v:shape id="_x0000_i1054" type="#_x0000_t75" style="width:20.25pt;height:18pt">
                  <v:imagedata r:id="rId17" o:title=""/>
                </v:shape>
              </w:pict>
            </w:r>
            <w:r w:rsidRPr="00B71CCD">
              <w:t>You ought not to have left the luggage unattended. Now it's too late to be cautious.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>3.</w:t>
            </w:r>
            <w:r w:rsidRPr="00B71CCD">
              <w:t xml:space="preserve"> The party lost the elections. They</w:t>
            </w:r>
            <w:r w:rsidRPr="00B71CCD">
              <w:br/>
            </w:r>
            <w:r w:rsidRPr="00B71CCD">
              <w:pict>
                <v:shape id="_x0000_i1055" type="#_x0000_t75" style="width:20.25pt;height:18pt">
                  <v:imagedata r:id="rId17" o:title=""/>
                </v:shape>
              </w:pict>
            </w:r>
            <w:r w:rsidRPr="00B71CCD">
              <w:t xml:space="preserve">should have launched a more expensive election campaign. </w:t>
            </w:r>
            <w:r w:rsidRPr="00B71CCD">
              <w:br/>
            </w:r>
            <w:r w:rsidRPr="00B71CCD">
              <w:pict>
                <v:shape id="_x0000_i1056" type="#_x0000_t75" style="width:20.25pt;height:18pt">
                  <v:imagedata r:id="rId17" o:title=""/>
                </v:shape>
              </w:pict>
            </w:r>
            <w:r w:rsidRPr="00B71CCD">
              <w:t xml:space="preserve">ought have to launch a more expensive election campaign. </w:t>
            </w:r>
            <w:r w:rsidRPr="00B71CCD">
              <w:br/>
            </w:r>
            <w:r w:rsidRPr="00B71CCD">
              <w:pict>
                <v:shape id="_x0000_i1057" type="#_x0000_t75" style="width:20.25pt;height:18pt">
                  <v:imagedata r:id="rId17" o:title=""/>
                </v:shape>
              </w:pict>
            </w:r>
            <w:r w:rsidRPr="00B71CCD">
              <w:t xml:space="preserve">ought have launched a more expensive election campaign. </w:t>
            </w:r>
            <w:r w:rsidRPr="00B71CCD">
              <w:br/>
            </w:r>
            <w:r w:rsidRPr="00B71CCD">
              <w:pict>
                <v:shape id="_x0000_i1058" type="#_x0000_t75" style="width:20.25pt;height:18pt">
                  <v:imagedata r:id="rId17" o:title=""/>
                </v:shape>
              </w:pict>
            </w:r>
            <w:r w:rsidRPr="00B71CCD">
              <w:t xml:space="preserve">ought to have launched a more expensive election campaign. </w:t>
            </w:r>
            <w:r w:rsidRPr="00B71CCD">
              <w:br/>
            </w:r>
            <w:r w:rsidRPr="00B71CCD">
              <w:pict>
                <v:shape id="_x0000_i1059" type="#_x0000_t75" style="width:20.25pt;height:18pt">
                  <v:imagedata r:id="rId17" o:title=""/>
                </v:shape>
              </w:pict>
            </w:r>
            <w:r w:rsidRPr="00B71CCD">
              <w:t>should launched a more expensive election campaign.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>4.</w:t>
            </w:r>
            <w:r w:rsidRPr="00B71CCD">
              <w:t> Did you fail to increase profit?</w:t>
            </w:r>
            <w:r w:rsidRPr="00B71CCD">
              <w:br/>
            </w:r>
            <w:r w:rsidRPr="00B71CCD">
              <w:pict>
                <v:shape id="_x0000_i1060" type="#_x0000_t75" style="width:20.25pt;height:18pt">
                  <v:imagedata r:id="rId17" o:title=""/>
                </v:shape>
              </w:pict>
            </w:r>
            <w:r w:rsidRPr="00B71CCD">
              <w:t xml:space="preserve">You should have reduced staff turnover. </w:t>
            </w:r>
            <w:r w:rsidRPr="00B71CCD">
              <w:br/>
            </w:r>
            <w:r w:rsidRPr="00B71CCD">
              <w:pict>
                <v:shape id="_x0000_i1061" type="#_x0000_t75" style="width:20.25pt;height:18pt">
                  <v:imagedata r:id="rId17" o:title=""/>
                </v:shape>
              </w:pict>
            </w:r>
            <w:r w:rsidRPr="00B71CCD">
              <w:t xml:space="preserve">You should reduced staff turnover. </w:t>
            </w:r>
            <w:r w:rsidRPr="00B71CCD">
              <w:br/>
            </w:r>
            <w:r w:rsidRPr="00B71CCD">
              <w:pict>
                <v:shape id="_x0000_i1062" type="#_x0000_t75" style="width:20.25pt;height:18pt">
                  <v:imagedata r:id="rId17" o:title=""/>
                </v:shape>
              </w:pict>
            </w:r>
            <w:r w:rsidRPr="00B71CCD">
              <w:t xml:space="preserve">You ought to reduced staff turnover. </w:t>
            </w:r>
            <w:r w:rsidRPr="00B71CCD">
              <w:br/>
            </w:r>
            <w:r w:rsidRPr="00B71CCD">
              <w:pict>
                <v:shape id="_x0000_i1063" type="#_x0000_t75" style="width:20.25pt;height:18pt">
                  <v:imagedata r:id="rId17" o:title=""/>
                </v:shape>
              </w:pict>
            </w:r>
            <w:r w:rsidRPr="00B71CCD">
              <w:t xml:space="preserve">You should be reduced staff turnover. </w:t>
            </w:r>
            <w:r w:rsidRPr="00B71CCD">
              <w:br/>
            </w:r>
            <w:r w:rsidRPr="00B71CCD">
              <w:pict>
                <v:shape id="_x0000_i1064" type="#_x0000_t75" style="width:20.25pt;height:18pt">
                  <v:imagedata r:id="rId17" o:title=""/>
                </v:shape>
              </w:pict>
            </w:r>
            <w:r w:rsidRPr="00B71CCD">
              <w:t>You ought to have reduced staff turnover.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>
            <w:r w:rsidRPr="00B71CCD">
              <w:rPr>
                <w:sz w:val="20"/>
                <w:szCs w:val="20"/>
              </w:rPr>
              <w:t>.</w:t>
            </w:r>
          </w:p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>5.</w:t>
            </w:r>
            <w:r w:rsidRPr="00B71CCD">
              <w:t xml:space="preserve"> The management</w:t>
            </w:r>
            <w:r w:rsidRPr="00B71CCD">
              <w:br/>
            </w:r>
            <w:r w:rsidRPr="00B71CCD">
              <w:pict>
                <v:shape id="_x0000_i1065" type="#_x0000_t75" style="width:20.25pt;height:18pt">
                  <v:imagedata r:id="rId17" o:title=""/>
                </v:shape>
              </w:pict>
            </w:r>
            <w:r w:rsidRPr="00B71CCD">
              <w:t xml:space="preserve">ought have communicated information efficiently and could have prevented slip-ups. </w:t>
            </w:r>
            <w:r w:rsidRPr="00B71CCD">
              <w:br/>
            </w:r>
            <w:r w:rsidRPr="00B71CCD">
              <w:pict>
                <v:shape id="_x0000_i1066" type="#_x0000_t75" style="width:20.25pt;height:18pt">
                  <v:imagedata r:id="rId17" o:title=""/>
                </v:shape>
              </w:pict>
            </w:r>
            <w:r w:rsidRPr="00B71CCD">
              <w:t xml:space="preserve">ought to communicate information efficiently and could have prevented slip-ups. </w:t>
            </w:r>
            <w:r w:rsidRPr="00B71CCD">
              <w:br/>
            </w:r>
            <w:r w:rsidRPr="00B71CCD">
              <w:pict>
                <v:shape id="_x0000_i1067" type="#_x0000_t75" style="width:20.25pt;height:18pt">
                  <v:imagedata r:id="rId17" o:title=""/>
                </v:shape>
              </w:pict>
            </w:r>
            <w:r w:rsidRPr="00B71CCD">
              <w:t xml:space="preserve">should have communicated information efficiently and could have prevented slip-ups. </w:t>
            </w:r>
            <w:r w:rsidRPr="00B71CCD">
              <w:br/>
            </w:r>
            <w:r w:rsidRPr="00B71CCD">
              <w:pict>
                <v:shape id="_x0000_i1068" type="#_x0000_t75" style="width:20.25pt;height:18pt">
                  <v:imagedata r:id="rId17" o:title=""/>
                </v:shape>
              </w:pict>
            </w:r>
            <w:r w:rsidRPr="00B71CCD">
              <w:t xml:space="preserve">ought to have communicated information efficiently and could have prevented slip-ups. </w:t>
            </w:r>
            <w:r w:rsidRPr="00B71CCD">
              <w:br/>
            </w:r>
            <w:r w:rsidRPr="00B71CCD">
              <w:pict>
                <v:shape id="_x0000_i1069" type="#_x0000_t75" style="width:20.25pt;height:18pt">
                  <v:imagedata r:id="rId17" o:title=""/>
                </v:shape>
              </w:pict>
            </w:r>
            <w:r w:rsidRPr="00B71CCD">
              <w:t>should communicated information efficiently and could have prevented slip-ups.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403D39">
            <w:r w:rsidRPr="00B71CCD">
              <w:rPr>
                <w:rStyle w:val="Strong"/>
              </w:rPr>
              <w:t>6.</w:t>
            </w:r>
            <w:r w:rsidRPr="00B71CCD">
              <w:t xml:space="preserve"> The building caught fire last week. We</w:t>
            </w:r>
            <w:r w:rsidRPr="00B71CCD">
              <w:br/>
            </w:r>
            <w:r w:rsidRPr="00B71CCD">
              <w:pict>
                <v:shape id="_x0000_i1070" type="#_x0000_t75" style="width:20.25pt;height:18pt">
                  <v:imagedata r:id="rId17" o:title=""/>
                </v:shape>
              </w:pict>
            </w:r>
            <w:r w:rsidRPr="00B71CCD">
              <w:t xml:space="preserve">should forbade smoking on all out premises and could have avoided the fire. </w:t>
            </w:r>
            <w:r w:rsidRPr="00B71CCD">
              <w:br/>
            </w:r>
            <w:r w:rsidRPr="00B71CCD">
              <w:pict>
                <v:shape id="_x0000_i1071" type="#_x0000_t75" style="width:20.25pt;height:18pt">
                  <v:imagedata r:id="rId17" o:title=""/>
                </v:shape>
              </w:pict>
            </w:r>
            <w:r w:rsidRPr="00B71CCD">
              <w:t xml:space="preserve">should have forbidden smoking on all out premises and could have avoided the fire. </w:t>
            </w:r>
            <w:r w:rsidRPr="00B71CCD">
              <w:br/>
            </w:r>
            <w:r w:rsidRPr="00B71CCD">
              <w:pict>
                <v:shape id="_x0000_i1072" type="#_x0000_t75" style="width:20.25pt;height:18pt">
                  <v:imagedata r:id="rId17" o:title=""/>
                </v:shape>
              </w:pict>
            </w:r>
            <w:r w:rsidRPr="00B71CCD">
              <w:t xml:space="preserve">ought to forbid smoking on all out premises and could have avoided the fire. </w:t>
            </w:r>
            <w:r w:rsidRPr="00B71CCD">
              <w:br/>
            </w:r>
            <w:r w:rsidRPr="00B71CCD">
              <w:pict>
                <v:shape id="_x0000_i1073" type="#_x0000_t75" style="width:20.25pt;height:18pt">
                  <v:imagedata r:id="rId17" o:title=""/>
                </v:shape>
              </w:pict>
            </w:r>
            <w:r w:rsidRPr="00B71CCD">
              <w:t xml:space="preserve">should forbidden smoking on all out premises and could have avoided the fire. </w:t>
            </w:r>
            <w:r w:rsidRPr="00B71CCD">
              <w:br/>
            </w:r>
            <w:r w:rsidRPr="00B71CCD">
              <w:pict>
                <v:shape id="_x0000_i1074" type="#_x0000_t75" style="width:20.25pt;height:18pt">
                  <v:imagedata r:id="rId17" o:title=""/>
                </v:shape>
              </w:pict>
            </w:r>
            <w:r w:rsidRPr="00B71CCD">
              <w:t>should forbid smoking on all out premises and could have avoided the fire.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 xml:space="preserve">7. </w:t>
            </w:r>
            <w:r w:rsidRPr="00B71CCD">
              <w:t>The government</w:t>
            </w:r>
            <w:r w:rsidRPr="00B71CCD">
              <w:br/>
            </w:r>
            <w:r w:rsidRPr="00B71CCD">
              <w:pict>
                <v:shape id="_x0000_i1075" type="#_x0000_t75" style="width:20.25pt;height:18pt">
                  <v:imagedata r:id="rId17" o:title=""/>
                </v:shape>
              </w:pict>
            </w:r>
            <w:r w:rsidRPr="00B71CCD">
              <w:t xml:space="preserve">ought to not have encouraged defence spending. Now they are missing budget funds for education. </w:t>
            </w:r>
            <w:r w:rsidRPr="00B71CCD">
              <w:br/>
            </w:r>
            <w:r w:rsidRPr="00B71CCD">
              <w:pict>
                <v:shape id="_x0000_i1076" type="#_x0000_t75" style="width:20.25pt;height:18pt">
                  <v:imagedata r:id="rId17" o:title=""/>
                </v:shape>
              </w:pict>
            </w:r>
            <w:r w:rsidRPr="00B71CCD">
              <w:t xml:space="preserve">shouldn't have encouraged defence spending. Now they are missing budget funds for education. </w:t>
            </w:r>
            <w:r w:rsidRPr="00B71CCD">
              <w:br/>
            </w:r>
            <w:r w:rsidRPr="00B71CCD">
              <w:pict>
                <v:shape id="_x0000_i1077" type="#_x0000_t75" style="width:20.25pt;height:18pt">
                  <v:imagedata r:id="rId17" o:title=""/>
                </v:shape>
              </w:pict>
            </w:r>
            <w:r w:rsidRPr="00B71CCD">
              <w:t xml:space="preserve">should have not encouraged defence spending. Now they are missing budget funds for education. </w:t>
            </w:r>
            <w:r w:rsidRPr="00B71CCD">
              <w:br/>
            </w:r>
            <w:r w:rsidRPr="00B71CCD">
              <w:pict>
                <v:shape id="_x0000_i1078" type="#_x0000_t75" style="width:20.25pt;height:18pt">
                  <v:imagedata r:id="rId17" o:title=""/>
                </v:shape>
              </w:pict>
            </w:r>
            <w:r w:rsidRPr="00B71CCD">
              <w:t xml:space="preserve">ought not have encouraged defence spending. Now they are missing budget funds for education. </w:t>
            </w:r>
            <w:r w:rsidRPr="00B71CCD">
              <w:br/>
            </w:r>
            <w:r w:rsidRPr="00B71CCD">
              <w:pict>
                <v:shape id="_x0000_i1079" type="#_x0000_t75" style="width:20.25pt;height:18pt">
                  <v:imagedata r:id="rId17" o:title=""/>
                </v:shape>
              </w:pict>
            </w:r>
            <w:r w:rsidRPr="00B71CCD">
              <w:t>oughtn't to have encouraged defence spending. Now they are missing budget funds for education.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 xml:space="preserve">8. </w:t>
            </w:r>
            <w:r w:rsidRPr="00B71CCD">
              <w:t>Our customer base is poor.</w:t>
            </w:r>
            <w:r w:rsidRPr="00B71CCD">
              <w:rPr>
                <w:rStyle w:val="Strong"/>
              </w:rPr>
              <w:t xml:space="preserve"> </w:t>
            </w:r>
            <w:r w:rsidRPr="00B71CCD">
              <w:t>More market research</w:t>
            </w:r>
            <w:r w:rsidRPr="00B71CCD">
              <w:rPr>
                <w:rStyle w:val="Strong"/>
              </w:rPr>
              <w:t xml:space="preserve"> </w:t>
            </w:r>
            <w:r w:rsidRPr="00B71CCD">
              <w:br/>
            </w:r>
            <w:r w:rsidRPr="00B71CCD">
              <w:pict>
                <v:shape id="_x0000_i1080" type="#_x0000_t75" style="width:20.25pt;height:18pt">
                  <v:imagedata r:id="rId17" o:title=""/>
                </v:shape>
              </w:pict>
            </w:r>
            <w:r w:rsidRPr="00B71CCD">
              <w:t xml:space="preserve">should have been done before identifying the target customer. </w:t>
            </w:r>
            <w:r w:rsidRPr="00B71CCD">
              <w:br/>
            </w:r>
            <w:r w:rsidRPr="00B71CCD">
              <w:pict>
                <v:shape id="_x0000_i1081" type="#_x0000_t75" style="width:20.25pt;height:18pt">
                  <v:imagedata r:id="rId17" o:title=""/>
                </v:shape>
              </w:pict>
            </w:r>
            <w:r w:rsidRPr="00B71CCD">
              <w:t xml:space="preserve">ought to have been done before identifying the target customer. </w:t>
            </w:r>
            <w:r w:rsidRPr="00B71CCD">
              <w:br/>
            </w:r>
            <w:r w:rsidRPr="00B71CCD">
              <w:pict>
                <v:shape id="_x0000_i1082" type="#_x0000_t75" style="width:20.25pt;height:18pt">
                  <v:imagedata r:id="rId17" o:title=""/>
                </v:shape>
              </w:pict>
            </w:r>
            <w:r w:rsidRPr="00B71CCD">
              <w:t xml:space="preserve">ought to have done before identifying the target customer. </w:t>
            </w:r>
            <w:r w:rsidRPr="00B71CCD">
              <w:br/>
            </w:r>
            <w:r w:rsidRPr="00B71CCD">
              <w:pict>
                <v:shape id="_x0000_i1083" type="#_x0000_t75" style="width:20.25pt;height:18pt">
                  <v:imagedata r:id="rId17" o:title=""/>
                </v:shape>
              </w:pict>
            </w:r>
            <w:r w:rsidRPr="00B71CCD">
              <w:t xml:space="preserve">should have done before identifying the target customer. </w:t>
            </w:r>
            <w:r w:rsidRPr="00B71CCD">
              <w:br/>
            </w:r>
            <w:r w:rsidRPr="00B71CCD">
              <w:pict>
                <v:shape id="_x0000_i1084" type="#_x0000_t75" style="width:20.25pt;height:18pt">
                  <v:imagedata r:id="rId17" o:title=""/>
                </v:shape>
              </w:pict>
            </w:r>
            <w:r w:rsidRPr="00B71CCD">
              <w:t>should been done before identifying the target customer.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144"/>
        <w:gridCol w:w="8784"/>
      </w:tblGrid>
      <w:tr w:rsidR="00FA2325" w:rsidRPr="00B71CCD" w:rsidTr="00403D39">
        <w:trPr>
          <w:tblCellSpacing w:w="0" w:type="dxa"/>
        </w:trPr>
        <w:tc>
          <w:tcPr>
            <w:tcW w:w="144" w:type="dxa"/>
            <w:shd w:val="clear" w:color="auto" w:fill="FFA500"/>
          </w:tcPr>
          <w:p w:rsidR="00FA2325" w:rsidRPr="00B71CCD" w:rsidRDefault="00FA2325" w:rsidP="00403D39"/>
        </w:tc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 xml:space="preserve">9. </w:t>
            </w:r>
            <w:r w:rsidRPr="00B71CCD">
              <w:t>Our manager is dissatisfied with the recruits. The Personnel Manager</w:t>
            </w:r>
            <w:r w:rsidRPr="00B71CCD">
              <w:br/>
            </w:r>
            <w:r w:rsidRPr="00B71CCD">
              <w:pict>
                <v:shape id="_x0000_i1085" type="#_x0000_t75" style="width:20.25pt;height:18pt">
                  <v:imagedata r:id="rId17" o:title=""/>
                </v:shape>
              </w:pict>
            </w:r>
            <w:r w:rsidRPr="00B71CCD">
              <w:t xml:space="preserve">oughtn't have hired them without references. </w:t>
            </w:r>
            <w:r w:rsidRPr="00B71CCD">
              <w:br/>
            </w:r>
            <w:r w:rsidRPr="00B71CCD">
              <w:pict>
                <v:shape id="_x0000_i1086" type="#_x0000_t75" style="width:20.25pt;height:18pt">
                  <v:imagedata r:id="rId17" o:title=""/>
                </v:shape>
              </w:pict>
            </w:r>
            <w:r w:rsidRPr="00B71CCD">
              <w:t xml:space="preserve">shouldn't have hired them without references. </w:t>
            </w:r>
            <w:r w:rsidRPr="00B71CCD">
              <w:br/>
            </w:r>
            <w:r w:rsidRPr="00B71CCD">
              <w:pict>
                <v:shape id="_x0000_i1087" type="#_x0000_t75" style="width:20.25pt;height:18pt">
                  <v:imagedata r:id="rId17" o:title=""/>
                </v:shape>
              </w:pict>
            </w:r>
            <w:r w:rsidRPr="00B71CCD">
              <w:t xml:space="preserve">oughtn't to have hired them without references. </w:t>
            </w:r>
            <w:r w:rsidRPr="00B71CCD">
              <w:br/>
            </w:r>
            <w:r w:rsidRPr="00B71CCD">
              <w:pict>
                <v:shape id="_x0000_i1088" type="#_x0000_t75" style="width:20.25pt;height:18pt">
                  <v:imagedata r:id="rId17" o:title=""/>
                </v:shape>
              </w:pict>
            </w:r>
            <w:r w:rsidRPr="00B71CCD">
              <w:t xml:space="preserve">shouldn't hired them without references. </w:t>
            </w:r>
            <w:r w:rsidRPr="00B71CCD">
              <w:br/>
            </w:r>
            <w:r w:rsidRPr="00B71CCD">
              <w:pict>
                <v:shape id="_x0000_i1089" type="#_x0000_t75" style="width:20.25pt;height:18pt">
                  <v:imagedata r:id="rId17" o:title=""/>
                </v:shape>
              </w:pict>
            </w:r>
            <w:r w:rsidRPr="00B71CCD">
              <w:t>ought to not have hired them without references.</w:t>
            </w:r>
          </w:p>
        </w:tc>
      </w:tr>
    </w:tbl>
    <w:p w:rsidR="00FA2325" w:rsidRDefault="00FA2325" w:rsidP="00403D39">
      <w:pPr>
        <w:rPr>
          <w:vanish/>
        </w:rPr>
      </w:pPr>
    </w:p>
    <w:p w:rsidR="00FA2325" w:rsidRDefault="00FA2325" w:rsidP="00403D39">
      <w:pPr>
        <w:rPr>
          <w:vanish/>
        </w:rPr>
      </w:pPr>
    </w:p>
    <w:tbl>
      <w:tblPr>
        <w:tblW w:w="4921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8785"/>
      </w:tblGrid>
      <w:tr w:rsidR="00FA2325" w:rsidRPr="00B71CCD" w:rsidTr="00A83060">
        <w:trPr>
          <w:tblCellSpacing w:w="0" w:type="dxa"/>
        </w:trPr>
        <w:tc>
          <w:tcPr>
            <w:tcW w:w="144" w:type="dxa"/>
          </w:tcPr>
          <w:p w:rsidR="00FA2325" w:rsidRPr="00B71CCD" w:rsidRDefault="00FA2325" w:rsidP="00403D39">
            <w:r w:rsidRPr="00B71CCD">
              <w:t> </w:t>
            </w:r>
          </w:p>
        </w:tc>
        <w:tc>
          <w:tcPr>
            <w:tcW w:w="0" w:type="auto"/>
          </w:tcPr>
          <w:p w:rsidR="00FA2325" w:rsidRPr="00B71CCD" w:rsidRDefault="00FA2325" w:rsidP="00A83060">
            <w:r w:rsidRPr="00B71CCD">
              <w:rPr>
                <w:rStyle w:val="Strong"/>
              </w:rPr>
              <w:t>10.</w:t>
            </w:r>
            <w:r w:rsidRPr="00B71CCD">
              <w:t xml:space="preserve"> The borrower has turned out to be uncreditworthy. The lending officer</w:t>
            </w:r>
            <w:r w:rsidRPr="00B71CCD">
              <w:br/>
            </w:r>
            <w:r w:rsidRPr="00B71CCD">
              <w:pict>
                <v:shape id="_x0000_i1090" type="#_x0000_t75" style="width:20.25pt;height:18pt">
                  <v:imagedata r:id="rId17" o:title=""/>
                </v:shape>
              </w:pict>
            </w:r>
            <w:r w:rsidRPr="00B71CCD">
              <w:t xml:space="preserve">shouldn't authorized the applicant. </w:t>
            </w:r>
            <w:r w:rsidRPr="00B71CCD">
              <w:br/>
            </w:r>
            <w:r w:rsidRPr="00B71CCD">
              <w:pict>
                <v:shape id="_x0000_i1091" type="#_x0000_t75" style="width:20.25pt;height:18pt">
                  <v:imagedata r:id="rId17" o:title=""/>
                </v:shape>
              </w:pict>
            </w:r>
            <w:r w:rsidRPr="00B71CCD">
              <w:t xml:space="preserve">should have not authorized the applicant. </w:t>
            </w:r>
            <w:r w:rsidRPr="00B71CCD">
              <w:br/>
            </w:r>
            <w:r w:rsidRPr="00B71CCD">
              <w:pict>
                <v:shape id="_x0000_i1092" type="#_x0000_t75" style="width:20.25pt;height:18pt">
                  <v:imagedata r:id="rId17" o:title=""/>
                </v:shape>
              </w:pict>
            </w:r>
            <w:r w:rsidRPr="00B71CCD">
              <w:t xml:space="preserve">oughtn't have authorized the applicant. </w:t>
            </w:r>
            <w:r w:rsidRPr="00B71CCD">
              <w:br/>
            </w:r>
            <w:r w:rsidRPr="00B71CCD">
              <w:pict>
                <v:shape id="_x0000_i1093" type="#_x0000_t75" style="width:20.25pt;height:18pt">
                  <v:imagedata r:id="rId17" o:title=""/>
                </v:shape>
              </w:pict>
            </w:r>
            <w:r w:rsidRPr="00B71CCD">
              <w:t xml:space="preserve">shouldn't have authorized the applicant. </w:t>
            </w:r>
            <w:r w:rsidRPr="00B71CCD">
              <w:br/>
            </w:r>
            <w:r w:rsidRPr="00B71CCD">
              <w:pict>
                <v:shape id="_x0000_i1094" type="#_x0000_t75" style="width:20.25pt;height:18pt">
                  <v:imagedata r:id="rId17" o:title=""/>
                </v:shape>
              </w:pict>
            </w:r>
            <w:r w:rsidRPr="00B71CCD">
              <w:t>oughtn't to have authorized the applicant.</w:t>
            </w:r>
          </w:p>
        </w:tc>
      </w:tr>
    </w:tbl>
    <w:p w:rsidR="00FA2325" w:rsidRDefault="00FA2325">
      <w:r>
        <w:rPr>
          <w:rStyle w:val="Emphasis"/>
          <w:b/>
          <w:bCs/>
          <w:u w:val="single"/>
        </w:rPr>
        <w:t xml:space="preserve">Exercise 4: </w:t>
      </w:r>
      <w:r>
        <w:rPr>
          <w:rStyle w:val="Strong"/>
          <w:i/>
          <w:iCs/>
        </w:rPr>
        <w:t xml:space="preserve">Complete the second sentence so that it has a similar meaning to the first sentence using </w:t>
      </w:r>
      <w:r>
        <w:rPr>
          <w:rStyle w:val="Strong"/>
          <w:i/>
          <w:iCs/>
          <w:u w:val="single"/>
        </w:rPr>
        <w:t>should/ought to, could, may/might, must + perfect infinitive</w:t>
      </w:r>
      <w:r>
        <w:rPr>
          <w:rStyle w:val="Strong"/>
          <w:i/>
          <w:iCs/>
        </w:rPr>
        <w:t>. Use contracted forms.</w:t>
      </w:r>
      <w:r>
        <w:br/>
      </w:r>
      <w:r>
        <w:rPr>
          <w:rStyle w:val="Strong"/>
        </w:rPr>
        <w:t>1.</w:t>
      </w:r>
      <w:r>
        <w:t> I always use a calculator so I certainly didn't miscount the figures.</w:t>
      </w:r>
      <w:r>
        <w:br/>
        <w:t xml:space="preserve">I  ... the figures. </w:t>
      </w:r>
      <w:r>
        <w:br/>
      </w:r>
      <w:r>
        <w:br/>
      </w:r>
      <w:r>
        <w:rPr>
          <w:rStyle w:val="Strong"/>
        </w:rPr>
        <w:t>2.</w:t>
      </w:r>
      <w:r>
        <w:t xml:space="preserve"> He certainly didn't deal with these financial forecasts. It's his nightmare, he hates figures.</w:t>
      </w:r>
      <w:r>
        <w:br/>
        <w:t xml:space="preserve">He  ... with these financial forecasts. </w:t>
      </w:r>
      <w:r>
        <w:br/>
      </w:r>
      <w:r>
        <w:br/>
      </w:r>
      <w:r>
        <w:rPr>
          <w:rStyle w:val="Strong"/>
        </w:rPr>
        <w:t>3.</w:t>
      </w:r>
      <w:r>
        <w:t xml:space="preserve"> It was a mistake for you to leak the sensitive information.</w:t>
      </w:r>
      <w:r>
        <w:br/>
        <w:t xml:space="preserve">You... the sensitive information. </w:t>
      </w:r>
      <w:r>
        <w:br/>
      </w:r>
      <w:r>
        <w:br/>
      </w:r>
      <w:r>
        <w:rPr>
          <w:rStyle w:val="Strong"/>
        </w:rPr>
        <w:t>4.</w:t>
      </w:r>
      <w:r>
        <w:t xml:space="preserve"> It's possible that she hired someone experienced in the retail clothing sector.</w:t>
      </w:r>
      <w:r>
        <w:br/>
        <w:t xml:space="preserve">She...  someone experienced in the retail clothing sector. </w:t>
      </w:r>
      <w:r>
        <w:br/>
      </w:r>
      <w:r>
        <w:br/>
      </w:r>
      <w:r>
        <w:rPr>
          <w:rStyle w:val="Strong"/>
        </w:rPr>
        <w:t>5.</w:t>
      </w:r>
      <w:r>
        <w:t xml:space="preserve"> Perhaps the price of gold wasn't affected by the political worries, who knows?</w:t>
      </w:r>
      <w:r>
        <w:br/>
        <w:t xml:space="preserve">The price of gold... by the political worries. </w:t>
      </w:r>
      <w:r>
        <w:br/>
      </w:r>
      <w:r>
        <w:br/>
      </w:r>
      <w:r>
        <w:rPr>
          <w:rStyle w:val="Strong"/>
        </w:rPr>
        <w:t>6.</w:t>
      </w:r>
      <w:r>
        <w:t xml:space="preserve"> I think the government was wrong to subsidize their project.</w:t>
      </w:r>
      <w:r>
        <w:br/>
        <w:t xml:space="preserve">The government ...their project. </w:t>
      </w:r>
      <w:r>
        <w:br/>
      </w:r>
      <w:r>
        <w:br/>
      </w:r>
      <w:r>
        <w:rPr>
          <w:rStyle w:val="Strong"/>
        </w:rPr>
        <w:t>7.</w:t>
      </w:r>
      <w:r>
        <w:t xml:space="preserve"> I'm sure that two company commanders were involved in the incident.</w:t>
      </w:r>
      <w:r>
        <w:br/>
        <w:t xml:space="preserve">Two company commanders ...in the incident. </w:t>
      </w:r>
      <w:r>
        <w:br/>
      </w:r>
      <w:r>
        <w:br/>
      </w:r>
      <w:r>
        <w:rPr>
          <w:rStyle w:val="Strong"/>
        </w:rPr>
        <w:t>8.</w:t>
      </w:r>
      <w:r>
        <w:t xml:space="preserve"> I don't think they met this year's targets.</w:t>
      </w:r>
      <w:r>
        <w:br/>
        <w:t xml:space="preserve">They... this year's targets. </w:t>
      </w:r>
      <w:r>
        <w:br/>
      </w:r>
      <w:r>
        <w:br/>
      </w:r>
      <w:r>
        <w:rPr>
          <w:rStyle w:val="Strong"/>
        </w:rPr>
        <w:t>9.</w:t>
      </w:r>
      <w:r>
        <w:t xml:space="preserve"> I'm sure they have been stockpiling the supplies of coal for years.</w:t>
      </w:r>
      <w:r>
        <w:br/>
        <w:t xml:space="preserve">They... the supplies of coal for years. </w:t>
      </w:r>
      <w:r>
        <w:br/>
      </w:r>
      <w:r>
        <w:br/>
      </w:r>
      <w:r>
        <w:rPr>
          <w:rStyle w:val="Strong"/>
        </w:rPr>
        <w:t>10.</w:t>
      </w:r>
      <w:r>
        <w:t xml:space="preserve"> I wonder where my colleague is. Perhaps he forgot the appointment in his diary.</w:t>
      </w:r>
      <w:r>
        <w:br/>
        <w:t>He ...the appointment in his diary.</w:t>
      </w:r>
    </w:p>
    <w:p w:rsidR="00FA2325" w:rsidRDefault="00FA2325"/>
    <w:sectPr w:rsidR="00FA2325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29E"/>
    <w:rsid w:val="001B460B"/>
    <w:rsid w:val="003566DF"/>
    <w:rsid w:val="00403D39"/>
    <w:rsid w:val="009C1DF5"/>
    <w:rsid w:val="009E0639"/>
    <w:rsid w:val="00A83060"/>
    <w:rsid w:val="00B274F2"/>
    <w:rsid w:val="00B71CCD"/>
    <w:rsid w:val="00D5429E"/>
    <w:rsid w:val="00D828C5"/>
    <w:rsid w:val="00FA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DF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542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5429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1065</Words>
  <Characters>6287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114695</cp:lastModifiedBy>
  <cp:revision>2</cp:revision>
  <dcterms:created xsi:type="dcterms:W3CDTF">2010-12-06T19:26:00Z</dcterms:created>
  <dcterms:modified xsi:type="dcterms:W3CDTF">2010-12-07T07:13:00Z</dcterms:modified>
</cp:coreProperties>
</file>