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1F" w:rsidRPr="00531528" w:rsidRDefault="00BD1E1F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BD1E1F" w:rsidRPr="00313046" w:rsidTr="003F5025">
        <w:trPr>
          <w:trHeight w:val="441"/>
        </w:trPr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</w:t>
            </w:r>
            <w:r>
              <w:rPr>
                <w:b/>
              </w:rPr>
              <w:t>1</w:t>
            </w:r>
            <w:r w:rsidRPr="00313046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BD1E1F" w:rsidRDefault="00BD1E1F" w:rsidP="001534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RADEK  KLADIVA </w:t>
            </w:r>
          </w:p>
          <w:p w:rsidR="00BD1E1F" w:rsidRPr="00313046" w:rsidRDefault="00BD1E1F" w:rsidP="001534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LENKA LACINOVÁ  + JANA ŠURÁŇOVÁ</w:t>
            </w: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PAST, PRESENT AND FUTURE OF THE EUROZONE</w:t>
            </w:r>
          </w:p>
        </w:tc>
        <w:tc>
          <w:tcPr>
            <w:tcW w:w="3686" w:type="dxa"/>
            <w:vAlign w:val="center"/>
          </w:tcPr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BD1E1F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MARKÉTA STŘÍŽOVÁ </w:t>
            </w:r>
          </w:p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PETRA ZAJÍCOVÁ</w:t>
            </w: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FUELS OF THE FUTURE</w:t>
            </w:r>
          </w:p>
        </w:tc>
        <w:tc>
          <w:tcPr>
            <w:tcW w:w="3686" w:type="dxa"/>
            <w:vAlign w:val="center"/>
          </w:tcPr>
          <w:p w:rsidR="00BD1E1F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MARTIN ŠULC </w:t>
            </w:r>
          </w:p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LENKA HORKÁ</w:t>
            </w: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 PRINTED BOOKS DOOMED OR WHAT SHALL WE READ IN 10 YEARS?</w:t>
            </w:r>
          </w:p>
        </w:tc>
        <w:tc>
          <w:tcPr>
            <w:tcW w:w="3686" w:type="dxa"/>
            <w:vAlign w:val="center"/>
          </w:tcPr>
          <w:p w:rsidR="00BD1E1F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KATKA FRANTIŠKOVÁ</w:t>
            </w:r>
          </w:p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ANNA JANÍČKOVÁ</w:t>
            </w:r>
          </w:p>
        </w:tc>
      </w:tr>
      <w:tr w:rsidR="00BD1E1F" w:rsidRPr="00313046" w:rsidTr="00BD70E8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BD1E1F" w:rsidRPr="00313046" w:rsidRDefault="00BD1E1F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BD1E1F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IVA PŘICHYSTALOVÁ +…</w:t>
            </w: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IMPACT OF 9/11 ATTTACKS ON THE WORLD ECONOMY AND THE RISE OF NEW ECONOMIC LEADERS</w:t>
            </w:r>
          </w:p>
        </w:tc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ROLE OF SOCIAL NETWORKING SITES IN OUR LIFESTYLE</w:t>
            </w:r>
          </w:p>
        </w:tc>
        <w:tc>
          <w:tcPr>
            <w:tcW w:w="3686" w:type="dxa"/>
          </w:tcPr>
          <w:p w:rsidR="00BD1E1F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BD1E1F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HANA DEMELOVÁ</w:t>
            </w:r>
          </w:p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ONDŘEJ ZICHA</w:t>
            </w: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GENERATION GAP – IS THERE A WAY OUT?</w:t>
            </w:r>
          </w:p>
        </w:tc>
        <w:tc>
          <w:tcPr>
            <w:tcW w:w="3686" w:type="dxa"/>
          </w:tcPr>
          <w:p w:rsidR="00BD1E1F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BD1E1F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LENKA LERCHOVÁ</w:t>
            </w:r>
          </w:p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TOMÁŠ BĚLOUŠEK</w:t>
            </w:r>
          </w:p>
        </w:tc>
      </w:tr>
      <w:tr w:rsidR="00BD1E1F" w:rsidRPr="00313046" w:rsidTr="003F5025">
        <w:trPr>
          <w:trHeight w:val="806"/>
        </w:trPr>
        <w:tc>
          <w:tcPr>
            <w:tcW w:w="3686" w:type="dxa"/>
            <w:vAlign w:val="center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MULTICULTURALISM - </w:t>
            </w:r>
            <w:r w:rsidRPr="00313046">
              <w:rPr>
                <w:b/>
              </w:rPr>
              <w:t>ISLAM IN EUROPE</w:t>
            </w:r>
          </w:p>
        </w:tc>
        <w:tc>
          <w:tcPr>
            <w:tcW w:w="3686" w:type="dxa"/>
          </w:tcPr>
          <w:p w:rsidR="00BD1E1F" w:rsidRPr="00313046" w:rsidRDefault="00BD1E1F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D1E1F" w:rsidRDefault="00BD1E1F" w:rsidP="00877D8D"/>
    <w:sectPr w:rsidR="00BD1E1F" w:rsidSect="00877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5349F"/>
    <w:rsid w:val="001774C1"/>
    <w:rsid w:val="001A3034"/>
    <w:rsid w:val="002143C4"/>
    <w:rsid w:val="00313046"/>
    <w:rsid w:val="00323F62"/>
    <w:rsid w:val="00350CFE"/>
    <w:rsid w:val="003D4A28"/>
    <w:rsid w:val="003F5025"/>
    <w:rsid w:val="00443EA9"/>
    <w:rsid w:val="0045623B"/>
    <w:rsid w:val="00480172"/>
    <w:rsid w:val="00482ACF"/>
    <w:rsid w:val="004D6743"/>
    <w:rsid w:val="00531528"/>
    <w:rsid w:val="00552422"/>
    <w:rsid w:val="00637A88"/>
    <w:rsid w:val="00644A8C"/>
    <w:rsid w:val="006607EA"/>
    <w:rsid w:val="007666A0"/>
    <w:rsid w:val="007746B5"/>
    <w:rsid w:val="00811F99"/>
    <w:rsid w:val="00877D8D"/>
    <w:rsid w:val="008917FE"/>
    <w:rsid w:val="009D4762"/>
    <w:rsid w:val="00A34DCB"/>
    <w:rsid w:val="00AB66BB"/>
    <w:rsid w:val="00AF1542"/>
    <w:rsid w:val="00BC1CC1"/>
    <w:rsid w:val="00BD1E1F"/>
    <w:rsid w:val="00BD70E8"/>
    <w:rsid w:val="00C30CE7"/>
    <w:rsid w:val="00C35E83"/>
    <w:rsid w:val="00C42893"/>
    <w:rsid w:val="00C50D68"/>
    <w:rsid w:val="00C6100C"/>
    <w:rsid w:val="00C72FC2"/>
    <w:rsid w:val="00D33160"/>
    <w:rsid w:val="00D55ADB"/>
    <w:rsid w:val="00E335C5"/>
    <w:rsid w:val="00E368EB"/>
    <w:rsid w:val="00E6069E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129</Words>
  <Characters>764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3</cp:revision>
  <cp:lastPrinted>2010-02-16T10:52:00Z</cp:lastPrinted>
  <dcterms:created xsi:type="dcterms:W3CDTF">2012-11-05T15:47:00Z</dcterms:created>
  <dcterms:modified xsi:type="dcterms:W3CDTF">2012-11-05T15:50:00Z</dcterms:modified>
</cp:coreProperties>
</file>