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55" w:rsidRDefault="001E3C55" w:rsidP="00944288">
      <w:pPr>
        <w:pStyle w:val="ListParagraph"/>
        <w:numPr>
          <w:ilvl w:val="0"/>
          <w:numId w:val="1"/>
        </w:numPr>
        <w:jc w:val="both"/>
        <w:rPr>
          <w:b/>
        </w:rPr>
      </w:pPr>
      <w:bookmarkStart w:id="0" w:name="_GoBack"/>
      <w:r w:rsidRPr="006719C2">
        <w:rPr>
          <w:b/>
        </w:rPr>
        <w:t>Uvažujte sjednání půjčky s bankovní institucí. Dluh bude znít na částku 467.500,--. Jak dlouho budete splácet dluh za předpokladu, že první úmor bude činit 47.500,-- a každá další částka bude o 2.500,-- menší? Kolik bude činit dlužná částka po jednom roce pravidelného splácení?</w:t>
      </w:r>
      <w:r>
        <w:rPr>
          <w:b/>
        </w:rPr>
        <w:t xml:space="preserve"> Roční úroková sazba činí 6,5 % a banka připisuje úrok měsíčně. Frekvence splácení je na konci každého měsíce.</w:t>
      </w:r>
    </w:p>
    <w:p w:rsidR="001E3C55" w:rsidRDefault="001E3C55" w:rsidP="00944288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Sestavte umořovací plán pro první tři splátky. Dlužná částka činí 49.306,52. Roční úroková sazba činí 6 % a úrokovací období je založeno na měsíční bázi. Dlužnou částku splácíte v pravidelných platbách na konci každého měsíce. Dluh umoříte v plné výši za 3 roky.</w:t>
      </w:r>
    </w:p>
    <w:p w:rsidR="001E3C55" w:rsidRDefault="001E3C55" w:rsidP="00944288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Napište 53 splátku v umořovacím plánu (anuita/úrok/úmor/zbylá výše dluhu). Víte, že dluh činí 1.16978,80. Roční úroková sazba je 8,5 % a banka připisuje úrok měsíčně. Dluh je splácen pravidelnými měsíčními splátkami po dobu 5 let.</w:t>
      </w:r>
    </w:p>
    <w:p w:rsidR="001E3C55" w:rsidRDefault="001E3C55" w:rsidP="00944288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Uvažujte dluh, který činí 114.951,10? Roční úroková sazba činí 11 % a banka připisuje úrok na konci každého měsíce. Splátky provádíte v rovnoměrných intervalech na konci každého druhého měsíce po dobu 14 let. Vypočítejte první splátku, tj. výši anuity, úroku, úmoru a dlužnou částku po první splátce.</w:t>
      </w:r>
    </w:p>
    <w:p w:rsidR="001E3C55" w:rsidRDefault="001E3C55" w:rsidP="00944288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Kolik zaplatíte na úrocích po 6 letech? Vycházíte z předchozího příkladu.</w:t>
      </w:r>
    </w:p>
    <w:p w:rsidR="001E3C55" w:rsidRPr="006719C2" w:rsidRDefault="001E3C55" w:rsidP="00944288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Vypočítejte 2. řádek v umořovacím plánu. Dluh činí …., roční úroková sazba je 7,6 %, úrokové období je jeden měsíc. Splácíte v pravidelných intervalech 4x/rok a to tak, že první splátku provedete v době odsouhlasení úvěru, tj. z pohledu banky předlhůtně. Celý dluh umoříte za 4 roky.</w:t>
      </w:r>
    </w:p>
    <w:bookmarkEnd w:id="0"/>
    <w:p w:rsidR="001E3C55" w:rsidRPr="006719C2" w:rsidRDefault="001E3C55" w:rsidP="00944288">
      <w:pPr>
        <w:jc w:val="both"/>
        <w:rPr>
          <w:b/>
        </w:rPr>
      </w:pPr>
    </w:p>
    <w:sectPr w:rsidR="001E3C55" w:rsidRPr="006719C2" w:rsidSect="00171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AE9"/>
    <w:multiLevelType w:val="hybridMultilevel"/>
    <w:tmpl w:val="F24E367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9C2"/>
    <w:rsid w:val="000E5939"/>
    <w:rsid w:val="00111B2F"/>
    <w:rsid w:val="001446F4"/>
    <w:rsid w:val="0017193E"/>
    <w:rsid w:val="001E3C55"/>
    <w:rsid w:val="003A6850"/>
    <w:rsid w:val="00423047"/>
    <w:rsid w:val="004412D2"/>
    <w:rsid w:val="006719C2"/>
    <w:rsid w:val="00684ED9"/>
    <w:rsid w:val="006A7B23"/>
    <w:rsid w:val="00747ADD"/>
    <w:rsid w:val="008F3E9C"/>
    <w:rsid w:val="00944288"/>
    <w:rsid w:val="009550C3"/>
    <w:rsid w:val="00B06638"/>
    <w:rsid w:val="00B46D0C"/>
    <w:rsid w:val="00B56D51"/>
    <w:rsid w:val="00D3676F"/>
    <w:rsid w:val="00D77B02"/>
    <w:rsid w:val="00F53F58"/>
    <w:rsid w:val="00F8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9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1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223</Words>
  <Characters>1320</Characters>
  <Application>Microsoft Office Outlook</Application>
  <DocSecurity>0</DocSecurity>
  <Lines>0</Lines>
  <Paragraphs>0</Paragraphs>
  <ScaleCrop>false</ScaleCrop>
  <Company>Ekonomicko-správní fakulta Masarykovy univerzity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adm_benada</dc:creator>
  <cp:keywords/>
  <dc:description/>
  <cp:lastModifiedBy>206887</cp:lastModifiedBy>
  <cp:revision>3</cp:revision>
  <dcterms:created xsi:type="dcterms:W3CDTF">2013-11-19T15:04:00Z</dcterms:created>
  <dcterms:modified xsi:type="dcterms:W3CDTF">2013-11-19T15:23:00Z</dcterms:modified>
</cp:coreProperties>
</file>