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FD" w:rsidRPr="0038343E" w:rsidRDefault="00E81FFD">
      <w:pPr>
        <w:rPr>
          <w:rFonts w:ascii="Times New Roman" w:hAnsi="Times New Roman"/>
          <w:b/>
          <w:u w:val="single"/>
        </w:rPr>
      </w:pPr>
      <w:r w:rsidRPr="0038343E">
        <w:rPr>
          <w:rFonts w:ascii="Times New Roman" w:hAnsi="Times New Roman"/>
          <w:b/>
          <w:u w:val="single"/>
        </w:rPr>
        <w:t>MAN1, 27 respondentů, studenti MU, pouze fakulta ESF</w:t>
      </w:r>
    </w:p>
    <w:p w:rsidR="00E81FFD" w:rsidRDefault="00E81FFD">
      <w:pPr>
        <w:rPr>
          <w:rFonts w:ascii="Times New Roman" w:hAnsi="Times New Roman"/>
          <w:b/>
          <w:sz w:val="24"/>
          <w:szCs w:val="24"/>
        </w:rPr>
      </w:pPr>
      <w:r w:rsidRPr="00315118">
        <w:rPr>
          <w:rFonts w:ascii="Times New Roman" w:hAnsi="Times New Roman"/>
          <w:b/>
          <w:sz w:val="24"/>
          <w:szCs w:val="24"/>
        </w:rPr>
        <w:t>„Co se Vám líbí na současném světě?“</w:t>
      </w:r>
    </w:p>
    <w:p w:rsidR="00E81FFD" w:rsidRPr="00BA037F" w:rsidRDefault="00E81FFD" w:rsidP="00BA037F">
      <w:pPr>
        <w:pStyle w:val="ListParagraph"/>
        <w:numPr>
          <w:ilvl w:val="0"/>
          <w:numId w:val="1"/>
        </w:numPr>
        <w:rPr>
          <w:rFonts w:ascii="Times New Roman" w:hAnsi="Times New Roman"/>
          <w:sz w:val="24"/>
          <w:szCs w:val="24"/>
        </w:rPr>
      </w:pPr>
      <w:r w:rsidRPr="00BA037F">
        <w:rPr>
          <w:rFonts w:ascii="Times New Roman" w:hAnsi="Times New Roman"/>
          <w:sz w:val="24"/>
          <w:szCs w:val="24"/>
        </w:rPr>
        <w:t>Líbí se mi možnosti, které naše generace má. Jedná se o cestování, poznávání a komunikace. Na to navozuje velká migrace po celém světě a šance se uplatnit mimo ČR.</w:t>
      </w:r>
    </w:p>
    <w:p w:rsidR="00E81FFD" w:rsidRDefault="00E81FFD" w:rsidP="00BA037F">
      <w:pPr>
        <w:pStyle w:val="ListParagraph"/>
        <w:numPr>
          <w:ilvl w:val="0"/>
          <w:numId w:val="1"/>
        </w:numPr>
        <w:rPr>
          <w:rFonts w:ascii="Times New Roman" w:hAnsi="Times New Roman"/>
          <w:sz w:val="24"/>
          <w:szCs w:val="24"/>
        </w:rPr>
      </w:pPr>
      <w:r w:rsidRPr="00BA037F">
        <w:rPr>
          <w:rFonts w:ascii="Times New Roman" w:hAnsi="Times New Roman"/>
          <w:sz w:val="24"/>
          <w:szCs w:val="24"/>
        </w:rPr>
        <w:t>Líbí se mi technická vyspělost, která mnohé usnadňuje a vůbec umožňuje, a s ní související snadný přístup k informacím a vzdělání.</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Líbí se mi snadná dostupnost informací, široké možnosti budoucího uplatnění, které již nejsou tak významnou měrou ovlivněny původem člověka. Oceňuji větší možnosti vertikální mobility a jako dívka také nepochybně vyšší genderovou rovnoprávnost, která se projevuje již tak, že mohu beztrestně sedět na přednášce managementu na VŠ.</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Možnosti, jež jsou nabídnuty studentům VŠ – program Erasmus, vycestování do zahraničí, možnost svobodně vyjádřit svůj názor o kvalitě výuky.</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Svoboda, možnost volby, pokrok růst globalizace a vzájemného propojení, technologické vymoženosti, volné šíření informací a jejich rozšiřování, prolínání kultur a poznatků.</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Vývoj moderní techniky, lidé se zajímají více o důsledky svého jednání – nakládání s odpady, recyklace, kompromisy zemí místo, aby došlo k válce. Také se mi líbí, že se společnost vyvíjí spíše demokratickým směrem.</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Možnosti, technologie, pluralita médií, přístup k informacím. Možnosti díky internetu.</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Technologický pokrok a výdobytky dnešní doby.</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Možnosti moderní doby</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Technické vymoženosti, které usnadňují každodenní život. Možnost vzdělávání, trávení času, dostatečná kontrola nad existujícími nemocemi a ochrana zdraví.</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 xml:space="preserve">Velká volnost, jak ve výběru aktivit, které nás baví, stejně tak i ve výběru pracovní činnosti, která by nám mohla vyhovovat. Zároveň se společnost začíná víc zajímat o přírodu. </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Existují lidi, kteří přinášejí přidanou hodnotu a zlepšují tím život lidem v jejich komunitě, městě, krajině anebo celému lidstvu. Že dokáží inspirovat. Nekonvenční lidi, kteří přicházejí s novými myšlenkami a nic nekopírují.</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Informovanost, různé boje či hnutí proti chudobě, sílící postavení žen ve společnosti, možnost cestovat</w:t>
      </w:r>
    </w:p>
    <w:p w:rsidR="00E81FFD" w:rsidRDefault="00E81FFD" w:rsidP="00BA037F">
      <w:pPr>
        <w:pStyle w:val="ListParagraph"/>
        <w:numPr>
          <w:ilvl w:val="0"/>
          <w:numId w:val="1"/>
        </w:numPr>
        <w:rPr>
          <w:rFonts w:ascii="Times New Roman" w:hAnsi="Times New Roman"/>
          <w:sz w:val="24"/>
          <w:szCs w:val="24"/>
        </w:rPr>
      </w:pPr>
      <w:r>
        <w:rPr>
          <w:rFonts w:ascii="Times New Roman" w:hAnsi="Times New Roman"/>
          <w:sz w:val="24"/>
          <w:szCs w:val="24"/>
        </w:rPr>
        <w:t>Líbí se mi možnosti, které člověk má, pokud něco chce (vyjet do zahraničí)</w:t>
      </w:r>
    </w:p>
    <w:p w:rsidR="00E81FFD" w:rsidRDefault="00E81FFD" w:rsidP="00CD3B92">
      <w:pPr>
        <w:pStyle w:val="ListParagraph"/>
        <w:numPr>
          <w:ilvl w:val="0"/>
          <w:numId w:val="1"/>
        </w:numPr>
        <w:rPr>
          <w:rFonts w:ascii="Times New Roman" w:hAnsi="Times New Roman"/>
          <w:sz w:val="24"/>
          <w:szCs w:val="24"/>
        </w:rPr>
      </w:pPr>
      <w:r>
        <w:rPr>
          <w:rFonts w:ascii="Times New Roman" w:hAnsi="Times New Roman"/>
          <w:sz w:val="24"/>
          <w:szCs w:val="24"/>
        </w:rPr>
        <w:t>Možnosti, které dnes lidé ve vyspělém světě mají – cestování přístup k informacím</w:t>
      </w:r>
    </w:p>
    <w:p w:rsidR="00E81FFD" w:rsidRDefault="00E81FFD" w:rsidP="00CD3B92">
      <w:pPr>
        <w:pStyle w:val="ListParagraph"/>
        <w:numPr>
          <w:ilvl w:val="0"/>
          <w:numId w:val="1"/>
        </w:numPr>
        <w:rPr>
          <w:rFonts w:ascii="Times New Roman" w:hAnsi="Times New Roman"/>
          <w:sz w:val="24"/>
          <w:szCs w:val="24"/>
        </w:rPr>
      </w:pPr>
      <w:r>
        <w:rPr>
          <w:rFonts w:ascii="Times New Roman" w:hAnsi="Times New Roman"/>
          <w:sz w:val="24"/>
          <w:szCs w:val="24"/>
        </w:rPr>
        <w:t>Vědecký pokrok</w:t>
      </w:r>
    </w:p>
    <w:p w:rsidR="00E81FFD" w:rsidRDefault="00E81FFD" w:rsidP="00CD3B92">
      <w:pPr>
        <w:pStyle w:val="ListParagraph"/>
        <w:numPr>
          <w:ilvl w:val="0"/>
          <w:numId w:val="1"/>
        </w:numPr>
        <w:rPr>
          <w:rFonts w:ascii="Times New Roman" w:hAnsi="Times New Roman"/>
          <w:sz w:val="24"/>
          <w:szCs w:val="24"/>
        </w:rPr>
      </w:pPr>
      <w:r>
        <w:rPr>
          <w:rFonts w:ascii="Times New Roman" w:hAnsi="Times New Roman"/>
          <w:sz w:val="24"/>
          <w:szCs w:val="24"/>
        </w:rPr>
        <w:t>Možnosti jak se realizovat, cestovat, studovat, svět je si blíž než kdy předtím.</w:t>
      </w:r>
    </w:p>
    <w:p w:rsidR="00E81FFD" w:rsidRPr="000338B9" w:rsidRDefault="00E81FFD" w:rsidP="00501D08">
      <w:pPr>
        <w:pStyle w:val="ListParagraph"/>
        <w:numPr>
          <w:ilvl w:val="0"/>
          <w:numId w:val="1"/>
        </w:numPr>
        <w:rPr>
          <w:rFonts w:ascii="Times New Roman" w:hAnsi="Times New Roman"/>
          <w:b/>
          <w:sz w:val="24"/>
          <w:szCs w:val="24"/>
        </w:rPr>
      </w:pPr>
      <w:r w:rsidRPr="00501D08">
        <w:rPr>
          <w:rFonts w:ascii="Times New Roman" w:hAnsi="Times New Roman"/>
          <w:sz w:val="24"/>
          <w:szCs w:val="24"/>
        </w:rPr>
        <w:t xml:space="preserve">Z hlediska sociálního pohledu jiný, avšak tento pohled je pro každého jiný. Po přírodní stránce se svět nikdy nemění. Je těžké zhodnotit svět z pohledu obyčejného studenta. Osobně si myslím, že je třeba brát svět takový, jaký je. Morální zásady a pravidla, které člověk prosazuje se časem mění. Pokrytectví je zhoubou a zároveň motorem chodu dějin. Při akceptování světa jako různorodého nespravedlivého místa, nám nezůstává nic jiné – jak žít život, který přináší radosti z maličkostí. </w:t>
      </w:r>
    </w:p>
    <w:p w:rsidR="00E81FFD" w:rsidRPr="000338B9" w:rsidRDefault="00E81FFD" w:rsidP="00501D08">
      <w:pPr>
        <w:pStyle w:val="ListParagraph"/>
        <w:numPr>
          <w:ilvl w:val="0"/>
          <w:numId w:val="1"/>
        </w:numPr>
        <w:rPr>
          <w:rFonts w:ascii="Times New Roman" w:hAnsi="Times New Roman"/>
          <w:b/>
          <w:sz w:val="24"/>
          <w:szCs w:val="24"/>
        </w:rPr>
      </w:pPr>
      <w:r>
        <w:rPr>
          <w:rFonts w:ascii="Times New Roman" w:hAnsi="Times New Roman"/>
          <w:sz w:val="24"/>
          <w:szCs w:val="24"/>
        </w:rPr>
        <w:t>Možná integrace EU (ale ne její sociální složka)</w:t>
      </w:r>
    </w:p>
    <w:p w:rsidR="00E81FFD" w:rsidRPr="000338B9" w:rsidRDefault="00E81FFD" w:rsidP="00501D08">
      <w:pPr>
        <w:pStyle w:val="ListParagraph"/>
        <w:numPr>
          <w:ilvl w:val="0"/>
          <w:numId w:val="1"/>
        </w:numPr>
        <w:rPr>
          <w:rFonts w:ascii="Times New Roman" w:hAnsi="Times New Roman"/>
          <w:b/>
          <w:sz w:val="24"/>
          <w:szCs w:val="24"/>
        </w:rPr>
      </w:pPr>
      <w:r>
        <w:rPr>
          <w:rFonts w:ascii="Times New Roman" w:hAnsi="Times New Roman"/>
          <w:sz w:val="24"/>
          <w:szCs w:val="24"/>
        </w:rPr>
        <w:t>Možnost vzdělání, nezávislost. Na druhou stranu když vidím politickou situaci v našem státě, začínám mít obavy o své budoucí uplatnění a jestli mi to studium vůbec k něčemu bude.</w:t>
      </w:r>
    </w:p>
    <w:p w:rsidR="00E81FFD" w:rsidRPr="000338B9" w:rsidRDefault="00E81FFD" w:rsidP="00501D08">
      <w:pPr>
        <w:pStyle w:val="ListParagraph"/>
        <w:numPr>
          <w:ilvl w:val="0"/>
          <w:numId w:val="1"/>
        </w:numPr>
        <w:rPr>
          <w:rFonts w:ascii="Times New Roman" w:hAnsi="Times New Roman"/>
          <w:b/>
          <w:sz w:val="24"/>
          <w:szCs w:val="24"/>
        </w:rPr>
      </w:pPr>
      <w:r>
        <w:rPr>
          <w:rFonts w:ascii="Times New Roman" w:hAnsi="Times New Roman"/>
          <w:sz w:val="24"/>
          <w:szCs w:val="24"/>
        </w:rPr>
        <w:t>Svět je rozvinutější. Existují nové věci a lidé mají víc možností než dříve, ale 90 % lidí nemá prostředky k tomu, aby si ty nové věci mohli dovolit. K čemu je tedy vysoký výběr, když ho populace nemůže využít?</w:t>
      </w:r>
    </w:p>
    <w:p w:rsidR="00E81FFD" w:rsidRPr="00512135" w:rsidRDefault="00E81FFD" w:rsidP="00501D08">
      <w:pPr>
        <w:pStyle w:val="ListParagraph"/>
        <w:numPr>
          <w:ilvl w:val="0"/>
          <w:numId w:val="1"/>
        </w:numPr>
        <w:rPr>
          <w:rFonts w:ascii="Times New Roman" w:hAnsi="Times New Roman"/>
          <w:b/>
          <w:sz w:val="24"/>
          <w:szCs w:val="24"/>
        </w:rPr>
      </w:pPr>
      <w:r>
        <w:rPr>
          <w:rFonts w:ascii="Times New Roman" w:hAnsi="Times New Roman"/>
          <w:sz w:val="24"/>
          <w:szCs w:val="24"/>
        </w:rPr>
        <w:t>Návrat k sociálnímu státu, vývoj zdravotnictví, asimilace jiných kultur, globalizace, humanitární pomoci a ekologičtí aktivisté.</w:t>
      </w:r>
    </w:p>
    <w:p w:rsidR="00E81FFD" w:rsidRPr="00501D08" w:rsidRDefault="00E81FFD" w:rsidP="00501D08">
      <w:pPr>
        <w:pStyle w:val="ListParagraph"/>
        <w:numPr>
          <w:ilvl w:val="0"/>
          <w:numId w:val="1"/>
        </w:numPr>
        <w:rPr>
          <w:rFonts w:ascii="Times New Roman" w:hAnsi="Times New Roman"/>
          <w:b/>
          <w:sz w:val="24"/>
          <w:szCs w:val="24"/>
        </w:rPr>
      </w:pPr>
      <w:r>
        <w:rPr>
          <w:rFonts w:ascii="Times New Roman" w:hAnsi="Times New Roman"/>
          <w:sz w:val="24"/>
          <w:szCs w:val="24"/>
        </w:rPr>
        <w:t>Lidé mají možnosti – rozhodnout, jak bude vypadat svět.</w:t>
      </w:r>
    </w:p>
    <w:p w:rsidR="00E81FFD" w:rsidRDefault="00E81FFD">
      <w:pPr>
        <w:rPr>
          <w:rFonts w:ascii="Times New Roman" w:hAnsi="Times New Roman"/>
          <w:b/>
          <w:sz w:val="24"/>
          <w:szCs w:val="24"/>
        </w:rPr>
      </w:pPr>
      <w:r w:rsidRPr="00315118">
        <w:rPr>
          <w:rFonts w:ascii="Times New Roman" w:hAnsi="Times New Roman"/>
          <w:b/>
          <w:sz w:val="24"/>
          <w:szCs w:val="24"/>
        </w:rPr>
        <w:t>„Co se Vám na současném světě nelíbí?“</w:t>
      </w:r>
    </w:p>
    <w:p w:rsidR="00E81FFD" w:rsidRPr="00BA037F" w:rsidRDefault="00E81FFD" w:rsidP="00BA037F">
      <w:pPr>
        <w:pStyle w:val="ListParagraph"/>
        <w:numPr>
          <w:ilvl w:val="0"/>
          <w:numId w:val="2"/>
        </w:numPr>
        <w:rPr>
          <w:rFonts w:ascii="Times New Roman" w:hAnsi="Times New Roman"/>
          <w:sz w:val="24"/>
          <w:szCs w:val="24"/>
        </w:rPr>
      </w:pPr>
      <w:r w:rsidRPr="00BA037F">
        <w:rPr>
          <w:rFonts w:ascii="Times New Roman" w:hAnsi="Times New Roman"/>
          <w:sz w:val="24"/>
          <w:szCs w:val="24"/>
        </w:rPr>
        <w:t>Nelíbí se mi počasí v roce 2013 – globální oteplování.</w:t>
      </w:r>
    </w:p>
    <w:p w:rsidR="00E81FFD" w:rsidRDefault="00E81FFD" w:rsidP="00BA037F">
      <w:pPr>
        <w:pStyle w:val="ListParagraph"/>
        <w:numPr>
          <w:ilvl w:val="0"/>
          <w:numId w:val="2"/>
        </w:numPr>
        <w:rPr>
          <w:rFonts w:ascii="Times New Roman" w:hAnsi="Times New Roman"/>
          <w:sz w:val="24"/>
          <w:szCs w:val="24"/>
        </w:rPr>
      </w:pPr>
      <w:r w:rsidRPr="00BA037F">
        <w:rPr>
          <w:rFonts w:ascii="Times New Roman" w:hAnsi="Times New Roman"/>
          <w:sz w:val="24"/>
          <w:szCs w:val="24"/>
        </w:rPr>
        <w:t>Nelíbí se mi klesající úcta lidí mezi sebou, ke starším, nadřízeným, k rodičům, postoj společnosti  ke zvrácenostem a benevolentní výchova dětí.</w:t>
      </w:r>
    </w:p>
    <w:p w:rsidR="00E81FFD" w:rsidRDefault="00E81FFD" w:rsidP="00BA037F">
      <w:pPr>
        <w:pStyle w:val="ListParagraph"/>
        <w:numPr>
          <w:ilvl w:val="0"/>
          <w:numId w:val="2"/>
        </w:numPr>
        <w:rPr>
          <w:rFonts w:ascii="Times New Roman" w:hAnsi="Times New Roman"/>
          <w:sz w:val="24"/>
          <w:szCs w:val="24"/>
        </w:rPr>
      </w:pPr>
      <w:r>
        <w:rPr>
          <w:rFonts w:ascii="Times New Roman" w:hAnsi="Times New Roman"/>
          <w:sz w:val="24"/>
          <w:szCs w:val="24"/>
        </w:rPr>
        <w:t>Ekonomický princip a myšlení v penězích ovládl svět. Státy řeší primárně ekonomický růst a jen okrajově se řeší problémy sociální. Plýtvání zdroji – z poživatelných plodin se vyrábí el. Proud, zatímco na různých místech planety lidé trpí hladem. Vlastnosti lidí – hamižnost, sobeckost, necitlivost vůči problémům ostatních.</w:t>
      </w:r>
    </w:p>
    <w:p w:rsidR="00E81FFD" w:rsidRDefault="00E81FFD" w:rsidP="00BA037F">
      <w:pPr>
        <w:pStyle w:val="ListParagraph"/>
        <w:numPr>
          <w:ilvl w:val="0"/>
          <w:numId w:val="2"/>
        </w:numPr>
        <w:rPr>
          <w:rFonts w:ascii="Times New Roman" w:hAnsi="Times New Roman"/>
          <w:sz w:val="24"/>
          <w:szCs w:val="24"/>
        </w:rPr>
      </w:pPr>
      <w:r>
        <w:rPr>
          <w:rFonts w:ascii="Times New Roman" w:hAnsi="Times New Roman"/>
          <w:sz w:val="24"/>
          <w:szCs w:val="24"/>
        </w:rPr>
        <w:t>Nadměrný konzumní styl života. Prostředí v ČR. Spousta systémů a pravidel, která jsou společensky nastavena, lidé se je snaží obejít. V dnešní době naprosto demotivující a zapříčiňující menší aktivitu nezaměstnaných najít si práci. Nezájem lidí o to, chránit naši planetu.</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Zákulisní hry, nedokonalost demokracie, krátkozraké jednání jednotlivců a společností. Síla zájmu společnosti, nedostatek iniciativy až zbabělost a především komerčnost aktivit v kombinaci s nedostatkem pravých hodnot, či přímo jejich pošlapáváním. Zasahování do soukromí, těžkopádnost až komplikovanost některých aktivit, rozmarnost a povrchnost. V poslední řadě komplikovanost společnosti, což beru jako negativní důsledek mnoha faktorů, které bereme jako pozitivní.</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Státy, kde je diktatura, postavení žen v Arabských zemích, islámské právo. Výhody ekologického myšlení nejsou srovnány s náklady na jeho uskutečnění.</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Přílišná volnost a demokracie, lidé překračují hranice a tím negativně ovlivňují okolí.</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Rychlost dnešního života, krátkodobý zisk.</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Rychlá doba</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Uspěchanost, lidé přestávají myslet na základní lidské hodnoty a ženou se za kariérou a úspěchem, rozvoj zločinnosti, úplatkářství, lidé žijí pro vlastní prospěch, druzí je nezajímají.</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Nesmyslné konflikty mnoha států, které jsou podle mě naprosto zbytečné.</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Lidé neumí kriticky posuzovat, chovají se jako ovce a jen následují stádo. Svět ovládá hrstka vyvolených, odmítají přebrat zodpovědnost za svůj život. Když se někomu něco nelíbí, ale nechce anebo nemá schopnosti změnit to, nemá právo si stěžovat.</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Krachy států, násilí, války, terorismus</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Každý odsuzuje politiku, nechodí k volbám – proč ale potom studenti organizují stávky proti školnému? Bouří se proti církevním restitucím?</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Současně zrychlující svět, který vyvolává zbytečné stresy a také umístění peněz na prvních mísech společenských hodnot. Peníze by měly sloužit jenom pro směnu, ale vyvolává v lidech amoralitu.</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 xml:space="preserve">Vliv médií,  kdyby někdy mlčela, udělala by lépe. Korupce a nespravedlnost (zločiny nejsou někdy trestány) a nemožnost jednotlivce proti tomu cokoli dělat. </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Korupce, někteří politici, vybírání poplatků u doktorů.</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Zmanipulovaná média, hrstka bohatých lidí, kteří mají obrovskou moc.</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Informace jsou přístupné jen zlomku lidí, a že je z 99 % stejně nevyužívají</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Nízké morální hodnoty</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Ekonomické velmoci si myslí, že mohou rozhodovat o všem. Taktiky některých režimů jsou nehorázné. Násilím vyhrožovat celému světu. Největším trnem v oku jsou pro mne nemálo časté případy, kdy si lidé ospravedlňují své chování náboženstvím. Nechápu, jak je možné, aby v 21. Století docházelo k věcem, jako jsou svatby dětí. Dále situace u nás. Lidé jsou jen skeptičtí a média tuto situaci ještě přiživují a vyvolávají v lidech pesimismus do budoucna. Situace, kdy si lidé myslí, že bez korupce dnes nelze dosáhnout úspěchu je smutná.</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Konflikty na blízkém východě, nekompromisní muslimové, znečišťování planety</w:t>
      </w:r>
    </w:p>
    <w:p w:rsidR="00E81FFD"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EU, euro, jaderné zbraně, islám a pronikání muslimů do EU, politická situace v Ř, rozpínavost USA a jejich zasahování do suverenity jiných států, ničení planety a ekosystému, špatné podmínky pro ženy třetího světa, rasová diskriminace a diskriminace homosexuálů.</w:t>
      </w:r>
    </w:p>
    <w:p w:rsidR="00E81FFD" w:rsidRPr="006D421E" w:rsidRDefault="00E81FFD" w:rsidP="006D421E">
      <w:pPr>
        <w:pStyle w:val="ListParagraph"/>
        <w:numPr>
          <w:ilvl w:val="0"/>
          <w:numId w:val="2"/>
        </w:numPr>
        <w:rPr>
          <w:rFonts w:ascii="Times New Roman" w:hAnsi="Times New Roman"/>
          <w:sz w:val="24"/>
          <w:szCs w:val="24"/>
        </w:rPr>
      </w:pPr>
      <w:r>
        <w:rPr>
          <w:rFonts w:ascii="Times New Roman" w:hAnsi="Times New Roman"/>
          <w:sz w:val="24"/>
          <w:szCs w:val="24"/>
        </w:rPr>
        <w:t>Možnosti nemají všichni lidé</w:t>
      </w:r>
    </w:p>
    <w:p w:rsidR="00E81FFD" w:rsidRPr="00315118" w:rsidRDefault="00E81FFD">
      <w:pPr>
        <w:rPr>
          <w:rFonts w:ascii="Times New Roman" w:hAnsi="Times New Roman"/>
          <w:b/>
          <w:sz w:val="24"/>
          <w:szCs w:val="24"/>
        </w:rPr>
      </w:pPr>
    </w:p>
    <w:p w:rsidR="00E81FFD" w:rsidRDefault="00E81FFD">
      <w:pPr>
        <w:rPr>
          <w:rFonts w:ascii="Times New Roman" w:hAnsi="Times New Roman"/>
          <w:b/>
          <w:sz w:val="24"/>
          <w:szCs w:val="24"/>
        </w:rPr>
      </w:pPr>
      <w:r w:rsidRPr="00315118">
        <w:rPr>
          <w:rFonts w:ascii="Times New Roman" w:hAnsi="Times New Roman"/>
          <w:b/>
          <w:sz w:val="24"/>
          <w:szCs w:val="24"/>
        </w:rPr>
        <w:t>„Jaký svět bude v roce 2023?“</w:t>
      </w:r>
    </w:p>
    <w:p w:rsidR="00E81FFD" w:rsidRPr="00BA037F" w:rsidRDefault="00E81FFD" w:rsidP="00BA037F">
      <w:pPr>
        <w:pStyle w:val="ListParagraph"/>
        <w:numPr>
          <w:ilvl w:val="0"/>
          <w:numId w:val="3"/>
        </w:numPr>
        <w:rPr>
          <w:rFonts w:ascii="Times New Roman" w:hAnsi="Times New Roman"/>
          <w:sz w:val="24"/>
          <w:szCs w:val="24"/>
        </w:rPr>
      </w:pPr>
      <w:r w:rsidRPr="00BA037F">
        <w:rPr>
          <w:rFonts w:ascii="Times New Roman" w:hAnsi="Times New Roman"/>
          <w:sz w:val="24"/>
          <w:szCs w:val="24"/>
        </w:rPr>
        <w:t>Nevím, předpokládám, že přijdou nové technologie, posuneme se kupředu v efektivním využití času, surovin a energií.</w:t>
      </w:r>
    </w:p>
    <w:p w:rsidR="00E81FFD" w:rsidRDefault="00E81FFD" w:rsidP="00BA037F">
      <w:pPr>
        <w:pStyle w:val="ListParagraph"/>
        <w:numPr>
          <w:ilvl w:val="0"/>
          <w:numId w:val="3"/>
        </w:numPr>
        <w:rPr>
          <w:rFonts w:ascii="Times New Roman" w:hAnsi="Times New Roman"/>
          <w:sz w:val="24"/>
          <w:szCs w:val="24"/>
        </w:rPr>
      </w:pPr>
      <w:r w:rsidRPr="00BA037F">
        <w:rPr>
          <w:rFonts w:ascii="Times New Roman" w:hAnsi="Times New Roman"/>
          <w:sz w:val="24"/>
          <w:szCs w:val="24"/>
        </w:rPr>
        <w:t>Myslím si, že současná situace se až příliš podobá situacím před zásadním zvratem. Ten očekávám, ať už půjde o zhroucení systému ekonomického, politického nebo všeho. Za 10 let už to možná bude za námi.</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Bude lepší, než svět dnešní. Odborníci z různých oblastí začnou spolupracovat a hledat kompromisy při řízení států a organizací. Lidé se budou chovat šetrněji k životnímu prostředí a budou otevřenější k názorům ostatních a tolerantní k lidem odlišným od nich samých. Protože v tuto vizi doufám, tak i věřím, že takový svět v roce 2023 bude. Myslet pozitivně zlepšuje zdraví a působí dobře na okolí a zlepšuje i kvalitu života.</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Školství bude placené. Vzdělávání bude probíhat hlavně elektronickou formou. Přístup učitele ke studentovi bude méně individuální. Nakupovat budeme hlavně on-line. Budeme mít více přítel on-line. Svět bude elektronicky propojen, v Africe bude nemocní AIDS nakaženo o 6 miliard lidí více. Bude méně lékařů a méně státních kvalitních zaměstnanců v ČR.</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 xml:space="preserve">Svět bude směřovat k požadovanému cíli – stabilní společnost s rovnými příležitostmi – šance na možnost ke zvýšení kvality života. Lidi si musí uvědomit a vidět, jak je náročný tento proces a že často to není uskutečnitelné v rámci jednoho života. Věřím v pozitivní změnu v oblasti vzdělávání, transportu, svobody a síly jednotlivce. Myslím si, že právě to můžeme realizovat prostřednictvím nových technologií a změnou postoje k životu, objevením starých a pravých hodnot, co nám může zprostředkovat růst globalizace a teda možnosti brát si příklad, inspiraci a poučení z druhých. Přijdou pozitivní změny, které si možná nyní ani neumíme představit. </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Vývoj vesmírné dopravy a techniky. EU se nerozpadne, ale státy se budou snažit spoléhat více na sebe.</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Technologický pokrok, ekologičtější a zdravější.</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Modernější, víc technologických vynálezů.</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Ještě rychlejší, děti nebudou vědět, co je to dětské hřiště, hry a všechno bude o PC.</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Rodina bude stále víc upadat na významnosti. Lidé nebudou myslet na poslání člověka – zanechat po sobě následovníky, jenž budou i nadále reprezentovat rodinnou linii. Půjde jim jen o to překonávat další a další limity, bezhlavě se řítit za úspěchem. Kvalita lidského života se bude stále snižovat – stres, uspěchaná doba, nekvalitní potraviny.</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 xml:space="preserve">Bude těžší najít práci kvůli rozvinuté technice a vědě, pracovnici budou nahrazeni stroji. </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Lidé pochopí, že se nedá do nekonečna spoléhat na stát, ale že se k životu postaví aktivně, budou víc samostatní. Věřím, že bude víc lidí pracovat na volné noze a svoje služby budou outsourcovat. Státy se budou topit v problémech a dařit se bude těm státům, které vytváří podmínky pro rozvoj a výchovu lidského potenciálu (např. ve školství), pro tvorbu přidané hodnoty a hodnot vůbec. Mám pocit, že lidé se opět začínají vracet k tomu, na čem opravdu záleží. S rozvojem technologií si lidé víc začnu cenit a vážit vztahy a znovuobjevovat lidskost. Věřím, že alespoň zčásti to tak bude.</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Bude to jen hroší.</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Počítač složíme do kapsy, lidé bez vysoké školy budou ohroženým druhem</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Buďto se neponaučíme ze současných chyb proti přírodě a společnost se bude posouvat nesprávnou cestou až na úplné dno. Nebo se poučíme a v roce 2023 bude vznikat společnost nepoškozující přírodu se správnými hodnotami</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Svět v roce 2023 bude podle mého názoru hodně rychlý, uspěchaný, většina věcí bude prováděna elektronicky. Nové technologie se budou vytvářet čím dál tím rychleji. V následujících deseti letech dojde k velmi hluboké ekonomické krizi, padnou nějaké měny, zbankrotují státy a rozpadne se EU.</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Stejný jako teď</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Ještě více pod nadvládou USA.</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Zlepší se zdravotní péče, omezí znečišťování vzduchu a v ČR bude velká koalice V. Klause a M. Zemana.</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Prosperující život lidí vysokých ideí.</w:t>
      </w:r>
    </w:p>
    <w:p w:rsidR="00E81FFD" w:rsidRDefault="00E81FFD" w:rsidP="00BA037F">
      <w:pPr>
        <w:pStyle w:val="ListParagraph"/>
        <w:numPr>
          <w:ilvl w:val="0"/>
          <w:numId w:val="3"/>
        </w:numPr>
        <w:rPr>
          <w:rFonts w:ascii="Times New Roman" w:hAnsi="Times New Roman"/>
          <w:sz w:val="24"/>
          <w:szCs w:val="24"/>
        </w:rPr>
      </w:pPr>
      <w:r>
        <w:rPr>
          <w:rFonts w:ascii="Times New Roman" w:hAnsi="Times New Roman"/>
          <w:sz w:val="24"/>
          <w:szCs w:val="24"/>
        </w:rPr>
        <w:t>Bude mít každý svoji 3D tiskárnu a vytiskne si celý dům.</w:t>
      </w:r>
    </w:p>
    <w:p w:rsidR="00E81FFD" w:rsidRDefault="00E81FFD" w:rsidP="00501D08">
      <w:pPr>
        <w:pStyle w:val="ListParagraph"/>
        <w:numPr>
          <w:ilvl w:val="0"/>
          <w:numId w:val="3"/>
        </w:numPr>
        <w:rPr>
          <w:rFonts w:ascii="Times New Roman" w:hAnsi="Times New Roman"/>
          <w:sz w:val="24"/>
          <w:szCs w:val="24"/>
        </w:rPr>
      </w:pPr>
      <w:r>
        <w:rPr>
          <w:rFonts w:ascii="Times New Roman" w:hAnsi="Times New Roman"/>
          <w:sz w:val="24"/>
          <w:szCs w:val="24"/>
        </w:rPr>
        <w:t>Svět bude takový, jaký si ho sami vytvoříme. Vnímání času jako sledu historických dějů, které se opakují mě naplňuje dojmem, že lidé i v roce 2023 nebudou poučeni ze svých vlastních dějin, anebo či jen z vlastních chyb, jako to mnohokrát vidíme sami na sobě. Ale negativní výhled není cílem mého listu. Nakonec třeba věřit, že lidská zvědavost a snaha o spolupatřičnost posune lidské myšlení vpřed, ruku v ruce nenásilnými formami sebepoznávání, vzdělávání. Každý má možnost změnit svět, zplodit a vychovat potomky, kteří ponesou a rozšíří poselstvo.</w:t>
      </w:r>
    </w:p>
    <w:p w:rsidR="00E81FFD" w:rsidRDefault="00E81FFD" w:rsidP="00501D08">
      <w:pPr>
        <w:pStyle w:val="ListParagraph"/>
        <w:numPr>
          <w:ilvl w:val="0"/>
          <w:numId w:val="3"/>
        </w:numPr>
        <w:rPr>
          <w:rFonts w:ascii="Times New Roman" w:hAnsi="Times New Roman"/>
          <w:sz w:val="24"/>
          <w:szCs w:val="24"/>
        </w:rPr>
      </w:pPr>
      <w:r>
        <w:rPr>
          <w:rFonts w:ascii="Times New Roman" w:hAnsi="Times New Roman"/>
          <w:sz w:val="24"/>
          <w:szCs w:val="24"/>
        </w:rPr>
        <w:t xml:space="preserve"> Světová válka. Pokračující závislost lidí na státě, příklon k socialistickým stranám – veliké zadlužování – těžký život pro pracující lidi.</w:t>
      </w:r>
    </w:p>
    <w:p w:rsidR="00E81FFD" w:rsidRDefault="00E81FFD" w:rsidP="00501D08">
      <w:pPr>
        <w:pStyle w:val="ListParagraph"/>
        <w:numPr>
          <w:ilvl w:val="0"/>
          <w:numId w:val="3"/>
        </w:numPr>
        <w:rPr>
          <w:rFonts w:ascii="Times New Roman" w:hAnsi="Times New Roman"/>
          <w:sz w:val="24"/>
          <w:szCs w:val="24"/>
        </w:rPr>
      </w:pPr>
      <w:r>
        <w:rPr>
          <w:rFonts w:ascii="Times New Roman" w:hAnsi="Times New Roman"/>
          <w:sz w:val="24"/>
          <w:szCs w:val="24"/>
        </w:rPr>
        <w:t>Rychlost pokroku nás nakonec zahubí. V roce 2023 bude pravděpodobně každé malé dítě počítačovým a technickým odborníkem, ale v okamžiku, kdy selže technika budou lidé bezradní. Postupem času budou všichni lidé negramotní, protože vše bude dělat technika a lidé budou spíš připomínat roboty.</w:t>
      </w:r>
    </w:p>
    <w:p w:rsidR="00E81FFD" w:rsidRDefault="00E81FFD" w:rsidP="00501D08">
      <w:pPr>
        <w:pStyle w:val="ListParagraph"/>
        <w:numPr>
          <w:ilvl w:val="0"/>
          <w:numId w:val="3"/>
        </w:numPr>
        <w:rPr>
          <w:rFonts w:ascii="Times New Roman" w:hAnsi="Times New Roman"/>
          <w:sz w:val="24"/>
          <w:szCs w:val="24"/>
        </w:rPr>
      </w:pPr>
      <w:r>
        <w:rPr>
          <w:rFonts w:ascii="Times New Roman" w:hAnsi="Times New Roman"/>
          <w:sz w:val="24"/>
          <w:szCs w:val="24"/>
        </w:rPr>
        <w:t>Doprava se přesune do vzduchu, aby se odlehčily silnice, začne klonování lidí, USA bude pokračovat v expanzivní politice, padne EU i euro po zkrachování Řecka, Irska, Španělska – Německo se stane nejsilnější zemí Evropy, marka nejstabilnější měnou, zdravotnictví v ČRbude plně zpoplatněno, částečně i vysoké školy, objeví s životem ve vesmíru a budeme se snažit naučit se s nimi komunikovat, začne se uvažovat o bydlení na měsíci, po éře levicových stran nastoupí v ČR pravicová strana. V ČR bude naleziště zlata. Lidé budou více sportovat a více se starat o své zdraví, zdravý životní styl – vyšší výdaje na zdravotnictví – velká část pracovní sily do oboru zdravotnictví. 65 % obyvatel budou tvořit senioři.</w:t>
      </w:r>
    </w:p>
    <w:p w:rsidR="00E81FFD" w:rsidRPr="00CD3B92" w:rsidRDefault="00E81FFD" w:rsidP="00501D08">
      <w:pPr>
        <w:pStyle w:val="ListParagraph"/>
        <w:numPr>
          <w:ilvl w:val="0"/>
          <w:numId w:val="3"/>
        </w:numPr>
        <w:rPr>
          <w:rFonts w:ascii="Times New Roman" w:hAnsi="Times New Roman"/>
          <w:sz w:val="24"/>
          <w:szCs w:val="24"/>
        </w:rPr>
      </w:pPr>
      <w:r>
        <w:rPr>
          <w:rFonts w:ascii="Times New Roman" w:hAnsi="Times New Roman"/>
          <w:sz w:val="24"/>
          <w:szCs w:val="24"/>
        </w:rPr>
        <w:t>Jaký si ho uděláme, v různých částech světa různý.</w:t>
      </w:r>
    </w:p>
    <w:p w:rsidR="00E81FFD" w:rsidRPr="00BA037F" w:rsidRDefault="00E81FFD" w:rsidP="00501D08">
      <w:pPr>
        <w:pStyle w:val="ListParagraph"/>
        <w:rPr>
          <w:rFonts w:ascii="Times New Roman" w:hAnsi="Times New Roman"/>
          <w:sz w:val="24"/>
          <w:szCs w:val="24"/>
        </w:rPr>
      </w:pPr>
    </w:p>
    <w:p w:rsidR="00E81FFD" w:rsidRDefault="00E81FFD">
      <w:pPr>
        <w:rPr>
          <w:rFonts w:ascii="Times New Roman" w:hAnsi="Times New Roman"/>
          <w:b/>
          <w:sz w:val="24"/>
          <w:szCs w:val="24"/>
        </w:rPr>
      </w:pPr>
    </w:p>
    <w:p w:rsidR="00E81FFD" w:rsidRPr="0038343E" w:rsidRDefault="00E81FFD">
      <w:pPr>
        <w:rPr>
          <w:rFonts w:ascii="Times New Roman" w:hAnsi="Times New Roman"/>
          <w:b/>
          <w:u w:val="single"/>
        </w:rPr>
      </w:pPr>
      <w:r w:rsidRPr="0038343E">
        <w:rPr>
          <w:rFonts w:ascii="Times New Roman" w:hAnsi="Times New Roman"/>
          <w:b/>
          <w:u w:val="single"/>
        </w:rPr>
        <w:t>ZMAN, 11 respondentů, studenti MU, jiné fakulty než ESF</w:t>
      </w:r>
    </w:p>
    <w:p w:rsidR="00E81FFD" w:rsidRDefault="00E81FFD" w:rsidP="00315118">
      <w:pPr>
        <w:rPr>
          <w:rFonts w:ascii="Times New Roman" w:hAnsi="Times New Roman"/>
          <w:b/>
          <w:sz w:val="24"/>
          <w:szCs w:val="24"/>
        </w:rPr>
      </w:pPr>
      <w:r w:rsidRPr="00315118">
        <w:rPr>
          <w:rFonts w:ascii="Times New Roman" w:hAnsi="Times New Roman"/>
          <w:b/>
          <w:sz w:val="24"/>
          <w:szCs w:val="24"/>
        </w:rPr>
        <w:t>„Co se Vám líbí na současném světě?“</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 xml:space="preserve">Spektrum možností, které člověk má. Když opravdu chce, může dosáhnout čehokoliv. </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Více možností, cestování víceméně kamkoliv. Každý má právo studovat (v ČR). Organizace, všechno má svůj systém. Věda postoupila tak daleko, že je možné vyléčit většinu nemocí.</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 xml:space="preserve">Provázanost, dostupnost informací a rozsah možností, nicméně v případě, že to přeroste do vměšování velkého státu do záležitostí malého, tak je to problém. </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 xml:space="preserve">Žijeme v relativně svobodném a pohodlném časoprostorném určení. Jakožto člověk západu žiji v komfortu, mohu se svobodně vyjádřit, nejsem diskriminována. Pokud se však podívám na svět jako na celek, tak musím konstatovat, že se mi nelíbí. Západ jakožto vykořisťovatel, země třetího světa se topí v chudobě. Přírodní zdroje jsou masivně těženy, příroda znečištěná. </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Lidé jsou svobodní, mají právo rozhodovat se podle vlastních zájmů.</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Mezinárodní spolupráce a pronikání kultur mezi sebou.</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 xml:space="preserve">Vzrůstající globalizace. Snadné zjištění nejrůznějších informací. Možnost cestování a poznání jiných kultur. </w:t>
      </w:r>
    </w:p>
    <w:p w:rsidR="00E81FFD" w:rsidRDefault="00E81FFD" w:rsidP="007108CB">
      <w:pPr>
        <w:pStyle w:val="ListParagraph"/>
        <w:numPr>
          <w:ilvl w:val="0"/>
          <w:numId w:val="4"/>
        </w:numPr>
        <w:rPr>
          <w:rFonts w:ascii="Times New Roman" w:hAnsi="Times New Roman"/>
          <w:sz w:val="24"/>
          <w:szCs w:val="24"/>
        </w:rPr>
      </w:pPr>
      <w:r>
        <w:rPr>
          <w:rFonts w:ascii="Times New Roman" w:hAnsi="Times New Roman"/>
          <w:sz w:val="24"/>
          <w:szCs w:val="24"/>
        </w:rPr>
        <w:t>Dostupnost informací.</w:t>
      </w:r>
    </w:p>
    <w:p w:rsidR="00E81FFD" w:rsidRPr="007108CB" w:rsidRDefault="00E81FFD" w:rsidP="0038343E">
      <w:pPr>
        <w:pStyle w:val="ListParagraph"/>
        <w:rPr>
          <w:rFonts w:ascii="Times New Roman" w:hAnsi="Times New Roman"/>
          <w:sz w:val="24"/>
          <w:szCs w:val="24"/>
        </w:rPr>
      </w:pPr>
    </w:p>
    <w:p w:rsidR="00E81FFD" w:rsidRDefault="00E81FFD" w:rsidP="00315118">
      <w:pPr>
        <w:rPr>
          <w:rFonts w:ascii="Times New Roman" w:hAnsi="Times New Roman"/>
          <w:b/>
          <w:sz w:val="24"/>
          <w:szCs w:val="24"/>
        </w:rPr>
      </w:pPr>
      <w:r w:rsidRPr="00315118">
        <w:rPr>
          <w:rFonts w:ascii="Times New Roman" w:hAnsi="Times New Roman"/>
          <w:b/>
          <w:sz w:val="24"/>
          <w:szCs w:val="24"/>
        </w:rPr>
        <w:t>„Co se Vám na současném světě nelíbí?“</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Lidé opomíjí zásadní morální hodnoty.</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 xml:space="preserve">Stav naší společnosti (nejen v ČR), chybí respekt a jakási úcta, jak v mezilidských vztazích, tak k věcem, kultuře či přírodě. Lidé nejsou spokojeni sami se sebou ani s ostatními a nebo jiným naopak závidí a vzniká taková „blbá nálada“, jak říkával Václav Havel. A nejhorší na celé této situace mi připadá, že se to nelepší a ani není snaha na zlepšení pracovat. </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Lidé si nejsou blízko tak, jak dříve. Jsou si odloučeni především díky modernizaci. Počítače z nás dělají samostatné jednotky. Nespokojenost s velkými sociálními rozdíly po celém světě. Všichni bychom si měli být rovni.</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Hodnoty lidí, kdy stále více lidí řadí na 1. Místo peníze a majetek. Asi se nedá srovnávat “současný svět“ vyspělých zemí a zemí, které nejsou zasaženy evropským materialismem, ale kdyby se např. peníz, co jdou na výroby zbraní šly na vzdělání, současný svět by byl zcela jiný – ale to už je moc optimistické a řekněme nereálné.</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Způsob využívání obnovitelných zdrojů energie – například stavba solárních elektráren v polích.</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Nelíbí se mi ani přístup a myšlení lidí  - snaha šéfovat, touha po moci, chůze přes mrtvoly. Tato mentalita ničí naději na lepší zítřky</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Jak se lidé chovají k druhým, různé ponižování, klamání a okrádání.</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Znečišťování životního prostředí a lidská nesnášenlivost.</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Možnost většiny zemí ohrozit nejen svoje sousedy stále se zlepšujícími zbraňovými systémy. Pomalu zanikající křesťanství v Evropě a rozpínající se islám – vytváření nepokojů.</w:t>
      </w:r>
    </w:p>
    <w:p w:rsidR="00E81FFD"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Lidi, kteří potřebují žít na vysoké noze (vyšší než si mohou dovolit). V důsledku toho jsou zadlužení, půjčují si peníze a potápí nejen sebe, ale i ostatní.</w:t>
      </w:r>
    </w:p>
    <w:p w:rsidR="00E81FFD" w:rsidRPr="007108CB" w:rsidRDefault="00E81FFD" w:rsidP="007108CB">
      <w:pPr>
        <w:pStyle w:val="ListParagraph"/>
        <w:numPr>
          <w:ilvl w:val="0"/>
          <w:numId w:val="5"/>
        </w:numPr>
        <w:rPr>
          <w:rFonts w:ascii="Times New Roman" w:hAnsi="Times New Roman"/>
          <w:sz w:val="24"/>
          <w:szCs w:val="24"/>
        </w:rPr>
      </w:pPr>
      <w:r>
        <w:rPr>
          <w:rFonts w:ascii="Times New Roman" w:hAnsi="Times New Roman"/>
          <w:sz w:val="24"/>
          <w:szCs w:val="24"/>
        </w:rPr>
        <w:t>Rozšířená globalizace a spojování států. Myslím, že každý by měl být pyšný a prosazovat svou zem. Žít v jejích tradicích a zvycích.</w:t>
      </w:r>
    </w:p>
    <w:p w:rsidR="00E81FFD" w:rsidRDefault="00E81FFD" w:rsidP="00315118">
      <w:pPr>
        <w:rPr>
          <w:rFonts w:ascii="Times New Roman" w:hAnsi="Times New Roman"/>
          <w:b/>
          <w:sz w:val="24"/>
          <w:szCs w:val="24"/>
        </w:rPr>
      </w:pPr>
      <w:r w:rsidRPr="00315118">
        <w:rPr>
          <w:rFonts w:ascii="Times New Roman" w:hAnsi="Times New Roman"/>
          <w:b/>
          <w:sz w:val="24"/>
          <w:szCs w:val="24"/>
        </w:rPr>
        <w:t>„Jaký svět bude v roce 2023?“</w:t>
      </w:r>
      <w:bookmarkStart w:id="0" w:name="_GoBack"/>
      <w:bookmarkEnd w:id="0"/>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Svět projde evoluční krizí.</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 xml:space="preserve">Dojde k obratu – lidé se zdravě naštvou a budou chtít žít v lepším světe. Bohužel se může také stát, že ta změna nastane nezdravou cestou, čili další světovou válkou a toho se docela obávám, že opravdu nastane. </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Bude se rozvíjet informační technika, svět bude více moderní. Nebude možné bez VŠ najít práci. Na zaměstnance je kladen čím dál tím větší nárok. Sociální nůžky se budou rozevírat čím dál víc. Souvisí to s rychlým vývojem společnosti.</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Lépe než nyní.</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Zvýší se podíl technické složky na životě populace. Zlepší se situace v lékařství – mimo civilizační choroby. Na druhou stranu bude klesat množství zdrojů surovin i vody, takže je třeba začít se zamýšlet nad řešením těchto problémů.</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Zpustošený kraj. Zdroje docházejí, narůstají rozdíly mezi bohatými a chudými. Dost možná bude svět ve válce, nebo už ji bude mít za sebou. Dokud budou světy vládnout lidé, budoucnost nemůže být růžová.</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Svět bude ještě víc ovlivněný technickými vymoženostmi a vztahy mezi jednotlivými krajinami budou ještě víc napjaté.</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Nebudou existovat evropské státy, ale všechny budou  jako jeden se společnou měnou a vládou.</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Svět se odprostí od užívání ropy jako hlavního paliva. Budeme ropu jakožto neobnovitelný zdroj užívat pouze k výrobě léků.</w:t>
      </w:r>
    </w:p>
    <w:p w:rsidR="00E81FFD"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Lidí, kteří žijí na vyšší noze, než si mohou dovolit, je opravdu mnoho. Myslím si, že tahle situace se dalších 10 let neudrží. Tito lidé narazí – dojde k návratu k tradičním hodnotám jako je víra v Boha, protože člověk není všemohoucí, i když si to myslí, rodina, přátelství.</w:t>
      </w:r>
    </w:p>
    <w:p w:rsidR="00E81FFD" w:rsidRPr="007108CB" w:rsidRDefault="00E81FFD" w:rsidP="007108CB">
      <w:pPr>
        <w:pStyle w:val="ListParagraph"/>
        <w:numPr>
          <w:ilvl w:val="0"/>
          <w:numId w:val="6"/>
        </w:numPr>
        <w:rPr>
          <w:rFonts w:ascii="Times New Roman" w:hAnsi="Times New Roman"/>
          <w:sz w:val="24"/>
          <w:szCs w:val="24"/>
        </w:rPr>
      </w:pPr>
      <w:r>
        <w:rPr>
          <w:rFonts w:ascii="Times New Roman" w:hAnsi="Times New Roman"/>
          <w:sz w:val="24"/>
          <w:szCs w:val="24"/>
        </w:rPr>
        <w:t>Svět probírající se z válek.</w:t>
      </w:r>
    </w:p>
    <w:p w:rsidR="00E81FFD" w:rsidRPr="00315118" w:rsidRDefault="00E81FFD">
      <w:pPr>
        <w:rPr>
          <w:rFonts w:ascii="Times New Roman" w:hAnsi="Times New Roman"/>
        </w:rPr>
      </w:pPr>
    </w:p>
    <w:sectPr w:rsidR="00E81FFD" w:rsidRPr="00315118" w:rsidSect="00286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4679"/>
    <w:multiLevelType w:val="hybridMultilevel"/>
    <w:tmpl w:val="0E74F4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DA15470"/>
    <w:multiLevelType w:val="hybridMultilevel"/>
    <w:tmpl w:val="1E588E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5C8A59BC"/>
    <w:multiLevelType w:val="hybridMultilevel"/>
    <w:tmpl w:val="8032804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E5666CC"/>
    <w:multiLevelType w:val="hybridMultilevel"/>
    <w:tmpl w:val="2F7C325E"/>
    <w:lvl w:ilvl="0" w:tplc="52C0FB6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67B4207E"/>
    <w:multiLevelType w:val="hybridMultilevel"/>
    <w:tmpl w:val="6A385F7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AA31D8D"/>
    <w:multiLevelType w:val="hybridMultilevel"/>
    <w:tmpl w:val="ABF217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118"/>
    <w:rsid w:val="00026A91"/>
    <w:rsid w:val="000338B9"/>
    <w:rsid w:val="000525D5"/>
    <w:rsid w:val="00090870"/>
    <w:rsid w:val="001A4DEE"/>
    <w:rsid w:val="00286279"/>
    <w:rsid w:val="002C0AB5"/>
    <w:rsid w:val="00315118"/>
    <w:rsid w:val="0038343E"/>
    <w:rsid w:val="00427C2D"/>
    <w:rsid w:val="00431DB3"/>
    <w:rsid w:val="004A1618"/>
    <w:rsid w:val="00501D08"/>
    <w:rsid w:val="00512135"/>
    <w:rsid w:val="00543C44"/>
    <w:rsid w:val="006D421E"/>
    <w:rsid w:val="007108CB"/>
    <w:rsid w:val="00730168"/>
    <w:rsid w:val="00763D06"/>
    <w:rsid w:val="0092517E"/>
    <w:rsid w:val="00A952AD"/>
    <w:rsid w:val="00B72B09"/>
    <w:rsid w:val="00BA037F"/>
    <w:rsid w:val="00CD3B92"/>
    <w:rsid w:val="00DB036C"/>
    <w:rsid w:val="00E81FFD"/>
    <w:rsid w:val="00ED52D7"/>
    <w:rsid w:val="00FE7A3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7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03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7</Pages>
  <Words>2737</Words>
  <Characters>14960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MAN1, 27 respondentů, studenti MU, pouze fakulta ESF</dc:title>
  <dc:subject/>
  <dc:creator>Rešlová Martina</dc:creator>
  <cp:keywords/>
  <dc:description/>
  <cp:lastModifiedBy>Laďa</cp:lastModifiedBy>
  <cp:revision>2</cp:revision>
  <dcterms:created xsi:type="dcterms:W3CDTF">2013-12-08T09:05:00Z</dcterms:created>
  <dcterms:modified xsi:type="dcterms:W3CDTF">2013-12-08T09:05:00Z</dcterms:modified>
</cp:coreProperties>
</file>