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28D" w:rsidRPr="00544C1D" w:rsidRDefault="0023228D">
      <w:pPr>
        <w:rPr>
          <w:b/>
          <w:sz w:val="36"/>
          <w:szCs w:val="36"/>
        </w:rPr>
      </w:pPr>
      <w:r w:rsidRPr="00544C1D">
        <w:rPr>
          <w:b/>
          <w:sz w:val="36"/>
          <w:szCs w:val="36"/>
        </w:rPr>
        <w:t xml:space="preserve">Articles, préposition </w:t>
      </w:r>
      <w:r w:rsidRPr="00544C1D">
        <w:rPr>
          <w:b/>
          <w:i/>
          <w:sz w:val="36"/>
          <w:szCs w:val="36"/>
        </w:rPr>
        <w:t>de</w:t>
      </w:r>
      <w:r w:rsidRPr="00544C1D">
        <w:rPr>
          <w:b/>
          <w:sz w:val="36"/>
          <w:szCs w:val="36"/>
        </w:rPr>
        <w:t xml:space="preserve"> </w:t>
      </w:r>
    </w:p>
    <w:p w:rsidR="0023228D" w:rsidRDefault="0023228D"/>
    <w:p w:rsidR="0023228D" w:rsidRDefault="0023228D" w:rsidP="006419C0">
      <w:pPr>
        <w:jc w:val="both"/>
        <w:rPr>
          <w:b/>
        </w:rPr>
      </w:pPr>
      <w:r w:rsidRPr="004206A8">
        <w:rPr>
          <w:b/>
        </w:rPr>
        <w:t>Complétez les phrases suivantes avec une expression appropriée :</w:t>
      </w:r>
    </w:p>
    <w:p w:rsidR="0023228D" w:rsidRDefault="0023228D" w:rsidP="006419C0">
      <w:pPr>
        <w:jc w:val="both"/>
        <w:rPr>
          <w:b/>
        </w:rPr>
      </w:pPr>
    </w:p>
    <w:p w:rsidR="0023228D" w:rsidRDefault="0023228D" w:rsidP="00544C1D">
      <w:pPr>
        <w:spacing w:line="276" w:lineRule="auto"/>
        <w:jc w:val="both"/>
        <w:rPr>
          <w:b/>
        </w:rPr>
      </w:pPr>
      <w:r>
        <w:rPr>
          <w:b/>
        </w:rPr>
        <w:t>I/ Mon fils</w:t>
      </w:r>
    </w:p>
    <w:p w:rsidR="0023228D" w:rsidRDefault="0023228D" w:rsidP="00544C1D">
      <w:pPr>
        <w:spacing w:line="276" w:lineRule="auto"/>
        <w:jc w:val="both"/>
      </w:pPr>
      <w:r w:rsidRPr="00544C1D">
        <w:t>Mon fils n´aime pas _________ bonbons</w:t>
      </w:r>
      <w:r>
        <w:t>. Il préfère _________ saucisson. A la sortie de l´école, il mange ________ fromage ou ________ olives noires et beaucoup ________ pain, mais il ne mange jamais ________ biscuits. Le soir, il aime manger ________ pâtes avec _________ sauce tomate et ________ parmesan. Il aime aussi ________ glace à la vanille.</w:t>
      </w:r>
    </w:p>
    <w:p w:rsidR="0023228D" w:rsidRDefault="0023228D" w:rsidP="00544C1D">
      <w:pPr>
        <w:spacing w:line="276" w:lineRule="auto"/>
        <w:jc w:val="both"/>
      </w:pPr>
    </w:p>
    <w:p w:rsidR="0023228D" w:rsidRPr="00544C1D" w:rsidRDefault="0023228D" w:rsidP="00544C1D">
      <w:pPr>
        <w:spacing w:line="276" w:lineRule="auto"/>
        <w:jc w:val="both"/>
        <w:rPr>
          <w:b/>
        </w:rPr>
      </w:pPr>
      <w:r>
        <w:rPr>
          <w:b/>
        </w:rPr>
        <w:t>II/</w:t>
      </w:r>
    </w:p>
    <w:p w:rsidR="0023228D" w:rsidRDefault="0023228D" w:rsidP="00544C1D">
      <w:pPr>
        <w:spacing w:line="276" w:lineRule="auto"/>
        <w:jc w:val="both"/>
      </w:pPr>
      <w:r>
        <w:t>1) Est-ce qu´il y a _______ Français parmi vous ? 2) ______ maison o</w:t>
      </w:r>
      <w:r>
        <w:rPr>
          <w:lang w:val="fr-FR"/>
        </w:rPr>
        <w:t>ù</w:t>
      </w:r>
      <w:r>
        <w:t xml:space="preserve"> nous habitons se trouve pas loin de _______ gare. 3) Pour aller </w:t>
      </w:r>
      <w:r>
        <w:rPr>
          <w:lang w:val="fr-FR"/>
        </w:rPr>
        <w:t>à</w:t>
      </w:r>
      <w:r>
        <w:t xml:space="preserve"> _______faculté je prends toujours _______ métro. 4) Mon fr</w:t>
      </w:r>
      <w:r>
        <w:rPr>
          <w:lang w:val="fr-FR"/>
        </w:rPr>
        <w:t>è</w:t>
      </w:r>
      <w:r>
        <w:t>re travaille dans _______ banque. 5) On dit que _______ chien est fid</w:t>
      </w:r>
      <w:r>
        <w:rPr>
          <w:lang w:val="fr-FR"/>
        </w:rPr>
        <w:t>è</w:t>
      </w:r>
      <w:r>
        <w:t xml:space="preserve">le. 6) J´arrive </w:t>
      </w:r>
      <w:r>
        <w:rPr>
          <w:lang w:val="fr-FR"/>
        </w:rPr>
        <w:t>à</w:t>
      </w:r>
      <w:r>
        <w:t xml:space="preserve"> Paris pour _______ court séjour. 7) Elle m´a écrit _______ longue lettre. 8) Nous exportons surtout _______ machines agricoles. 9) Ta femme est ______ tr</w:t>
      </w:r>
      <w:r>
        <w:rPr>
          <w:lang w:val="fr-FR"/>
        </w:rPr>
        <w:t>è</w:t>
      </w:r>
      <w:r>
        <w:t>s bon médecin. 10) Il a eu _______ courage ce jour-l</w:t>
      </w:r>
      <w:r>
        <w:rPr>
          <w:lang w:val="fr-FR"/>
        </w:rPr>
        <w:t>à. 11) Il a eu _______ courage de le lui dire. 12) Il y a _______ TGV pour _______ Marseille _______ matin ? 13) Nous avons _______ habitude de faire _______ ménage _______ samedi. 14) Avez-vous ______ bijoux en _______ or ? 15) N´ayez pas _______ peur ! 16) Dans _______ frigo il n´y a plus _______ fromage. 17) Tu as _______ chance, tu as gagné _______ premier prix. 18) Si tu n´aimes pas ______ biscuits, prends un morceau _______ tarte. 19) ______ légumes sont bons pour _______ santé. 20) ______ pommes de terre coû</w:t>
      </w:r>
      <w:r>
        <w:t>tent 2€ ______ kilo. 21) Va chercher ______ vin, s´il te pla</w:t>
      </w:r>
      <w:r>
        <w:rPr>
          <w:lang w:val="fr-FR"/>
        </w:rPr>
        <w:t>î</w:t>
      </w:r>
      <w:r>
        <w:t>t! 22) Vous n´avez pas ______ monnaie ? 23) Mon mari déteste ______ plats sucrés. 24) Je crois que tu as _______ fi</w:t>
      </w:r>
      <w:r>
        <w:rPr>
          <w:lang w:val="fr-FR"/>
        </w:rPr>
        <w:t>è</w:t>
      </w:r>
      <w:r>
        <w:t>vre. 25) Il est devenu ______ ministre des Affaires Etrang</w:t>
      </w:r>
      <w:r>
        <w:rPr>
          <w:lang w:val="fr-FR"/>
        </w:rPr>
        <w:t>è</w:t>
      </w:r>
      <w:r>
        <w:t>res.</w:t>
      </w:r>
    </w:p>
    <w:p w:rsidR="0023228D" w:rsidRDefault="0023228D" w:rsidP="00544C1D">
      <w:pPr>
        <w:spacing w:line="276" w:lineRule="auto"/>
        <w:jc w:val="both"/>
      </w:pPr>
    </w:p>
    <w:p w:rsidR="0023228D" w:rsidRPr="00544C1D" w:rsidRDefault="0023228D" w:rsidP="00544C1D">
      <w:pPr>
        <w:spacing w:line="276" w:lineRule="auto"/>
        <w:jc w:val="both"/>
        <w:rPr>
          <w:b/>
        </w:rPr>
      </w:pPr>
      <w:r>
        <w:rPr>
          <w:b/>
        </w:rPr>
        <w:t>III/</w:t>
      </w:r>
    </w:p>
    <w:p w:rsidR="0023228D" w:rsidRDefault="0023228D" w:rsidP="00544C1D">
      <w:pPr>
        <w:spacing w:line="276" w:lineRule="auto"/>
        <w:jc w:val="both"/>
      </w:pPr>
      <w:r>
        <w:t>Si vous allez au centre de n´importe quelle ville de France _____ samedi apr</w:t>
      </w:r>
      <w:r>
        <w:rPr>
          <w:lang w:val="fr-FR"/>
        </w:rPr>
        <w:t>è</w:t>
      </w:r>
      <w:r>
        <w:t>s-midi, vous verrez _____ certaine agitation. Pour beaucoup c´est _____ moment de _____ semaine o</w:t>
      </w:r>
      <w:r>
        <w:rPr>
          <w:lang w:val="fr-FR"/>
        </w:rPr>
        <w:t>ù</w:t>
      </w:r>
      <w:r>
        <w:t xml:space="preserve"> l´on peut faire ses achats, se rencontrer dans _____ café et boire quelque chose : _____ tasse ______ café, ______ verre ______ jus d´orange, _____ bi</w:t>
      </w:r>
      <w:r>
        <w:rPr>
          <w:lang w:val="fr-FR"/>
        </w:rPr>
        <w:t>è</w:t>
      </w:r>
      <w:r>
        <w:t>re ou peut-</w:t>
      </w:r>
      <w:r>
        <w:rPr>
          <w:lang w:val="fr-FR"/>
        </w:rPr>
        <w:t>ê</w:t>
      </w:r>
      <w:r>
        <w:t>tre ______ thé.   _____ conversation est animée et _____ grand nombre _____ personnes resteront jusqu´(</w:t>
      </w:r>
      <w:r>
        <w:rPr>
          <w:lang w:val="fr-FR"/>
        </w:rPr>
        <w:t>à) _____ soir assis (à) _____ terrasses. Alors ils commanderont _____ apéritif ou ils boiront _____ vin ou _____ autre biè</w:t>
      </w:r>
      <w:r>
        <w:t>re et _____ soirée sera sûre d´</w:t>
      </w:r>
      <w:r>
        <w:rPr>
          <w:lang w:val="fr-FR"/>
        </w:rPr>
        <w:t>ê</w:t>
      </w:r>
      <w:r>
        <w:t>tre bien animée.</w:t>
      </w:r>
    </w:p>
    <w:p w:rsidR="0023228D" w:rsidRDefault="0023228D" w:rsidP="00544C1D">
      <w:pPr>
        <w:spacing w:line="276" w:lineRule="auto"/>
        <w:jc w:val="both"/>
      </w:pPr>
    </w:p>
    <w:p w:rsidR="0023228D" w:rsidRDefault="0023228D" w:rsidP="00544C1D">
      <w:pPr>
        <w:spacing w:line="276" w:lineRule="auto"/>
        <w:jc w:val="both"/>
        <w:rPr>
          <w:b/>
          <w:sz w:val="28"/>
          <w:szCs w:val="28"/>
        </w:rPr>
      </w:pPr>
    </w:p>
    <w:p w:rsidR="0023228D" w:rsidRDefault="0023228D" w:rsidP="00544C1D">
      <w:pPr>
        <w:spacing w:line="276" w:lineRule="auto"/>
        <w:jc w:val="both"/>
        <w:rPr>
          <w:b/>
          <w:sz w:val="28"/>
          <w:szCs w:val="28"/>
        </w:rPr>
      </w:pPr>
    </w:p>
    <w:sectPr w:rsidR="0023228D" w:rsidSect="00232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19C0"/>
    <w:rsid w:val="0023228D"/>
    <w:rsid w:val="00364C0F"/>
    <w:rsid w:val="003A041A"/>
    <w:rsid w:val="004206A8"/>
    <w:rsid w:val="00544C1D"/>
    <w:rsid w:val="006419C0"/>
    <w:rsid w:val="00D7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64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337</Words>
  <Characters>1994</Characters>
  <Application>Microsoft Office Word</Application>
  <DocSecurity>0</DocSecurity>
  <Lines>0</Lines>
  <Paragraphs>0</Paragraphs>
  <ScaleCrop>false</ScaleCrop>
  <Company>ESF - MU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Červenková</dc:creator>
  <cp:keywords/>
  <dc:description/>
  <cp:lastModifiedBy>Červenková Marie</cp:lastModifiedBy>
  <cp:revision>3</cp:revision>
  <cp:lastPrinted>2012-02-15T09:49:00Z</cp:lastPrinted>
  <dcterms:created xsi:type="dcterms:W3CDTF">2014-02-13T08:37:00Z</dcterms:created>
  <dcterms:modified xsi:type="dcterms:W3CDTF">2014-02-13T08:37:00Z</dcterms:modified>
</cp:coreProperties>
</file>