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2035" w:right="197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ýroč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áva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oku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obča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sdr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žen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ádá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cké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obča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užení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nové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bča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ku.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ována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ačka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11465.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ové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6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avel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ábková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nná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avel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výkonné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enka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výkonné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2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avel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vedou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urg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nogr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gn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Zdeně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odukce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okov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Lenka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550" w:footer="1177" w:top="3020" w:bottom="1360" w:left="1320" w:right="1360"/>
          <w:headerReference w:type="default" r:id="rId5"/>
          <w:footerReference w:type="default" r:id="rId6"/>
          <w:type w:val="continuous"/>
          <w:pgSz w:w="11900" w:h="1684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2019" w:right="199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če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ávě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1" w:right="77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če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dnoduš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sahu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8" w:lineRule="exact"/>
        <w:ind w:left="2700" w:right="26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hány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ovou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hodnotou)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999998" w:type="dxa"/>
      </w:tblPr>
      <w:tblGrid/>
      <w:tr>
        <w:trPr>
          <w:trHeight w:val="341" w:hRule="exact"/>
        </w:trPr>
        <w:tc>
          <w:tcPr>
            <w:tcW w:w="5562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  <w:tc>
          <w:tcPr>
            <w:tcW w:w="1752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2014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8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2014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2" w:right="7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ohl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24</w:t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kodo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2" w:right="7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24</w:t>
            </w:r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96" w:right="7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2" w:right="7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2" w:right="7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hospod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2" w:right="7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24</w:t>
            </w:r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</w:t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</w:t>
            </w:r>
          </w:p>
        </w:tc>
      </w:tr>
      <w:tr>
        <w:trPr>
          <w:trHeight w:val="342" w:hRule="exact"/>
        </w:trPr>
        <w:tc>
          <w:tcPr>
            <w:tcW w:w="556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2" w:right="7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46"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605" w:right="58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át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dnoduš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sahu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2700" w:right="26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hány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ovou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hodnotou)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999998" w:type="dxa"/>
      </w:tblPr>
      <w:tblGrid/>
      <w:tr>
        <w:trPr>
          <w:trHeight w:val="341" w:hRule="exact"/>
        </w:trPr>
        <w:tc>
          <w:tcPr>
            <w:tcW w:w="6288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508" w:right="24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ky</w:t>
            </w:r>
          </w:p>
        </w:tc>
        <w:tc>
          <w:tcPr>
            <w:tcW w:w="2784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8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innost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258" w:right="123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21</w:t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132" w:right="1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400</w:t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308" w:right="12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132" w:right="1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208" w:right="1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221</w:t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208" w:right="1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108</w:t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132" w:right="1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080</w:t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osy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132" w:right="11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ýsl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224" w:right="12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62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ýsl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84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224" w:right="12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550" w:footer="1177" w:top="3020" w:bottom="1360" w:left="1300" w:right="1300"/>
          <w:pgSz w:w="11900" w:h="1684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76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avn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če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ůstat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synt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999998" w:type="dxa"/>
      </w:tblPr>
      <w:tblGrid/>
      <w:tr>
        <w:trPr>
          <w:trHeight w:val="342" w:hRule="exact"/>
        </w:trPr>
        <w:tc>
          <w:tcPr>
            <w:tcW w:w="958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ísl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</w:p>
        </w:tc>
        <w:tc>
          <w:tcPr>
            <w:tcW w:w="3380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204" w:right="1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</w:p>
        </w:tc>
        <w:tc>
          <w:tcPr>
            <w:tcW w:w="1188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MD</w:t>
            </w:r>
          </w:p>
        </w:tc>
        <w:tc>
          <w:tcPr>
            <w:tcW w:w="1178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</w:tc>
        <w:tc>
          <w:tcPr>
            <w:tcW w:w="1188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ůst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MD</w:t>
            </w:r>
          </w:p>
        </w:tc>
        <w:tc>
          <w:tcPr>
            <w:tcW w:w="1180" w:type="dxa"/>
            <w:tcBorders>
              <w:top w:val="single" w:sz=".4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ůst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211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okl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434,00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885,00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428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655,54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431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852,04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625,33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249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tkodobé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261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9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639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155,54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286,04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510,33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311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314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nuté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512,90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512,90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321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457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582,00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457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582,00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342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585,00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585,00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585,00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585,00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346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348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381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obdo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252,00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252,00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252,00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383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obdo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395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059,50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059,50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059,50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059,50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9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756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491,40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754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991,40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896,50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144,50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501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153,54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344,21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809,33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518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by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305,00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305,00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549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nkovní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268,00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268,00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9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726,54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344,21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382,33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602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644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oky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30,81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30,81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645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5,02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5,02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682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vky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716,00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716,00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691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000,00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9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osy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751,83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4" w:right="3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751,83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931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6" w:right="3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916,78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916,78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916,78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294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932</w:t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916,78</w:t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80" w:right="35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0,00</w:t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916,78</w:t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809,61</w:t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394" w:right="3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916,78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916,78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833,56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726,39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" w:hRule="exact"/>
        </w:trPr>
        <w:tc>
          <w:tcPr>
            <w:tcW w:w="95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  <w:tc>
          <w:tcPr>
            <w:tcW w:w="33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851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290,26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851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290,26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622,72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>
              <w:spacing w:before="54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622,72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550" w:footer="1177" w:top="3020" w:bottom="1360" w:left="1300" w:right="1300"/>
          <w:pgSz w:w="11900" w:h="1684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2459" w:right="24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nnost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9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zoval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dvou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podpoř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enýc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oupení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obě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98" w:right="26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81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dvo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|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vče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ozpočet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579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23" w:right="307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evné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ené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skou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hudb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éna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ováka: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ěvecké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rsus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ozpočet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579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16" w:right="356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MP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ozpočet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7" w:right="116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onvent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dnýc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(MP)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ěveckým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54" w:lineRule="exact"/>
        <w:ind w:left="100" w:right="93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ěvec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usko,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anáče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00" w:right="10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va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ga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8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8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7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7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kone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oř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ený: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8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ope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7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7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Ponav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ný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sus,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aňa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pgMar w:header="550" w:footer="1177" w:top="3020" w:bottom="1360" w:left="1320" w:right="1340"/>
          <w:pgSz w:w="11900" w:h="16840"/>
        </w:sectPr>
      </w:pPr>
      <w:rPr/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sus,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aňa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MP)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eným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éna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ä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5" w:after="0" w:line="252" w:lineRule="exact"/>
        <w:ind w:left="100" w:right="64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ö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hudba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anáče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droň,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nohová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rdono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00" w:right="3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endová: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ohud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pub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od-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dr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ono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hude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  <w:t> </w:t>
        </w:r>
      </w:hyperlink>
      <w:hyperlink r:id="rId10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br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cová: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3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3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3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og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298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ko-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hudba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" w:after="0" w:line="248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3"/>
          <w:w w:val="100"/>
          <w:position w:val="-1"/>
        </w:rPr>
        <w:t> </w:t>
      </w:r>
      <w:hyperlink r:id="rId12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ope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p-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up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od-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du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n-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2014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pdf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54" w:lineRule="exact"/>
        <w:ind w:left="100" w:right="1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hudba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čná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osopr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100" w:right="10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13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vukove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hudba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kon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Podr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acký: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ope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hudba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ění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5" w:after="0" w:line="252" w:lineRule="exact"/>
        <w:ind w:left="100" w:right="33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udba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vé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  <w:position w:val="-1"/>
        </w:rPr>
        <w:t> </w:t>
      </w:r>
      <w:hyperlink r:id="rId15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ohud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pub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ka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ko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konf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br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na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cke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1607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ový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Bohe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ný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ovní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(MP)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k),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ecká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hovna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doko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ný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5" w:after="0" w:line="252" w:lineRule="exact"/>
        <w:ind w:left="100" w:right="2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ěvec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ováka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nohové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čka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rg)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52" w:lineRule="exact"/>
        <w:ind w:left="100" w:right="30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16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ohud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pub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de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nova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99"/>
          </w:rPr>
        </w:r>
      </w:hyperlink>
      <w:hyperlink r:id="rId17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51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(od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jc w:val="left"/>
        <w:spacing w:after="0"/>
        <w:sectPr>
          <w:pgMar w:header="550" w:footer="1177" w:top="3020" w:bottom="1360" w:left="1320" w:right="1340"/>
          <w:pgSz w:w="11900" w:h="1684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ní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ný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ední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(MP)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odní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čka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ugu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00" w:right="83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18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ohud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pub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hudb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dus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ve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ov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  <w:t> </w:t>
        </w:r>
      </w:hyperlink>
      <w:hyperlink r:id="rId19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7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7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ugus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4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ený: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  <w:position w:val="-1"/>
        </w:rPr>
        <w:t> </w:t>
      </w:r>
      <w:hyperlink r:id="rId20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ope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upa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5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5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ns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ve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ýňový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ké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ný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anebevz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ně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sborů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uvena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aňa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00" w:right="2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054CC"/>
          <w:spacing w:val="-54"/>
          <w:w w:val="100"/>
        </w:rPr>
        <w:t> </w:t>
      </w:r>
      <w:hyperlink r:id="rId21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3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ohud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6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pub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ka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dne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z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pr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ou-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hudbu-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vo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x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99"/>
          </w:rPr>
        </w:r>
      </w:hyperlink>
      <w:hyperlink r:id="rId22"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uve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5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1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-2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  <w:u w:val="single" w:color="1054CC"/>
          </w:rPr>
          <w:t>us</w:t>
        </w:r>
        <w:r>
          <w:rPr>
            <w:rFonts w:ascii="Times New Roman" w:hAnsi="Times New Roman" w:cs="Times New Roman" w:eastAsia="Times New Roman"/>
            <w:sz w:val="22"/>
            <w:szCs w:val="22"/>
            <w:color w:val="1054CC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54" w:lineRule="exact"/>
        <w:ind w:left="100" w:right="4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hudba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hobo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dven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boru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aňa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doko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ný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8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23)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anebev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dven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boru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aňa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souhr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nná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cenze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ů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kapcov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dvor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MP)</w:t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ánoční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uvena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jc w:val="left"/>
        <w:spacing w:after="0"/>
        <w:sectPr>
          <w:pgMar w:header="550" w:footer="1177" w:top="3020" w:bottom="1360" w:left="1320" w:right="1380"/>
          <w:pgSz w:w="11900" w:h="1684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ýr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oční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acova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avel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vedoucí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ubor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sbor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urg</w:t>
      </w:r>
    </w:p>
    <w:sectPr>
      <w:pgMar w:header="550" w:footer="1177" w:top="3020" w:bottom="1360" w:left="1320" w:right="16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199997pt;margin-top:772.153259pt;width:231.610013pt;height:35.1pt;mso-position-horizontal-relative:page;mso-position-vertical-relative:page;z-index:-949" type="#_x0000_t202" filled="f" stroked="f">
          <v:textbox inset="0,0,0,0">
            <w:txbxContent>
              <w:p>
                <w:pPr>
                  <w:spacing w:before="0" w:after="0" w:line="224" w:lineRule="exact"/>
                  <w:ind w:left="886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BLE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DIV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80" w:right="-34" w:firstLine="-26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o.s.,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í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67,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615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no,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Č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27015271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www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.op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div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8"/>
                      <w:w w:val="100"/>
                    </w:rPr>
                    <w:t> </w:t>
                  </w:r>
                </w:hyperlink>
                <w:hyperlink r:id="rId2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ns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mbl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@op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div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22.399994pt;margin-top:27.5pt;width:150.4pt;height:123.7pt;mso-position-horizontal-relative:page;mso-position-vertical-relative:page;z-index:-950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zapisnikzmizeleho.cz/ivana-rusko-ales-janiga-a-pekny-zacatek-i-konec/" TargetMode="External"/><Relationship Id="rId8" Type="http://schemas.openxmlformats.org/officeDocument/2006/relationships/hyperlink" Target="http://operaplus.cz/prijemne-chytry-recital/" TargetMode="External"/><Relationship Id="rId9" Type="http://schemas.openxmlformats.org/officeDocument/2006/relationships/hyperlink" Target="http://www.mestohudby.cz/publicistika/kritika/od-janacka-ke-stedronovi-hudebni-prochazka-brnem" TargetMode="External"/><Relationship Id="rId10" Type="http://schemas.openxmlformats.org/officeDocument/2006/relationships/hyperlink" Target="http://www.mestohudby.cz/publicistika/kritika/od-janacka-ke-stedronovi-hudebni-prochazka-brnem" TargetMode="External"/><Relationship Id="rId11" Type="http://schemas.openxmlformats.org/officeDocument/2006/relationships/hyperlink" Target="http://www.musicologica.cz/glosarium/298-mesto-ako-hudba" TargetMode="External"/><Relationship Id="rId12" Type="http://schemas.openxmlformats.org/officeDocument/2006/relationships/hyperlink" Target="http://www.operadiversa.cz/wp-content/uploads/eod-duben-2014a.pdf" TargetMode="External"/><Relationship Id="rId13" Type="http://schemas.openxmlformats.org/officeDocument/2006/relationships/hyperlink" Target="http://zapisnikzmizeleho.cz/latina-zvukove-basne-a-hudba-konkretnich-mist/" TargetMode="External"/><Relationship Id="rId14" Type="http://schemas.openxmlformats.org/officeDocument/2006/relationships/hyperlink" Target="http://operaplus.cz/mesto-jako-hudba/" TargetMode="External"/><Relationship Id="rId15" Type="http://schemas.openxmlformats.org/officeDocument/2006/relationships/hyperlink" Target="http://www.mestohudby.cz/publicistika/kritika/komorni-konfrontace-brna-se-svetem" TargetMode="External"/><Relationship Id="rId16" Type="http://schemas.openxmlformats.org/officeDocument/2006/relationships/hyperlink" Target="http://www.mestohudby.cz/publicistika/kritika/dedecek-mladi-richard-novak-sedesat-let-na-scene" TargetMode="External"/><Relationship Id="rId17" Type="http://schemas.openxmlformats.org/officeDocument/2006/relationships/hyperlink" Target="http://www.mestohudby.cz/publicistika/kritika/dedecek-mladi-richard-novak-sedesat-let-na-scene" TargetMode="External"/><Relationship Id="rId18" Type="http://schemas.openxmlformats.org/officeDocument/2006/relationships/hyperlink" Target="http://www.mestohudby.cz/publicistika/kritika/hudba-prostoru-a-duse-svetove-premiery-u-sv-augustina" TargetMode="External"/><Relationship Id="rId19" Type="http://schemas.openxmlformats.org/officeDocument/2006/relationships/hyperlink" Target="http://www.mestohudby.cz/publicistika/kritika/hudba-prostoru-a-duse-svetove-premiery-u-sv-augustina" TargetMode="External"/><Relationship Id="rId20" Type="http://schemas.openxmlformats.org/officeDocument/2006/relationships/hyperlink" Target="http://operaplus.cz/na-upati-kravi-hory-s-ensemble-opera-diversa/" TargetMode="External"/><Relationship Id="rId21" Type="http://schemas.openxmlformats.org/officeDocument/2006/relationships/hyperlink" Target="http://www.mestohudby.cz/publicistika/kritika/dnesni-zrcadlo-pro-starou-hudbu-vox-iuvenalis-a-ensemble-versus" TargetMode="External"/><Relationship Id="rId22" Type="http://schemas.openxmlformats.org/officeDocument/2006/relationships/hyperlink" Target="http://www.mestohudby.cz/publicistika/kritika/dnesni-zrcadlo-pro-starou-hudbu-vox-iuvenalis-a-ensemble-versus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eradiversa.cz/" TargetMode="External"/><Relationship Id="rId2" Type="http://schemas.openxmlformats.org/officeDocument/2006/relationships/hyperlink" Target="mailto:ensemble@operadiversa.cz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Drábek</dc:creator>
  <dcterms:created xsi:type="dcterms:W3CDTF">2015-09-29T13:36:28Z</dcterms:created>
  <dcterms:modified xsi:type="dcterms:W3CDTF">2015-09-29T13:36:28Z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2015-09-29T00:00:00Z</vt:filetime>
  </property>
</Properties>
</file>