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E0" w:rsidRPr="0033581F" w:rsidRDefault="007636E0" w:rsidP="00D05183">
      <w:pPr>
        <w:shd w:val="clear" w:color="auto" w:fill="FFFFFF"/>
        <w:spacing w:after="78" w:line="219" w:lineRule="atLeast"/>
        <w:jc w:val="center"/>
        <w:textAlignment w:val="top"/>
        <w:rPr>
          <w:rFonts w:ascii="Times New Roman" w:hAnsi="Times New Roman"/>
          <w:sz w:val="32"/>
          <w:szCs w:val="32"/>
          <w:lang w:eastAsia="cs-CZ"/>
        </w:rPr>
      </w:pPr>
      <w:r>
        <w:rPr>
          <w:rFonts w:ascii="Times New Roman" w:hAnsi="Times New Roman"/>
          <w:b/>
          <w:bCs/>
          <w:sz w:val="32"/>
          <w:szCs w:val="32"/>
          <w:lang w:eastAsia="cs-CZ"/>
        </w:rPr>
        <w:t xml:space="preserve">ATELIER </w:t>
      </w:r>
      <w:r w:rsidRPr="0033581F">
        <w:rPr>
          <w:rFonts w:ascii="Times New Roman" w:hAnsi="Times New Roman"/>
          <w:b/>
          <w:bCs/>
          <w:sz w:val="32"/>
          <w:szCs w:val="32"/>
          <w:lang w:eastAsia="cs-CZ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eastAsia="cs-CZ"/>
        </w:rPr>
        <w:t>KREAT</w:t>
      </w:r>
    </w:p>
    <w:p w:rsidR="007636E0" w:rsidRPr="00910D4E" w:rsidRDefault="007636E0">
      <w:pPr>
        <w:rPr>
          <w:rFonts w:ascii="Times New Roman" w:hAnsi="Times New Roman"/>
          <w:sz w:val="24"/>
          <w:szCs w:val="24"/>
        </w:rPr>
      </w:pPr>
    </w:p>
    <w:p w:rsidR="007636E0" w:rsidRPr="00910D4E" w:rsidRDefault="007636E0" w:rsidP="00EF213C">
      <w:pPr>
        <w:shd w:val="clear" w:color="auto" w:fill="FFFFFF"/>
        <w:spacing w:after="78" w:line="219" w:lineRule="atLeast"/>
        <w:textAlignment w:val="top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cs-CZ"/>
        </w:rPr>
      </w:pPr>
      <w:r w:rsidRPr="00910D4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cs-CZ"/>
        </w:rPr>
        <w:t xml:space="preserve">Popis 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cs-CZ"/>
        </w:rPr>
        <w:t xml:space="preserve">aktivit </w:t>
      </w:r>
      <w:r w:rsidRPr="00910D4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cs-CZ"/>
        </w:rPr>
        <w:t>atelieru KREAT:</w:t>
      </w:r>
    </w:p>
    <w:p w:rsidR="007636E0" w:rsidRPr="00910D4E" w:rsidRDefault="007636E0" w:rsidP="00EF213C">
      <w:pPr>
        <w:shd w:val="clear" w:color="auto" w:fill="FFFFFF"/>
        <w:spacing w:after="78" w:line="219" w:lineRule="atLeast"/>
        <w:textAlignment w:val="top"/>
        <w:rPr>
          <w:rFonts w:ascii="Times New Roman" w:hAnsi="Times New Roman"/>
          <w:b/>
          <w:sz w:val="24"/>
          <w:szCs w:val="24"/>
          <w:lang w:eastAsia="cs-CZ"/>
        </w:rPr>
      </w:pPr>
    </w:p>
    <w:p w:rsidR="007636E0" w:rsidRPr="00910D4E" w:rsidRDefault="007636E0" w:rsidP="000835DD">
      <w:pPr>
        <w:rPr>
          <w:rFonts w:ascii="Times New Roman" w:hAnsi="Times New Roman"/>
          <w:sz w:val="24"/>
          <w:szCs w:val="24"/>
        </w:rPr>
      </w:pPr>
      <w:r w:rsidRPr="00910D4E">
        <w:rPr>
          <w:rFonts w:ascii="Times New Roman" w:hAnsi="Times New Roman"/>
          <w:sz w:val="24"/>
          <w:szCs w:val="24"/>
        </w:rPr>
        <w:t>Atelier pro handicapované výtvarníky KREAT má sídlo v Brně na Botanické ulici číslo 16,    v budově kina ART. Výtvarný</w:t>
      </w:r>
      <w:r>
        <w:rPr>
          <w:rFonts w:ascii="Times New Roman" w:hAnsi="Times New Roman"/>
          <w:sz w:val="24"/>
          <w:szCs w:val="24"/>
        </w:rPr>
        <w:t xml:space="preserve"> atelier, kde mají možnost dva d</w:t>
      </w:r>
      <w:r w:rsidRPr="00910D4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 w:rsidRPr="00910D4E">
        <w:rPr>
          <w:rFonts w:ascii="Times New Roman" w:hAnsi="Times New Roman"/>
          <w:sz w:val="24"/>
          <w:szCs w:val="24"/>
        </w:rPr>
        <w:t xml:space="preserve"> v týdnu pod vedením profesionálních výtvarníků pracovat talentovaní lidé s mentálním a psychickým han</w:t>
      </w:r>
      <w:r>
        <w:rPr>
          <w:rFonts w:ascii="Times New Roman" w:hAnsi="Times New Roman"/>
          <w:sz w:val="24"/>
          <w:szCs w:val="24"/>
        </w:rPr>
        <w:t xml:space="preserve">dicapem. Dále pracujeme </w:t>
      </w:r>
      <w:r w:rsidRPr="00910D4E">
        <w:rPr>
          <w:rFonts w:ascii="Times New Roman" w:hAnsi="Times New Roman"/>
          <w:sz w:val="24"/>
          <w:szCs w:val="24"/>
        </w:rPr>
        <w:t xml:space="preserve">s talenty, kteří mají poruchu autistického spektra a žijí v městě Brně.  </w:t>
      </w:r>
      <w:r>
        <w:rPr>
          <w:rFonts w:ascii="Times New Roman" w:hAnsi="Times New Roman"/>
          <w:sz w:val="24"/>
          <w:szCs w:val="24"/>
        </w:rPr>
        <w:t xml:space="preserve">Z důvodu stavební rekonstrukce budovy kina ART od letošního května pracujeme v atelieru MG UMPRUM na Husové a od letošního října budeme využívat sdílený prostor  na rok v ARTSCHOOL na Kotlářské číslo 5. </w:t>
      </w:r>
    </w:p>
    <w:p w:rsidR="007636E0" w:rsidRDefault="007636E0" w:rsidP="00BB3E0D">
      <w:pPr>
        <w:rPr>
          <w:rFonts w:ascii="Times New Roman" w:hAnsi="Times New Roman"/>
          <w:sz w:val="24"/>
          <w:szCs w:val="24"/>
        </w:rPr>
      </w:pPr>
      <w:r w:rsidRPr="00910D4E">
        <w:rPr>
          <w:rFonts w:ascii="Times New Roman" w:hAnsi="Times New Roman"/>
          <w:sz w:val="24"/>
          <w:szCs w:val="24"/>
        </w:rPr>
        <w:t>Kromě přípravy a často obtížného získávání materiálně technického vybavení, bylo prvořadé velmi pečlivě připravovat inspirační náměty poskytující dostatek podnětů a zároveň skýtající účastníkům dostatek tvůrčí svobody. Nesmírně důležité bylo také vytvoření harmonického prostř</w:t>
      </w:r>
      <w:r>
        <w:rPr>
          <w:rFonts w:ascii="Times New Roman" w:hAnsi="Times New Roman"/>
          <w:sz w:val="24"/>
          <w:szCs w:val="24"/>
        </w:rPr>
        <w:t xml:space="preserve">edí v ateliéru KREAT, které je </w:t>
      </w:r>
      <w:r w:rsidRPr="00910D4E">
        <w:rPr>
          <w:rFonts w:ascii="Times New Roman" w:hAnsi="Times New Roman"/>
          <w:sz w:val="24"/>
          <w:szCs w:val="24"/>
        </w:rPr>
        <w:t xml:space="preserve">předpokladem vzniku uvolněné přátelské atmosféry, tolik nezbytné pro setkání přinášející pohodu pro příjemné trávení volného času a tvorby. </w:t>
      </w:r>
      <w:r>
        <w:rPr>
          <w:rFonts w:ascii="Times New Roman" w:hAnsi="Times New Roman"/>
          <w:sz w:val="24"/>
          <w:szCs w:val="24"/>
        </w:rPr>
        <w:t>Stejné příjemné prostředí bude v ARTSCHOOL které vytvořila paní architektka Hana Ryšavá. Zde nově otevřeme jeden den věnovaný grafické tvorbě pod vedením Lenky Tiché.</w:t>
      </w:r>
    </w:p>
    <w:p w:rsidR="007636E0" w:rsidRPr="00910D4E" w:rsidRDefault="007636E0" w:rsidP="00BB3E0D">
      <w:pPr>
        <w:rPr>
          <w:rFonts w:ascii="Times New Roman" w:hAnsi="Times New Roman"/>
          <w:sz w:val="24"/>
          <w:szCs w:val="24"/>
        </w:rPr>
      </w:pPr>
      <w:r w:rsidRPr="00910D4E">
        <w:rPr>
          <w:rFonts w:ascii="Times New Roman" w:hAnsi="Times New Roman"/>
          <w:sz w:val="24"/>
          <w:szCs w:val="24"/>
        </w:rPr>
        <w:t xml:space="preserve">Další z cílů činnosti ateliéru, kromě rozvíjení a prezentace talentu mentálně a psychicky postižených handicapovaných výtvarníků, je také posílení jejich identity, samostatnosti a integrace do společnosti. Proto se začal Atelier KREAT zaměřovat také na pořádání výstav, publikování i prodej vzniklých děl a na zapojování svých výtvarníků do mezinárodních akcí se spřátelenými evropskými světovými ateliery podobného zaměření. </w:t>
      </w:r>
    </w:p>
    <w:p w:rsidR="007636E0" w:rsidRPr="00910D4E" w:rsidRDefault="007636E0">
      <w:pPr>
        <w:rPr>
          <w:rFonts w:ascii="Times New Roman" w:hAnsi="Times New Roman"/>
          <w:sz w:val="24"/>
          <w:szCs w:val="24"/>
        </w:rPr>
      </w:pPr>
      <w:r w:rsidRPr="00910D4E">
        <w:rPr>
          <w:rFonts w:ascii="Times New Roman" w:hAnsi="Times New Roman"/>
          <w:sz w:val="24"/>
          <w:szCs w:val="24"/>
        </w:rPr>
        <w:t>Je velmi potěšující, že již první rok existence Atelieru KREAT byl završen uspořádáním výtvarného workshopu za účasti švýcarského atelieru CREAHM a belgického atelieru La „S“ GRAND ATELIER v Moravské galerii v Brně, která dlouhodobě podporuje tvůrčí aktivity handicapovaných. Náplní workshopu byla tvorba ilustrací k nově přeložené sbírce básní Guillauma Apollinaira Bestiář aneb Orfeův průvod. Výběr nejlepších prací byl prezentován na výstavě od září do listopadu 2013 v České spořitelně na ulici Jánská v Brně a stal se také výtvarným doprovodem knihy která byla vydána v roce 2014. Workshop s atelierem Nezábudka s Bratislavy dal vzniknout výtvarnému doprovodu básně</w:t>
      </w:r>
      <w:r>
        <w:rPr>
          <w:rFonts w:ascii="Times New Roman" w:hAnsi="Times New Roman"/>
          <w:sz w:val="24"/>
          <w:szCs w:val="24"/>
        </w:rPr>
        <w:t xml:space="preserve"> Havran od E. A Poa, která vyšla</w:t>
      </w:r>
      <w:r w:rsidRPr="00910D4E">
        <w:rPr>
          <w:rFonts w:ascii="Times New Roman" w:hAnsi="Times New Roman"/>
          <w:sz w:val="24"/>
          <w:szCs w:val="24"/>
        </w:rPr>
        <w:t xml:space="preserve"> v anglickém, českém a slovenském překladu.</w:t>
      </w:r>
      <w:r>
        <w:rPr>
          <w:rFonts w:ascii="Times New Roman" w:hAnsi="Times New Roman"/>
          <w:sz w:val="24"/>
          <w:szCs w:val="24"/>
        </w:rPr>
        <w:t xml:space="preserve"> Na tuto akci volně navazovaly dvě výstavy v Brně.  V Galerii Katakomby Divadla husa na provázku a  v Galerie Slévárna ve Vaňkovce.  I v letošním roce jsme pokračovali v uspořádání mezinárodního výtvarného workshopu s Bratislavským teamem Galerie Nezábudka vedeným akademickým sochařem Vladimírem Kordošem a akademickým malířem Dušanem Nágelem. K této aktivitě patří i mezinárodní výstava z děl ART BRUT ze sbírek SNG Bratislava realizovaná v budově ČS na Jánské ulici. I v letošním roce pokračovala spolupráce s atelierem Nezábudka, a výstavu BEST OF ART BRUT jsme z Bratislavy, Galerie ČINČIN  převzali do Brna.</w:t>
      </w:r>
    </w:p>
    <w:p w:rsidR="007636E0" w:rsidRPr="00910D4E" w:rsidRDefault="007636E0" w:rsidP="008E2905">
      <w:pPr>
        <w:pStyle w:val="Heading2"/>
        <w:shd w:val="clear" w:color="auto" w:fill="FFFFFF"/>
        <w:spacing w:before="0" w:beforeAutospacing="0" w:after="0" w:afterAutospacing="0" w:line="219" w:lineRule="atLeast"/>
        <w:textAlignment w:val="top"/>
        <w:rPr>
          <w:rStyle w:val="Strong"/>
          <w:b/>
          <w:bCs/>
          <w:sz w:val="24"/>
          <w:szCs w:val="24"/>
          <w:bdr w:val="none" w:sz="0" w:space="0" w:color="auto" w:frame="1"/>
        </w:rPr>
      </w:pPr>
    </w:p>
    <w:p w:rsidR="007636E0" w:rsidRPr="00910D4E" w:rsidRDefault="007636E0" w:rsidP="008E2905">
      <w:pPr>
        <w:pStyle w:val="Heading2"/>
        <w:shd w:val="clear" w:color="auto" w:fill="FFFFFF"/>
        <w:spacing w:before="0" w:beforeAutospacing="0" w:after="0" w:afterAutospacing="0" w:line="219" w:lineRule="atLeast"/>
        <w:textAlignment w:val="top"/>
        <w:rPr>
          <w:rStyle w:val="Strong"/>
          <w:b/>
          <w:bCs/>
          <w:sz w:val="24"/>
          <w:szCs w:val="24"/>
          <w:bdr w:val="none" w:sz="0" w:space="0" w:color="auto" w:frame="1"/>
        </w:rPr>
      </w:pPr>
      <w:r w:rsidRPr="00910D4E">
        <w:rPr>
          <w:rStyle w:val="Strong"/>
          <w:b/>
          <w:bCs/>
          <w:sz w:val="24"/>
          <w:szCs w:val="24"/>
          <w:bdr w:val="none" w:sz="0" w:space="0" w:color="auto" w:frame="1"/>
        </w:rPr>
        <w:t>Krátce o nás:</w:t>
      </w:r>
    </w:p>
    <w:p w:rsidR="007636E0" w:rsidRPr="00910D4E" w:rsidRDefault="007636E0" w:rsidP="008E2905">
      <w:pPr>
        <w:pStyle w:val="Heading2"/>
        <w:shd w:val="clear" w:color="auto" w:fill="FFFFFF"/>
        <w:spacing w:before="0" w:beforeAutospacing="0" w:after="0" w:afterAutospacing="0" w:line="219" w:lineRule="atLeast"/>
        <w:textAlignment w:val="top"/>
        <w:rPr>
          <w:sz w:val="24"/>
          <w:szCs w:val="24"/>
        </w:rPr>
      </w:pPr>
    </w:p>
    <w:p w:rsidR="007636E0" w:rsidRDefault="007636E0">
      <w:pPr>
        <w:rPr>
          <w:rFonts w:ascii="Times New Roman" w:hAnsi="Times New Roman"/>
          <w:sz w:val="24"/>
          <w:szCs w:val="24"/>
        </w:rPr>
      </w:pPr>
      <w:r w:rsidRPr="00910D4E">
        <w:rPr>
          <w:rFonts w:ascii="Times New Roman" w:hAnsi="Times New Roman"/>
          <w:sz w:val="24"/>
          <w:szCs w:val="24"/>
        </w:rPr>
        <w:t>Předklada</w:t>
      </w:r>
      <w:r>
        <w:rPr>
          <w:rFonts w:ascii="Times New Roman" w:hAnsi="Times New Roman"/>
          <w:sz w:val="24"/>
          <w:szCs w:val="24"/>
        </w:rPr>
        <w:t>telem tohoto textu o výtvarném</w:t>
      </w:r>
      <w:r w:rsidRPr="00910D4E">
        <w:rPr>
          <w:rFonts w:ascii="Times New Roman" w:hAnsi="Times New Roman"/>
          <w:sz w:val="24"/>
          <w:szCs w:val="24"/>
        </w:rPr>
        <w:t xml:space="preserve"> atelieru KREAT je obecně prospěšná společnost Kunštát Pro Futuro o.p.s., vznikla  v roce 2009.  Zaměřuje se na pomoc tělesně a duševně handicapovaným osobám.  Například: Pro nevidomé a slabozraké jsme vybudovali Zahradu smyslů v Rudce u Kunštátu, vytvořili jsme pracovní místo pro nevidomého průvodce v Jeskyni Blanických rytířů tamtéž. Pro mentálně a psychicky postižené talentované jedince provozujeme výtvarný ateliér. Ten jsme založili díky spolupráci se zahraničními partnerskými ateliery (Švýcarsko, Belgie,  Slovens</w:t>
      </w:r>
      <w:r>
        <w:rPr>
          <w:rFonts w:ascii="Times New Roman" w:hAnsi="Times New Roman"/>
          <w:sz w:val="24"/>
          <w:szCs w:val="24"/>
        </w:rPr>
        <w:t>ko).</w:t>
      </w:r>
    </w:p>
    <w:p w:rsidR="007636E0" w:rsidRPr="00910D4E" w:rsidRDefault="007636E0">
      <w:pPr>
        <w:rPr>
          <w:rFonts w:ascii="Times New Roman" w:hAnsi="Times New Roman"/>
          <w:sz w:val="24"/>
          <w:szCs w:val="24"/>
        </w:rPr>
      </w:pPr>
    </w:p>
    <w:p w:rsidR="007636E0" w:rsidRPr="00910D4E" w:rsidRDefault="007636E0" w:rsidP="008E2905">
      <w:pPr>
        <w:pStyle w:val="Heading3"/>
        <w:shd w:val="clear" w:color="auto" w:fill="FFFFFF"/>
        <w:spacing w:before="0" w:line="219" w:lineRule="atLeast"/>
        <w:textAlignment w:val="top"/>
        <w:rPr>
          <w:rFonts w:ascii="Times New Roman" w:hAnsi="Times New Roman"/>
          <w:color w:val="auto"/>
          <w:sz w:val="24"/>
          <w:szCs w:val="24"/>
        </w:rPr>
      </w:pPr>
      <w:r w:rsidRPr="00910D4E">
        <w:rPr>
          <w:rStyle w:val="Strong"/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</w:rPr>
        <w:t>Naše úspěchy:</w:t>
      </w:r>
    </w:p>
    <w:p w:rsidR="007636E0" w:rsidRPr="00910D4E" w:rsidRDefault="007636E0" w:rsidP="008E2905">
      <w:pPr>
        <w:pStyle w:val="NormalWeb"/>
        <w:shd w:val="clear" w:color="auto" w:fill="FFFFFF"/>
        <w:spacing w:before="78" w:beforeAutospacing="0" w:after="78" w:afterAutospacing="0" w:line="219" w:lineRule="atLeast"/>
        <w:ind w:left="78" w:right="313"/>
        <w:jc w:val="both"/>
        <w:textAlignment w:val="top"/>
      </w:pPr>
    </w:p>
    <w:p w:rsidR="007636E0" w:rsidRPr="00910D4E" w:rsidRDefault="007636E0" w:rsidP="00C80C83">
      <w:pPr>
        <w:rPr>
          <w:rFonts w:ascii="Times New Roman" w:hAnsi="Times New Roman"/>
          <w:sz w:val="24"/>
          <w:szCs w:val="24"/>
        </w:rPr>
      </w:pPr>
      <w:r w:rsidRPr="00910D4E">
        <w:rPr>
          <w:rFonts w:ascii="Times New Roman" w:hAnsi="Times New Roman"/>
          <w:sz w:val="24"/>
          <w:szCs w:val="24"/>
        </w:rPr>
        <w:t xml:space="preserve">V rámci Fondu Partnerství a Programu švýcarsko-české spolupráce jsme úspěšně realizovali  projekt DOTEKY, na nějž jsme navázali dalšími projekty: DOTEKY II,  DOTEKY III, DOTEKY IV (tyto byly zaměřeny na nevidomé, slabozraké a mentálně handicapované), DOTEKY </w:t>
      </w:r>
      <w:r>
        <w:rPr>
          <w:rFonts w:ascii="Times New Roman" w:hAnsi="Times New Roman"/>
          <w:sz w:val="24"/>
          <w:szCs w:val="24"/>
        </w:rPr>
        <w:t xml:space="preserve">2014, </w:t>
      </w:r>
      <w:r w:rsidRPr="00910D4E">
        <w:rPr>
          <w:rFonts w:ascii="Times New Roman" w:hAnsi="Times New Roman"/>
          <w:sz w:val="24"/>
          <w:szCs w:val="24"/>
        </w:rPr>
        <w:t xml:space="preserve"> DOTEKY </w:t>
      </w:r>
      <w:r>
        <w:rPr>
          <w:rFonts w:ascii="Times New Roman" w:hAnsi="Times New Roman"/>
          <w:sz w:val="24"/>
          <w:szCs w:val="24"/>
        </w:rPr>
        <w:t xml:space="preserve">2015, DOTEKY </w:t>
      </w:r>
      <w:smartTag w:uri="urn:schemas-microsoft-com:office:smarttags" w:element="metricconverter">
        <w:smartTagPr>
          <w:attr w:name="ProductID" w:val="2016 a"/>
        </w:smartTagPr>
        <w:r>
          <w:rPr>
            <w:rFonts w:ascii="Times New Roman" w:hAnsi="Times New Roman"/>
            <w:sz w:val="24"/>
            <w:szCs w:val="24"/>
          </w:rPr>
          <w:t>2016 a</w:t>
        </w:r>
      </w:smartTag>
      <w:r>
        <w:rPr>
          <w:rFonts w:ascii="Times New Roman" w:hAnsi="Times New Roman"/>
          <w:sz w:val="24"/>
          <w:szCs w:val="24"/>
        </w:rPr>
        <w:t xml:space="preserve">  DOTEKY 2017 </w:t>
      </w:r>
      <w:r w:rsidRPr="00910D4E">
        <w:rPr>
          <w:rFonts w:ascii="Times New Roman" w:hAnsi="Times New Roman"/>
          <w:sz w:val="24"/>
          <w:szCs w:val="24"/>
        </w:rPr>
        <w:t>(zaměřené na podporu psychicky a mentálně handicapovaných). Součástí těchto aktivit jsou mezinárodní workshopy, benefiční koncerty a aukce vlastních výtvarných děl, výstavy výtvarníků s psychickým handic</w:t>
      </w:r>
      <w:r>
        <w:rPr>
          <w:rFonts w:ascii="Times New Roman" w:hAnsi="Times New Roman"/>
          <w:sz w:val="24"/>
          <w:szCs w:val="24"/>
        </w:rPr>
        <w:t>apem (s mezinárodní účastí), čtyři</w:t>
      </w:r>
      <w:r w:rsidRPr="00910D4E">
        <w:rPr>
          <w:rFonts w:ascii="Times New Roman" w:hAnsi="Times New Roman"/>
          <w:sz w:val="24"/>
          <w:szCs w:val="24"/>
        </w:rPr>
        <w:t xml:space="preserve"> ročníky filmového festivalu dokumentů o art brut, vydání knihy</w:t>
      </w:r>
      <w:r>
        <w:rPr>
          <w:rFonts w:ascii="Times New Roman" w:hAnsi="Times New Roman"/>
          <w:sz w:val="24"/>
          <w:szCs w:val="24"/>
        </w:rPr>
        <w:t xml:space="preserve"> s výtvarným doprovodem výtvarníků s handicapem</w:t>
      </w:r>
      <w:r w:rsidRPr="00910D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Nově jsme vydali desítijazyčnou verzi básně Havran s přebásněním Ivana Petlana z Brna a Lubomíra Feldeka z Bratislavy. V mezinárodní spolupráci s výtvarníky a lektory z Bratislavy – partnerského města Brna budeme dále pokračovat.</w:t>
      </w:r>
      <w:r w:rsidRPr="00910D4E">
        <w:rPr>
          <w:rFonts w:ascii="Times New Roman" w:hAnsi="Times New Roman"/>
          <w:sz w:val="24"/>
          <w:szCs w:val="24"/>
        </w:rPr>
        <w:t xml:space="preserve"> </w:t>
      </w:r>
    </w:p>
    <w:p w:rsidR="007636E0" w:rsidRPr="00910D4E" w:rsidRDefault="007636E0" w:rsidP="00C80C83">
      <w:pPr>
        <w:rPr>
          <w:rFonts w:ascii="Times New Roman" w:hAnsi="Times New Roman"/>
          <w:sz w:val="24"/>
          <w:szCs w:val="24"/>
        </w:rPr>
      </w:pPr>
      <w:r w:rsidRPr="00910D4E">
        <w:rPr>
          <w:rFonts w:ascii="Times New Roman" w:hAnsi="Times New Roman"/>
          <w:sz w:val="24"/>
          <w:szCs w:val="24"/>
        </w:rPr>
        <w:t>Za úspěch, který nás těší, pokládáme vlastní založení a dosavadní provoz atelieru KREAT a zmíněné Zahrady smyslů.</w:t>
      </w:r>
    </w:p>
    <w:p w:rsidR="007636E0" w:rsidRPr="00910D4E" w:rsidRDefault="007636E0" w:rsidP="008E2905">
      <w:pPr>
        <w:shd w:val="clear" w:color="auto" w:fill="FFFFFF"/>
        <w:spacing w:after="157" w:line="219" w:lineRule="atLeast"/>
        <w:textAlignment w:val="top"/>
        <w:rPr>
          <w:rFonts w:ascii="Times New Roman" w:hAnsi="Times New Roman"/>
          <w:sz w:val="24"/>
          <w:szCs w:val="24"/>
          <w:lang w:eastAsia="cs-CZ"/>
        </w:rPr>
      </w:pPr>
    </w:p>
    <w:p w:rsidR="007636E0" w:rsidRPr="009D5D3D" w:rsidRDefault="007636E0" w:rsidP="009D5D3D">
      <w:pPr>
        <w:rPr>
          <w:rFonts w:ascii="Times New Roman" w:hAnsi="Times New Roman"/>
          <w:sz w:val="24"/>
          <w:szCs w:val="24"/>
        </w:rPr>
      </w:pPr>
      <w:r w:rsidRPr="009D5D3D">
        <w:rPr>
          <w:rFonts w:ascii="Times New Roman" w:hAnsi="Times New Roman"/>
          <w:sz w:val="24"/>
          <w:szCs w:val="24"/>
        </w:rPr>
        <w:t>Vyhledáváme tvůrce z Brna, kteří mají osobitý výtvarný jazyk, nesnaží se napodobovat předlohy, čerpají z vlastní imaginace a vytvářejí originální díla, jež jsou svým charakterem označována jako „art brut“.</w:t>
      </w:r>
    </w:p>
    <w:p w:rsidR="007636E0" w:rsidRPr="009D5D3D" w:rsidRDefault="007636E0" w:rsidP="009D5D3D">
      <w:pPr>
        <w:rPr>
          <w:rFonts w:ascii="Times New Roman" w:hAnsi="Times New Roman"/>
          <w:sz w:val="24"/>
          <w:szCs w:val="24"/>
        </w:rPr>
      </w:pPr>
      <w:r w:rsidRPr="009D5D3D">
        <w:rPr>
          <w:rFonts w:ascii="Times New Roman" w:hAnsi="Times New Roman"/>
          <w:sz w:val="24"/>
          <w:szCs w:val="24"/>
        </w:rPr>
        <w:t>Umožňujeme jim tvořit v tvůrčím prostředí kreativního atel</w:t>
      </w:r>
      <w:r>
        <w:rPr>
          <w:rFonts w:ascii="Times New Roman" w:hAnsi="Times New Roman"/>
          <w:sz w:val="24"/>
          <w:szCs w:val="24"/>
        </w:rPr>
        <w:t xml:space="preserve">ieru v Brně na Botanické ulici,  atelieru MG v budově UMPRUM a nově v prostorách ARTSCHOOL. </w:t>
      </w:r>
      <w:r w:rsidRPr="009D5D3D">
        <w:rPr>
          <w:rFonts w:ascii="Times New Roman" w:hAnsi="Times New Roman"/>
          <w:sz w:val="24"/>
          <w:szCs w:val="24"/>
        </w:rPr>
        <w:t>Součástí našich aktivit jsou i odborné přednášky týkající se výtvarných aktivit tvůrců ART BRUT z celé Evropy.</w:t>
      </w:r>
    </w:p>
    <w:p w:rsidR="007636E0" w:rsidRDefault="007636E0" w:rsidP="009D5D3D">
      <w:pPr>
        <w:rPr>
          <w:rFonts w:ascii="Times New Roman" w:hAnsi="Times New Roman"/>
          <w:b/>
          <w:sz w:val="24"/>
          <w:szCs w:val="24"/>
        </w:rPr>
      </w:pPr>
    </w:p>
    <w:p w:rsidR="007636E0" w:rsidRPr="009D5D3D" w:rsidRDefault="007636E0" w:rsidP="009D5D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Lektoři aktivit a autoři přednášek</w:t>
      </w:r>
      <w:r w:rsidRPr="009D5D3D">
        <w:rPr>
          <w:rFonts w:ascii="Times New Roman" w:hAnsi="Times New Roman"/>
          <w:b/>
          <w:sz w:val="24"/>
          <w:szCs w:val="24"/>
        </w:rPr>
        <w:t xml:space="preserve"> jsou:</w:t>
      </w:r>
    </w:p>
    <w:p w:rsidR="007636E0" w:rsidRDefault="007636E0" w:rsidP="009D5D3D">
      <w:pPr>
        <w:rPr>
          <w:rFonts w:ascii="Times New Roman" w:hAnsi="Times New Roman"/>
          <w:sz w:val="24"/>
          <w:szCs w:val="24"/>
        </w:rPr>
      </w:pPr>
      <w:r w:rsidRPr="009D5D3D">
        <w:rPr>
          <w:rFonts w:ascii="Times New Roman" w:hAnsi="Times New Roman"/>
          <w:sz w:val="24"/>
          <w:szCs w:val="24"/>
        </w:rPr>
        <w:t>Terezie Zemánková, Katarina Čierna, Vlado Kordoš, Ján Šuba, Dušan Nágel, Pavel Konečný, Ivo Binder,</w:t>
      </w:r>
      <w:r>
        <w:rPr>
          <w:rFonts w:ascii="Times New Roman" w:hAnsi="Times New Roman"/>
          <w:sz w:val="24"/>
          <w:szCs w:val="24"/>
        </w:rPr>
        <w:t xml:space="preserve">  Anna Šimková,</w:t>
      </w:r>
      <w:r w:rsidRPr="009D5D3D">
        <w:rPr>
          <w:rFonts w:ascii="Times New Roman" w:hAnsi="Times New Roman"/>
          <w:sz w:val="24"/>
          <w:szCs w:val="24"/>
        </w:rPr>
        <w:t xml:space="preserve"> Martin Tuček</w:t>
      </w:r>
      <w:r>
        <w:rPr>
          <w:rFonts w:ascii="Times New Roman" w:hAnsi="Times New Roman"/>
          <w:sz w:val="24"/>
          <w:szCs w:val="24"/>
        </w:rPr>
        <w:t>, Pavla Dvorská, Lenka Tichá, Václav Houf, Josef Bubeník a Antonín Krejčíř</w:t>
      </w:r>
      <w:r w:rsidRPr="009D5D3D">
        <w:rPr>
          <w:rFonts w:ascii="Times New Roman" w:hAnsi="Times New Roman"/>
          <w:sz w:val="24"/>
          <w:szCs w:val="24"/>
        </w:rPr>
        <w:t>.</w:t>
      </w:r>
    </w:p>
    <w:p w:rsidR="007636E0" w:rsidRDefault="007636E0" w:rsidP="009D5D3D">
      <w:pPr>
        <w:rPr>
          <w:rFonts w:ascii="Times New Roman" w:hAnsi="Times New Roman"/>
          <w:sz w:val="24"/>
          <w:szCs w:val="24"/>
        </w:rPr>
      </w:pPr>
    </w:p>
    <w:p w:rsidR="007636E0" w:rsidRPr="0033581F" w:rsidRDefault="007636E0" w:rsidP="009D5D3D">
      <w:pPr>
        <w:rPr>
          <w:rFonts w:ascii="Times New Roman" w:hAnsi="Times New Roman"/>
          <w:b/>
          <w:sz w:val="24"/>
          <w:szCs w:val="24"/>
        </w:rPr>
      </w:pPr>
      <w:r w:rsidRPr="0033581F">
        <w:rPr>
          <w:rFonts w:ascii="Times New Roman" w:hAnsi="Times New Roman"/>
          <w:b/>
          <w:sz w:val="24"/>
          <w:szCs w:val="24"/>
        </w:rPr>
        <w:t xml:space="preserve">ART BRUT FILM  </w:t>
      </w:r>
      <w:r>
        <w:rPr>
          <w:rFonts w:ascii="Times New Roman" w:hAnsi="Times New Roman"/>
          <w:b/>
          <w:sz w:val="24"/>
          <w:szCs w:val="24"/>
        </w:rPr>
        <w:t>BRNO</w:t>
      </w:r>
    </w:p>
    <w:p w:rsidR="007636E0" w:rsidRPr="009D5D3D" w:rsidRDefault="007636E0" w:rsidP="009D5D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letošním roce byla přehlídka  ART BRUT FILM  také součástí mezinárodního workshopu konaného v MG a Dolních Kounicích – klášteře ROSA COELI. Důvodem jsou roční rekonstrukční práce v budově kina ART na Botanické ulici. V organizování této přehlídky filmových dokumentů budeme pokračovat i v příštím roce.</w:t>
      </w:r>
    </w:p>
    <w:p w:rsidR="007636E0" w:rsidRDefault="007636E0" w:rsidP="009D5D3D">
      <w:pPr>
        <w:rPr>
          <w:rFonts w:ascii="Times New Roman" w:hAnsi="Times New Roman"/>
          <w:sz w:val="24"/>
          <w:szCs w:val="24"/>
        </w:rPr>
      </w:pPr>
    </w:p>
    <w:p w:rsidR="007636E0" w:rsidRDefault="007636E0" w:rsidP="009D5D3D">
      <w:pPr>
        <w:rPr>
          <w:rFonts w:ascii="Times New Roman" w:hAnsi="Times New Roman"/>
          <w:sz w:val="24"/>
          <w:szCs w:val="24"/>
        </w:rPr>
      </w:pPr>
    </w:p>
    <w:p w:rsidR="007636E0" w:rsidRPr="00967806" w:rsidRDefault="007636E0" w:rsidP="009D5D3D">
      <w:pPr>
        <w:rPr>
          <w:rFonts w:ascii="Times New Roman" w:hAnsi="Times New Roman"/>
          <w:b/>
          <w:sz w:val="24"/>
          <w:szCs w:val="24"/>
        </w:rPr>
      </w:pPr>
      <w:bookmarkStart w:id="0" w:name="OLE_LINK1"/>
      <w:r w:rsidRPr="00967806">
        <w:rPr>
          <w:rFonts w:ascii="Times New Roman" w:hAnsi="Times New Roman"/>
          <w:b/>
          <w:sz w:val="24"/>
          <w:szCs w:val="24"/>
        </w:rPr>
        <w:t>Filmová dokumentace aktivit atelieru a výstavy na Jánské v roce 2017.</w:t>
      </w:r>
    </w:p>
    <w:p w:rsidR="007636E0" w:rsidRPr="00C300F7" w:rsidRDefault="007636E0" w:rsidP="00C300F7">
      <w:pPr>
        <w:rPr>
          <w:rFonts w:ascii="Times New Roman" w:hAnsi="Times New Roman"/>
          <w:sz w:val="24"/>
          <w:szCs w:val="24"/>
        </w:rPr>
      </w:pPr>
      <w:r w:rsidRPr="00C300F7">
        <w:rPr>
          <w:rFonts w:ascii="Times New Roman" w:hAnsi="Times New Roman"/>
          <w:sz w:val="24"/>
          <w:szCs w:val="24"/>
        </w:rPr>
        <w:t xml:space="preserve">Byl dokončen a publikován krátký dokumentární film, který zachycuje spolupráci českého atelieru KreAt a slovenské Nezabudky. </w:t>
      </w:r>
    </w:p>
    <w:p w:rsidR="007636E0" w:rsidRPr="0033581F" w:rsidRDefault="007636E0" w:rsidP="00C300F7">
      <w:pPr>
        <w:rPr>
          <w:rFonts w:ascii="Times New Roman" w:hAnsi="Times New Roman"/>
          <w:b/>
          <w:sz w:val="24"/>
          <w:szCs w:val="24"/>
        </w:rPr>
      </w:pPr>
      <w:r w:rsidRPr="0033581F">
        <w:rPr>
          <w:rFonts w:ascii="Times New Roman" w:hAnsi="Times New Roman"/>
          <w:b/>
          <w:sz w:val="24"/>
          <w:szCs w:val="24"/>
        </w:rPr>
        <w:t>UMĚNÍ PRO KAŽDÉHO</w:t>
      </w:r>
    </w:p>
    <w:p w:rsidR="007636E0" w:rsidRPr="009D5D3D" w:rsidRDefault="007636E0" w:rsidP="009D5D3D">
      <w:pPr>
        <w:rPr>
          <w:rFonts w:ascii="Times New Roman" w:hAnsi="Times New Roman"/>
          <w:sz w:val="24"/>
          <w:szCs w:val="24"/>
        </w:rPr>
      </w:pPr>
      <w:hyperlink r:id="rId5" w:history="1">
        <w:r w:rsidRPr="00D7152F">
          <w:rPr>
            <w:rStyle w:val="Hyperlink"/>
            <w:rFonts w:ascii="Times New Roman" w:hAnsi="Times New Roman"/>
            <w:sz w:val="24"/>
            <w:szCs w:val="24"/>
          </w:rPr>
          <w:t>https://www.youtube.com/watch?time_continue=65&amp;v=hDDu25pchlo</w:t>
        </w:r>
      </w:hyperlink>
    </w:p>
    <w:p w:rsidR="007636E0" w:rsidRDefault="007636E0" w:rsidP="009D5D3D">
      <w:pPr>
        <w:rPr>
          <w:rFonts w:ascii="Times New Roman" w:hAnsi="Times New Roman"/>
          <w:sz w:val="24"/>
          <w:szCs w:val="24"/>
        </w:rPr>
      </w:pPr>
    </w:p>
    <w:p w:rsidR="007636E0" w:rsidRPr="0033581F" w:rsidRDefault="007636E0" w:rsidP="009D5D3D">
      <w:pPr>
        <w:rPr>
          <w:rFonts w:ascii="Times New Roman" w:hAnsi="Times New Roman"/>
          <w:b/>
          <w:sz w:val="24"/>
          <w:szCs w:val="24"/>
        </w:rPr>
      </w:pPr>
      <w:r w:rsidRPr="0033581F">
        <w:rPr>
          <w:rFonts w:ascii="Times New Roman" w:hAnsi="Times New Roman"/>
          <w:b/>
          <w:sz w:val="24"/>
          <w:szCs w:val="24"/>
        </w:rPr>
        <w:t xml:space="preserve">Výstava </w:t>
      </w:r>
      <w:r>
        <w:rPr>
          <w:rFonts w:ascii="Times New Roman" w:hAnsi="Times New Roman"/>
          <w:b/>
          <w:sz w:val="24"/>
          <w:szCs w:val="24"/>
        </w:rPr>
        <w:t xml:space="preserve"> v České spořitelně a.s. </w:t>
      </w:r>
      <w:r w:rsidRPr="0033581F">
        <w:rPr>
          <w:rFonts w:ascii="Times New Roman" w:hAnsi="Times New Roman"/>
          <w:b/>
          <w:sz w:val="24"/>
          <w:szCs w:val="24"/>
        </w:rPr>
        <w:t>Jánská</w:t>
      </w:r>
      <w:r>
        <w:rPr>
          <w:rFonts w:ascii="Times New Roman" w:hAnsi="Times New Roman"/>
          <w:b/>
          <w:sz w:val="24"/>
          <w:szCs w:val="24"/>
        </w:rPr>
        <w:t xml:space="preserve"> Brno</w:t>
      </w:r>
    </w:p>
    <w:p w:rsidR="007636E0" w:rsidRDefault="007636E0" w:rsidP="0033581F">
      <w:pPr>
        <w:pStyle w:val="Heading1"/>
        <w:shd w:val="clear" w:color="auto" w:fill="FFFFFF"/>
        <w:spacing w:before="0" w:after="0"/>
        <w:rPr>
          <w:color w:val="222222"/>
        </w:rPr>
      </w:pPr>
      <w:r>
        <w:rPr>
          <w:color w:val="222222"/>
          <w:sz w:val="20"/>
          <w:szCs w:val="20"/>
        </w:rPr>
        <w:t>BEST OF ART BRUT</w:t>
      </w:r>
    </w:p>
    <w:p w:rsidR="007636E0" w:rsidRDefault="007636E0" w:rsidP="0033581F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7636E0" w:rsidRDefault="007636E0" w:rsidP="0033581F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0"/>
            <w:szCs w:val="20"/>
          </w:rPr>
          <w:t>https://www.youtube.com/watch?v=QH8knNKQWQ0</w:t>
        </w:r>
      </w:hyperlink>
      <w:bookmarkEnd w:id="0"/>
    </w:p>
    <w:p w:rsidR="007636E0" w:rsidRPr="009D5D3D" w:rsidRDefault="007636E0" w:rsidP="009D5D3D">
      <w:pPr>
        <w:rPr>
          <w:rFonts w:ascii="Times New Roman" w:hAnsi="Times New Roman"/>
          <w:sz w:val="24"/>
          <w:szCs w:val="24"/>
        </w:rPr>
      </w:pPr>
    </w:p>
    <w:p w:rsidR="007636E0" w:rsidRPr="00910D4E" w:rsidRDefault="007636E0">
      <w:pPr>
        <w:rPr>
          <w:rFonts w:ascii="Times New Roman" w:hAnsi="Times New Roman"/>
          <w:sz w:val="24"/>
          <w:szCs w:val="24"/>
        </w:rPr>
      </w:pPr>
    </w:p>
    <w:p w:rsidR="007636E0" w:rsidRDefault="007636E0" w:rsidP="00910D4E">
      <w:pPr>
        <w:spacing w:line="240" w:lineRule="auto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</w:p>
    <w:p w:rsidR="007636E0" w:rsidRDefault="007636E0">
      <w:pPr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</w:p>
    <w:p w:rsidR="007636E0" w:rsidRPr="00C26030" w:rsidRDefault="007636E0">
      <w:pPr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</w:p>
    <w:p w:rsidR="007636E0" w:rsidRDefault="007636E0">
      <w:pPr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</w:p>
    <w:p w:rsidR="007636E0" w:rsidRDefault="007636E0">
      <w:pPr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</w:p>
    <w:p w:rsidR="007636E0" w:rsidRDefault="007636E0">
      <w:pPr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</w:p>
    <w:p w:rsidR="007636E0" w:rsidRDefault="007636E0">
      <w:pPr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</w:p>
    <w:p w:rsidR="007636E0" w:rsidRDefault="007636E0">
      <w:pPr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</w:p>
    <w:p w:rsidR="007636E0" w:rsidRDefault="007636E0">
      <w:pPr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</w:p>
    <w:p w:rsidR="007636E0" w:rsidRPr="00C26030" w:rsidRDefault="007636E0">
      <w:pPr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</w:p>
    <w:p w:rsidR="007636E0" w:rsidRPr="00C26030" w:rsidRDefault="007636E0" w:rsidP="00900D58">
      <w:pPr>
        <w:pStyle w:val="Heading3"/>
        <w:shd w:val="clear" w:color="auto" w:fill="FFFFFF"/>
        <w:spacing w:before="0" w:line="219" w:lineRule="atLeast"/>
        <w:textAlignment w:val="top"/>
        <w:rPr>
          <w:rFonts w:ascii="Times New Roman" w:hAnsi="Times New Roman"/>
          <w:color w:val="151515"/>
          <w:sz w:val="24"/>
          <w:szCs w:val="24"/>
        </w:rPr>
      </w:pPr>
      <w:r w:rsidRPr="00C26030">
        <w:rPr>
          <w:rStyle w:val="Strong"/>
          <w:rFonts w:ascii="Times New Roman" w:hAnsi="Times New Roman"/>
          <w:b/>
          <w:bCs/>
          <w:color w:val="151515"/>
          <w:sz w:val="24"/>
          <w:szCs w:val="24"/>
          <w:bdr w:val="none" w:sz="0" w:space="0" w:color="auto" w:frame="1"/>
        </w:rPr>
        <w:t>Podporovatelé</w:t>
      </w:r>
    </w:p>
    <w:p w:rsidR="007636E0" w:rsidRPr="00C26030" w:rsidRDefault="007636E0" w:rsidP="00900D58">
      <w:pPr>
        <w:pStyle w:val="NormalWeb"/>
        <w:shd w:val="clear" w:color="auto" w:fill="FFFFFF"/>
        <w:spacing w:before="78" w:beforeAutospacing="0" w:after="78" w:afterAutospacing="0" w:line="219" w:lineRule="atLeast"/>
        <w:ind w:left="78" w:right="313"/>
        <w:jc w:val="both"/>
        <w:textAlignment w:val="top"/>
        <w:rPr>
          <w:color w:val="555555"/>
        </w:rPr>
      </w:pPr>
    </w:p>
    <w:p w:rsidR="007636E0" w:rsidRPr="00910D4E" w:rsidRDefault="007636E0" w:rsidP="00000294">
      <w:pPr>
        <w:rPr>
          <w:rFonts w:ascii="Times New Roman" w:hAnsi="Times New Roman"/>
          <w:sz w:val="24"/>
          <w:szCs w:val="24"/>
        </w:rPr>
      </w:pPr>
      <w:r w:rsidRPr="00910D4E">
        <w:rPr>
          <w:rFonts w:ascii="Times New Roman" w:hAnsi="Times New Roman"/>
          <w:sz w:val="24"/>
          <w:szCs w:val="24"/>
        </w:rPr>
        <w:t>Moravská galerie v Brně bezplatnou zápůjčkou prostor v budově UMPRUM pro konání mezinárodních workshopů.</w:t>
      </w:r>
    </w:p>
    <w:p w:rsidR="007636E0" w:rsidRPr="00910D4E" w:rsidRDefault="007636E0" w:rsidP="00000294">
      <w:pPr>
        <w:rPr>
          <w:rFonts w:ascii="Times New Roman" w:hAnsi="Times New Roman"/>
          <w:sz w:val="24"/>
          <w:szCs w:val="24"/>
        </w:rPr>
      </w:pPr>
      <w:r w:rsidRPr="00910D4E">
        <w:rPr>
          <w:rFonts w:ascii="Times New Roman" w:hAnsi="Times New Roman"/>
          <w:sz w:val="24"/>
          <w:szCs w:val="24"/>
        </w:rPr>
        <w:t>http://www.moravska-galerie.cz/moravska-galerie/navsteva-mg/budovy-mg/umeleckoprumyslove-muzeum.aspx</w:t>
      </w:r>
    </w:p>
    <w:p w:rsidR="007636E0" w:rsidRPr="00910D4E" w:rsidRDefault="007636E0" w:rsidP="00000294">
      <w:pPr>
        <w:rPr>
          <w:rFonts w:ascii="Times New Roman" w:hAnsi="Times New Roman"/>
          <w:sz w:val="24"/>
          <w:szCs w:val="24"/>
        </w:rPr>
      </w:pPr>
      <w:r w:rsidRPr="00910D4E">
        <w:rPr>
          <w:rFonts w:ascii="Times New Roman" w:hAnsi="Times New Roman"/>
          <w:sz w:val="24"/>
          <w:szCs w:val="24"/>
        </w:rPr>
        <w:t>Kino ART v Brně na Botanické ulici, kde sídlí i atelier KREAT, spoluprací na konání filmových přehlídek ART BRUT FILM BRNO.  http://kinoart.cz/festivaly/art-brut/</w:t>
      </w:r>
    </w:p>
    <w:p w:rsidR="007636E0" w:rsidRPr="00910D4E" w:rsidRDefault="007636E0" w:rsidP="00900D58">
      <w:pPr>
        <w:rPr>
          <w:rFonts w:ascii="Times New Roman" w:hAnsi="Times New Roman"/>
          <w:sz w:val="24"/>
          <w:szCs w:val="24"/>
        </w:rPr>
      </w:pPr>
      <w:r w:rsidRPr="00910D4E">
        <w:rPr>
          <w:rFonts w:ascii="Times New Roman" w:hAnsi="Times New Roman"/>
          <w:sz w:val="24"/>
          <w:szCs w:val="24"/>
        </w:rPr>
        <w:t xml:space="preserve">CED- umělci z KreAtu mají možnost vystavovat v galerii Katakomby. CED se zároveň podílí na organizování benefičních koncertů a aukcí výtvarných děl pro atelier KREAT. </w:t>
      </w:r>
    </w:p>
    <w:p w:rsidR="007636E0" w:rsidRPr="00910D4E" w:rsidRDefault="007636E0" w:rsidP="00900D58">
      <w:pPr>
        <w:rPr>
          <w:rFonts w:ascii="Times New Roman" w:hAnsi="Times New Roman"/>
          <w:sz w:val="24"/>
          <w:szCs w:val="24"/>
        </w:rPr>
      </w:pPr>
      <w:r w:rsidRPr="00910D4E">
        <w:rPr>
          <w:rFonts w:ascii="Times New Roman" w:hAnsi="Times New Roman"/>
          <w:sz w:val="24"/>
          <w:szCs w:val="24"/>
        </w:rPr>
        <w:t>Město Brno zahraniční odbor, podporou ubytování zahraničního atelieru z partnerského města Bratislava</w:t>
      </w:r>
      <w:r>
        <w:rPr>
          <w:rFonts w:ascii="Times New Roman" w:hAnsi="Times New Roman"/>
          <w:sz w:val="24"/>
          <w:szCs w:val="24"/>
        </w:rPr>
        <w:t xml:space="preserve"> v roce 2015, </w:t>
      </w:r>
      <w:smartTag w:uri="urn:schemas-microsoft-com:office:smarttags" w:element="metricconverter">
        <w:smartTagPr>
          <w:attr w:name="ProductID" w:val="2016 a"/>
        </w:smartTagPr>
        <w:r>
          <w:rPr>
            <w:rFonts w:ascii="Times New Roman" w:hAnsi="Times New Roman"/>
            <w:sz w:val="24"/>
            <w:szCs w:val="24"/>
          </w:rPr>
          <w:t>2016 a</w:t>
        </w:r>
      </w:smartTag>
      <w:r>
        <w:rPr>
          <w:rFonts w:ascii="Times New Roman" w:hAnsi="Times New Roman"/>
          <w:sz w:val="24"/>
          <w:szCs w:val="24"/>
        </w:rPr>
        <w:t xml:space="preserve"> 2017.</w:t>
      </w: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  <w:r w:rsidRPr="00910D4E">
        <w:rPr>
          <w:rFonts w:ascii="Times New Roman" w:hAnsi="Times New Roman"/>
          <w:sz w:val="24"/>
          <w:szCs w:val="24"/>
        </w:rPr>
        <w:t xml:space="preserve">JMK podporou mezinárodních projektů DOTEKY </w:t>
      </w:r>
      <w:r>
        <w:rPr>
          <w:rFonts w:ascii="Times New Roman" w:hAnsi="Times New Roman"/>
          <w:sz w:val="24"/>
          <w:szCs w:val="24"/>
        </w:rPr>
        <w:t>2014,</w:t>
      </w:r>
      <w:r w:rsidRPr="00910D4E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6 a"/>
        </w:smartTagPr>
        <w:r>
          <w:rPr>
            <w:rFonts w:ascii="Times New Roman" w:hAnsi="Times New Roman"/>
            <w:sz w:val="24"/>
            <w:szCs w:val="24"/>
          </w:rPr>
          <w:t>2016 a</w:t>
        </w:r>
      </w:smartTag>
      <w:r>
        <w:rPr>
          <w:rFonts w:ascii="Times New Roman" w:hAnsi="Times New Roman"/>
          <w:sz w:val="24"/>
          <w:szCs w:val="24"/>
        </w:rPr>
        <w:t xml:space="preserve"> 2017</w:t>
      </w:r>
      <w:r w:rsidRPr="00910D4E">
        <w:rPr>
          <w:rFonts w:ascii="Times New Roman" w:hAnsi="Times New Roman"/>
          <w:sz w:val="24"/>
          <w:szCs w:val="24"/>
        </w:rPr>
        <w:t>.</w:t>
      </w: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</w:p>
    <w:p w:rsidR="007636E0" w:rsidRPr="00910D4E" w:rsidRDefault="007636E0" w:rsidP="009242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Zpracoval v Brně 3</w:t>
      </w:r>
      <w:r w:rsidRPr="00910D4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10. 2017</w:t>
      </w:r>
    </w:p>
    <w:p w:rsidR="007636E0" w:rsidRPr="00910D4E" w:rsidRDefault="007636E0" w:rsidP="00924283">
      <w:pPr>
        <w:rPr>
          <w:rFonts w:ascii="Times New Roman" w:hAnsi="Times New Roman"/>
          <w:b/>
          <w:sz w:val="24"/>
          <w:szCs w:val="24"/>
        </w:rPr>
      </w:pPr>
      <w:r w:rsidRPr="00910D4E">
        <w:rPr>
          <w:rFonts w:ascii="Times New Roman" w:hAnsi="Times New Roman"/>
          <w:b/>
          <w:sz w:val="24"/>
          <w:szCs w:val="24"/>
        </w:rPr>
        <w:t>Antonín Krejčíř</w:t>
      </w:r>
    </w:p>
    <w:p w:rsidR="007636E0" w:rsidRPr="00910D4E" w:rsidRDefault="007636E0" w:rsidP="00924283">
      <w:pPr>
        <w:rPr>
          <w:rFonts w:ascii="Times New Roman" w:hAnsi="Times New Roman"/>
          <w:b/>
          <w:sz w:val="24"/>
          <w:szCs w:val="24"/>
        </w:rPr>
      </w:pPr>
      <w:r w:rsidRPr="00910D4E">
        <w:rPr>
          <w:rFonts w:ascii="Times New Roman" w:hAnsi="Times New Roman"/>
          <w:b/>
          <w:sz w:val="24"/>
          <w:szCs w:val="24"/>
        </w:rPr>
        <w:t>Kunštát PRO FUTURO o.p.s.</w:t>
      </w:r>
      <w:r>
        <w:rPr>
          <w:rFonts w:ascii="Times New Roman" w:hAnsi="Times New Roman"/>
          <w:b/>
          <w:sz w:val="24"/>
          <w:szCs w:val="24"/>
        </w:rPr>
        <w:t xml:space="preserve">                   Atelier KREAT</w:t>
      </w:r>
    </w:p>
    <w:p w:rsidR="007636E0" w:rsidRPr="00910D4E" w:rsidRDefault="007636E0" w:rsidP="00924283">
      <w:pPr>
        <w:rPr>
          <w:rFonts w:ascii="Times New Roman" w:hAnsi="Times New Roman"/>
          <w:b/>
          <w:sz w:val="24"/>
          <w:szCs w:val="24"/>
        </w:rPr>
      </w:pPr>
      <w:r w:rsidRPr="00910D4E">
        <w:rPr>
          <w:rFonts w:ascii="Times New Roman" w:hAnsi="Times New Roman"/>
          <w:b/>
          <w:sz w:val="24"/>
          <w:szCs w:val="24"/>
        </w:rPr>
        <w:t>Pod Hotelem Rudka 252</w:t>
      </w:r>
      <w:r>
        <w:rPr>
          <w:rFonts w:ascii="Times New Roman" w:hAnsi="Times New Roman"/>
          <w:b/>
          <w:sz w:val="24"/>
          <w:szCs w:val="24"/>
        </w:rPr>
        <w:t xml:space="preserve">                             Botanická 16</w:t>
      </w:r>
    </w:p>
    <w:p w:rsidR="007636E0" w:rsidRPr="00910D4E" w:rsidRDefault="007636E0" w:rsidP="00924283">
      <w:pPr>
        <w:rPr>
          <w:rFonts w:ascii="Times New Roman" w:hAnsi="Times New Roman"/>
          <w:b/>
          <w:sz w:val="24"/>
          <w:szCs w:val="24"/>
        </w:rPr>
      </w:pPr>
      <w:r w:rsidRPr="00910D4E">
        <w:rPr>
          <w:rFonts w:ascii="Times New Roman" w:hAnsi="Times New Roman"/>
          <w:b/>
          <w:sz w:val="24"/>
          <w:szCs w:val="24"/>
        </w:rPr>
        <w:t>679 72 Kunštát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602 00 Brno</w:t>
      </w: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</w:p>
    <w:p w:rsidR="007636E0" w:rsidRDefault="007636E0" w:rsidP="00900D58">
      <w:pPr>
        <w:rPr>
          <w:rFonts w:ascii="Times New Roman" w:hAnsi="Times New Roman"/>
          <w:b/>
          <w:sz w:val="24"/>
          <w:szCs w:val="24"/>
        </w:rPr>
      </w:pPr>
      <w:r w:rsidRPr="00A965B0">
        <w:rPr>
          <w:rFonts w:ascii="Times New Roman" w:hAnsi="Times New Roman"/>
          <w:b/>
          <w:sz w:val="24"/>
          <w:szCs w:val="24"/>
        </w:rPr>
        <w:t>Videa z předchozích aktivit:</w:t>
      </w:r>
    </w:p>
    <w:p w:rsidR="007636E0" w:rsidRPr="00A965B0" w:rsidRDefault="007636E0" w:rsidP="00900D58">
      <w:pPr>
        <w:rPr>
          <w:rFonts w:ascii="Times New Roman" w:hAnsi="Times New Roman"/>
          <w:b/>
          <w:sz w:val="24"/>
          <w:szCs w:val="24"/>
        </w:rPr>
      </w:pPr>
    </w:p>
    <w:p w:rsidR="007636E0" w:rsidRDefault="007636E0" w:rsidP="00910D4E">
      <w:pPr>
        <w:pStyle w:val="NormalWeb"/>
        <w:spacing w:after="240" w:afterAutospacing="0"/>
        <w:rPr>
          <w:rFonts w:ascii="Trebuchet MS" w:hAnsi="Trebuchet MS"/>
          <w:color w:val="000000"/>
          <w:sz w:val="25"/>
          <w:szCs w:val="25"/>
        </w:rPr>
      </w:pPr>
      <w:r>
        <w:rPr>
          <w:rStyle w:val="Strong"/>
          <w:rFonts w:ascii="Trebuchet MS" w:hAnsi="Trebuchet MS"/>
          <w:color w:val="000000"/>
          <w:sz w:val="25"/>
          <w:szCs w:val="25"/>
        </w:rPr>
        <w:t>VIDEA Z AKTIVIT</w:t>
      </w:r>
      <w:r>
        <w:rPr>
          <w:rStyle w:val="apple-converted-space"/>
          <w:rFonts w:ascii="Trebuchet MS" w:hAnsi="Trebuchet MS"/>
          <w:color w:val="000000"/>
          <w:sz w:val="25"/>
          <w:szCs w:val="25"/>
        </w:rPr>
        <w:t> </w:t>
      </w:r>
      <w:r>
        <w:rPr>
          <w:rFonts w:ascii="Trebuchet MS" w:hAnsi="Trebuchet MS"/>
          <w:color w:val="000000"/>
          <w:sz w:val="25"/>
          <w:szCs w:val="25"/>
        </w:rPr>
        <w:t>atelieru KreAt a projektu Doteky IV. Kunštátu PRO FUTURO</w:t>
      </w:r>
      <w:r>
        <w:rPr>
          <w:rFonts w:ascii="Trebuchet MS" w:hAnsi="Trebuchet MS"/>
          <w:color w:val="000000"/>
          <w:sz w:val="25"/>
          <w:szCs w:val="25"/>
        </w:rPr>
        <w:br/>
      </w:r>
      <w:hyperlink r:id="rId7" w:tgtFrame="_blank" w:tooltip="Videa na YouTube" w:history="1">
        <w:r>
          <w:rPr>
            <w:rStyle w:val="Hyperlink"/>
            <w:rFonts w:ascii="Trebuchet MS" w:hAnsi="Trebuchet MS"/>
            <w:b/>
            <w:bCs/>
            <w:color w:val="000000"/>
            <w:sz w:val="25"/>
            <w:szCs w:val="25"/>
          </w:rPr>
          <w:t>ke shlédnutí na YouTube</w:t>
        </w:r>
      </w:hyperlink>
      <w:r>
        <w:rPr>
          <w:rStyle w:val="Strong"/>
          <w:rFonts w:ascii="Trebuchet MS" w:hAnsi="Trebuchet MS"/>
          <w:color w:val="000000"/>
          <w:sz w:val="25"/>
          <w:szCs w:val="25"/>
        </w:rPr>
        <w:t> </w:t>
      </w:r>
    </w:p>
    <w:p w:rsidR="007636E0" w:rsidRDefault="007636E0" w:rsidP="00910D4E">
      <w:pPr>
        <w:pStyle w:val="NormalWeb"/>
        <w:spacing w:after="240" w:afterAutospacing="0"/>
        <w:rPr>
          <w:rFonts w:ascii="Trebuchet MS" w:hAnsi="Trebuchet MS"/>
          <w:color w:val="000000"/>
          <w:sz w:val="25"/>
          <w:szCs w:val="25"/>
        </w:rPr>
      </w:pPr>
      <w:r>
        <w:rPr>
          <w:rFonts w:ascii="Trebuchet MS" w:hAnsi="Trebuchet MS"/>
          <w:color w:val="000000"/>
          <w:sz w:val="25"/>
          <w:szCs w:val="25"/>
        </w:rPr>
        <w:t>Vybíráme:</w:t>
      </w:r>
    </w:p>
    <w:p w:rsidR="007636E0" w:rsidRDefault="007636E0" w:rsidP="00910D4E">
      <w:pPr>
        <w:pStyle w:val="NormalWeb"/>
        <w:spacing w:after="240" w:afterAutospacing="0"/>
        <w:rPr>
          <w:rFonts w:ascii="Trebuchet MS" w:hAnsi="Trebuchet MS"/>
          <w:color w:val="000000"/>
          <w:sz w:val="25"/>
          <w:szCs w:val="25"/>
        </w:rPr>
      </w:pPr>
      <w:hyperlink r:id="rId8" w:tgtFrame="_blank" w:tooltip="Benefice Ivy Bittové, 2012" w:history="1">
        <w:r w:rsidRPr="00057804">
          <w:rPr>
            <w:rFonts w:ascii="Trebuchet MS" w:hAnsi="Trebuchet MS"/>
            <w:color w:val="000000"/>
            <w:sz w:val="25"/>
            <w:szCs w:val="25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www.youtube.com/wa" title="&quot;Benefice Ivy Bittové, 2012&quot;" style="width:132pt;height:77.25pt" o:button="t">
              <v:imagedata r:id="rId9" r:href="rId10"/>
            </v:shape>
          </w:pict>
        </w:r>
      </w:hyperlink>
      <w:r>
        <w:rPr>
          <w:rFonts w:ascii="Trebuchet MS" w:hAnsi="Trebuchet MS"/>
          <w:color w:val="000000"/>
          <w:sz w:val="25"/>
          <w:szCs w:val="25"/>
        </w:rPr>
        <w:br/>
      </w:r>
      <w:hyperlink r:id="rId11" w:tgtFrame="_blank" w:tooltip="Benefice Ivy Bittové, 2012" w:history="1">
        <w:r>
          <w:rPr>
            <w:rStyle w:val="Hyperlink"/>
            <w:rFonts w:ascii="Trebuchet MS" w:hAnsi="Trebuchet MS"/>
            <w:color w:val="000000"/>
            <w:sz w:val="25"/>
            <w:szCs w:val="25"/>
          </w:rPr>
          <w:t>Koncert Ivy Bittové - benefice pro založení atelieru KreAt, Kunštát 2012</w:t>
        </w:r>
      </w:hyperlink>
    </w:p>
    <w:p w:rsidR="007636E0" w:rsidRDefault="007636E0" w:rsidP="00910D4E">
      <w:pPr>
        <w:pStyle w:val="NormalWeb"/>
        <w:spacing w:after="240" w:afterAutospacing="0"/>
        <w:rPr>
          <w:rFonts w:ascii="Trebuchet MS" w:hAnsi="Trebuchet MS"/>
          <w:color w:val="000000"/>
          <w:sz w:val="25"/>
          <w:szCs w:val="25"/>
        </w:rPr>
      </w:pPr>
      <w:hyperlink r:id="rId12" w:tgtFrame="_blank" w:tooltip="Umění pro každého - spot ČT (1)" w:history="1">
        <w:r w:rsidRPr="00057804">
          <w:rPr>
            <w:rFonts w:ascii="Trebuchet MS" w:hAnsi="Trebuchet MS"/>
            <w:color w:val="000000"/>
            <w:sz w:val="25"/>
            <w:szCs w:val="25"/>
          </w:rPr>
          <w:pict>
            <v:shape id="_x0000_i1026" type="#_x0000_t75" alt="" href="https://www.youtube.com/wa" title="&quot;Umění pro každého - spot ČT (1)&quot;" style="width:132pt;height:77.25pt" o:button="t">
              <v:imagedata r:id="rId13" r:href="rId14"/>
            </v:shape>
          </w:pict>
        </w:r>
      </w:hyperlink>
      <w:r>
        <w:rPr>
          <w:rFonts w:ascii="Trebuchet MS" w:hAnsi="Trebuchet MS"/>
          <w:color w:val="000000"/>
          <w:sz w:val="25"/>
          <w:szCs w:val="25"/>
        </w:rPr>
        <w:br/>
      </w:r>
      <w:hyperlink r:id="rId15" w:tgtFrame="_blank" w:tooltip="Umění pro každého - spot ČT (1)" w:history="1">
        <w:r>
          <w:rPr>
            <w:rStyle w:val="Hyperlink"/>
            <w:rFonts w:ascii="Trebuchet MS" w:hAnsi="Trebuchet MS"/>
            <w:color w:val="000000"/>
            <w:sz w:val="25"/>
            <w:szCs w:val="25"/>
          </w:rPr>
          <w:t>Umění pro každého - spot ČT (1)</w:t>
        </w:r>
      </w:hyperlink>
    </w:p>
    <w:p w:rsidR="007636E0" w:rsidRDefault="007636E0" w:rsidP="00910D4E">
      <w:pPr>
        <w:pStyle w:val="NormalWeb"/>
        <w:spacing w:after="240" w:afterAutospacing="0"/>
        <w:rPr>
          <w:rFonts w:ascii="Trebuchet MS" w:hAnsi="Trebuchet MS"/>
          <w:color w:val="000000"/>
          <w:sz w:val="25"/>
          <w:szCs w:val="25"/>
        </w:rPr>
      </w:pPr>
      <w:hyperlink r:id="rId16" w:tgtFrame="_blank" w:tooltip="Umění pro každého - spot ČT (2)" w:history="1">
        <w:r w:rsidRPr="00057804">
          <w:rPr>
            <w:rFonts w:ascii="Trebuchet MS" w:hAnsi="Trebuchet MS"/>
            <w:color w:val="000000"/>
            <w:sz w:val="25"/>
            <w:szCs w:val="25"/>
          </w:rPr>
          <w:pict>
            <v:shape id="_x0000_i1027" type="#_x0000_t75" alt="" href="https://www.youtube.com/wa" title="&quot;Umění pro každého - spot ČT (2)&quot;" style="width:132pt;height:77.25pt" o:button="t">
              <v:imagedata r:id="rId17" r:href="rId18"/>
            </v:shape>
          </w:pict>
        </w:r>
      </w:hyperlink>
      <w:r>
        <w:rPr>
          <w:rFonts w:ascii="Trebuchet MS" w:hAnsi="Trebuchet MS"/>
          <w:color w:val="000000"/>
          <w:sz w:val="25"/>
          <w:szCs w:val="25"/>
        </w:rPr>
        <w:br/>
      </w:r>
      <w:hyperlink r:id="rId19" w:tgtFrame="_blank" w:tooltip="Umění pro každého - spot ČT (2)" w:history="1">
        <w:r>
          <w:rPr>
            <w:rStyle w:val="Hyperlink"/>
            <w:rFonts w:ascii="Trebuchet MS" w:hAnsi="Trebuchet MS"/>
            <w:color w:val="000000"/>
            <w:sz w:val="25"/>
            <w:szCs w:val="25"/>
          </w:rPr>
          <w:t>Umění pro každého - spot ČT (2)</w:t>
        </w:r>
      </w:hyperlink>
    </w:p>
    <w:p w:rsidR="007636E0" w:rsidRDefault="007636E0" w:rsidP="00910D4E">
      <w:pPr>
        <w:pStyle w:val="NormalWeb"/>
        <w:spacing w:after="240" w:afterAutospacing="0"/>
        <w:rPr>
          <w:rFonts w:ascii="Trebuchet MS" w:hAnsi="Trebuchet MS"/>
          <w:color w:val="000000"/>
          <w:sz w:val="25"/>
          <w:szCs w:val="25"/>
        </w:rPr>
      </w:pPr>
      <w:hyperlink r:id="rId20" w:tgtFrame="_blank" w:tooltip="Vernisáž ve spořitelně na Jánské ulici v Brně, 2013" w:history="1">
        <w:r w:rsidRPr="00057804">
          <w:rPr>
            <w:rFonts w:ascii="Trebuchet MS" w:hAnsi="Trebuchet MS"/>
            <w:color w:val="000000"/>
            <w:sz w:val="25"/>
            <w:szCs w:val="25"/>
          </w:rPr>
          <w:pict>
            <v:shape id="_x0000_i1028" type="#_x0000_t75" alt="" href="https://www.youtube.com/wa" title="&quot;Vernisáž ve spořitelně na Jánské ulici v Brně, 2013&quot;" style="width:132pt;height:77.25pt" o:button="t">
              <v:imagedata r:id="rId21" r:href="rId22"/>
            </v:shape>
          </w:pict>
        </w:r>
      </w:hyperlink>
      <w:r>
        <w:rPr>
          <w:rFonts w:ascii="Trebuchet MS" w:hAnsi="Trebuchet MS"/>
          <w:color w:val="000000"/>
          <w:sz w:val="25"/>
          <w:szCs w:val="25"/>
        </w:rPr>
        <w:br/>
      </w:r>
      <w:hyperlink r:id="rId23" w:tgtFrame="_blank" w:tooltip="Vernisáž, Brno září 2013" w:history="1">
        <w:r>
          <w:rPr>
            <w:rStyle w:val="Hyperlink"/>
            <w:rFonts w:ascii="Trebuchet MS" w:hAnsi="Trebuchet MS"/>
            <w:color w:val="000000"/>
            <w:sz w:val="25"/>
            <w:szCs w:val="25"/>
          </w:rPr>
          <w:t>Vernisáž ve spořitelně na Jánské ulici v Brně, září 2013</w:t>
        </w:r>
      </w:hyperlink>
    </w:p>
    <w:p w:rsidR="007636E0" w:rsidRDefault="007636E0" w:rsidP="00910D4E">
      <w:pPr>
        <w:pStyle w:val="NormalWeb"/>
        <w:spacing w:after="240" w:afterAutospacing="0"/>
        <w:rPr>
          <w:rFonts w:ascii="Trebuchet MS" w:hAnsi="Trebuchet MS"/>
          <w:color w:val="000000"/>
          <w:sz w:val="25"/>
          <w:szCs w:val="25"/>
        </w:rPr>
      </w:pPr>
      <w:hyperlink r:id="rId24" w:tgtFrame="_blank" w:tooltip="Výstava v galerii Katakomby, 2015" w:history="1">
        <w:r w:rsidRPr="00057804">
          <w:rPr>
            <w:rFonts w:ascii="Trebuchet MS" w:hAnsi="Trebuchet MS"/>
            <w:color w:val="000000"/>
            <w:sz w:val="25"/>
            <w:szCs w:val="25"/>
          </w:rPr>
          <w:pict>
            <v:shape id="_x0000_i1029" type="#_x0000_t75" alt="" href="https://www.youtube.com/wa" title="&quot;Výstava v galerii Katakomby, 2015&quot;" style="width:132pt;height:77.25pt" o:button="t">
              <v:imagedata r:id="rId25" r:href="rId26"/>
            </v:shape>
          </w:pict>
        </w:r>
      </w:hyperlink>
      <w:r>
        <w:rPr>
          <w:rFonts w:ascii="Trebuchet MS" w:hAnsi="Trebuchet MS"/>
          <w:color w:val="000000"/>
          <w:sz w:val="25"/>
          <w:szCs w:val="25"/>
        </w:rPr>
        <w:br/>
      </w:r>
      <w:hyperlink r:id="rId27" w:tgtFrame="_blank" w:tooltip="Výstava v galerii Katakomby, 2015" w:history="1">
        <w:r>
          <w:rPr>
            <w:rStyle w:val="Hyperlink"/>
            <w:rFonts w:ascii="Trebuchet MS" w:hAnsi="Trebuchet MS"/>
            <w:color w:val="000000"/>
            <w:sz w:val="25"/>
            <w:szCs w:val="25"/>
          </w:rPr>
          <w:t>Výstava v galerii Katakomby v Brně, leden 2015</w:t>
        </w:r>
      </w:hyperlink>
    </w:p>
    <w:p w:rsidR="007636E0" w:rsidRDefault="007636E0" w:rsidP="00910D4E">
      <w:pPr>
        <w:pStyle w:val="NormalWeb"/>
        <w:spacing w:after="240" w:afterAutospacing="0"/>
      </w:pPr>
      <w:hyperlink r:id="rId28" w:tgtFrame="_blank" w:tooltip="Aukce KreAtu a benefice Kaderus Blues, 2015" w:history="1">
        <w:r w:rsidRPr="00057804">
          <w:rPr>
            <w:rFonts w:ascii="Trebuchet MS" w:hAnsi="Trebuchet MS"/>
            <w:color w:val="000000"/>
            <w:sz w:val="25"/>
            <w:szCs w:val="25"/>
          </w:rPr>
          <w:pict>
            <v:shape id="_x0000_i1030" type="#_x0000_t75" alt="" href="https://www.youtube.com/wa" title="&quot;Aukce KreAtu a benefice Kaderus Blues, 2015&quot;" style="width:132pt;height:77.25pt" o:button="t">
              <v:imagedata r:id="rId29" r:href="rId30"/>
            </v:shape>
          </w:pict>
        </w:r>
      </w:hyperlink>
      <w:r>
        <w:rPr>
          <w:rFonts w:ascii="Trebuchet MS" w:hAnsi="Trebuchet MS"/>
          <w:color w:val="000000"/>
          <w:sz w:val="25"/>
          <w:szCs w:val="25"/>
        </w:rPr>
        <w:br/>
      </w:r>
      <w:hyperlink r:id="rId31" w:tgtFrame="_blank" w:tooltip="Aukce KreAtu a benefice Kaderus Blues, 2015" w:history="1">
        <w:r>
          <w:rPr>
            <w:rStyle w:val="Hyperlink"/>
            <w:rFonts w:ascii="Trebuchet MS" w:hAnsi="Trebuchet MS"/>
            <w:color w:val="000000"/>
            <w:sz w:val="25"/>
            <w:szCs w:val="25"/>
          </w:rPr>
          <w:t>Aukce děl umělců KreAtu a benefiční koncert Kaderus Blues v Brně, leden 2015</w:t>
        </w:r>
      </w:hyperlink>
    </w:p>
    <w:p w:rsidR="007636E0" w:rsidRDefault="007636E0" w:rsidP="00910D4E">
      <w:pPr>
        <w:pStyle w:val="NormalWeb"/>
        <w:spacing w:after="240" w:afterAutospacing="0"/>
        <w:rPr>
          <w:rFonts w:ascii="Trebuchet MS" w:hAnsi="Trebuchet MS"/>
          <w:color w:val="000000"/>
          <w:sz w:val="25"/>
          <w:szCs w:val="25"/>
        </w:rPr>
      </w:pPr>
      <w:r w:rsidRPr="00057804">
        <w:rPr>
          <w:rFonts w:ascii="Trebuchet MS" w:hAnsi="Trebuchet MS"/>
          <w:color w:val="000000"/>
          <w:sz w:val="25"/>
          <w:szCs w:val="25"/>
        </w:rPr>
        <w:pict>
          <v:shape id="_x0000_i1031" type="#_x0000_t75" style="width:249.75pt;height:150.75pt">
            <v:imagedata r:id="rId32" o:title=""/>
          </v:shape>
        </w:pict>
      </w:r>
    </w:p>
    <w:p w:rsidR="007636E0" w:rsidRPr="00D03FFD" w:rsidRDefault="007636E0" w:rsidP="00900D58">
      <w:pPr>
        <w:rPr>
          <w:rFonts w:ascii="Trebuchet MS" w:hAnsi="Trebuchet MS"/>
          <w:sz w:val="24"/>
          <w:szCs w:val="24"/>
          <w:u w:val="single"/>
        </w:rPr>
      </w:pPr>
      <w:r w:rsidRPr="00D03FFD">
        <w:rPr>
          <w:rFonts w:ascii="Trebuchet MS" w:hAnsi="Trebuchet MS" w:cs="Arial"/>
          <w:color w:val="000000"/>
          <w:sz w:val="24"/>
          <w:szCs w:val="24"/>
          <w:u w:val="single"/>
          <w:shd w:val="clear" w:color="auto" w:fill="FFFFFF"/>
        </w:rPr>
        <w:t>Street-Art Tyršák 2016</w:t>
      </w: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</w:p>
    <w:p w:rsidR="007636E0" w:rsidRDefault="007636E0" w:rsidP="00900D58">
      <w:pPr>
        <w:rPr>
          <w:rFonts w:ascii="Times New Roman" w:hAnsi="Times New Roman"/>
          <w:sz w:val="24"/>
          <w:szCs w:val="24"/>
        </w:rPr>
      </w:pPr>
    </w:p>
    <w:p w:rsidR="007636E0" w:rsidRPr="00C300F7" w:rsidRDefault="007636E0" w:rsidP="00900D58">
      <w:pPr>
        <w:rPr>
          <w:rFonts w:ascii="Times New Roman" w:hAnsi="Times New Roman"/>
          <w:sz w:val="24"/>
          <w:szCs w:val="24"/>
        </w:rPr>
      </w:pPr>
      <w:r w:rsidRPr="00057804">
        <w:rPr>
          <w:rFonts w:ascii="Times New Roman" w:hAnsi="Times New Roman"/>
          <w:sz w:val="24"/>
          <w:szCs w:val="24"/>
        </w:rPr>
        <w:pict>
          <v:shape id="_x0000_i1032" type="#_x0000_t75" style="width:374.25pt;height:210.75pt">
            <v:imagedata r:id="rId33" o:title=""/>
          </v:shape>
        </w:pict>
      </w:r>
    </w:p>
    <w:p w:rsidR="007636E0" w:rsidRPr="00672884" w:rsidRDefault="007636E0" w:rsidP="00C300F7">
      <w:pPr>
        <w:pStyle w:val="Heading1"/>
        <w:shd w:val="clear" w:color="auto" w:fill="FFFFFF"/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  <w:r w:rsidRPr="00672884">
        <w:rPr>
          <w:rFonts w:ascii="Times New Roman" w:hAnsi="Times New Roman" w:cs="Times New Roman"/>
          <w:bCs w:val="0"/>
          <w:sz w:val="24"/>
          <w:szCs w:val="24"/>
        </w:rPr>
        <w:t>UMĚNÍ PRO KAŽDÉHO</w:t>
      </w:r>
    </w:p>
    <w:p w:rsidR="007636E0" w:rsidRPr="00672884" w:rsidRDefault="007636E0" w:rsidP="00900D58">
      <w:pPr>
        <w:rPr>
          <w:rFonts w:ascii="Times New Roman" w:hAnsi="Times New Roman"/>
          <w:b/>
          <w:sz w:val="24"/>
          <w:szCs w:val="24"/>
        </w:rPr>
      </w:pPr>
      <w:r w:rsidRPr="00672884">
        <w:rPr>
          <w:rFonts w:ascii="Times New Roman" w:hAnsi="Times New Roman"/>
          <w:b/>
          <w:sz w:val="24"/>
          <w:szCs w:val="24"/>
        </w:rPr>
        <w:t>https://www.youtube.com/watch?time_continue=65&amp;v=hDDu25pchlo</w:t>
      </w:r>
    </w:p>
    <w:p w:rsidR="007636E0" w:rsidRPr="00672884" w:rsidRDefault="007636E0" w:rsidP="00900D58">
      <w:pPr>
        <w:rPr>
          <w:rFonts w:ascii="Times New Roman" w:hAnsi="Times New Roman"/>
          <w:b/>
          <w:sz w:val="24"/>
          <w:szCs w:val="24"/>
        </w:rPr>
      </w:pPr>
    </w:p>
    <w:p w:rsidR="007636E0" w:rsidRPr="00C26030" w:rsidRDefault="007636E0" w:rsidP="00900D58">
      <w:pPr>
        <w:rPr>
          <w:rFonts w:ascii="Times New Roman" w:hAnsi="Times New Roman"/>
          <w:sz w:val="24"/>
          <w:szCs w:val="24"/>
        </w:rPr>
      </w:pPr>
    </w:p>
    <w:sectPr w:rsidR="007636E0" w:rsidRPr="00C26030" w:rsidSect="00BD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B24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EEA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987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782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3AF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85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02B5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4A4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B8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88C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206788"/>
    <w:multiLevelType w:val="hybridMultilevel"/>
    <w:tmpl w:val="97C01C4E"/>
    <w:lvl w:ilvl="0" w:tplc="CD96A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CF4354"/>
    <w:multiLevelType w:val="multilevel"/>
    <w:tmpl w:val="5548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905"/>
    <w:rsid w:val="00000294"/>
    <w:rsid w:val="000103BE"/>
    <w:rsid w:val="00023B65"/>
    <w:rsid w:val="0004048B"/>
    <w:rsid w:val="00057804"/>
    <w:rsid w:val="000835DD"/>
    <w:rsid w:val="000927C7"/>
    <w:rsid w:val="000E0566"/>
    <w:rsid w:val="000E6921"/>
    <w:rsid w:val="00124B4C"/>
    <w:rsid w:val="001452F0"/>
    <w:rsid w:val="001466A2"/>
    <w:rsid w:val="0018567D"/>
    <w:rsid w:val="00197401"/>
    <w:rsid w:val="0020643A"/>
    <w:rsid w:val="00232D57"/>
    <w:rsid w:val="00246E1E"/>
    <w:rsid w:val="002972EE"/>
    <w:rsid w:val="00306EEF"/>
    <w:rsid w:val="0033581F"/>
    <w:rsid w:val="00397461"/>
    <w:rsid w:val="003F7CEF"/>
    <w:rsid w:val="00403FD7"/>
    <w:rsid w:val="00417742"/>
    <w:rsid w:val="00445E48"/>
    <w:rsid w:val="004B75E6"/>
    <w:rsid w:val="004E2FAA"/>
    <w:rsid w:val="004F685E"/>
    <w:rsid w:val="00554D31"/>
    <w:rsid w:val="00556F0D"/>
    <w:rsid w:val="0059149C"/>
    <w:rsid w:val="00591AFC"/>
    <w:rsid w:val="005A45A3"/>
    <w:rsid w:val="005D0A5E"/>
    <w:rsid w:val="005E0F04"/>
    <w:rsid w:val="00612EC4"/>
    <w:rsid w:val="00653360"/>
    <w:rsid w:val="00672884"/>
    <w:rsid w:val="00673498"/>
    <w:rsid w:val="006A18AA"/>
    <w:rsid w:val="00713741"/>
    <w:rsid w:val="007209CA"/>
    <w:rsid w:val="00741062"/>
    <w:rsid w:val="007636E0"/>
    <w:rsid w:val="00786365"/>
    <w:rsid w:val="00794642"/>
    <w:rsid w:val="007A2D1B"/>
    <w:rsid w:val="007B78CD"/>
    <w:rsid w:val="008010AE"/>
    <w:rsid w:val="00854290"/>
    <w:rsid w:val="00886829"/>
    <w:rsid w:val="008A0395"/>
    <w:rsid w:val="008B3C69"/>
    <w:rsid w:val="008C4912"/>
    <w:rsid w:val="008E2905"/>
    <w:rsid w:val="008E66AC"/>
    <w:rsid w:val="00900D58"/>
    <w:rsid w:val="00910D4E"/>
    <w:rsid w:val="0092036A"/>
    <w:rsid w:val="00924283"/>
    <w:rsid w:val="00930E67"/>
    <w:rsid w:val="00932BFF"/>
    <w:rsid w:val="00966287"/>
    <w:rsid w:val="00967806"/>
    <w:rsid w:val="009B3C42"/>
    <w:rsid w:val="009D5D3D"/>
    <w:rsid w:val="009F2E30"/>
    <w:rsid w:val="00A27CB2"/>
    <w:rsid w:val="00A461E7"/>
    <w:rsid w:val="00A72888"/>
    <w:rsid w:val="00A965B0"/>
    <w:rsid w:val="00B1515C"/>
    <w:rsid w:val="00B21267"/>
    <w:rsid w:val="00B744A0"/>
    <w:rsid w:val="00BA248D"/>
    <w:rsid w:val="00BB2AD5"/>
    <w:rsid w:val="00BB3E0D"/>
    <w:rsid w:val="00BD6C37"/>
    <w:rsid w:val="00BE2D76"/>
    <w:rsid w:val="00C26030"/>
    <w:rsid w:val="00C300F7"/>
    <w:rsid w:val="00C80C83"/>
    <w:rsid w:val="00D016F3"/>
    <w:rsid w:val="00D03FFD"/>
    <w:rsid w:val="00D05183"/>
    <w:rsid w:val="00D15904"/>
    <w:rsid w:val="00D7152F"/>
    <w:rsid w:val="00E24438"/>
    <w:rsid w:val="00E310D1"/>
    <w:rsid w:val="00E732AB"/>
    <w:rsid w:val="00EB038F"/>
    <w:rsid w:val="00EC44C1"/>
    <w:rsid w:val="00EF213C"/>
    <w:rsid w:val="00F10EDF"/>
    <w:rsid w:val="00F2351D"/>
    <w:rsid w:val="00F725DA"/>
    <w:rsid w:val="00F83AEC"/>
    <w:rsid w:val="00F91B91"/>
    <w:rsid w:val="00FA2C05"/>
    <w:rsid w:val="00FA38FD"/>
    <w:rsid w:val="00FA6C59"/>
    <w:rsid w:val="00FB16CE"/>
    <w:rsid w:val="00FB2A97"/>
    <w:rsid w:val="00FC5DEB"/>
    <w:rsid w:val="00FC5F16"/>
    <w:rsid w:val="00FD45B2"/>
    <w:rsid w:val="00FE5D10"/>
    <w:rsid w:val="00FE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3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300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8E2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290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780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E2905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E2905"/>
    <w:rPr>
      <w:rFonts w:ascii="Cambria" w:hAnsi="Cambria" w:cs="Times New Roman"/>
      <w:b/>
      <w:bCs/>
      <w:color w:val="4F81BD"/>
    </w:rPr>
  </w:style>
  <w:style w:type="character" w:styleId="Strong">
    <w:name w:val="Strong"/>
    <w:basedOn w:val="DefaultParagraphFont"/>
    <w:uiPriority w:val="99"/>
    <w:qFormat/>
    <w:rsid w:val="008E290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29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E290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E2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8E2905"/>
    <w:rPr>
      <w:rFonts w:cs="Times New Roman"/>
    </w:rPr>
  </w:style>
  <w:style w:type="character" w:customStyle="1" w:styleId="generic-addnote-characters">
    <w:name w:val="generic-addnote-characters"/>
    <w:basedOn w:val="DefaultParagraphFont"/>
    <w:uiPriority w:val="99"/>
    <w:rsid w:val="008E290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260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83AE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872">
          <w:marLeft w:val="157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883">
          <w:marLeft w:val="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909">
          <w:marLeft w:val="157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904">
          <w:marLeft w:val="157"/>
          <w:marRight w:val="157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898">
          <w:marLeft w:val="157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925">
              <w:marLeft w:val="0"/>
              <w:marRight w:val="0"/>
              <w:marTop w:val="0"/>
              <w:marBottom w:val="0"/>
              <w:divBdr>
                <w:top w:val="single" w:sz="6" w:space="0" w:color="C5C5C5"/>
                <w:left w:val="single" w:sz="6" w:space="0" w:color="C5C5C5"/>
                <w:bottom w:val="single" w:sz="6" w:space="0" w:color="C5C5C5"/>
                <w:right w:val="single" w:sz="6" w:space="0" w:color="C5C5C5"/>
              </w:divBdr>
            </w:div>
          </w:divsChild>
        </w:div>
      </w:divsChild>
    </w:div>
    <w:div w:id="20436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924">
              <w:marLeft w:val="157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</w:div>
                  </w:divsChild>
                </w:div>
              </w:divsChild>
            </w:div>
          </w:divsChild>
        </w:div>
        <w:div w:id="2043675911">
          <w:marLeft w:val="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877">
          <w:marLeft w:val="157"/>
          <w:marRight w:val="157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891">
          <w:marLeft w:val="157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874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902">
              <w:marLeft w:val="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75875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75881">
              <w:marLeft w:val="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7590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889">
              <w:marLeft w:val="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75905">
              <w:marLeft w:val="157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887">
          <w:marLeft w:val="0"/>
          <w:marRight w:val="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</w:div>
      </w:divsChild>
    </w:div>
    <w:div w:id="20436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893">
          <w:marLeft w:val="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885">
              <w:marLeft w:val="157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</w:div>
                  </w:divsChild>
                </w:div>
              </w:divsChild>
            </w:div>
          </w:divsChild>
        </w:div>
      </w:divsChild>
    </w:div>
    <w:div w:id="20436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5916">
                  <w:marLeft w:val="470"/>
                  <w:marRight w:val="470"/>
                  <w:marTop w:val="0"/>
                  <w:marBottom w:val="235"/>
                  <w:divBdr>
                    <w:top w:val="single" w:sz="6" w:space="8" w:color="CCCCCC"/>
                    <w:left w:val="single" w:sz="6" w:space="11" w:color="CCCCCC"/>
                    <w:bottom w:val="single" w:sz="6" w:space="16" w:color="CCCCCC"/>
                    <w:right w:val="single" w:sz="6" w:space="11" w:color="CCCCCC"/>
                  </w:divBdr>
                  <w:divsChild>
                    <w:div w:id="20436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5915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880">
                              <w:marLeft w:val="157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7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C1rrc0bhDc" TargetMode="External"/><Relationship Id="rId13" Type="http://schemas.openxmlformats.org/officeDocument/2006/relationships/image" Target="media/image2.jpeg"/><Relationship Id="rId18" Type="http://schemas.openxmlformats.org/officeDocument/2006/relationships/image" Target="http://i.ytimg.com/vi/TG8QqsKcHH0/mqdefault.jpg" TargetMode="External"/><Relationship Id="rId26" Type="http://schemas.openxmlformats.org/officeDocument/2006/relationships/image" Target="http://i.ytimg.com/vi/iI_dlBzCvvw/mqdefault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fontTable" Target="fontTable.xml"/><Relationship Id="rId7" Type="http://schemas.openxmlformats.org/officeDocument/2006/relationships/hyperlink" Target="https://www.youtube.com/channel/UC69pzNOVcsgb3GWxVu7N0gg" TargetMode="External"/><Relationship Id="rId12" Type="http://schemas.openxmlformats.org/officeDocument/2006/relationships/hyperlink" Target="https://www.youtube.com/watch?v=CpNbJgWF_F8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5.jpeg"/><Relationship Id="rId33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G8QqsKcHH0" TargetMode="External"/><Relationship Id="rId20" Type="http://schemas.openxmlformats.org/officeDocument/2006/relationships/hyperlink" Target="https://www.youtube.com/watch?v=RCRJqsbQ8ac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H8knNKQWQ0" TargetMode="External"/><Relationship Id="rId11" Type="http://schemas.openxmlformats.org/officeDocument/2006/relationships/hyperlink" Target="https://www.youtube.com/watch?v=GC1rrc0bhDc" TargetMode="External"/><Relationship Id="rId24" Type="http://schemas.openxmlformats.org/officeDocument/2006/relationships/hyperlink" Target="https://www.youtube.com/watch?v=iI_dlBzCvvw" TargetMode="External"/><Relationship Id="rId32" Type="http://schemas.openxmlformats.org/officeDocument/2006/relationships/image" Target="media/image7.jpeg"/><Relationship Id="rId5" Type="http://schemas.openxmlformats.org/officeDocument/2006/relationships/hyperlink" Target="https://www.youtube.com/watch?time_continue=65&amp;v=hDDu25pchlo" TargetMode="External"/><Relationship Id="rId15" Type="http://schemas.openxmlformats.org/officeDocument/2006/relationships/hyperlink" Target="https://www.youtube.com/watch?v=CpNbJgWF_F8" TargetMode="External"/><Relationship Id="rId23" Type="http://schemas.openxmlformats.org/officeDocument/2006/relationships/hyperlink" Target="https://www.youtube.com/watch?v=RCRJqsbQ8ac" TargetMode="External"/><Relationship Id="rId28" Type="http://schemas.openxmlformats.org/officeDocument/2006/relationships/hyperlink" Target="https://www.youtube.com/watch?v=0aVutoX-p2M" TargetMode="External"/><Relationship Id="rId10" Type="http://schemas.openxmlformats.org/officeDocument/2006/relationships/image" Target="http://i.ytimg.com/vi/GC1rrc0bhDc/mqdefault.jpg" TargetMode="External"/><Relationship Id="rId19" Type="http://schemas.openxmlformats.org/officeDocument/2006/relationships/hyperlink" Target="https://www.youtube.com/watch?v=TG8QqsKcHH0" TargetMode="External"/><Relationship Id="rId31" Type="http://schemas.openxmlformats.org/officeDocument/2006/relationships/hyperlink" Target="https://www.youtube.com/watch?v=0aVutoX-p2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http://i.ytimg.com/vi/CpNbJgWF_F8/mqdefault.jpg" TargetMode="External"/><Relationship Id="rId22" Type="http://schemas.openxmlformats.org/officeDocument/2006/relationships/image" Target="http://i.ytimg.com/vi/RCRJqsbQ8ac/mqdefault.jpg" TargetMode="External"/><Relationship Id="rId27" Type="http://schemas.openxmlformats.org/officeDocument/2006/relationships/hyperlink" Target="https://www.youtube.com/watch?v=iI_dlBzCvvw" TargetMode="External"/><Relationship Id="rId30" Type="http://schemas.openxmlformats.org/officeDocument/2006/relationships/image" Target="http://i.ytimg.com/vi/0aVutoX-p2M/mqdefault.jp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1409</Words>
  <Characters>8317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   - kreativní atelier Brno     </dc:title>
  <dc:subject/>
  <dc:creator>tonda</dc:creator>
  <cp:keywords/>
  <dc:description/>
  <cp:lastModifiedBy>Profuturo</cp:lastModifiedBy>
  <cp:revision>2</cp:revision>
  <cp:lastPrinted>2017-10-02T06:31:00Z</cp:lastPrinted>
  <dcterms:created xsi:type="dcterms:W3CDTF">2017-10-03T07:30:00Z</dcterms:created>
  <dcterms:modified xsi:type="dcterms:W3CDTF">2017-10-03T07:30:00Z</dcterms:modified>
</cp:coreProperties>
</file>