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83" w:rsidRPr="00210983" w:rsidRDefault="00210983" w:rsidP="00210983">
      <w:pPr>
        <w:spacing w:after="0" w:line="240" w:lineRule="auto"/>
        <w:rPr>
          <w:b/>
          <w:bCs/>
          <w:color w:val="0070C0"/>
          <w:sz w:val="24"/>
          <w:szCs w:val="24"/>
          <w:u w:val="single"/>
        </w:rPr>
      </w:pPr>
      <w:r w:rsidRPr="00210983">
        <w:rPr>
          <w:b/>
          <w:bCs/>
          <w:color w:val="0070C0"/>
          <w:sz w:val="24"/>
          <w:szCs w:val="24"/>
          <w:u w:val="single"/>
        </w:rPr>
        <w:t>CLASE 01 – LENGUAS DE ESPA</w:t>
      </w:r>
      <w:r w:rsidRPr="00210983">
        <w:rPr>
          <w:rFonts w:cstheme="minorHAnsi"/>
          <w:b/>
          <w:bCs/>
          <w:color w:val="0070C0"/>
          <w:sz w:val="24"/>
          <w:szCs w:val="24"/>
          <w:u w:val="single"/>
        </w:rPr>
        <w:t>Ñ</w:t>
      </w:r>
      <w:r w:rsidRPr="00210983">
        <w:rPr>
          <w:b/>
          <w:bCs/>
          <w:color w:val="0070C0"/>
          <w:sz w:val="24"/>
          <w:szCs w:val="24"/>
          <w:u w:val="single"/>
        </w:rPr>
        <w:t>A</w:t>
      </w:r>
    </w:p>
    <w:p w:rsidR="00210983" w:rsidRDefault="00210983" w:rsidP="00210983">
      <w:pPr>
        <w:spacing w:after="0" w:line="240" w:lineRule="auto"/>
        <w:rPr>
          <w:b/>
          <w:bCs/>
        </w:rPr>
      </w:pPr>
    </w:p>
    <w:p w:rsidR="00210983" w:rsidRDefault="00210983" w:rsidP="00210983">
      <w:pPr>
        <w:spacing w:after="0" w:line="240" w:lineRule="auto"/>
        <w:rPr>
          <w:b/>
          <w:bCs/>
        </w:rPr>
      </w:pPr>
      <w:hyperlink r:id="rId8" w:history="1">
        <w:r w:rsidRPr="001002B0">
          <w:rPr>
            <w:rStyle w:val="Hypertextovodkaz"/>
            <w:b/>
            <w:bCs/>
          </w:rPr>
          <w:t>https://www.youtube.com/watch?v=MNBZlds2UEQ</w:t>
        </w:r>
      </w:hyperlink>
    </w:p>
    <w:p w:rsidR="00210983" w:rsidRDefault="00210983" w:rsidP="00210983">
      <w:pPr>
        <w:spacing w:after="0" w:line="240" w:lineRule="auto"/>
        <w:rPr>
          <w:b/>
          <w:bCs/>
        </w:rPr>
      </w:pPr>
    </w:p>
    <w:p w:rsidR="00210983" w:rsidRPr="00F378B9" w:rsidRDefault="00210983" w:rsidP="00210983">
      <w:pPr>
        <w:spacing w:after="0" w:line="240" w:lineRule="auto"/>
      </w:pPr>
      <w:r w:rsidRPr="00F378B9">
        <w:rPr>
          <w:b/>
          <w:bCs/>
        </w:rPr>
        <w:t>1</w:t>
      </w:r>
      <w:r w:rsidRPr="00F378B9">
        <w:t xml:space="preserve">. </w:t>
      </w:r>
      <w:r w:rsidRPr="00F378B9">
        <w:rPr>
          <w:b/>
          <w:bCs/>
          <w:lang w:val="es-ES"/>
        </w:rPr>
        <w:t xml:space="preserve">Aparte del castellano, en la </w:t>
      </w:r>
      <w:r>
        <w:rPr>
          <w:b/>
          <w:bCs/>
          <w:lang w:val="es-ES"/>
        </w:rPr>
        <w:t>presentación se mencionan otro 5</w:t>
      </w:r>
      <w:r w:rsidRPr="00F378B9">
        <w:rPr>
          <w:b/>
          <w:bCs/>
          <w:lang w:val="es-ES"/>
        </w:rPr>
        <w:t xml:space="preserve"> lenguas regionales de España, elija su denominación correcta: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castellano, gallego, valenciano, aranés, euskera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español, gallego, catalán, vasco, aranés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castellano/español, catalán</w:t>
      </w:r>
      <w:r>
        <w:rPr>
          <w:lang w:val="es-ES"/>
        </w:rPr>
        <w:t>,</w:t>
      </w:r>
      <w:r w:rsidRPr="00F378B9">
        <w:rPr>
          <w:lang w:val="es-ES"/>
        </w:rPr>
        <w:t>valenciano, gallego, aranés, vasco/euskera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 w:rsidRPr="00F378B9">
        <w:rPr>
          <w:b/>
          <w:bCs/>
          <w:lang w:val="es-ES"/>
        </w:rPr>
        <w:t>2</w:t>
      </w:r>
      <w:r w:rsidRPr="00F378B9">
        <w:rPr>
          <w:lang w:val="es-ES"/>
        </w:rPr>
        <w:t xml:space="preserve">.  </w:t>
      </w:r>
      <w:r w:rsidRPr="00F378B9">
        <w:rPr>
          <w:b/>
          <w:bCs/>
          <w:lang w:val="es-ES"/>
        </w:rPr>
        <w:t>El catalán/valenciano es la lengua oficial (o se habla también) en: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Cataluña, las Islas Canarias, Andorra, Valencia, Aragón, Francia, Portugal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Cataluña, las Islas Baleares, Valencia, Andorra, Aragón, Francia, Italia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Cataluña, las Islas Baleares, Valencia, Andorra, Navarra, Francia, Italia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 w:rsidRPr="00F378B9">
        <w:rPr>
          <w:b/>
          <w:bCs/>
          <w:lang w:val="es-ES"/>
        </w:rPr>
        <w:t>3. El valenciano es la lengua materna (en la Comunidad Valenciana ) para: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50% de los españoles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30% de los españoles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80% de los españoles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4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El gallego se habla en: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Galicia, algunas comarcas de Castilla la Mancha y de Asturias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Galicia, algunas comarcas de Castilla la Mancha, de Castilla y León y de Asturias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Galicia, algunas comarcas de Castilla y León y de Asturias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5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El vasco/euskera se habla en el territorio de España: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el País Vasco, Navarra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el País Vasco, Navarra, Andorra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el País Vasco, Navarra, León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6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El batúa es: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uno de los dialectos del vasco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el dialecto del vasco hablado en Francia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el vasco/euskera unificado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7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Más de.............españoles tienen el euskera como su única lengua materna: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2 700 000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2 500 000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270</w:t>
      </w:r>
      <w:r>
        <w:rPr>
          <w:lang w:val="es-ES"/>
        </w:rPr>
        <w:t> </w:t>
      </w:r>
      <w:r w:rsidRPr="00F378B9">
        <w:rPr>
          <w:lang w:val="es-ES"/>
        </w:rPr>
        <w:t>000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8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Aranés es: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una variedad del occitano hablado en Aragón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una variedad del occitano hablado en Andorra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una variedad del occitano hablado en el Valle de Arán (Lérida)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9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Aranés es oficial desde: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lastRenderedPageBreak/>
        <w:t>a) 2000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2005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2006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10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La única comunidad autónoma en donde el castellano no es la lengua materna mayoritaria es: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Galicia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Valencia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País Vasco</w:t>
      </w:r>
    </w:p>
    <w:p w:rsidR="00210983" w:rsidRPr="00F378B9" w:rsidRDefault="00210983" w:rsidP="00210983">
      <w:pPr>
        <w:spacing w:after="0" w:line="240" w:lineRule="auto"/>
      </w:pPr>
    </w:p>
    <w:p w:rsidR="00210983" w:rsidRDefault="00210983" w:rsidP="00210983">
      <w:pPr>
        <w:spacing w:after="0" w:line="240" w:lineRule="auto"/>
        <w:rPr>
          <w:b/>
          <w:bCs/>
          <w:lang w:val="es-ES"/>
        </w:rPr>
      </w:pPr>
    </w:p>
    <w:p w:rsidR="00210983" w:rsidRPr="00F378B9" w:rsidRDefault="00210983" w:rsidP="00210983">
      <w:pPr>
        <w:spacing w:after="0" w:line="240" w:lineRule="auto"/>
      </w:pPr>
      <w:r>
        <w:rPr>
          <w:lang w:val="es-ES"/>
        </w:rPr>
        <w:t>11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El español se habla en: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50 países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90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20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</w:pPr>
      <w:r>
        <w:rPr>
          <w:b/>
          <w:bCs/>
          <w:lang w:val="es-ES"/>
        </w:rPr>
        <w:t>12</w:t>
      </w:r>
      <w:r w:rsidRPr="00F378B9">
        <w:rPr>
          <w:lang w:val="es-ES"/>
        </w:rPr>
        <w:t xml:space="preserve">. </w:t>
      </w:r>
      <w:r w:rsidRPr="00F378B9">
        <w:rPr>
          <w:b/>
          <w:bCs/>
          <w:lang w:val="es-ES"/>
        </w:rPr>
        <w:t>Los países con el mayor número de los estudiantes del español son: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a) China, Brasil, Estados Unidos</w:t>
      </w:r>
    </w:p>
    <w:p w:rsidR="00210983" w:rsidRPr="00F378B9" w:rsidRDefault="00210983" w:rsidP="00210983">
      <w:pPr>
        <w:spacing w:after="0" w:line="240" w:lineRule="auto"/>
      </w:pPr>
      <w:r w:rsidRPr="00F378B9">
        <w:rPr>
          <w:lang w:val="es-ES"/>
        </w:rPr>
        <w:t>b) Reino Unido, Brasil, Australia</w:t>
      </w:r>
    </w:p>
    <w:p w:rsidR="00210983" w:rsidRDefault="00210983" w:rsidP="00210983">
      <w:pPr>
        <w:spacing w:after="0" w:line="240" w:lineRule="auto"/>
        <w:rPr>
          <w:lang w:val="es-ES"/>
        </w:rPr>
      </w:pPr>
      <w:r w:rsidRPr="00F378B9">
        <w:rPr>
          <w:lang w:val="es-ES"/>
        </w:rPr>
        <w:t>c) Brasil, Australia, Estados Unidos</w:t>
      </w:r>
    </w:p>
    <w:p w:rsidR="00210983" w:rsidRPr="00F378B9" w:rsidRDefault="00210983" w:rsidP="00210983">
      <w:pPr>
        <w:spacing w:after="0" w:line="240" w:lineRule="auto"/>
      </w:pPr>
    </w:p>
    <w:p w:rsidR="00210983" w:rsidRPr="00F378B9" w:rsidRDefault="00210983" w:rsidP="00210983">
      <w:pPr>
        <w:spacing w:after="0" w:line="240" w:lineRule="auto"/>
        <w:rPr>
          <w:b/>
        </w:rPr>
      </w:pPr>
      <w:r w:rsidRPr="00F378B9">
        <w:rPr>
          <w:b/>
        </w:rPr>
        <w:t>1</w:t>
      </w:r>
      <w:r>
        <w:rPr>
          <w:b/>
        </w:rPr>
        <w:t>3</w:t>
      </w:r>
      <w:r w:rsidRPr="00F378B9">
        <w:rPr>
          <w:b/>
        </w:rPr>
        <w:t>. ¿</w:t>
      </w:r>
      <w:proofErr w:type="spellStart"/>
      <w:r w:rsidRPr="00F378B9">
        <w:rPr>
          <w:b/>
        </w:rPr>
        <w:t>Dónde</w:t>
      </w:r>
      <w:proofErr w:type="spellEnd"/>
      <w:r w:rsidRPr="00F378B9">
        <w:rPr>
          <w:b/>
        </w:rPr>
        <w:t xml:space="preserve"> se </w:t>
      </w:r>
      <w:proofErr w:type="spellStart"/>
      <w:r w:rsidRPr="00F378B9">
        <w:rPr>
          <w:b/>
        </w:rPr>
        <w:t>encuentra</w:t>
      </w:r>
      <w:proofErr w:type="spellEnd"/>
      <w:r w:rsidRPr="00F378B9">
        <w:rPr>
          <w:b/>
        </w:rPr>
        <w:t xml:space="preserve"> el </w:t>
      </w:r>
      <w:proofErr w:type="spellStart"/>
      <w:r w:rsidRPr="00F378B9">
        <w:rPr>
          <w:b/>
        </w:rPr>
        <w:t>mayor</w:t>
      </w:r>
      <w:proofErr w:type="spellEnd"/>
      <w:r w:rsidRPr="00F378B9">
        <w:rPr>
          <w:b/>
        </w:rPr>
        <w:t xml:space="preserve"> </w:t>
      </w:r>
      <w:proofErr w:type="spellStart"/>
      <w:r w:rsidRPr="00F378B9">
        <w:rPr>
          <w:b/>
        </w:rPr>
        <w:t>Instituto</w:t>
      </w:r>
      <w:proofErr w:type="spellEnd"/>
      <w:r w:rsidRPr="00F378B9">
        <w:rPr>
          <w:b/>
        </w:rPr>
        <w:t xml:space="preserve"> Cervantes en el </w:t>
      </w:r>
      <w:proofErr w:type="spellStart"/>
      <w:r w:rsidRPr="00F378B9">
        <w:rPr>
          <w:b/>
        </w:rPr>
        <w:t>mundo</w:t>
      </w:r>
      <w:proofErr w:type="spellEnd"/>
      <w:r w:rsidRPr="00F378B9">
        <w:rPr>
          <w:b/>
        </w:rPr>
        <w:t>?</w:t>
      </w:r>
    </w:p>
    <w:p w:rsidR="00210983" w:rsidRDefault="00210983" w:rsidP="00210983">
      <w:pPr>
        <w:spacing w:after="0" w:line="240" w:lineRule="auto"/>
      </w:pPr>
      <w:r>
        <w:t>a)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</w:p>
    <w:p w:rsidR="00210983" w:rsidRDefault="00210983" w:rsidP="00210983">
      <w:pPr>
        <w:spacing w:after="0" w:line="240" w:lineRule="auto"/>
      </w:pPr>
      <w:r>
        <w:t>b)</w:t>
      </w:r>
      <w:proofErr w:type="spellStart"/>
      <w:r>
        <w:t>España</w:t>
      </w:r>
      <w:proofErr w:type="spellEnd"/>
    </w:p>
    <w:p w:rsidR="00210983" w:rsidRDefault="00210983" w:rsidP="00210983">
      <w:pPr>
        <w:spacing w:after="0" w:line="240" w:lineRule="auto"/>
      </w:pPr>
      <w:r>
        <w:t>c)</w:t>
      </w:r>
      <w:proofErr w:type="spellStart"/>
      <w:r>
        <w:t>Japón</w:t>
      </w:r>
      <w:proofErr w:type="spellEnd"/>
    </w:p>
    <w:p w:rsidR="00B904AA" w:rsidRDefault="00B904AA" w:rsidP="00552DFE"/>
    <w:p w:rsidR="00210983" w:rsidRDefault="00210983" w:rsidP="00552DFE"/>
    <w:p w:rsidR="00210983" w:rsidRDefault="00210983" w:rsidP="00552DFE"/>
    <w:p w:rsidR="00210983" w:rsidRDefault="00210983" w:rsidP="00552DFE"/>
    <w:p w:rsidR="00210983" w:rsidRDefault="00210983" w:rsidP="00552DFE"/>
    <w:p w:rsidR="00210983" w:rsidRDefault="00210983" w:rsidP="00552DFE">
      <w:r>
        <w:t>-------------------------------------------------------------------------------------------------</w:t>
      </w:r>
    </w:p>
    <w:p w:rsidR="00210983" w:rsidRPr="00210983" w:rsidRDefault="00210983" w:rsidP="00210983">
      <w:pPr>
        <w:rPr>
          <w:b/>
          <w:i/>
        </w:rPr>
      </w:pPr>
      <w:r w:rsidRPr="00210983">
        <w:rPr>
          <w:b/>
          <w:i/>
        </w:rPr>
        <w:t>LAS LENGUAS DE ESPANA – VÍDEOS COMPLEMENTARIOS</w:t>
      </w:r>
      <w:bookmarkStart w:id="0" w:name="_GoBack"/>
      <w:bookmarkEnd w:id="0"/>
    </w:p>
    <w:p w:rsidR="00210983" w:rsidRDefault="00210983" w:rsidP="00210983">
      <w:hyperlink r:id="rId9" w:history="1">
        <w:r w:rsidRPr="00DF16E7">
          <w:rPr>
            <w:rStyle w:val="Hypertextovodkaz"/>
          </w:rPr>
          <w:t>https://www.youtube.com/watch?v=d6vLerZkEbc</w:t>
        </w:r>
      </w:hyperlink>
    </w:p>
    <w:p w:rsidR="00210983" w:rsidRDefault="00210983" w:rsidP="00210983">
      <w:hyperlink r:id="rId10" w:history="1">
        <w:r w:rsidRPr="00DF16E7">
          <w:rPr>
            <w:rStyle w:val="Hypertextovodkaz"/>
          </w:rPr>
          <w:t>https://www.youtube.com/watch?v=i67yBWgFMYA</w:t>
        </w:r>
      </w:hyperlink>
    </w:p>
    <w:p w:rsidR="00210983" w:rsidRPr="00552DFE" w:rsidRDefault="00210983" w:rsidP="00552DFE"/>
    <w:sectPr w:rsidR="00210983" w:rsidRPr="00552DFE" w:rsidSect="002E76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77" w:rsidRDefault="00B00777">
      <w:pPr>
        <w:spacing w:after="0" w:line="240" w:lineRule="auto"/>
      </w:pPr>
      <w:r>
        <w:separator/>
      </w:r>
    </w:p>
  </w:endnote>
  <w:endnote w:type="continuationSeparator" w:id="0">
    <w:p w:rsidR="00B00777" w:rsidRDefault="00B0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1098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1098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5561B0" w:rsidP="00D54496">
    <w:pPr>
      <w:pStyle w:val="Zpat-univerzita4dkyadresy"/>
    </w:pPr>
    <w:r w:rsidRPr="005561B0">
      <w:t>Masarykova univerzita, Centrum jazykového vzdělávání</w:t>
    </w:r>
  </w:p>
  <w:p w:rsidR="003E1EB5" w:rsidRPr="003E1EB5" w:rsidRDefault="003E1EB5" w:rsidP="003E1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77" w:rsidRDefault="00B00777">
      <w:pPr>
        <w:spacing w:after="0" w:line="240" w:lineRule="auto"/>
      </w:pPr>
      <w:r>
        <w:separator/>
      </w:r>
    </w:p>
  </w:footnote>
  <w:footnote w:type="continuationSeparator" w:id="0">
    <w:p w:rsidR="00B00777" w:rsidRDefault="00B0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FE" w:rsidRDefault="00552D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F39411F" wp14:editId="745885B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2"/>
    <w:rsid w:val="00003AEB"/>
    <w:rsid w:val="000218B9"/>
    <w:rsid w:val="000306AF"/>
    <w:rsid w:val="00042835"/>
    <w:rsid w:val="00072D7D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0983"/>
    <w:rsid w:val="00211F80"/>
    <w:rsid w:val="00221B36"/>
    <w:rsid w:val="00227BC5"/>
    <w:rsid w:val="00231021"/>
    <w:rsid w:val="00247E5F"/>
    <w:rsid w:val="00266B94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0DE5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58AA"/>
    <w:rsid w:val="00466430"/>
    <w:rsid w:val="00490F37"/>
    <w:rsid w:val="004B5E58"/>
    <w:rsid w:val="004F3B9D"/>
    <w:rsid w:val="00511E3C"/>
    <w:rsid w:val="00532849"/>
    <w:rsid w:val="00552DFE"/>
    <w:rsid w:val="005561B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0EA2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1C3F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00777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28C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EEBD9"/>
  <w15:docId w15:val="{0492A9FD-BB3C-449B-BBFD-50FB6362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983"/>
    <w:pPr>
      <w:spacing w:after="200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/>
    </w:pPr>
    <w:rPr>
      <w:rFonts w:ascii="Times New Roman" w:hAnsi="Times New Roman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NBZlds2UE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i67yBWgFM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6vLerZkEbc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951\Downloads\cjv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C3E0-5821-4882-9461-FDF27156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0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De Azevedo</dc:creator>
  <cp:lastModifiedBy>De Azevedo</cp:lastModifiedBy>
  <cp:revision>2</cp:revision>
  <cp:lastPrinted>2018-09-13T04:50:00Z</cp:lastPrinted>
  <dcterms:created xsi:type="dcterms:W3CDTF">2020-09-24T12:13:00Z</dcterms:created>
  <dcterms:modified xsi:type="dcterms:W3CDTF">2020-09-24T12:13:00Z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