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75521" w14:textId="595760C8" w:rsidR="004D36D7" w:rsidRPr="00FD4A68" w:rsidRDefault="008752FA" w:rsidP="00B47940">
      <w:pPr>
        <w:pStyle w:val="Title"/>
        <w:rPr>
          <w:rStyle w:val="LabTitleInstVersred"/>
          <w:b/>
          <w:color w:val="auto"/>
        </w:rPr>
      </w:pPr>
      <w:sdt>
        <w:sdtPr>
          <w:rPr>
            <w:b w:val="0"/>
            <w:color w:val="EE0000"/>
          </w:rPr>
          <w:alias w:val="Title"/>
          <w:tag w:val=""/>
          <w:id w:val="-487021785"/>
          <w:placeholder>
            <w:docPart w:val="E5D5EE286C694D84809175BEF41B7654"/>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675A52">
            <w:t>Lab - Implement DHCPv4</w:t>
          </w:r>
        </w:sdtContent>
      </w:sdt>
    </w:p>
    <w:p w14:paraId="569DCFC8" w14:textId="77777777" w:rsidR="00675A52" w:rsidRPr="000D6148" w:rsidRDefault="00675A52" w:rsidP="00675A52">
      <w:pPr>
        <w:pStyle w:val="Heading1"/>
      </w:pPr>
      <w:r>
        <w:t>Topology</w:t>
      </w:r>
    </w:p>
    <w:p w14:paraId="2111AD6B" w14:textId="40DBAA13" w:rsidR="000A17E5" w:rsidRDefault="000A17E5" w:rsidP="00675A52">
      <w:pPr>
        <w:pStyle w:val="Visual"/>
      </w:pPr>
      <w:r>
        <w:rPr>
          <w:noProof/>
        </w:rPr>
        <w:drawing>
          <wp:inline distT="0" distB="0" distL="0" distR="0" wp14:anchorId="6D7B6D50" wp14:editId="44E3077C">
            <wp:extent cx="6496050" cy="557887"/>
            <wp:effectExtent l="0" t="0" r="0" b="0"/>
            <wp:docPr id="1" name="Picture 1" descr="This topology has 2 PCs, 2 routers and 2 switches. PC-A is connected to S1 F6. S1 F0/5 is connected to R1 g0/0/1. R1 G0/0/0 is connected to R2 g0/0/0. R2 G0/0/1 is connected to S2 F0/5. S2 F0/18 is connected to 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2315" cy="562719"/>
                    </a:xfrm>
                    <a:prstGeom prst="rect">
                      <a:avLst/>
                    </a:prstGeom>
                    <a:noFill/>
                  </pic:spPr>
                </pic:pic>
              </a:graphicData>
            </a:graphic>
          </wp:inline>
        </w:drawing>
      </w:r>
    </w:p>
    <w:p w14:paraId="2FF8A2E1" w14:textId="77777777" w:rsidR="00675A52" w:rsidRPr="00BB73FF" w:rsidRDefault="00675A52" w:rsidP="00675A52">
      <w:pPr>
        <w:pStyle w:val="Heading1"/>
        <w:numPr>
          <w:ilvl w:val="0"/>
          <w:numId w:val="0"/>
        </w:numPr>
      </w:pPr>
      <w:r w:rsidRPr="00BB73FF">
        <w:t>Addressing Table</w:t>
      </w:r>
    </w:p>
    <w:tbl>
      <w:tblPr>
        <w:tblW w:w="102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here applicable. Finish the table by Typing your answers in the cells marked as &quot;blank&quot;."/>
      </w:tblPr>
      <w:tblGrid>
        <w:gridCol w:w="2053"/>
        <w:gridCol w:w="2054"/>
        <w:gridCol w:w="2054"/>
        <w:gridCol w:w="2054"/>
        <w:gridCol w:w="2054"/>
      </w:tblGrid>
      <w:tr w:rsidR="00675A52" w14:paraId="340D86A3" w14:textId="77777777" w:rsidTr="000A4FDD">
        <w:trPr>
          <w:cantSplit/>
          <w:tblHeader/>
          <w:jc w:val="center"/>
        </w:trPr>
        <w:tc>
          <w:tcPr>
            <w:tcW w:w="205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08D4FED" w14:textId="77777777" w:rsidR="00675A52" w:rsidRPr="00E87D62" w:rsidRDefault="00675A52" w:rsidP="000A17E5">
            <w:pPr>
              <w:pStyle w:val="TableHeading"/>
            </w:pPr>
            <w:r w:rsidRPr="00E87D62">
              <w:t>Device</w:t>
            </w:r>
          </w:p>
        </w:tc>
        <w:tc>
          <w:tcPr>
            <w:tcW w:w="205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8402E28" w14:textId="77777777" w:rsidR="00675A52" w:rsidRPr="00E87D62" w:rsidRDefault="00675A52" w:rsidP="000A17E5">
            <w:pPr>
              <w:pStyle w:val="TableHeading"/>
            </w:pPr>
            <w:r w:rsidRPr="00E87D62">
              <w:t>Interface</w:t>
            </w:r>
          </w:p>
        </w:tc>
        <w:tc>
          <w:tcPr>
            <w:tcW w:w="205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137A67F" w14:textId="77777777" w:rsidR="00675A52" w:rsidRPr="00E87D62" w:rsidRDefault="00675A52" w:rsidP="000A17E5">
            <w:pPr>
              <w:pStyle w:val="TableHeading"/>
            </w:pPr>
            <w:r w:rsidRPr="00E87D62">
              <w:t>IP Address</w:t>
            </w:r>
          </w:p>
        </w:tc>
        <w:tc>
          <w:tcPr>
            <w:tcW w:w="205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EFB3A9D" w14:textId="77777777" w:rsidR="00675A52" w:rsidRPr="00E87D62" w:rsidRDefault="00675A52" w:rsidP="000A17E5">
            <w:pPr>
              <w:pStyle w:val="TableHeading"/>
            </w:pPr>
            <w:r w:rsidRPr="00E87D62">
              <w:t>Subnet Mask</w:t>
            </w:r>
          </w:p>
        </w:tc>
        <w:tc>
          <w:tcPr>
            <w:tcW w:w="205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7048920" w14:textId="77777777" w:rsidR="00675A52" w:rsidRPr="00E87D62" w:rsidRDefault="00675A52" w:rsidP="000A17E5">
            <w:pPr>
              <w:pStyle w:val="TableHeading"/>
            </w:pPr>
            <w:r w:rsidRPr="00E87D62">
              <w:t>Default Gateway</w:t>
            </w:r>
          </w:p>
        </w:tc>
      </w:tr>
      <w:tr w:rsidR="00675A52" w14:paraId="11F06F06" w14:textId="77777777" w:rsidTr="000A4FDD">
        <w:trPr>
          <w:cantSplit/>
          <w:jc w:val="center"/>
        </w:trPr>
        <w:tc>
          <w:tcPr>
            <w:tcW w:w="2053" w:type="dxa"/>
            <w:tcBorders>
              <w:bottom w:val="nil"/>
            </w:tcBorders>
            <w:shd w:val="clear" w:color="auto" w:fill="FFFFFF" w:themeFill="background1"/>
            <w:vAlign w:val="bottom"/>
          </w:tcPr>
          <w:p w14:paraId="05F2F848" w14:textId="77777777" w:rsidR="00675A52" w:rsidRDefault="00675A52" w:rsidP="000A17E5">
            <w:pPr>
              <w:pStyle w:val="TableText"/>
            </w:pPr>
            <w:r>
              <w:t>R1</w:t>
            </w:r>
          </w:p>
        </w:tc>
        <w:tc>
          <w:tcPr>
            <w:tcW w:w="2054" w:type="dxa"/>
            <w:shd w:val="clear" w:color="auto" w:fill="FFFFFF" w:themeFill="background1"/>
            <w:vAlign w:val="bottom"/>
          </w:tcPr>
          <w:p w14:paraId="552B8632" w14:textId="77777777" w:rsidR="00675A52" w:rsidRDefault="00675A52" w:rsidP="000A17E5">
            <w:pPr>
              <w:pStyle w:val="TableText"/>
            </w:pPr>
            <w:r>
              <w:t>G0/0/0</w:t>
            </w:r>
          </w:p>
        </w:tc>
        <w:tc>
          <w:tcPr>
            <w:tcW w:w="2054" w:type="dxa"/>
            <w:shd w:val="clear" w:color="auto" w:fill="FFFFFF" w:themeFill="background1"/>
            <w:vAlign w:val="bottom"/>
          </w:tcPr>
          <w:p w14:paraId="01C8142B" w14:textId="77777777" w:rsidR="00675A52" w:rsidRDefault="00675A52" w:rsidP="000A17E5">
            <w:pPr>
              <w:pStyle w:val="TableText"/>
            </w:pPr>
            <w:r>
              <w:t>10.0.0.1</w:t>
            </w:r>
          </w:p>
        </w:tc>
        <w:tc>
          <w:tcPr>
            <w:tcW w:w="2054" w:type="dxa"/>
            <w:shd w:val="clear" w:color="auto" w:fill="FFFFFF" w:themeFill="background1"/>
            <w:vAlign w:val="bottom"/>
          </w:tcPr>
          <w:p w14:paraId="73BA6D97" w14:textId="77777777" w:rsidR="00675A52" w:rsidRDefault="00675A52" w:rsidP="000A17E5">
            <w:pPr>
              <w:pStyle w:val="TableText"/>
            </w:pPr>
            <w:r>
              <w:t>255.255.255.252</w:t>
            </w:r>
          </w:p>
        </w:tc>
        <w:tc>
          <w:tcPr>
            <w:tcW w:w="2054" w:type="dxa"/>
            <w:tcBorders>
              <w:bottom w:val="nil"/>
            </w:tcBorders>
            <w:shd w:val="clear" w:color="auto" w:fill="FFFFFF" w:themeFill="background1"/>
            <w:vAlign w:val="bottom"/>
          </w:tcPr>
          <w:p w14:paraId="520B2DFF" w14:textId="77777777" w:rsidR="00675A52" w:rsidRDefault="00675A52" w:rsidP="000A17E5">
            <w:pPr>
              <w:pStyle w:val="TableText"/>
            </w:pPr>
            <w:r>
              <w:t>N/A</w:t>
            </w:r>
          </w:p>
        </w:tc>
      </w:tr>
      <w:tr w:rsidR="00675A52" w14:paraId="5A620097" w14:textId="77777777" w:rsidTr="000A4FDD">
        <w:trPr>
          <w:cantSplit/>
          <w:jc w:val="center"/>
        </w:trPr>
        <w:tc>
          <w:tcPr>
            <w:tcW w:w="2053" w:type="dxa"/>
            <w:tcBorders>
              <w:top w:val="nil"/>
              <w:bottom w:val="nil"/>
            </w:tcBorders>
            <w:shd w:val="clear" w:color="auto" w:fill="FFFFFF" w:themeFill="background1"/>
            <w:vAlign w:val="bottom"/>
          </w:tcPr>
          <w:p w14:paraId="4FDFF56C" w14:textId="77777777" w:rsidR="00675A52" w:rsidRDefault="00675A52" w:rsidP="00635FA4">
            <w:pPr>
              <w:pStyle w:val="ConfigWindow"/>
            </w:pPr>
            <w:r>
              <w:t>R1</w:t>
            </w:r>
          </w:p>
        </w:tc>
        <w:tc>
          <w:tcPr>
            <w:tcW w:w="2054" w:type="dxa"/>
            <w:shd w:val="clear" w:color="auto" w:fill="FFFFFF" w:themeFill="background1"/>
            <w:vAlign w:val="bottom"/>
          </w:tcPr>
          <w:p w14:paraId="5DD70B92" w14:textId="77777777" w:rsidR="00675A52" w:rsidRDefault="00675A52" w:rsidP="000A17E5">
            <w:pPr>
              <w:pStyle w:val="TableText"/>
            </w:pPr>
            <w:r>
              <w:t>G0/0/1</w:t>
            </w:r>
          </w:p>
        </w:tc>
        <w:tc>
          <w:tcPr>
            <w:tcW w:w="2054" w:type="dxa"/>
            <w:shd w:val="clear" w:color="auto" w:fill="FFFFFF" w:themeFill="background1"/>
            <w:vAlign w:val="bottom"/>
          </w:tcPr>
          <w:p w14:paraId="1DE3C9FD" w14:textId="77777777" w:rsidR="00675A52" w:rsidRDefault="00675A52" w:rsidP="000A17E5">
            <w:pPr>
              <w:pStyle w:val="TableText"/>
            </w:pPr>
            <w:r>
              <w:t>N/A</w:t>
            </w:r>
          </w:p>
        </w:tc>
        <w:tc>
          <w:tcPr>
            <w:tcW w:w="2054" w:type="dxa"/>
            <w:shd w:val="clear" w:color="auto" w:fill="FFFFFF" w:themeFill="background1"/>
            <w:vAlign w:val="bottom"/>
          </w:tcPr>
          <w:p w14:paraId="46C8C29B" w14:textId="77777777" w:rsidR="00675A52" w:rsidRDefault="00675A52" w:rsidP="000A17E5">
            <w:pPr>
              <w:pStyle w:val="TableText"/>
            </w:pPr>
            <w:r>
              <w:t>N/A</w:t>
            </w:r>
          </w:p>
        </w:tc>
        <w:tc>
          <w:tcPr>
            <w:tcW w:w="2054" w:type="dxa"/>
            <w:tcBorders>
              <w:top w:val="nil"/>
              <w:bottom w:val="nil"/>
            </w:tcBorders>
            <w:shd w:val="clear" w:color="auto" w:fill="FFFFFF" w:themeFill="background1"/>
            <w:vAlign w:val="bottom"/>
          </w:tcPr>
          <w:p w14:paraId="1EDE8A07" w14:textId="77777777" w:rsidR="00675A52" w:rsidRDefault="00675A52" w:rsidP="000A4FDD">
            <w:pPr>
              <w:pStyle w:val="ConfigWindow"/>
            </w:pPr>
            <w:r>
              <w:t>N/A</w:t>
            </w:r>
          </w:p>
        </w:tc>
      </w:tr>
      <w:tr w:rsidR="00675A52" w14:paraId="1BFDB9F5" w14:textId="77777777" w:rsidTr="000A4FDD">
        <w:trPr>
          <w:cantSplit/>
          <w:jc w:val="center"/>
        </w:trPr>
        <w:tc>
          <w:tcPr>
            <w:tcW w:w="2053" w:type="dxa"/>
            <w:tcBorders>
              <w:top w:val="nil"/>
              <w:bottom w:val="nil"/>
            </w:tcBorders>
            <w:shd w:val="clear" w:color="auto" w:fill="FFFFFF" w:themeFill="background1"/>
            <w:vAlign w:val="bottom"/>
          </w:tcPr>
          <w:p w14:paraId="7CBD76B8" w14:textId="77777777" w:rsidR="00675A52" w:rsidRDefault="00675A52" w:rsidP="00635FA4">
            <w:pPr>
              <w:pStyle w:val="ConfigWindow"/>
            </w:pPr>
            <w:r>
              <w:t>R1</w:t>
            </w:r>
          </w:p>
        </w:tc>
        <w:tc>
          <w:tcPr>
            <w:tcW w:w="2054" w:type="dxa"/>
            <w:shd w:val="clear" w:color="auto" w:fill="FFFFFF" w:themeFill="background1"/>
            <w:vAlign w:val="bottom"/>
          </w:tcPr>
          <w:p w14:paraId="0B807732" w14:textId="77777777" w:rsidR="00675A52" w:rsidRDefault="00675A52" w:rsidP="000A17E5">
            <w:pPr>
              <w:pStyle w:val="TableText"/>
            </w:pPr>
            <w:r>
              <w:t>G0/0/1.100</w:t>
            </w:r>
          </w:p>
        </w:tc>
        <w:tc>
          <w:tcPr>
            <w:tcW w:w="2054" w:type="dxa"/>
            <w:shd w:val="clear" w:color="auto" w:fill="FFFFFF" w:themeFill="background1"/>
            <w:vAlign w:val="bottom"/>
          </w:tcPr>
          <w:p w14:paraId="5A696080" w14:textId="0D19589E" w:rsidR="00675A52" w:rsidRDefault="00C72E09" w:rsidP="00C72E09">
            <w:pPr>
              <w:pStyle w:val="ConfigWindow"/>
            </w:pPr>
            <w:r>
              <w:t>blank</w:t>
            </w:r>
          </w:p>
        </w:tc>
        <w:tc>
          <w:tcPr>
            <w:tcW w:w="2054" w:type="dxa"/>
            <w:shd w:val="clear" w:color="auto" w:fill="FFFFFF" w:themeFill="background1"/>
            <w:vAlign w:val="bottom"/>
          </w:tcPr>
          <w:p w14:paraId="17A7F634" w14:textId="388BA11D" w:rsidR="00675A52" w:rsidRDefault="00C72E09" w:rsidP="00C72E09">
            <w:pPr>
              <w:pStyle w:val="ConfigWindow"/>
            </w:pPr>
            <w:r>
              <w:t>blank</w:t>
            </w:r>
          </w:p>
        </w:tc>
        <w:tc>
          <w:tcPr>
            <w:tcW w:w="2054" w:type="dxa"/>
            <w:tcBorders>
              <w:top w:val="nil"/>
              <w:bottom w:val="nil"/>
            </w:tcBorders>
            <w:shd w:val="clear" w:color="auto" w:fill="FFFFFF" w:themeFill="background1"/>
            <w:vAlign w:val="bottom"/>
          </w:tcPr>
          <w:p w14:paraId="219CEB5B" w14:textId="77777777" w:rsidR="00675A52" w:rsidRDefault="00675A52" w:rsidP="000A4FDD">
            <w:pPr>
              <w:pStyle w:val="ConfigWindow"/>
            </w:pPr>
            <w:r>
              <w:t>N/A</w:t>
            </w:r>
          </w:p>
        </w:tc>
      </w:tr>
      <w:tr w:rsidR="00C72E09" w14:paraId="650E5BBC" w14:textId="77777777" w:rsidTr="000A4FDD">
        <w:trPr>
          <w:cantSplit/>
          <w:jc w:val="center"/>
        </w:trPr>
        <w:tc>
          <w:tcPr>
            <w:tcW w:w="2053" w:type="dxa"/>
            <w:tcBorders>
              <w:top w:val="nil"/>
              <w:bottom w:val="nil"/>
            </w:tcBorders>
            <w:shd w:val="clear" w:color="auto" w:fill="FFFFFF" w:themeFill="background1"/>
            <w:vAlign w:val="bottom"/>
          </w:tcPr>
          <w:p w14:paraId="6FD3B2CF" w14:textId="77777777" w:rsidR="00C72E09" w:rsidRDefault="00C72E09" w:rsidP="00C72E09">
            <w:pPr>
              <w:pStyle w:val="ConfigWindow"/>
            </w:pPr>
            <w:r>
              <w:t>R1</w:t>
            </w:r>
          </w:p>
        </w:tc>
        <w:tc>
          <w:tcPr>
            <w:tcW w:w="2054" w:type="dxa"/>
            <w:shd w:val="clear" w:color="auto" w:fill="FFFFFF" w:themeFill="background1"/>
            <w:vAlign w:val="bottom"/>
          </w:tcPr>
          <w:p w14:paraId="277FA1FE" w14:textId="77777777" w:rsidR="00C72E09" w:rsidRDefault="00C72E09" w:rsidP="00C72E09">
            <w:pPr>
              <w:pStyle w:val="TableText"/>
            </w:pPr>
            <w:r>
              <w:t>G0/0/1.200</w:t>
            </w:r>
          </w:p>
        </w:tc>
        <w:tc>
          <w:tcPr>
            <w:tcW w:w="2054" w:type="dxa"/>
            <w:shd w:val="clear" w:color="auto" w:fill="FFFFFF" w:themeFill="background1"/>
            <w:vAlign w:val="bottom"/>
          </w:tcPr>
          <w:p w14:paraId="66764B3D" w14:textId="1B7D324C" w:rsidR="00C72E09" w:rsidRDefault="00C72E09" w:rsidP="00C72E09">
            <w:pPr>
              <w:pStyle w:val="ConfigWindow"/>
            </w:pPr>
            <w:r>
              <w:t>blank</w:t>
            </w:r>
          </w:p>
        </w:tc>
        <w:tc>
          <w:tcPr>
            <w:tcW w:w="2054" w:type="dxa"/>
            <w:shd w:val="clear" w:color="auto" w:fill="FFFFFF" w:themeFill="background1"/>
            <w:vAlign w:val="bottom"/>
          </w:tcPr>
          <w:p w14:paraId="63314550" w14:textId="56EC809D" w:rsidR="00C72E09" w:rsidRDefault="00C72E09" w:rsidP="00C72E09">
            <w:pPr>
              <w:pStyle w:val="ConfigWindow"/>
            </w:pPr>
            <w:r>
              <w:t>blank</w:t>
            </w:r>
          </w:p>
        </w:tc>
        <w:tc>
          <w:tcPr>
            <w:tcW w:w="2054" w:type="dxa"/>
            <w:tcBorders>
              <w:top w:val="nil"/>
              <w:bottom w:val="nil"/>
            </w:tcBorders>
            <w:shd w:val="clear" w:color="auto" w:fill="FFFFFF" w:themeFill="background1"/>
            <w:vAlign w:val="bottom"/>
          </w:tcPr>
          <w:p w14:paraId="743D0C50" w14:textId="77777777" w:rsidR="00C72E09" w:rsidRDefault="00C72E09" w:rsidP="000A4FDD">
            <w:pPr>
              <w:pStyle w:val="ConfigWindow"/>
            </w:pPr>
            <w:r>
              <w:t>N/A</w:t>
            </w:r>
          </w:p>
        </w:tc>
      </w:tr>
      <w:tr w:rsidR="00C72E09" w14:paraId="15A0CF6F" w14:textId="77777777" w:rsidTr="000A4FDD">
        <w:trPr>
          <w:cantSplit/>
          <w:jc w:val="center"/>
        </w:trPr>
        <w:tc>
          <w:tcPr>
            <w:tcW w:w="2053" w:type="dxa"/>
            <w:tcBorders>
              <w:top w:val="nil"/>
              <w:bottom w:val="single" w:sz="2" w:space="0" w:color="auto"/>
            </w:tcBorders>
            <w:shd w:val="clear" w:color="auto" w:fill="FFFFFF" w:themeFill="background1"/>
            <w:vAlign w:val="bottom"/>
          </w:tcPr>
          <w:p w14:paraId="72E2331B" w14:textId="77777777" w:rsidR="00C72E09" w:rsidRDefault="00C72E09" w:rsidP="00C72E09">
            <w:pPr>
              <w:pStyle w:val="ConfigWindow"/>
            </w:pPr>
            <w:r>
              <w:t>R1</w:t>
            </w:r>
          </w:p>
        </w:tc>
        <w:tc>
          <w:tcPr>
            <w:tcW w:w="2054" w:type="dxa"/>
            <w:shd w:val="clear" w:color="auto" w:fill="FFFFFF" w:themeFill="background1"/>
            <w:vAlign w:val="bottom"/>
          </w:tcPr>
          <w:p w14:paraId="6ACF7DA7" w14:textId="77777777" w:rsidR="00C72E09" w:rsidRDefault="00C72E09" w:rsidP="00C72E09">
            <w:pPr>
              <w:pStyle w:val="TableText"/>
            </w:pPr>
            <w:r>
              <w:t>G0/0/1.1000</w:t>
            </w:r>
          </w:p>
        </w:tc>
        <w:tc>
          <w:tcPr>
            <w:tcW w:w="2054" w:type="dxa"/>
            <w:shd w:val="clear" w:color="auto" w:fill="FFFFFF" w:themeFill="background1"/>
            <w:vAlign w:val="bottom"/>
          </w:tcPr>
          <w:p w14:paraId="351470C5" w14:textId="77777777" w:rsidR="00C72E09" w:rsidRDefault="00C72E09" w:rsidP="00C72E09">
            <w:pPr>
              <w:pStyle w:val="TableText"/>
            </w:pPr>
            <w:r>
              <w:t>N/A</w:t>
            </w:r>
          </w:p>
        </w:tc>
        <w:tc>
          <w:tcPr>
            <w:tcW w:w="2054" w:type="dxa"/>
            <w:shd w:val="clear" w:color="auto" w:fill="FFFFFF" w:themeFill="background1"/>
            <w:vAlign w:val="bottom"/>
          </w:tcPr>
          <w:p w14:paraId="6C370E34" w14:textId="77777777" w:rsidR="00C72E09" w:rsidRDefault="00C72E09" w:rsidP="00C72E09">
            <w:pPr>
              <w:pStyle w:val="TableText"/>
            </w:pPr>
            <w:r>
              <w:t>N/A</w:t>
            </w:r>
          </w:p>
        </w:tc>
        <w:tc>
          <w:tcPr>
            <w:tcW w:w="2054" w:type="dxa"/>
            <w:tcBorders>
              <w:top w:val="nil"/>
              <w:bottom w:val="single" w:sz="2" w:space="0" w:color="auto"/>
            </w:tcBorders>
            <w:shd w:val="clear" w:color="auto" w:fill="FFFFFF" w:themeFill="background1"/>
            <w:vAlign w:val="bottom"/>
          </w:tcPr>
          <w:p w14:paraId="1728DC86" w14:textId="77777777" w:rsidR="00C72E09" w:rsidRDefault="00C72E09" w:rsidP="000A4FDD">
            <w:pPr>
              <w:pStyle w:val="ConfigWindow"/>
            </w:pPr>
            <w:r>
              <w:t>N/A</w:t>
            </w:r>
          </w:p>
        </w:tc>
      </w:tr>
      <w:tr w:rsidR="00C72E09" w14:paraId="552E5860" w14:textId="77777777" w:rsidTr="000A4FDD">
        <w:trPr>
          <w:cantSplit/>
          <w:jc w:val="center"/>
        </w:trPr>
        <w:tc>
          <w:tcPr>
            <w:tcW w:w="2053" w:type="dxa"/>
            <w:tcBorders>
              <w:bottom w:val="nil"/>
            </w:tcBorders>
            <w:shd w:val="clear" w:color="auto" w:fill="F2F2F2" w:themeFill="background1" w:themeFillShade="F2"/>
            <w:vAlign w:val="bottom"/>
          </w:tcPr>
          <w:p w14:paraId="55428521" w14:textId="77777777" w:rsidR="00C72E09" w:rsidRDefault="00C72E09" w:rsidP="00C72E09">
            <w:pPr>
              <w:pStyle w:val="TableText"/>
            </w:pPr>
            <w:r>
              <w:t>R2</w:t>
            </w:r>
          </w:p>
        </w:tc>
        <w:tc>
          <w:tcPr>
            <w:tcW w:w="2054" w:type="dxa"/>
            <w:shd w:val="clear" w:color="auto" w:fill="F2F2F2" w:themeFill="background1" w:themeFillShade="F2"/>
            <w:vAlign w:val="bottom"/>
          </w:tcPr>
          <w:p w14:paraId="73FA187B" w14:textId="77777777" w:rsidR="00C72E09" w:rsidRDefault="00C72E09" w:rsidP="00C72E09">
            <w:pPr>
              <w:pStyle w:val="TableText"/>
            </w:pPr>
            <w:r>
              <w:t>G0/0/0</w:t>
            </w:r>
          </w:p>
        </w:tc>
        <w:tc>
          <w:tcPr>
            <w:tcW w:w="2054" w:type="dxa"/>
            <w:shd w:val="clear" w:color="auto" w:fill="F2F2F2" w:themeFill="background1" w:themeFillShade="F2"/>
            <w:vAlign w:val="bottom"/>
          </w:tcPr>
          <w:p w14:paraId="5C8A0A30" w14:textId="77777777" w:rsidR="00C72E09" w:rsidRDefault="00C72E09" w:rsidP="00C72E09">
            <w:pPr>
              <w:pStyle w:val="TableText"/>
            </w:pPr>
            <w:r>
              <w:t>10.0.0.2</w:t>
            </w:r>
          </w:p>
        </w:tc>
        <w:tc>
          <w:tcPr>
            <w:tcW w:w="2054" w:type="dxa"/>
            <w:shd w:val="clear" w:color="auto" w:fill="F2F2F2" w:themeFill="background1" w:themeFillShade="F2"/>
            <w:vAlign w:val="bottom"/>
          </w:tcPr>
          <w:p w14:paraId="36B5B5AB" w14:textId="77777777" w:rsidR="00C72E09" w:rsidRDefault="00C72E09" w:rsidP="00C72E09">
            <w:pPr>
              <w:pStyle w:val="TableText"/>
            </w:pPr>
            <w:r>
              <w:t>255.255.255.252</w:t>
            </w:r>
          </w:p>
        </w:tc>
        <w:tc>
          <w:tcPr>
            <w:tcW w:w="2054" w:type="dxa"/>
            <w:tcBorders>
              <w:bottom w:val="nil"/>
            </w:tcBorders>
            <w:shd w:val="clear" w:color="auto" w:fill="F2F2F2" w:themeFill="background1" w:themeFillShade="F2"/>
            <w:vAlign w:val="bottom"/>
          </w:tcPr>
          <w:p w14:paraId="74073FFA" w14:textId="77777777" w:rsidR="00C72E09" w:rsidRDefault="00C72E09" w:rsidP="00C72E09">
            <w:pPr>
              <w:pStyle w:val="TableText"/>
            </w:pPr>
            <w:r>
              <w:t>N/A</w:t>
            </w:r>
          </w:p>
        </w:tc>
      </w:tr>
      <w:tr w:rsidR="00C72E09" w14:paraId="683A7256" w14:textId="77777777" w:rsidTr="000A4FDD">
        <w:trPr>
          <w:cantSplit/>
          <w:jc w:val="center"/>
        </w:trPr>
        <w:tc>
          <w:tcPr>
            <w:tcW w:w="2053" w:type="dxa"/>
            <w:tcBorders>
              <w:top w:val="nil"/>
            </w:tcBorders>
            <w:shd w:val="clear" w:color="auto" w:fill="F2F2F2" w:themeFill="background1" w:themeFillShade="F2"/>
            <w:vAlign w:val="bottom"/>
          </w:tcPr>
          <w:p w14:paraId="6E012CC5" w14:textId="77777777" w:rsidR="00C72E09" w:rsidRDefault="00C72E09" w:rsidP="00C72E09">
            <w:pPr>
              <w:pStyle w:val="ConfigWindow"/>
            </w:pPr>
            <w:r w:rsidRPr="00C72E09">
              <w:rPr>
                <w:color w:val="F2F2F2" w:themeColor="background1" w:themeShade="F2"/>
              </w:rPr>
              <w:t>R2</w:t>
            </w:r>
          </w:p>
        </w:tc>
        <w:tc>
          <w:tcPr>
            <w:tcW w:w="2054" w:type="dxa"/>
            <w:shd w:val="clear" w:color="auto" w:fill="F2F2F2" w:themeFill="background1" w:themeFillShade="F2"/>
            <w:vAlign w:val="bottom"/>
          </w:tcPr>
          <w:p w14:paraId="3E1F6FDC" w14:textId="77777777" w:rsidR="00C72E09" w:rsidRDefault="00C72E09" w:rsidP="00C72E09">
            <w:pPr>
              <w:pStyle w:val="TableText"/>
            </w:pPr>
            <w:r>
              <w:t>G0/0/1</w:t>
            </w:r>
          </w:p>
        </w:tc>
        <w:tc>
          <w:tcPr>
            <w:tcW w:w="2054" w:type="dxa"/>
            <w:shd w:val="clear" w:color="auto" w:fill="F2F2F2" w:themeFill="background1" w:themeFillShade="F2"/>
            <w:vAlign w:val="bottom"/>
          </w:tcPr>
          <w:p w14:paraId="57133325" w14:textId="64253BBF" w:rsidR="00C72E09" w:rsidRPr="00C72E09" w:rsidRDefault="00C72E09" w:rsidP="00C72E09">
            <w:pPr>
              <w:pStyle w:val="ConfigWindow"/>
              <w:rPr>
                <w:color w:val="F2F2F2" w:themeColor="background1" w:themeShade="F2"/>
              </w:rPr>
            </w:pPr>
            <w:r w:rsidRPr="00C72E09">
              <w:rPr>
                <w:color w:val="F2F2F2" w:themeColor="background1" w:themeShade="F2"/>
              </w:rPr>
              <w:t>blank</w:t>
            </w:r>
          </w:p>
        </w:tc>
        <w:tc>
          <w:tcPr>
            <w:tcW w:w="2054" w:type="dxa"/>
            <w:shd w:val="clear" w:color="auto" w:fill="F2F2F2" w:themeFill="background1" w:themeFillShade="F2"/>
            <w:vAlign w:val="bottom"/>
          </w:tcPr>
          <w:p w14:paraId="169E05AF" w14:textId="46596E8D" w:rsidR="00C72E09" w:rsidRPr="00C72E09" w:rsidRDefault="00C72E09" w:rsidP="00C72E09">
            <w:pPr>
              <w:pStyle w:val="ConfigWindow"/>
              <w:rPr>
                <w:color w:val="F2F2F2" w:themeColor="background1" w:themeShade="F2"/>
              </w:rPr>
            </w:pPr>
            <w:r w:rsidRPr="00C72E09">
              <w:rPr>
                <w:color w:val="F2F2F2" w:themeColor="background1" w:themeShade="F2"/>
              </w:rPr>
              <w:t>blank</w:t>
            </w:r>
          </w:p>
        </w:tc>
        <w:tc>
          <w:tcPr>
            <w:tcW w:w="2054" w:type="dxa"/>
            <w:tcBorders>
              <w:top w:val="nil"/>
            </w:tcBorders>
            <w:shd w:val="clear" w:color="auto" w:fill="F2F2F2" w:themeFill="background1" w:themeFillShade="F2"/>
            <w:vAlign w:val="bottom"/>
          </w:tcPr>
          <w:p w14:paraId="474CCBFD" w14:textId="77777777" w:rsidR="00C72E09" w:rsidRDefault="00C72E09" w:rsidP="000A4FDD">
            <w:pPr>
              <w:pStyle w:val="ConfigWindow"/>
            </w:pPr>
            <w:r>
              <w:t>N/A</w:t>
            </w:r>
          </w:p>
        </w:tc>
      </w:tr>
      <w:tr w:rsidR="00C72E09" w14:paraId="06C56B2C" w14:textId="77777777" w:rsidTr="002B5F0B">
        <w:trPr>
          <w:cantSplit/>
          <w:jc w:val="center"/>
        </w:trPr>
        <w:tc>
          <w:tcPr>
            <w:tcW w:w="2053" w:type="dxa"/>
            <w:shd w:val="clear" w:color="auto" w:fill="FFFFFF" w:themeFill="background1"/>
            <w:vAlign w:val="bottom"/>
          </w:tcPr>
          <w:p w14:paraId="25414DBF" w14:textId="77777777" w:rsidR="00C72E09" w:rsidRPr="00E87D62" w:rsidRDefault="00C72E09" w:rsidP="00C72E09">
            <w:pPr>
              <w:pStyle w:val="TableText"/>
            </w:pPr>
            <w:r>
              <w:t>S1</w:t>
            </w:r>
          </w:p>
        </w:tc>
        <w:tc>
          <w:tcPr>
            <w:tcW w:w="2054" w:type="dxa"/>
            <w:shd w:val="clear" w:color="auto" w:fill="FFFFFF" w:themeFill="background1"/>
            <w:vAlign w:val="bottom"/>
          </w:tcPr>
          <w:p w14:paraId="55505F91" w14:textId="3BE34D0D" w:rsidR="00C72E09" w:rsidRPr="00E87D62" w:rsidRDefault="00C72E09" w:rsidP="00C72E09">
            <w:pPr>
              <w:pStyle w:val="TableText"/>
            </w:pPr>
            <w:r>
              <w:t>VLAN 200</w:t>
            </w:r>
          </w:p>
        </w:tc>
        <w:tc>
          <w:tcPr>
            <w:tcW w:w="2054" w:type="dxa"/>
            <w:shd w:val="clear" w:color="auto" w:fill="FFFFFF" w:themeFill="background1"/>
            <w:vAlign w:val="bottom"/>
          </w:tcPr>
          <w:p w14:paraId="076F2CF3" w14:textId="21E9C1A0" w:rsidR="00C72E09" w:rsidRPr="00E87D62" w:rsidRDefault="00C72E09" w:rsidP="00C72E09">
            <w:pPr>
              <w:pStyle w:val="ConfigWindow"/>
            </w:pPr>
            <w:r>
              <w:t>blank</w:t>
            </w:r>
          </w:p>
        </w:tc>
        <w:tc>
          <w:tcPr>
            <w:tcW w:w="2054" w:type="dxa"/>
            <w:shd w:val="clear" w:color="auto" w:fill="FFFFFF" w:themeFill="background1"/>
            <w:vAlign w:val="bottom"/>
          </w:tcPr>
          <w:p w14:paraId="4F1C0FA3" w14:textId="1D74D8BF" w:rsidR="00C72E09" w:rsidRPr="00E87D62" w:rsidRDefault="00C72E09" w:rsidP="00C72E09">
            <w:pPr>
              <w:pStyle w:val="ConfigWindow"/>
            </w:pPr>
            <w:r>
              <w:t>blank</w:t>
            </w:r>
          </w:p>
        </w:tc>
        <w:tc>
          <w:tcPr>
            <w:tcW w:w="2054" w:type="dxa"/>
            <w:shd w:val="clear" w:color="auto" w:fill="FFFFFF" w:themeFill="background1"/>
            <w:vAlign w:val="bottom"/>
          </w:tcPr>
          <w:p w14:paraId="0290C440" w14:textId="7D11458C" w:rsidR="00C72E09" w:rsidRPr="00E87D62" w:rsidRDefault="00C72E09" w:rsidP="00C72E09">
            <w:pPr>
              <w:pStyle w:val="ConfigWindow"/>
            </w:pPr>
            <w:r>
              <w:t>blank</w:t>
            </w:r>
          </w:p>
        </w:tc>
      </w:tr>
      <w:tr w:rsidR="00C72E09" w14:paraId="7F5F2D61" w14:textId="77777777" w:rsidTr="001D3188">
        <w:trPr>
          <w:cantSplit/>
          <w:jc w:val="center"/>
        </w:trPr>
        <w:tc>
          <w:tcPr>
            <w:tcW w:w="2053" w:type="dxa"/>
            <w:shd w:val="clear" w:color="auto" w:fill="F2F2F2" w:themeFill="background1" w:themeFillShade="F2"/>
            <w:vAlign w:val="bottom"/>
          </w:tcPr>
          <w:p w14:paraId="5EAD38FF" w14:textId="77777777" w:rsidR="00C72E09" w:rsidRPr="00E87D62" w:rsidRDefault="00C72E09" w:rsidP="00C72E09">
            <w:pPr>
              <w:pStyle w:val="TableText"/>
            </w:pPr>
            <w:r>
              <w:t>S2</w:t>
            </w:r>
          </w:p>
        </w:tc>
        <w:tc>
          <w:tcPr>
            <w:tcW w:w="2054" w:type="dxa"/>
            <w:shd w:val="clear" w:color="auto" w:fill="F2F2F2" w:themeFill="background1" w:themeFillShade="F2"/>
            <w:vAlign w:val="bottom"/>
          </w:tcPr>
          <w:p w14:paraId="36708072" w14:textId="77777777" w:rsidR="00C72E09" w:rsidRPr="00E87D62" w:rsidRDefault="00C72E09" w:rsidP="00C72E09">
            <w:pPr>
              <w:pStyle w:val="TableText"/>
            </w:pPr>
            <w:r>
              <w:t>VLAN 1</w:t>
            </w:r>
          </w:p>
        </w:tc>
        <w:tc>
          <w:tcPr>
            <w:tcW w:w="2054" w:type="dxa"/>
            <w:shd w:val="clear" w:color="auto" w:fill="F2F2F2" w:themeFill="background1" w:themeFillShade="F2"/>
            <w:vAlign w:val="bottom"/>
          </w:tcPr>
          <w:p w14:paraId="14FC5C99" w14:textId="3C6A0032" w:rsidR="00C72E09" w:rsidRPr="00C72E09" w:rsidRDefault="00C72E09" w:rsidP="00C72E09">
            <w:pPr>
              <w:pStyle w:val="ConfigWindow"/>
              <w:rPr>
                <w:color w:val="F2F2F2" w:themeColor="background1" w:themeShade="F2"/>
              </w:rPr>
            </w:pPr>
            <w:r w:rsidRPr="00C72E09">
              <w:rPr>
                <w:color w:val="F2F2F2" w:themeColor="background1" w:themeShade="F2"/>
              </w:rPr>
              <w:t>blank</w:t>
            </w:r>
          </w:p>
        </w:tc>
        <w:tc>
          <w:tcPr>
            <w:tcW w:w="2054" w:type="dxa"/>
            <w:shd w:val="clear" w:color="auto" w:fill="F2F2F2" w:themeFill="background1" w:themeFillShade="F2"/>
            <w:vAlign w:val="bottom"/>
          </w:tcPr>
          <w:p w14:paraId="3079227D" w14:textId="28088C8C" w:rsidR="00C72E09" w:rsidRPr="00C72E09" w:rsidRDefault="00C72E09" w:rsidP="00C72E09">
            <w:pPr>
              <w:pStyle w:val="ConfigWindow"/>
              <w:rPr>
                <w:color w:val="F2F2F2" w:themeColor="background1" w:themeShade="F2"/>
              </w:rPr>
            </w:pPr>
            <w:r w:rsidRPr="00C72E09">
              <w:rPr>
                <w:color w:val="F2F2F2" w:themeColor="background1" w:themeShade="F2"/>
              </w:rPr>
              <w:t>blank</w:t>
            </w:r>
          </w:p>
        </w:tc>
        <w:tc>
          <w:tcPr>
            <w:tcW w:w="2054" w:type="dxa"/>
            <w:shd w:val="clear" w:color="auto" w:fill="F2F2F2" w:themeFill="background1" w:themeFillShade="F2"/>
            <w:vAlign w:val="bottom"/>
          </w:tcPr>
          <w:p w14:paraId="322CE523" w14:textId="70FE1E8D" w:rsidR="00C72E09" w:rsidRPr="00C72E09" w:rsidRDefault="00C72E09" w:rsidP="00C72E09">
            <w:pPr>
              <w:pStyle w:val="ConfigWindow"/>
              <w:rPr>
                <w:color w:val="F2F2F2" w:themeColor="background1" w:themeShade="F2"/>
              </w:rPr>
            </w:pPr>
            <w:r w:rsidRPr="00C72E09">
              <w:rPr>
                <w:color w:val="F2F2F2" w:themeColor="background1" w:themeShade="F2"/>
              </w:rPr>
              <w:t>blank</w:t>
            </w:r>
          </w:p>
        </w:tc>
      </w:tr>
      <w:tr w:rsidR="00C72E09" w14:paraId="1587550D" w14:textId="77777777" w:rsidTr="002B5F0B">
        <w:trPr>
          <w:cantSplit/>
          <w:jc w:val="center"/>
        </w:trPr>
        <w:tc>
          <w:tcPr>
            <w:tcW w:w="2053" w:type="dxa"/>
            <w:shd w:val="clear" w:color="auto" w:fill="FFFFFF" w:themeFill="background1"/>
            <w:vAlign w:val="bottom"/>
          </w:tcPr>
          <w:p w14:paraId="015CCEE3" w14:textId="77777777" w:rsidR="00C72E09" w:rsidRPr="00E87D62" w:rsidRDefault="00C72E09" w:rsidP="00C72E09">
            <w:pPr>
              <w:pStyle w:val="TableText"/>
            </w:pPr>
            <w:r w:rsidRPr="00E87D62">
              <w:t>PC-A</w:t>
            </w:r>
          </w:p>
        </w:tc>
        <w:tc>
          <w:tcPr>
            <w:tcW w:w="2054" w:type="dxa"/>
            <w:shd w:val="clear" w:color="auto" w:fill="FFFFFF" w:themeFill="background1"/>
            <w:vAlign w:val="bottom"/>
          </w:tcPr>
          <w:p w14:paraId="60799CA0" w14:textId="77777777" w:rsidR="00C72E09" w:rsidRPr="00E87D62" w:rsidRDefault="00C72E09" w:rsidP="00C72E09">
            <w:pPr>
              <w:pStyle w:val="TableText"/>
            </w:pPr>
            <w:r w:rsidRPr="00E87D62">
              <w:t>NIC</w:t>
            </w:r>
          </w:p>
        </w:tc>
        <w:tc>
          <w:tcPr>
            <w:tcW w:w="2054" w:type="dxa"/>
            <w:shd w:val="clear" w:color="auto" w:fill="FFFFFF" w:themeFill="background1"/>
            <w:vAlign w:val="bottom"/>
          </w:tcPr>
          <w:p w14:paraId="347A8EE0" w14:textId="77777777" w:rsidR="00C72E09" w:rsidRPr="00E87D62" w:rsidRDefault="00C72E09" w:rsidP="00C72E09">
            <w:pPr>
              <w:pStyle w:val="TableText"/>
            </w:pPr>
            <w:r>
              <w:t>DHCP</w:t>
            </w:r>
          </w:p>
        </w:tc>
        <w:tc>
          <w:tcPr>
            <w:tcW w:w="2054" w:type="dxa"/>
            <w:shd w:val="clear" w:color="auto" w:fill="FFFFFF" w:themeFill="background1"/>
            <w:vAlign w:val="bottom"/>
          </w:tcPr>
          <w:p w14:paraId="5CC80A21" w14:textId="44A8D5F6" w:rsidR="00C72E09" w:rsidRPr="00E87D62" w:rsidRDefault="00C72E09" w:rsidP="00C72E09">
            <w:pPr>
              <w:pStyle w:val="TableText"/>
            </w:pPr>
            <w:r>
              <w:t>DHCP</w:t>
            </w:r>
          </w:p>
        </w:tc>
        <w:tc>
          <w:tcPr>
            <w:tcW w:w="2054" w:type="dxa"/>
            <w:shd w:val="clear" w:color="auto" w:fill="FFFFFF" w:themeFill="background1"/>
            <w:vAlign w:val="bottom"/>
          </w:tcPr>
          <w:p w14:paraId="01397D44" w14:textId="78448D59" w:rsidR="00C72E09" w:rsidRPr="00E87D62" w:rsidRDefault="00C72E09" w:rsidP="00C72E09">
            <w:pPr>
              <w:pStyle w:val="TableText"/>
            </w:pPr>
            <w:r>
              <w:t>DHCP</w:t>
            </w:r>
          </w:p>
        </w:tc>
      </w:tr>
      <w:tr w:rsidR="00C72E09" w14:paraId="21BC1A0B" w14:textId="77777777" w:rsidTr="001D3188">
        <w:trPr>
          <w:cantSplit/>
          <w:jc w:val="center"/>
        </w:trPr>
        <w:tc>
          <w:tcPr>
            <w:tcW w:w="2053" w:type="dxa"/>
            <w:shd w:val="clear" w:color="auto" w:fill="F2F2F2" w:themeFill="background1" w:themeFillShade="F2"/>
            <w:vAlign w:val="bottom"/>
          </w:tcPr>
          <w:p w14:paraId="03D681CF" w14:textId="77777777" w:rsidR="00C72E09" w:rsidRPr="00E87D62" w:rsidRDefault="00C72E09" w:rsidP="00C72E09">
            <w:pPr>
              <w:pStyle w:val="TableText"/>
            </w:pPr>
            <w:r>
              <w:t>PC-B</w:t>
            </w:r>
          </w:p>
        </w:tc>
        <w:tc>
          <w:tcPr>
            <w:tcW w:w="2054" w:type="dxa"/>
            <w:shd w:val="clear" w:color="auto" w:fill="F2F2F2" w:themeFill="background1" w:themeFillShade="F2"/>
            <w:vAlign w:val="bottom"/>
          </w:tcPr>
          <w:p w14:paraId="573E9603" w14:textId="77777777" w:rsidR="00C72E09" w:rsidRPr="00E87D62" w:rsidRDefault="00C72E09" w:rsidP="00C72E09">
            <w:pPr>
              <w:pStyle w:val="TableText"/>
            </w:pPr>
            <w:r>
              <w:t>NIC</w:t>
            </w:r>
          </w:p>
        </w:tc>
        <w:tc>
          <w:tcPr>
            <w:tcW w:w="2054" w:type="dxa"/>
            <w:shd w:val="clear" w:color="auto" w:fill="F2F2F2" w:themeFill="background1" w:themeFillShade="F2"/>
            <w:vAlign w:val="bottom"/>
          </w:tcPr>
          <w:p w14:paraId="170DCEF1" w14:textId="77777777" w:rsidR="00C72E09" w:rsidRPr="00E87D62" w:rsidRDefault="00C72E09" w:rsidP="00C72E09">
            <w:pPr>
              <w:pStyle w:val="TableText"/>
            </w:pPr>
            <w:r>
              <w:t>DHCP</w:t>
            </w:r>
          </w:p>
        </w:tc>
        <w:tc>
          <w:tcPr>
            <w:tcW w:w="2054" w:type="dxa"/>
            <w:shd w:val="clear" w:color="auto" w:fill="F2F2F2" w:themeFill="background1" w:themeFillShade="F2"/>
            <w:vAlign w:val="bottom"/>
          </w:tcPr>
          <w:p w14:paraId="07C8A741" w14:textId="72E21197" w:rsidR="00C72E09" w:rsidRPr="00E87D62" w:rsidRDefault="00C72E09" w:rsidP="00C72E09">
            <w:pPr>
              <w:pStyle w:val="TableText"/>
            </w:pPr>
            <w:r>
              <w:t>DHCP</w:t>
            </w:r>
          </w:p>
        </w:tc>
        <w:tc>
          <w:tcPr>
            <w:tcW w:w="2054" w:type="dxa"/>
            <w:shd w:val="clear" w:color="auto" w:fill="F2F2F2" w:themeFill="background1" w:themeFillShade="F2"/>
            <w:vAlign w:val="bottom"/>
          </w:tcPr>
          <w:p w14:paraId="37C528D4" w14:textId="1A868E3A" w:rsidR="00C72E09" w:rsidRPr="00E87D62" w:rsidRDefault="00C72E09" w:rsidP="00C72E09">
            <w:pPr>
              <w:pStyle w:val="TableText"/>
            </w:pPr>
            <w:r>
              <w:t>DHCP</w:t>
            </w:r>
          </w:p>
        </w:tc>
      </w:tr>
    </w:tbl>
    <w:p w14:paraId="483FE758" w14:textId="77777777" w:rsidR="00675A52" w:rsidRPr="00BB73FF" w:rsidRDefault="00675A52" w:rsidP="00675A52">
      <w:pPr>
        <w:pStyle w:val="Heading1"/>
        <w:numPr>
          <w:ilvl w:val="0"/>
          <w:numId w:val="0"/>
        </w:numPr>
      </w:pPr>
      <w:r>
        <w:t xml:space="preserve">VLAN </w:t>
      </w:r>
      <w:r w:rsidRPr="00BB73FF">
        <w:t>Table</w:t>
      </w:r>
    </w:p>
    <w:tbl>
      <w:tblPr>
        <w:tblW w:w="100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vlan, associated vlan name and the interface assigned to the the vlan."/>
      </w:tblPr>
      <w:tblGrid>
        <w:gridCol w:w="3348"/>
        <w:gridCol w:w="3348"/>
        <w:gridCol w:w="3348"/>
      </w:tblGrid>
      <w:tr w:rsidR="00675A52" w14:paraId="6CA010BF" w14:textId="77777777" w:rsidTr="000A17E5">
        <w:trPr>
          <w:cantSplit/>
          <w:tblHeader/>
          <w:jc w:val="center"/>
        </w:trPr>
        <w:tc>
          <w:tcPr>
            <w:tcW w:w="334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69B0285" w14:textId="77777777" w:rsidR="00675A52" w:rsidRPr="00E87D62" w:rsidRDefault="00675A52" w:rsidP="000A17E5">
            <w:pPr>
              <w:pStyle w:val="TableHeading"/>
            </w:pPr>
            <w:r>
              <w:t>VLAN</w:t>
            </w:r>
          </w:p>
        </w:tc>
        <w:tc>
          <w:tcPr>
            <w:tcW w:w="334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3BC8335" w14:textId="77777777" w:rsidR="00675A52" w:rsidRPr="00E87D62" w:rsidRDefault="00675A52" w:rsidP="000A17E5">
            <w:pPr>
              <w:pStyle w:val="TableHeading"/>
            </w:pPr>
            <w:r>
              <w:t>Name</w:t>
            </w:r>
          </w:p>
        </w:tc>
        <w:tc>
          <w:tcPr>
            <w:tcW w:w="3348" w:type="dxa"/>
            <w:tcBorders>
              <w:top w:val="single" w:sz="2" w:space="0" w:color="auto"/>
              <w:left w:val="single" w:sz="2" w:space="0" w:color="auto"/>
              <w:bottom w:val="single" w:sz="2" w:space="0" w:color="auto"/>
              <w:right w:val="single" w:sz="2" w:space="0" w:color="auto"/>
              <w:tl2br w:val="nil"/>
              <w:tr2bl w:val="nil"/>
            </w:tcBorders>
            <w:shd w:val="clear" w:color="auto" w:fill="DBE5F1"/>
          </w:tcPr>
          <w:p w14:paraId="42024865" w14:textId="77777777" w:rsidR="00675A52" w:rsidRDefault="00675A52" w:rsidP="000A17E5">
            <w:pPr>
              <w:pStyle w:val="TableHeading"/>
            </w:pPr>
            <w:r>
              <w:t>Interface Assigned</w:t>
            </w:r>
          </w:p>
        </w:tc>
      </w:tr>
      <w:tr w:rsidR="00467890" w14:paraId="5EA59582" w14:textId="77777777" w:rsidTr="000A17E5">
        <w:trPr>
          <w:cantSplit/>
          <w:jc w:val="center"/>
        </w:trPr>
        <w:tc>
          <w:tcPr>
            <w:tcW w:w="3348" w:type="dxa"/>
            <w:vAlign w:val="bottom"/>
          </w:tcPr>
          <w:p w14:paraId="610D424C" w14:textId="1165861A" w:rsidR="00467890" w:rsidRDefault="00467890" w:rsidP="000A17E5">
            <w:pPr>
              <w:pStyle w:val="TableText"/>
            </w:pPr>
            <w:r>
              <w:t>1</w:t>
            </w:r>
          </w:p>
        </w:tc>
        <w:tc>
          <w:tcPr>
            <w:tcW w:w="3348" w:type="dxa"/>
            <w:vAlign w:val="bottom"/>
          </w:tcPr>
          <w:p w14:paraId="54B553FF" w14:textId="37AC8BFF" w:rsidR="00467890" w:rsidRDefault="00467890" w:rsidP="000A17E5">
            <w:pPr>
              <w:pStyle w:val="TableText"/>
            </w:pPr>
            <w:r>
              <w:t>N/A</w:t>
            </w:r>
          </w:p>
        </w:tc>
        <w:tc>
          <w:tcPr>
            <w:tcW w:w="3348" w:type="dxa"/>
          </w:tcPr>
          <w:p w14:paraId="4B64372D" w14:textId="2C76E238" w:rsidR="00467890" w:rsidRDefault="00467890" w:rsidP="000A17E5">
            <w:pPr>
              <w:pStyle w:val="TableText"/>
            </w:pPr>
            <w:r>
              <w:t>S2: F0/18</w:t>
            </w:r>
          </w:p>
        </w:tc>
      </w:tr>
      <w:tr w:rsidR="00675A52" w14:paraId="59739418" w14:textId="77777777" w:rsidTr="000A17E5">
        <w:trPr>
          <w:cantSplit/>
          <w:jc w:val="center"/>
        </w:trPr>
        <w:tc>
          <w:tcPr>
            <w:tcW w:w="3348" w:type="dxa"/>
            <w:vAlign w:val="bottom"/>
          </w:tcPr>
          <w:p w14:paraId="53AF6938" w14:textId="77777777" w:rsidR="00675A52" w:rsidRDefault="00675A52" w:rsidP="000A17E5">
            <w:pPr>
              <w:pStyle w:val="TableText"/>
            </w:pPr>
            <w:r>
              <w:t>100</w:t>
            </w:r>
          </w:p>
        </w:tc>
        <w:tc>
          <w:tcPr>
            <w:tcW w:w="3348" w:type="dxa"/>
            <w:vAlign w:val="bottom"/>
          </w:tcPr>
          <w:p w14:paraId="0B6470AC" w14:textId="77777777" w:rsidR="00675A52" w:rsidRDefault="00675A52" w:rsidP="000A17E5">
            <w:pPr>
              <w:pStyle w:val="TableText"/>
            </w:pPr>
            <w:r>
              <w:t>Clients</w:t>
            </w:r>
          </w:p>
        </w:tc>
        <w:tc>
          <w:tcPr>
            <w:tcW w:w="3348" w:type="dxa"/>
          </w:tcPr>
          <w:p w14:paraId="27433C78" w14:textId="77777777" w:rsidR="00675A52" w:rsidRDefault="00675A52" w:rsidP="000A17E5">
            <w:pPr>
              <w:pStyle w:val="TableText"/>
            </w:pPr>
            <w:r>
              <w:t>S1: F0/6</w:t>
            </w:r>
          </w:p>
        </w:tc>
      </w:tr>
      <w:tr w:rsidR="00675A52" w14:paraId="5F3903A3" w14:textId="77777777" w:rsidTr="000A17E5">
        <w:trPr>
          <w:cantSplit/>
          <w:jc w:val="center"/>
        </w:trPr>
        <w:tc>
          <w:tcPr>
            <w:tcW w:w="3348" w:type="dxa"/>
            <w:vAlign w:val="bottom"/>
          </w:tcPr>
          <w:p w14:paraId="42054804" w14:textId="77777777" w:rsidR="00675A52" w:rsidRPr="00E87D62" w:rsidRDefault="00675A52" w:rsidP="000A17E5">
            <w:pPr>
              <w:pStyle w:val="TableText"/>
            </w:pPr>
            <w:r>
              <w:t>200</w:t>
            </w:r>
          </w:p>
        </w:tc>
        <w:tc>
          <w:tcPr>
            <w:tcW w:w="3348" w:type="dxa"/>
            <w:vAlign w:val="bottom"/>
          </w:tcPr>
          <w:p w14:paraId="5FA89F7D" w14:textId="77777777" w:rsidR="00675A52" w:rsidRPr="00E87D62" w:rsidRDefault="00675A52" w:rsidP="000A17E5">
            <w:pPr>
              <w:pStyle w:val="TableText"/>
            </w:pPr>
            <w:r>
              <w:t>Management</w:t>
            </w:r>
          </w:p>
        </w:tc>
        <w:tc>
          <w:tcPr>
            <w:tcW w:w="3348" w:type="dxa"/>
          </w:tcPr>
          <w:p w14:paraId="62FB56AD" w14:textId="77777777" w:rsidR="00675A52" w:rsidRDefault="00675A52" w:rsidP="000A17E5">
            <w:pPr>
              <w:pStyle w:val="TableText"/>
            </w:pPr>
            <w:r>
              <w:t xml:space="preserve">S1: VLAN 200 </w:t>
            </w:r>
          </w:p>
        </w:tc>
      </w:tr>
      <w:tr w:rsidR="00675A52" w14:paraId="5FF82B38" w14:textId="77777777" w:rsidTr="000A17E5">
        <w:trPr>
          <w:cantSplit/>
          <w:jc w:val="center"/>
        </w:trPr>
        <w:tc>
          <w:tcPr>
            <w:tcW w:w="3348" w:type="dxa"/>
            <w:vAlign w:val="bottom"/>
          </w:tcPr>
          <w:p w14:paraId="294D676C" w14:textId="77777777" w:rsidR="00675A52" w:rsidRDefault="00675A52" w:rsidP="000A17E5">
            <w:pPr>
              <w:pStyle w:val="TableText"/>
            </w:pPr>
            <w:r>
              <w:t>999</w:t>
            </w:r>
          </w:p>
        </w:tc>
        <w:tc>
          <w:tcPr>
            <w:tcW w:w="3348" w:type="dxa"/>
            <w:vAlign w:val="bottom"/>
          </w:tcPr>
          <w:p w14:paraId="19856098" w14:textId="77777777" w:rsidR="00675A52" w:rsidRDefault="00675A52" w:rsidP="000A17E5">
            <w:pPr>
              <w:pStyle w:val="TableText"/>
            </w:pPr>
            <w:proofErr w:type="spellStart"/>
            <w:r>
              <w:t>Parking_Lot</w:t>
            </w:r>
            <w:proofErr w:type="spellEnd"/>
          </w:p>
        </w:tc>
        <w:tc>
          <w:tcPr>
            <w:tcW w:w="3348" w:type="dxa"/>
          </w:tcPr>
          <w:p w14:paraId="2CD77033" w14:textId="77777777" w:rsidR="00675A52" w:rsidRDefault="00675A52" w:rsidP="000A17E5">
            <w:pPr>
              <w:pStyle w:val="TableText"/>
            </w:pPr>
            <w:r>
              <w:t>S1: F0/1-4, F0/7-24, G0/1-2</w:t>
            </w:r>
          </w:p>
        </w:tc>
      </w:tr>
      <w:tr w:rsidR="00675A52" w14:paraId="08F6A5F2" w14:textId="77777777" w:rsidTr="000A17E5">
        <w:trPr>
          <w:cantSplit/>
          <w:jc w:val="center"/>
        </w:trPr>
        <w:tc>
          <w:tcPr>
            <w:tcW w:w="3348" w:type="dxa"/>
            <w:vAlign w:val="bottom"/>
          </w:tcPr>
          <w:p w14:paraId="4E9EE340" w14:textId="77777777" w:rsidR="00675A52" w:rsidRDefault="00675A52" w:rsidP="000A17E5">
            <w:pPr>
              <w:pStyle w:val="TableText"/>
            </w:pPr>
            <w:r>
              <w:t>1000</w:t>
            </w:r>
          </w:p>
        </w:tc>
        <w:tc>
          <w:tcPr>
            <w:tcW w:w="3348" w:type="dxa"/>
            <w:vAlign w:val="bottom"/>
          </w:tcPr>
          <w:p w14:paraId="4080FB45" w14:textId="77777777" w:rsidR="00675A52" w:rsidRDefault="00675A52" w:rsidP="000A17E5">
            <w:pPr>
              <w:pStyle w:val="TableText"/>
            </w:pPr>
            <w:r>
              <w:t>Native</w:t>
            </w:r>
          </w:p>
        </w:tc>
        <w:tc>
          <w:tcPr>
            <w:tcW w:w="3348" w:type="dxa"/>
          </w:tcPr>
          <w:p w14:paraId="2F346AEC" w14:textId="60B897CB" w:rsidR="00675A52" w:rsidRDefault="000A4FDD" w:rsidP="000A17E5">
            <w:pPr>
              <w:pStyle w:val="TableText"/>
            </w:pPr>
            <w:r>
              <w:t>N/A</w:t>
            </w:r>
            <w:bookmarkStart w:id="0" w:name="_GoBack"/>
            <w:bookmarkEnd w:id="0"/>
          </w:p>
        </w:tc>
      </w:tr>
    </w:tbl>
    <w:p w14:paraId="7948EFF4" w14:textId="77777777" w:rsidR="00675A52" w:rsidRPr="00BB73FF" w:rsidRDefault="00675A52" w:rsidP="00675A52">
      <w:pPr>
        <w:pStyle w:val="Heading1"/>
        <w:numPr>
          <w:ilvl w:val="0"/>
          <w:numId w:val="0"/>
        </w:numPr>
      </w:pPr>
      <w:r w:rsidRPr="00BB73FF">
        <w:t>Objective</w:t>
      </w:r>
      <w:r>
        <w:t>s</w:t>
      </w:r>
    </w:p>
    <w:p w14:paraId="7E2A68EF" w14:textId="77777777" w:rsidR="00675A52" w:rsidRPr="004C0909" w:rsidRDefault="00675A52" w:rsidP="00675A52">
      <w:pPr>
        <w:pStyle w:val="BodyTextL25Bold"/>
      </w:pPr>
      <w:r>
        <w:t>Part 1: Build the Network and Configure Basic Device Settings</w:t>
      </w:r>
    </w:p>
    <w:p w14:paraId="3C089E6C" w14:textId="77777777" w:rsidR="00675A52" w:rsidRDefault="00675A52" w:rsidP="00675A52">
      <w:pPr>
        <w:pStyle w:val="BodyTextL25Bold"/>
      </w:pPr>
      <w:r>
        <w:t>Part 2: Configure and verify two DHCPv4 Servers on R1</w:t>
      </w:r>
    </w:p>
    <w:p w14:paraId="31B269FB" w14:textId="77777777" w:rsidR="00675A52" w:rsidRDefault="00675A52" w:rsidP="00675A52">
      <w:pPr>
        <w:pStyle w:val="BodyTextL25Bold"/>
      </w:pPr>
      <w:r>
        <w:t>Part 3: Configure and verify a DHCP Relay on R2</w:t>
      </w:r>
    </w:p>
    <w:p w14:paraId="2498865F" w14:textId="77777777" w:rsidR="00675A52" w:rsidRPr="00C07FD9" w:rsidRDefault="00675A52" w:rsidP="00675A52">
      <w:pPr>
        <w:pStyle w:val="Heading1"/>
      </w:pPr>
      <w:r>
        <w:lastRenderedPageBreak/>
        <w:t>Background / Scenario</w:t>
      </w:r>
    </w:p>
    <w:p w14:paraId="0A67A93B" w14:textId="77777777" w:rsidR="00675A52" w:rsidRDefault="00675A52" w:rsidP="00675A52">
      <w:pPr>
        <w:pStyle w:val="BodyTextL25"/>
      </w:pPr>
      <w:r>
        <w:t>The Dynamic Host Configuration Protocol (DHCP) is a network protocol that lets network administrators manage and automate the assignment of IP addresses. Without DHCP for IPv4, the administrator must manually assign and configure IP addresses, preferred DNS servers, and default gateways. As the network grows in size, this becomes an administrative problem when devices are moved from one internal network to another.</w:t>
      </w:r>
    </w:p>
    <w:p w14:paraId="45D3F12F" w14:textId="77777777" w:rsidR="00675A52" w:rsidRDefault="00675A52" w:rsidP="00675A52">
      <w:pPr>
        <w:pStyle w:val="BodyTextL25"/>
      </w:pPr>
      <w:r>
        <w:t xml:space="preserve">In this scenario, the company has grown in size, and the network administrators can no longer assign IP addresses to devices manually. Your job is to configure the R1 router to assign IPv4 addresses on two different subnets. </w:t>
      </w:r>
    </w:p>
    <w:p w14:paraId="6ED86D1E" w14:textId="38199AEC" w:rsidR="00675A52" w:rsidRDefault="00675A52" w:rsidP="00675A52">
      <w:pPr>
        <w:pStyle w:val="BodyTextL25"/>
        <w:rPr>
          <w:b/>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6.9.</w:t>
      </w:r>
      <w:r w:rsidR="000A17E5">
        <w:rPr>
          <w:rFonts w:eastAsia="Arial"/>
        </w:rPr>
        <w:t>4</w:t>
      </w:r>
      <w:r>
        <w:rPr>
          <w:rFonts w:eastAsia="Arial"/>
        </w:rPr>
        <w:t xml:space="preserve">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7FDEF7F4" w14:textId="77777777" w:rsidR="00675A52" w:rsidRDefault="00675A52" w:rsidP="00675A52">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2235F803" w14:textId="77777777" w:rsidR="00675A52" w:rsidRDefault="00675A52" w:rsidP="00675A52">
      <w:pPr>
        <w:pStyle w:val="Heading1"/>
      </w:pPr>
      <w:r>
        <w:t>Required Resources</w:t>
      </w:r>
    </w:p>
    <w:p w14:paraId="0B7850C7" w14:textId="7CB97CC7" w:rsidR="00675A52" w:rsidRDefault="00675A52" w:rsidP="00675A52">
      <w:pPr>
        <w:pStyle w:val="Bulletlevel1"/>
        <w:spacing w:before="60" w:after="60" w:line="276" w:lineRule="auto"/>
      </w:pPr>
      <w:r>
        <w:t>2 Routers (Cisco 4221 with Cisco IOS XE Release 16.9.</w:t>
      </w:r>
      <w:r w:rsidR="000A17E5">
        <w:t>4</w:t>
      </w:r>
      <w:r>
        <w:t xml:space="preserve"> universal image or comparable)</w:t>
      </w:r>
    </w:p>
    <w:p w14:paraId="21BF92EC" w14:textId="77777777" w:rsidR="00675A52" w:rsidRDefault="00675A52" w:rsidP="00675A52">
      <w:pPr>
        <w:pStyle w:val="Bulletlevel1"/>
        <w:spacing w:before="60" w:after="60" w:line="276" w:lineRule="auto"/>
      </w:pPr>
      <w:r>
        <w:t>2 Switches (Cisco 2960 with Cisco IOS Release 15.2(2) lanbasek9 image or comparable)</w:t>
      </w:r>
    </w:p>
    <w:p w14:paraId="4D743D27" w14:textId="77777777" w:rsidR="00675A52" w:rsidRDefault="00675A52" w:rsidP="00675A52">
      <w:pPr>
        <w:pStyle w:val="Bulletlevel1"/>
        <w:spacing w:before="60" w:after="60" w:line="276" w:lineRule="auto"/>
      </w:pPr>
      <w:r>
        <w:t>2 PCs (Windows with a terminal emulation program, such as Tera Term)</w:t>
      </w:r>
    </w:p>
    <w:p w14:paraId="657BCB8C" w14:textId="77777777" w:rsidR="002B5F0B" w:rsidRDefault="002B5F0B" w:rsidP="002B5F0B">
      <w:pPr>
        <w:pStyle w:val="Bulletlevel1"/>
      </w:pPr>
      <w:r>
        <w:t>Console cables to configure the Cisco IOS devices via the console ports</w:t>
      </w:r>
    </w:p>
    <w:p w14:paraId="5F7419AE" w14:textId="5EEE1C7A" w:rsidR="00675A52" w:rsidRDefault="002B5F0B" w:rsidP="002B5F0B">
      <w:pPr>
        <w:pStyle w:val="Bulletlevel1"/>
        <w:spacing w:before="60" w:after="60" w:line="276" w:lineRule="auto"/>
      </w:pPr>
      <w:r>
        <w:t>Ethernet cables as shown in the topology</w:t>
      </w:r>
    </w:p>
    <w:p w14:paraId="1187BF9C" w14:textId="5B0E6DCC" w:rsidR="0019563B" w:rsidRDefault="0019563B" w:rsidP="0019563B">
      <w:pPr>
        <w:pStyle w:val="Heading1"/>
      </w:pPr>
      <w:r>
        <w:t>Instructions</w:t>
      </w:r>
    </w:p>
    <w:p w14:paraId="040A0666" w14:textId="66F9A04E" w:rsidR="00675A52" w:rsidRPr="004C0909" w:rsidRDefault="00675A52" w:rsidP="00675A52">
      <w:pPr>
        <w:pStyle w:val="Heading2"/>
      </w:pPr>
      <w:r>
        <w:t>Build the Network and Configure Basic Device Settings</w:t>
      </w:r>
    </w:p>
    <w:p w14:paraId="0FA436E6" w14:textId="77777777" w:rsidR="00675A52" w:rsidRDefault="00675A52" w:rsidP="00675A52">
      <w:pPr>
        <w:pStyle w:val="BodyTextL25"/>
      </w:pPr>
      <w:r>
        <w:t>In Part 1, you will set up the network topology and configure basic settings on the PC hosts and switches.</w:t>
      </w:r>
    </w:p>
    <w:p w14:paraId="29DABFBE" w14:textId="77777777" w:rsidR="00675A52" w:rsidRDefault="00675A52" w:rsidP="00675A52">
      <w:pPr>
        <w:pStyle w:val="Heading3"/>
      </w:pPr>
      <w:r>
        <w:t>Establish an addressing scheme</w:t>
      </w:r>
    </w:p>
    <w:p w14:paraId="47FA999D" w14:textId="77777777" w:rsidR="00675A52" w:rsidRDefault="00675A52" w:rsidP="001D3188">
      <w:pPr>
        <w:pStyle w:val="BodyTextL25"/>
      </w:pPr>
      <w:r>
        <w:t>Subnet the network 192.168.1.0/24 to meet the following requirements:</w:t>
      </w:r>
    </w:p>
    <w:p w14:paraId="73E401B6" w14:textId="1C09608E" w:rsidR="00675A52" w:rsidRDefault="00675A52" w:rsidP="001D3188">
      <w:pPr>
        <w:pStyle w:val="SubStepAlpha"/>
      </w:pPr>
      <w:r>
        <w:t>One subnet, “Subnet A”, supporting 58 hosts (the client VLAN at R1).</w:t>
      </w:r>
    </w:p>
    <w:p w14:paraId="5C86AADA" w14:textId="35554B75" w:rsidR="001D3188" w:rsidRDefault="00675A52" w:rsidP="001D3188">
      <w:pPr>
        <w:pStyle w:val="BodyTextL50"/>
      </w:pPr>
      <w:r>
        <w:t>Subnet A:</w:t>
      </w:r>
    </w:p>
    <w:p w14:paraId="243C8E50" w14:textId="51A9E055" w:rsidR="001D3188" w:rsidRDefault="001D3188" w:rsidP="001D3188">
      <w:pPr>
        <w:pStyle w:val="AnswerLineL50"/>
      </w:pPr>
      <w:r>
        <w:t>Type your answers here.</w:t>
      </w:r>
    </w:p>
    <w:p w14:paraId="39ACF238" w14:textId="3AD51813" w:rsidR="004A54EF" w:rsidRDefault="004A54EF" w:rsidP="001D3188">
      <w:pPr>
        <w:pStyle w:val="BodyTextL50"/>
      </w:pPr>
      <w:r>
        <w:t>Record the first IP address in the Addressing Table for R1 G0/0/1.100. Record the second IP address in the Address Table for S1 VLAN 200 and enter the associated default gateway.</w:t>
      </w:r>
    </w:p>
    <w:p w14:paraId="01EC547A" w14:textId="5FD025BC" w:rsidR="00675A52" w:rsidRDefault="00675A52" w:rsidP="001D3188">
      <w:pPr>
        <w:pStyle w:val="SubStepAlpha"/>
      </w:pPr>
      <w:r>
        <w:t>One subnet, “Subnet B”, supporting 28 hosts (the management VLAN at R1).</w:t>
      </w:r>
      <w:r w:rsidR="009C5FD0">
        <w:t xml:space="preserve"> </w:t>
      </w:r>
    </w:p>
    <w:p w14:paraId="40EF1B0D" w14:textId="2085EFC9" w:rsidR="008B02DC" w:rsidRDefault="00675A52" w:rsidP="008B02DC">
      <w:pPr>
        <w:pStyle w:val="BodyTextL50"/>
      </w:pPr>
      <w:r>
        <w:t>Subnet B:</w:t>
      </w:r>
    </w:p>
    <w:p w14:paraId="4D4CC2B8" w14:textId="52DF2862" w:rsidR="008B02DC" w:rsidRDefault="008B02DC" w:rsidP="008B02DC">
      <w:pPr>
        <w:pStyle w:val="AnswerLineL50"/>
      </w:pPr>
      <w:r>
        <w:t>Type your answers here.</w:t>
      </w:r>
    </w:p>
    <w:p w14:paraId="1147C3A1" w14:textId="0928BFCC" w:rsidR="004A54EF" w:rsidRDefault="004A54EF" w:rsidP="008B02DC">
      <w:pPr>
        <w:pStyle w:val="BodyTextL50"/>
      </w:pPr>
      <w:r>
        <w:t>Record the first IP address in the Addressing Table for R1 G0/0/1.200. Record the second IP address in the Address Table for S1 VLAN 1 and enter the associated default gateway.</w:t>
      </w:r>
    </w:p>
    <w:p w14:paraId="38A216E1" w14:textId="3B2F0CA9" w:rsidR="00675A52" w:rsidRDefault="00675A52" w:rsidP="001D3188">
      <w:pPr>
        <w:pStyle w:val="SubStepAlpha"/>
      </w:pPr>
      <w:r>
        <w:t>One subnet, “Subnet C”, supporting 12 hosts (the client network at R2).</w:t>
      </w:r>
    </w:p>
    <w:p w14:paraId="5ADD349C" w14:textId="1B896B72" w:rsidR="000D4279" w:rsidRDefault="00675A52" w:rsidP="000D4279">
      <w:pPr>
        <w:pStyle w:val="BodyTextL50"/>
      </w:pPr>
      <w:r>
        <w:t>Subnet C:</w:t>
      </w:r>
    </w:p>
    <w:p w14:paraId="01EBC292" w14:textId="7F033A65" w:rsidR="000D4279" w:rsidRDefault="000D4279" w:rsidP="000D4279">
      <w:pPr>
        <w:pStyle w:val="AnswerLineL50"/>
      </w:pPr>
      <w:r>
        <w:lastRenderedPageBreak/>
        <w:t>Type your answers here.</w:t>
      </w:r>
    </w:p>
    <w:p w14:paraId="2DC4B18E" w14:textId="6DDC6582" w:rsidR="004A54EF" w:rsidRPr="007367E4" w:rsidRDefault="004A54EF" w:rsidP="000D4279">
      <w:pPr>
        <w:pStyle w:val="BodyTextL50"/>
      </w:pPr>
      <w:r>
        <w:t>Record the first IP address in the Addressing Table for R2 G0/0/1.</w:t>
      </w:r>
    </w:p>
    <w:p w14:paraId="6C7D1BD2" w14:textId="77777777" w:rsidR="00675A52" w:rsidRDefault="00675A52" w:rsidP="00675A52">
      <w:pPr>
        <w:pStyle w:val="Heading3"/>
      </w:pPr>
      <w:r>
        <w:t>Cable the network as shown in the topology.</w:t>
      </w:r>
    </w:p>
    <w:p w14:paraId="16A12F11" w14:textId="77777777" w:rsidR="00675A52" w:rsidRDefault="00675A52" w:rsidP="00675A52">
      <w:pPr>
        <w:pStyle w:val="BodyTextL25"/>
      </w:pPr>
      <w:r>
        <w:t>Attach the devices as shown in the topology diagram, and cable as necessary.</w:t>
      </w:r>
    </w:p>
    <w:p w14:paraId="409768AE" w14:textId="77777777" w:rsidR="00675A52" w:rsidRDefault="00675A52" w:rsidP="00675A52">
      <w:pPr>
        <w:pStyle w:val="Heading3"/>
      </w:pPr>
      <w:r>
        <w:t>Configure basic settings for each router.</w:t>
      </w:r>
    </w:p>
    <w:p w14:paraId="0418F41C" w14:textId="26D705B9" w:rsidR="00675A52" w:rsidRDefault="00675A52" w:rsidP="00C81874">
      <w:pPr>
        <w:pStyle w:val="SubStepAlpha"/>
        <w:spacing w:after="0"/>
      </w:pPr>
      <w:r>
        <w:t>Assign a device name to the router.</w:t>
      </w:r>
    </w:p>
    <w:p w14:paraId="22034ADF" w14:textId="7A5E8E29" w:rsidR="003979CE" w:rsidRDefault="003979CE" w:rsidP="003979CE">
      <w:pPr>
        <w:pStyle w:val="ConfigWindow"/>
      </w:pPr>
      <w:r>
        <w:t>Open configuration window</w:t>
      </w:r>
    </w:p>
    <w:p w14:paraId="1F5C1580" w14:textId="77777777" w:rsidR="00675A52" w:rsidRDefault="00675A52" w:rsidP="003764A8">
      <w:pPr>
        <w:pStyle w:val="SubStepAlpha"/>
      </w:pPr>
      <w:r>
        <w:t>Disable DNS lookup to prevent the router from attempting to translate incorrectly entered commands as though they were host names.</w:t>
      </w:r>
    </w:p>
    <w:p w14:paraId="78EEABFC" w14:textId="77777777" w:rsidR="00675A52" w:rsidRDefault="00675A52" w:rsidP="003764A8">
      <w:pPr>
        <w:pStyle w:val="SubStepAlpha"/>
      </w:pPr>
      <w:r>
        <w:t xml:space="preserve">Assign </w:t>
      </w:r>
      <w:r w:rsidRPr="00960AFB">
        <w:rPr>
          <w:b/>
        </w:rPr>
        <w:t>class</w:t>
      </w:r>
      <w:r>
        <w:t xml:space="preserve"> as the privileged EXEC encrypted password.</w:t>
      </w:r>
    </w:p>
    <w:p w14:paraId="43E49DD7" w14:textId="77777777" w:rsidR="00675A52" w:rsidRDefault="00675A52" w:rsidP="003764A8">
      <w:pPr>
        <w:pStyle w:val="SubStepAlpha"/>
      </w:pPr>
      <w:r>
        <w:t xml:space="preserve">Assign </w:t>
      </w:r>
      <w:r w:rsidRPr="00960AFB">
        <w:rPr>
          <w:b/>
        </w:rPr>
        <w:t>cisco</w:t>
      </w:r>
      <w:r>
        <w:t xml:space="preserve"> as the console password and enable login.</w:t>
      </w:r>
    </w:p>
    <w:p w14:paraId="377FC21B" w14:textId="77777777" w:rsidR="00675A52" w:rsidRDefault="00675A52" w:rsidP="003764A8">
      <w:pPr>
        <w:pStyle w:val="SubStepAlpha"/>
      </w:pPr>
      <w:r>
        <w:t xml:space="preserve">Assign </w:t>
      </w:r>
      <w:r w:rsidRPr="00960AFB">
        <w:rPr>
          <w:b/>
        </w:rPr>
        <w:t>cisco</w:t>
      </w:r>
      <w:r>
        <w:t xml:space="preserve"> as the VTY password and enable login.</w:t>
      </w:r>
    </w:p>
    <w:p w14:paraId="6F850768" w14:textId="77777777" w:rsidR="00675A52" w:rsidRDefault="00675A52" w:rsidP="003764A8">
      <w:pPr>
        <w:pStyle w:val="SubStepAlpha"/>
      </w:pPr>
      <w:r>
        <w:t>Encrypt the plaintext passwords.</w:t>
      </w:r>
    </w:p>
    <w:p w14:paraId="2FC946E2" w14:textId="77777777" w:rsidR="00675A52" w:rsidRDefault="00675A52" w:rsidP="003764A8">
      <w:pPr>
        <w:pStyle w:val="SubStepAlpha"/>
      </w:pPr>
      <w:r>
        <w:t>Create a banner that warns anyone accessing the device that unauthorized access is prohibited.</w:t>
      </w:r>
    </w:p>
    <w:p w14:paraId="40C48ED6" w14:textId="77777777" w:rsidR="00675A52" w:rsidRDefault="00675A52" w:rsidP="003764A8">
      <w:pPr>
        <w:pStyle w:val="SubStepAlpha"/>
      </w:pPr>
      <w:r>
        <w:t>Save the running configuration to the startup configuration file.</w:t>
      </w:r>
    </w:p>
    <w:p w14:paraId="0F3ADA66" w14:textId="77777777" w:rsidR="00675A52" w:rsidRDefault="00675A52" w:rsidP="003764A8">
      <w:pPr>
        <w:pStyle w:val="SubStepAlpha"/>
      </w:pPr>
      <w:r>
        <w:t>Set the clock on the router to today’s time and date.</w:t>
      </w:r>
    </w:p>
    <w:p w14:paraId="29E388B1" w14:textId="77777777" w:rsidR="00675A52" w:rsidRPr="008141E5" w:rsidRDefault="00675A52" w:rsidP="00675A52">
      <w:pPr>
        <w:pStyle w:val="BodyTextL50"/>
      </w:pPr>
      <w:r w:rsidRPr="005251ED">
        <w:rPr>
          <w:b/>
        </w:rPr>
        <w:t>Note</w:t>
      </w:r>
      <w:r w:rsidRPr="00FF5C62">
        <w:t>:</w:t>
      </w:r>
      <w:r>
        <w:t xml:space="preserve"> Use the question mark (</w:t>
      </w:r>
      <w:r w:rsidRPr="005251ED">
        <w:rPr>
          <w:b/>
        </w:rPr>
        <w:t>?</w:t>
      </w:r>
      <w:r w:rsidRPr="00AD45A0">
        <w:t>)</w:t>
      </w:r>
      <w:r>
        <w:t xml:space="preserve"> to help with the correct sequence of parameters needed to execute this command.</w:t>
      </w:r>
    </w:p>
    <w:p w14:paraId="18FFBB54" w14:textId="77777777" w:rsidR="00675A52" w:rsidRDefault="00675A52" w:rsidP="00675A52">
      <w:pPr>
        <w:pStyle w:val="Heading3"/>
      </w:pPr>
      <w:r>
        <w:t>Configure Inter-VLAN Routing on R1</w:t>
      </w:r>
    </w:p>
    <w:p w14:paraId="25C254DE" w14:textId="77777777" w:rsidR="00675A52" w:rsidRDefault="00675A52" w:rsidP="00865888">
      <w:pPr>
        <w:pStyle w:val="SubStepAlpha"/>
      </w:pPr>
      <w:r>
        <w:t>Activate interface G0/0/1 on the router.</w:t>
      </w:r>
    </w:p>
    <w:p w14:paraId="294BFD55" w14:textId="77777777" w:rsidR="00675A52" w:rsidRDefault="00675A52" w:rsidP="00865888">
      <w:pPr>
        <w:pStyle w:val="SubStepAlpha"/>
      </w:pPr>
      <w:r>
        <w:t>Configure sub-interfaces for each VLAN as required by the IP addressing table. All sub-interfaces use 802.1Q encapsulation and are assigned the first usable address from the IP address pool you have calculated. Ensure the sub-interface for the native VLAN does not have an IP address assigned. Include a description for each sub-interface.</w:t>
      </w:r>
    </w:p>
    <w:p w14:paraId="44D2C24B" w14:textId="5F6BB1AC" w:rsidR="00675A52" w:rsidRDefault="00865888" w:rsidP="00865888">
      <w:pPr>
        <w:pStyle w:val="SubStepAlpha"/>
      </w:pPr>
      <w:r>
        <w:t>V</w:t>
      </w:r>
      <w:r w:rsidR="00675A52">
        <w:t>erify the sub-interfaces are operational</w:t>
      </w:r>
      <w:r>
        <w:t>.</w:t>
      </w:r>
    </w:p>
    <w:p w14:paraId="754C67BE" w14:textId="77777777" w:rsidR="00675A52" w:rsidRDefault="00675A52" w:rsidP="00675A52">
      <w:pPr>
        <w:pStyle w:val="Heading3"/>
      </w:pPr>
      <w:r>
        <w:t>Configure G0/0/1 on R2, then G0/0/0 and static routing for both routers</w:t>
      </w:r>
    </w:p>
    <w:p w14:paraId="0F34EB59" w14:textId="4C724F7C" w:rsidR="00675A52" w:rsidRDefault="00675A52" w:rsidP="00865888">
      <w:pPr>
        <w:pStyle w:val="SubStepAlpha"/>
      </w:pPr>
      <w:r>
        <w:t>Configure G0/0/1 on R2 with the first IP address of Subnet C you calculated earlier</w:t>
      </w:r>
      <w:r w:rsidR="00C0338F">
        <w:t>.</w:t>
      </w:r>
    </w:p>
    <w:p w14:paraId="6A1B2D54" w14:textId="58601E70" w:rsidR="00675A52" w:rsidRDefault="00675A52" w:rsidP="00865888">
      <w:pPr>
        <w:pStyle w:val="SubStepAlpha"/>
      </w:pPr>
      <w:r>
        <w:t>Configure interface G0/0/0 for each router based on the IP Addressing table above</w:t>
      </w:r>
      <w:r w:rsidR="00C0338F">
        <w:t>.</w:t>
      </w:r>
    </w:p>
    <w:p w14:paraId="5BE66210" w14:textId="77777777" w:rsidR="00675A52" w:rsidRDefault="00675A52" w:rsidP="00404187">
      <w:pPr>
        <w:pStyle w:val="SubStepAlpha"/>
      </w:pPr>
      <w:r>
        <w:t>Configure a default route on each router pointed to the IP address of G0/0/0 on the other router.</w:t>
      </w:r>
    </w:p>
    <w:p w14:paraId="69D89ED5" w14:textId="7A7C9915" w:rsidR="00675A52" w:rsidRDefault="00675A52" w:rsidP="00404187">
      <w:pPr>
        <w:pStyle w:val="SubStepAlpha"/>
      </w:pPr>
      <w:r>
        <w:t>Verify static routing is working by pinging R2’s G0/0/1 address from R1</w:t>
      </w:r>
      <w:r w:rsidR="00C0338F">
        <w:t>.</w:t>
      </w:r>
    </w:p>
    <w:p w14:paraId="0C13F534" w14:textId="77777777" w:rsidR="00675A52" w:rsidRDefault="00675A52" w:rsidP="00404187">
      <w:pPr>
        <w:pStyle w:val="SubStepAlpha"/>
      </w:pPr>
      <w:r>
        <w:t>Save the running configuration to the startup configuration file.</w:t>
      </w:r>
    </w:p>
    <w:p w14:paraId="53C4380B" w14:textId="65F7371C" w:rsidR="003979CE" w:rsidRDefault="003979CE" w:rsidP="003979CE">
      <w:pPr>
        <w:pStyle w:val="ConfigWindow"/>
      </w:pPr>
      <w:r>
        <w:t>Close configuration window</w:t>
      </w:r>
    </w:p>
    <w:p w14:paraId="0208E594" w14:textId="77777777" w:rsidR="00675A52" w:rsidRPr="00013934" w:rsidRDefault="00675A52" w:rsidP="003979CE">
      <w:pPr>
        <w:pStyle w:val="Heading3"/>
        <w:spacing w:before="120"/>
      </w:pPr>
      <w:r>
        <w:t>Configure basic settings for each switch.</w:t>
      </w:r>
    </w:p>
    <w:p w14:paraId="6F9EB027" w14:textId="3FDE3F1F" w:rsidR="00675A52" w:rsidRDefault="00675A52" w:rsidP="00377EA1">
      <w:pPr>
        <w:pStyle w:val="SubStepAlpha"/>
        <w:spacing w:after="0"/>
      </w:pPr>
      <w:r>
        <w:t>Assign a device name to the switch.</w:t>
      </w:r>
    </w:p>
    <w:p w14:paraId="43E97563" w14:textId="77777777" w:rsidR="003979CE" w:rsidRDefault="003979CE" w:rsidP="003979CE">
      <w:pPr>
        <w:pStyle w:val="ConfigWindow"/>
      </w:pPr>
      <w:r>
        <w:t>Open configuration window</w:t>
      </w:r>
    </w:p>
    <w:p w14:paraId="5746E4F2" w14:textId="77777777" w:rsidR="00675A52" w:rsidRDefault="00675A52" w:rsidP="00404187">
      <w:pPr>
        <w:pStyle w:val="SubStepAlpha"/>
      </w:pPr>
      <w:r>
        <w:t>Disable DNS lookup to prevent the router from attempting to translate incorrectly entered commands as though they were host names.</w:t>
      </w:r>
    </w:p>
    <w:p w14:paraId="421DCA53" w14:textId="77777777" w:rsidR="00675A52" w:rsidRDefault="00675A52" w:rsidP="00404187">
      <w:pPr>
        <w:pStyle w:val="SubStepAlpha"/>
      </w:pPr>
      <w:r>
        <w:t xml:space="preserve">Assign </w:t>
      </w:r>
      <w:r w:rsidRPr="00960AFB">
        <w:rPr>
          <w:b/>
        </w:rPr>
        <w:t>class</w:t>
      </w:r>
      <w:r>
        <w:t xml:space="preserve"> as the privileged EXEC encrypted password.</w:t>
      </w:r>
    </w:p>
    <w:p w14:paraId="51E35F43" w14:textId="77777777" w:rsidR="00675A52" w:rsidRDefault="00675A52" w:rsidP="00404187">
      <w:pPr>
        <w:pStyle w:val="SubStepAlpha"/>
      </w:pPr>
      <w:r>
        <w:t xml:space="preserve">Assign </w:t>
      </w:r>
      <w:r w:rsidRPr="00960AFB">
        <w:rPr>
          <w:b/>
        </w:rPr>
        <w:t>cisco</w:t>
      </w:r>
      <w:r>
        <w:t xml:space="preserve"> as the console password and enable login.</w:t>
      </w:r>
    </w:p>
    <w:p w14:paraId="16FA1CF1" w14:textId="77777777" w:rsidR="00675A52" w:rsidRDefault="00675A52" w:rsidP="00404187">
      <w:pPr>
        <w:pStyle w:val="SubStepAlpha"/>
      </w:pPr>
      <w:r>
        <w:t xml:space="preserve">Assign </w:t>
      </w:r>
      <w:r w:rsidRPr="00960AFB">
        <w:rPr>
          <w:b/>
        </w:rPr>
        <w:t>cisco</w:t>
      </w:r>
      <w:r>
        <w:t xml:space="preserve"> as the VTY password and enable login.</w:t>
      </w:r>
    </w:p>
    <w:p w14:paraId="4EEF81E1" w14:textId="77777777" w:rsidR="00675A52" w:rsidRDefault="00675A52" w:rsidP="00404187">
      <w:pPr>
        <w:pStyle w:val="SubStepAlpha"/>
      </w:pPr>
      <w:r>
        <w:lastRenderedPageBreak/>
        <w:t>Encrypt the plaintext passwords.</w:t>
      </w:r>
    </w:p>
    <w:p w14:paraId="70D70A2F" w14:textId="77777777" w:rsidR="00675A52" w:rsidRDefault="00675A52" w:rsidP="00404187">
      <w:pPr>
        <w:pStyle w:val="SubStepAlpha"/>
      </w:pPr>
      <w:r>
        <w:t>Create a banner that warns anyone accessing the device that unauthorized access is prohibited.</w:t>
      </w:r>
    </w:p>
    <w:p w14:paraId="3A2C4622" w14:textId="77777777" w:rsidR="00675A52" w:rsidRDefault="00675A52" w:rsidP="00404187">
      <w:pPr>
        <w:pStyle w:val="SubStepAlpha"/>
      </w:pPr>
      <w:r>
        <w:t>Save the running configuration to the startup configuration file.</w:t>
      </w:r>
    </w:p>
    <w:p w14:paraId="720D6222" w14:textId="77777777" w:rsidR="00675A52" w:rsidRDefault="00675A52" w:rsidP="00404187">
      <w:pPr>
        <w:pStyle w:val="SubStepAlpha"/>
      </w:pPr>
      <w:r>
        <w:t>Set the clock on the switch to today’s time and date.</w:t>
      </w:r>
    </w:p>
    <w:p w14:paraId="2BB947FD" w14:textId="77777777" w:rsidR="00675A52" w:rsidRDefault="00675A52" w:rsidP="00675A52">
      <w:pPr>
        <w:pStyle w:val="BodyTextL50"/>
      </w:pPr>
      <w:r w:rsidRPr="005251ED">
        <w:rPr>
          <w:b/>
        </w:rPr>
        <w:t>Note</w:t>
      </w:r>
      <w:r w:rsidRPr="00FF5C62">
        <w:t>:</w:t>
      </w:r>
      <w:r>
        <w:t xml:space="preserve"> Use the question mark (</w:t>
      </w:r>
      <w:r w:rsidRPr="005251ED">
        <w:rPr>
          <w:b/>
        </w:rPr>
        <w:t>?</w:t>
      </w:r>
      <w:r w:rsidRPr="00AD45A0">
        <w:t>)</w:t>
      </w:r>
      <w:r>
        <w:t xml:space="preserve"> to help with the correct sequence of parameters needed to execute this command.</w:t>
      </w:r>
    </w:p>
    <w:p w14:paraId="7E0B902B" w14:textId="77777777" w:rsidR="00675A52" w:rsidRDefault="00675A52" w:rsidP="00404187">
      <w:pPr>
        <w:pStyle w:val="SubStepAlpha"/>
      </w:pPr>
      <w:r>
        <w:t>Copy the running configuration to the startup configuration.</w:t>
      </w:r>
    </w:p>
    <w:p w14:paraId="1CA6CAF8" w14:textId="77777777" w:rsidR="00675A52" w:rsidRDefault="00675A52" w:rsidP="00675A52">
      <w:pPr>
        <w:pStyle w:val="Heading3"/>
      </w:pPr>
      <w:r>
        <w:t>Create VLANs on S1.</w:t>
      </w:r>
    </w:p>
    <w:p w14:paraId="45C53D9F" w14:textId="76789DBE" w:rsidR="00675A52" w:rsidRDefault="00675A52" w:rsidP="00B61422">
      <w:pPr>
        <w:pStyle w:val="BodyTextL25"/>
      </w:pPr>
      <w:r w:rsidRPr="00B358FC">
        <w:rPr>
          <w:b/>
          <w:bCs/>
        </w:rPr>
        <w:t>Note</w:t>
      </w:r>
      <w:r>
        <w:t>: S2 is only configured with basic settings</w:t>
      </w:r>
      <w:r w:rsidR="003979CE">
        <w:t>.</w:t>
      </w:r>
    </w:p>
    <w:p w14:paraId="3AD9D913" w14:textId="77777777" w:rsidR="00675A52" w:rsidRPr="00404187" w:rsidRDefault="00675A52" w:rsidP="00404187">
      <w:pPr>
        <w:pStyle w:val="SubStepAlpha"/>
      </w:pPr>
      <w:r>
        <w:t>Create and name the required VLANs on switch 1 from the table above.</w:t>
      </w:r>
    </w:p>
    <w:p w14:paraId="44056118" w14:textId="27D22ABA" w:rsidR="00675A52" w:rsidRDefault="00675A52" w:rsidP="00404187">
      <w:pPr>
        <w:pStyle w:val="SubStepAlpha"/>
      </w:pPr>
      <w:r>
        <w:t>Configure and activate the management interface on S1 (VLAN 200) using the second IP address from the subnet calculated earlier. Additionally</w:t>
      </w:r>
      <w:r w:rsidR="00404187">
        <w:t>,</w:t>
      </w:r>
      <w:r>
        <w:t xml:space="preserve"> set the default gateway on S1.</w:t>
      </w:r>
    </w:p>
    <w:p w14:paraId="4AE384EE" w14:textId="4D65F844" w:rsidR="00675A52" w:rsidRDefault="00675A52" w:rsidP="003764A8">
      <w:pPr>
        <w:pStyle w:val="SubStepAlpha"/>
      </w:pPr>
      <w:r>
        <w:t>Configure and activate the management interface on S2 (VLAN 1) using the second IP address from the subnet calculated earlier. Additionally</w:t>
      </w:r>
      <w:r w:rsidR="003764A8">
        <w:t>,</w:t>
      </w:r>
      <w:r>
        <w:t xml:space="preserve"> set the default gateway on S2</w:t>
      </w:r>
    </w:p>
    <w:p w14:paraId="4B073FB9" w14:textId="77777777" w:rsidR="00675A52" w:rsidRDefault="00675A52" w:rsidP="003764A8">
      <w:pPr>
        <w:pStyle w:val="SubStepAlpha"/>
      </w:pPr>
      <w:r>
        <w:t xml:space="preserve">Assign all unused ports on S1 to the </w:t>
      </w:r>
      <w:proofErr w:type="spellStart"/>
      <w:r>
        <w:t>Parking_Lot</w:t>
      </w:r>
      <w:proofErr w:type="spellEnd"/>
      <w:r>
        <w:t xml:space="preserve"> VLAN, configure them for static access mode, and administratively deactivate them. On S2, administratively deactivate all the unused ports.</w:t>
      </w:r>
    </w:p>
    <w:p w14:paraId="70246735" w14:textId="77777777" w:rsidR="00675A52" w:rsidRDefault="00675A52" w:rsidP="003764A8">
      <w:pPr>
        <w:pStyle w:val="BodyTextL50"/>
      </w:pPr>
      <w:r w:rsidRPr="00F30E07">
        <w:rPr>
          <w:b/>
          <w:bCs/>
        </w:rPr>
        <w:t>Note</w:t>
      </w:r>
      <w:r>
        <w:t>: The interface range command is helpful to accomplish this task with as few commands as necessary.</w:t>
      </w:r>
    </w:p>
    <w:p w14:paraId="0C4869E1" w14:textId="743BC678" w:rsidR="003979CE" w:rsidRDefault="003979CE" w:rsidP="003979CE">
      <w:pPr>
        <w:pStyle w:val="ConfigWindow"/>
      </w:pPr>
      <w:r>
        <w:t>Close configuration window</w:t>
      </w:r>
    </w:p>
    <w:p w14:paraId="2A66C47B" w14:textId="77777777" w:rsidR="003979CE" w:rsidRDefault="003979CE" w:rsidP="003979CE">
      <w:pPr>
        <w:pStyle w:val="ConfigWindow"/>
      </w:pPr>
      <w:r>
        <w:t>Open configuration window</w:t>
      </w:r>
    </w:p>
    <w:p w14:paraId="707B14A1" w14:textId="5D3BD3B4" w:rsidR="003979CE" w:rsidRDefault="003979CE" w:rsidP="003979CE">
      <w:pPr>
        <w:pStyle w:val="ConfigWindow"/>
      </w:pPr>
      <w:r>
        <w:t>Close configuration window</w:t>
      </w:r>
    </w:p>
    <w:p w14:paraId="313BD19E" w14:textId="77777777" w:rsidR="00675A52" w:rsidRDefault="00675A52" w:rsidP="003979CE">
      <w:pPr>
        <w:pStyle w:val="Heading3"/>
        <w:spacing w:before="120"/>
      </w:pPr>
      <w:r>
        <w:t>Assign VLANs to the correct switch interfaces.</w:t>
      </w:r>
    </w:p>
    <w:p w14:paraId="5EE56626" w14:textId="72F9E292" w:rsidR="00675A52" w:rsidRDefault="00675A52" w:rsidP="00377EA1">
      <w:pPr>
        <w:pStyle w:val="SubStepAlpha"/>
        <w:spacing w:before="0"/>
      </w:pPr>
      <w:r>
        <w:t>Assign used ports to the appropriate VLAN (specified in the VLAN table above) and configure them for static access mode.</w:t>
      </w:r>
    </w:p>
    <w:p w14:paraId="02B5FC8D" w14:textId="77777777" w:rsidR="003979CE" w:rsidRDefault="003979CE" w:rsidP="003979CE">
      <w:pPr>
        <w:pStyle w:val="ConfigWindow"/>
      </w:pPr>
      <w:r>
        <w:t>Open configuration window</w:t>
      </w:r>
    </w:p>
    <w:p w14:paraId="6B6E9620" w14:textId="5B93DFD9" w:rsidR="00675A52" w:rsidRDefault="00884274" w:rsidP="003764A8">
      <w:pPr>
        <w:pStyle w:val="SubStepAlpha"/>
      </w:pPr>
      <w:r>
        <w:t>V</w:t>
      </w:r>
      <w:r w:rsidR="00675A52">
        <w:t>erify that the VLANs are assigned to the correct interfaces.</w:t>
      </w:r>
    </w:p>
    <w:p w14:paraId="192EF69E" w14:textId="44BA0D66" w:rsidR="00675A52" w:rsidRDefault="003764A8" w:rsidP="003764A8">
      <w:pPr>
        <w:pStyle w:val="Heading4"/>
      </w:pPr>
      <w:r>
        <w:t>Question:</w:t>
      </w:r>
    </w:p>
    <w:p w14:paraId="39B7DD5F" w14:textId="30A0D3BA" w:rsidR="00675A52" w:rsidRDefault="00675A52" w:rsidP="00884274">
      <w:pPr>
        <w:pStyle w:val="BodyTextL50"/>
        <w:spacing w:before="0"/>
      </w:pPr>
      <w:r>
        <w:t>Why is interface F0/5 listed under VLAN 1?</w:t>
      </w:r>
    </w:p>
    <w:p w14:paraId="6A17243F" w14:textId="639ECE0F" w:rsidR="00675A52" w:rsidRDefault="003764A8" w:rsidP="00B65E03">
      <w:pPr>
        <w:pStyle w:val="AnswerLineL50"/>
        <w:spacing w:after="240"/>
      </w:pPr>
      <w:r>
        <w:t>Type your answers here.</w:t>
      </w:r>
    </w:p>
    <w:p w14:paraId="02D9AAC2" w14:textId="77777777" w:rsidR="00675A52" w:rsidRDefault="00675A52" w:rsidP="00675A52">
      <w:pPr>
        <w:pStyle w:val="Heading3"/>
      </w:pPr>
      <w:r>
        <w:t>Manually configure S1’s interface F0/5 as an 802.1Q</w:t>
      </w:r>
      <w:r w:rsidRPr="00B358FC">
        <w:t xml:space="preserve"> </w:t>
      </w:r>
      <w:r>
        <w:t>trunk.</w:t>
      </w:r>
    </w:p>
    <w:p w14:paraId="7378894C" w14:textId="5E5411D4" w:rsidR="00675A52" w:rsidRDefault="00675A52" w:rsidP="003764A8">
      <w:pPr>
        <w:pStyle w:val="SubStepAlpha"/>
      </w:pPr>
      <w:r>
        <w:t xml:space="preserve">Change the switchport mode on the interface to force </w:t>
      </w:r>
      <w:proofErr w:type="spellStart"/>
      <w:r>
        <w:t>trunking</w:t>
      </w:r>
      <w:proofErr w:type="spellEnd"/>
      <w:r>
        <w:t>.</w:t>
      </w:r>
    </w:p>
    <w:p w14:paraId="7EAD7F41" w14:textId="612B85CE" w:rsidR="00675A52" w:rsidRDefault="00675A52" w:rsidP="003764A8">
      <w:pPr>
        <w:pStyle w:val="SubStepAlpha"/>
      </w:pPr>
      <w:r>
        <w:t xml:space="preserve">As a part of the trunk configuration, set the native </w:t>
      </w:r>
      <w:r w:rsidR="00884274">
        <w:t>VLAN</w:t>
      </w:r>
      <w:r>
        <w:t xml:space="preserve"> to 1000.</w:t>
      </w:r>
    </w:p>
    <w:p w14:paraId="20EB7E80" w14:textId="77777777" w:rsidR="00675A52" w:rsidRDefault="00675A52" w:rsidP="003764A8">
      <w:pPr>
        <w:pStyle w:val="SubStepAlpha"/>
      </w:pPr>
      <w:r>
        <w:t>As another part of trunk configuration, specify that VLANs 100, 200, and 1000 are allowed to cross the trunk.</w:t>
      </w:r>
    </w:p>
    <w:p w14:paraId="6D1DD9AE" w14:textId="77777777" w:rsidR="00675A52" w:rsidRDefault="00675A52" w:rsidP="003764A8">
      <w:pPr>
        <w:pStyle w:val="SubStepAlpha"/>
      </w:pPr>
      <w:r>
        <w:t>Save the running configuration to the startup configuration file.</w:t>
      </w:r>
    </w:p>
    <w:p w14:paraId="66EB15BD" w14:textId="5DB92878" w:rsidR="00675A52" w:rsidRPr="00856F22" w:rsidRDefault="00884274" w:rsidP="003764A8">
      <w:pPr>
        <w:pStyle w:val="SubStepAlpha"/>
        <w:rPr>
          <w:shd w:val="clear" w:color="auto" w:fill="BFBFBF"/>
        </w:rPr>
      </w:pPr>
      <w:r>
        <w:t>V</w:t>
      </w:r>
      <w:r w:rsidR="00675A52">
        <w:t xml:space="preserve">erify </w:t>
      </w:r>
      <w:proofErr w:type="spellStart"/>
      <w:r w:rsidR="00675A52">
        <w:t>trunking</w:t>
      </w:r>
      <w:proofErr w:type="spellEnd"/>
      <w:r w:rsidR="00675A52">
        <w:t xml:space="preserve"> status.</w:t>
      </w:r>
    </w:p>
    <w:p w14:paraId="221D84CF" w14:textId="77777777" w:rsidR="003764A8" w:rsidRDefault="003764A8" w:rsidP="003764A8">
      <w:pPr>
        <w:pStyle w:val="Heading4"/>
      </w:pPr>
      <w:r>
        <w:t>Question:</w:t>
      </w:r>
    </w:p>
    <w:p w14:paraId="1C982A36" w14:textId="36958BB6" w:rsidR="00675A52" w:rsidRDefault="00675A52" w:rsidP="00C72E09">
      <w:pPr>
        <w:pStyle w:val="BodyTextL50"/>
        <w:spacing w:before="0" w:after="240"/>
      </w:pPr>
      <w:r>
        <w:t>At this point, what IP address would the PC’s have if they were connected to the network using DHCP?</w:t>
      </w:r>
    </w:p>
    <w:p w14:paraId="2A23CD68" w14:textId="767CF880" w:rsidR="00675A52" w:rsidRDefault="003764A8" w:rsidP="00B65E03">
      <w:pPr>
        <w:pStyle w:val="AnswerLineL50"/>
        <w:spacing w:after="240"/>
      </w:pPr>
      <w:r>
        <w:t>Type your answers here.</w:t>
      </w:r>
    </w:p>
    <w:p w14:paraId="0029A513" w14:textId="34238CAC" w:rsidR="003979CE" w:rsidRDefault="003979CE" w:rsidP="003979CE">
      <w:pPr>
        <w:pStyle w:val="ConfigWindow"/>
      </w:pPr>
      <w:r>
        <w:t>Close configuration window</w:t>
      </w:r>
    </w:p>
    <w:p w14:paraId="22D57F8B" w14:textId="33563DA3" w:rsidR="00675A52" w:rsidRDefault="00675A52" w:rsidP="003979CE">
      <w:pPr>
        <w:pStyle w:val="Heading2"/>
        <w:spacing w:before="120"/>
      </w:pPr>
      <w:r>
        <w:t>Configure and verify two DHCPv4 Servers on R1</w:t>
      </w:r>
    </w:p>
    <w:p w14:paraId="738AAC05" w14:textId="77777777" w:rsidR="00675A52" w:rsidRDefault="00675A52" w:rsidP="00675A52">
      <w:pPr>
        <w:pStyle w:val="BodyTextL25"/>
      </w:pPr>
      <w:r>
        <w:t>In Part 2, you will configure and verify a DHCPv4 Server on R1. The DHCPv4 server will service two subnets, Subnet A and Subnet C.</w:t>
      </w:r>
    </w:p>
    <w:p w14:paraId="29F62252" w14:textId="77777777" w:rsidR="00675A52" w:rsidRDefault="00675A52" w:rsidP="00675A52">
      <w:pPr>
        <w:pStyle w:val="Heading3"/>
      </w:pPr>
      <w:r>
        <w:lastRenderedPageBreak/>
        <w:t>Configure R1 with DHCPv4 pools for the two supported subnets. Only the DHCP Pool for subnet A is given below</w:t>
      </w:r>
    </w:p>
    <w:p w14:paraId="628F69D8" w14:textId="78C90619" w:rsidR="00675A52" w:rsidRDefault="00675A52" w:rsidP="003979CE">
      <w:pPr>
        <w:pStyle w:val="SubStepAlpha"/>
        <w:spacing w:after="0"/>
      </w:pPr>
      <w:r>
        <w:t>Exclude the first five useable addresses from each address pool</w:t>
      </w:r>
      <w:r w:rsidR="00884274">
        <w:t>.</w:t>
      </w:r>
    </w:p>
    <w:p w14:paraId="2266C253" w14:textId="77777777" w:rsidR="003979CE" w:rsidRDefault="003979CE" w:rsidP="003979CE">
      <w:pPr>
        <w:pStyle w:val="ConfigWindow"/>
      </w:pPr>
      <w:r>
        <w:t>Open configuration window</w:t>
      </w:r>
    </w:p>
    <w:p w14:paraId="32DC7D4E" w14:textId="27F309B3" w:rsidR="00675A52" w:rsidRDefault="00675A52" w:rsidP="003764A8">
      <w:pPr>
        <w:pStyle w:val="SubStepAlpha"/>
      </w:pPr>
      <w:r>
        <w:t>Create the DHCP pool (Use a unique name for each pool)</w:t>
      </w:r>
      <w:r w:rsidR="00884274">
        <w:t>.</w:t>
      </w:r>
    </w:p>
    <w:p w14:paraId="19C78CBA" w14:textId="31C7DADD" w:rsidR="00675A52" w:rsidRDefault="00675A52" w:rsidP="003764A8">
      <w:pPr>
        <w:pStyle w:val="SubStepAlpha"/>
      </w:pPr>
      <w:r>
        <w:t>Specify the network that this DHCP server is supporting</w:t>
      </w:r>
      <w:r w:rsidR="00884274">
        <w:t>.</w:t>
      </w:r>
    </w:p>
    <w:p w14:paraId="0527F432" w14:textId="77777777" w:rsidR="00675A52" w:rsidRDefault="00675A52" w:rsidP="003764A8">
      <w:pPr>
        <w:pStyle w:val="SubStepAlpha"/>
      </w:pPr>
      <w:r>
        <w:t>Configure the domain name as ccna-lab.com</w:t>
      </w:r>
    </w:p>
    <w:p w14:paraId="0874A40E" w14:textId="5B242B06" w:rsidR="00675A52" w:rsidRDefault="00675A52" w:rsidP="003764A8">
      <w:pPr>
        <w:pStyle w:val="SubStepAlpha"/>
      </w:pPr>
      <w:r>
        <w:t>Configure the appropriate default gateway for each DHCP pool</w:t>
      </w:r>
      <w:r w:rsidR="00884274">
        <w:t>.</w:t>
      </w:r>
    </w:p>
    <w:p w14:paraId="3F61DB40" w14:textId="41F0285D" w:rsidR="00675A52" w:rsidRDefault="00675A52" w:rsidP="003764A8">
      <w:pPr>
        <w:pStyle w:val="SubStepAlpha"/>
      </w:pPr>
      <w:r>
        <w:t>Configure the lease time for 2 days 12 hours and 30 minutes.</w:t>
      </w:r>
    </w:p>
    <w:p w14:paraId="2EEE7F1D" w14:textId="7783D10C" w:rsidR="00675A52" w:rsidRDefault="00675A52" w:rsidP="003764A8">
      <w:pPr>
        <w:pStyle w:val="SubStepAlpha"/>
      </w:pPr>
      <w:r>
        <w:t>Next, configure the second DHCPv4 Pool using the pool name R2_Client_LAN and the calculated network, default-router and use the same domain name and lease time from the previous DHCP pool.</w:t>
      </w:r>
    </w:p>
    <w:p w14:paraId="0E8F51C8" w14:textId="77777777" w:rsidR="00675A52" w:rsidRDefault="00675A52" w:rsidP="00675A52">
      <w:pPr>
        <w:pStyle w:val="Heading3"/>
      </w:pPr>
      <w:r>
        <w:t>Save your configuration</w:t>
      </w:r>
    </w:p>
    <w:p w14:paraId="2B411BC2" w14:textId="77777777" w:rsidR="00675A52" w:rsidRDefault="00675A52" w:rsidP="003764A8">
      <w:pPr>
        <w:pStyle w:val="BodyTextL25"/>
      </w:pPr>
      <w:r>
        <w:t>Save the running configuration to the startup configuration file.</w:t>
      </w:r>
    </w:p>
    <w:p w14:paraId="0C1E694A" w14:textId="5A2561E8" w:rsidR="003979CE" w:rsidRDefault="003979CE" w:rsidP="003979CE">
      <w:pPr>
        <w:pStyle w:val="ConfigWindow"/>
      </w:pPr>
      <w:r>
        <w:t>Close configuration window</w:t>
      </w:r>
    </w:p>
    <w:p w14:paraId="597DDCBE" w14:textId="77777777" w:rsidR="00675A52" w:rsidRDefault="00675A52" w:rsidP="003979CE">
      <w:pPr>
        <w:pStyle w:val="Heading3"/>
        <w:spacing w:before="120"/>
      </w:pPr>
      <w:r>
        <w:t>Verify the DHCPv4 Server configuration</w:t>
      </w:r>
    </w:p>
    <w:p w14:paraId="4C8A405C" w14:textId="77777777" w:rsidR="00675A52" w:rsidRDefault="00675A52" w:rsidP="003764A8">
      <w:pPr>
        <w:pStyle w:val="SubStepAlpha"/>
      </w:pPr>
      <w:r>
        <w:t xml:space="preserve">Issue the command </w:t>
      </w:r>
      <w:r w:rsidRPr="00FF3D9B">
        <w:rPr>
          <w:b/>
          <w:bCs/>
        </w:rPr>
        <w:t xml:space="preserve">show </w:t>
      </w:r>
      <w:proofErr w:type="spellStart"/>
      <w:r w:rsidRPr="00FF3D9B">
        <w:rPr>
          <w:b/>
          <w:bCs/>
        </w:rPr>
        <w:t>ip</w:t>
      </w:r>
      <w:proofErr w:type="spellEnd"/>
      <w:r w:rsidRPr="00FF3D9B">
        <w:rPr>
          <w:b/>
          <w:bCs/>
        </w:rPr>
        <w:t xml:space="preserve"> </w:t>
      </w:r>
      <w:proofErr w:type="spellStart"/>
      <w:r w:rsidRPr="00FF3D9B">
        <w:rPr>
          <w:b/>
          <w:bCs/>
        </w:rPr>
        <w:t>dhcp</w:t>
      </w:r>
      <w:proofErr w:type="spellEnd"/>
      <w:r w:rsidRPr="00FF3D9B">
        <w:rPr>
          <w:b/>
          <w:bCs/>
        </w:rPr>
        <w:t xml:space="preserve"> </w:t>
      </w:r>
      <w:r>
        <w:rPr>
          <w:b/>
          <w:bCs/>
        </w:rPr>
        <w:t>pool</w:t>
      </w:r>
      <w:r>
        <w:t xml:space="preserve"> to examine the pool details.</w:t>
      </w:r>
    </w:p>
    <w:p w14:paraId="6ED3F35E" w14:textId="77777777" w:rsidR="00675A52" w:rsidRDefault="00675A52" w:rsidP="003764A8">
      <w:pPr>
        <w:pStyle w:val="SubStepAlpha"/>
      </w:pPr>
      <w:r>
        <w:t xml:space="preserve">Issue the command </w:t>
      </w:r>
      <w:r w:rsidRPr="00840D67">
        <w:rPr>
          <w:b/>
          <w:bCs/>
        </w:rPr>
        <w:t xml:space="preserve">show </w:t>
      </w:r>
      <w:proofErr w:type="spellStart"/>
      <w:r w:rsidRPr="00840D67">
        <w:rPr>
          <w:b/>
          <w:bCs/>
        </w:rPr>
        <w:t>ip</w:t>
      </w:r>
      <w:proofErr w:type="spellEnd"/>
      <w:r w:rsidRPr="00840D67">
        <w:rPr>
          <w:b/>
          <w:bCs/>
        </w:rPr>
        <w:t xml:space="preserve"> </w:t>
      </w:r>
      <w:proofErr w:type="spellStart"/>
      <w:r w:rsidRPr="00840D67">
        <w:rPr>
          <w:b/>
          <w:bCs/>
        </w:rPr>
        <w:t>dhcp</w:t>
      </w:r>
      <w:proofErr w:type="spellEnd"/>
      <w:r w:rsidRPr="00840D67">
        <w:rPr>
          <w:b/>
          <w:bCs/>
        </w:rPr>
        <w:t xml:space="preserve"> bindings</w:t>
      </w:r>
      <w:r>
        <w:t xml:space="preserve"> to examine established DHCP address assignments.</w:t>
      </w:r>
    </w:p>
    <w:p w14:paraId="542C5735" w14:textId="77777777" w:rsidR="00675A52" w:rsidRDefault="00675A52" w:rsidP="003764A8">
      <w:pPr>
        <w:pStyle w:val="SubStepAlpha"/>
      </w:pPr>
      <w:r>
        <w:t xml:space="preserve">Issue the command </w:t>
      </w:r>
      <w:r w:rsidRPr="00D50C2A">
        <w:rPr>
          <w:b/>
        </w:rPr>
        <w:t xml:space="preserve">show </w:t>
      </w:r>
      <w:proofErr w:type="spellStart"/>
      <w:r w:rsidRPr="00D50C2A">
        <w:rPr>
          <w:b/>
        </w:rPr>
        <w:t>ip</w:t>
      </w:r>
      <w:proofErr w:type="spellEnd"/>
      <w:r w:rsidRPr="00D50C2A">
        <w:rPr>
          <w:b/>
        </w:rPr>
        <w:t xml:space="preserve"> </w:t>
      </w:r>
      <w:proofErr w:type="spellStart"/>
      <w:r w:rsidRPr="00D50C2A">
        <w:rPr>
          <w:b/>
        </w:rPr>
        <w:t>dhcp</w:t>
      </w:r>
      <w:proofErr w:type="spellEnd"/>
      <w:r w:rsidRPr="00D50C2A">
        <w:rPr>
          <w:b/>
        </w:rPr>
        <w:t xml:space="preserve"> server</w:t>
      </w:r>
      <w:r>
        <w:t xml:space="preserve"> </w:t>
      </w:r>
      <w:r w:rsidRPr="00D50C2A">
        <w:rPr>
          <w:b/>
        </w:rPr>
        <w:t>statistics</w:t>
      </w:r>
      <w:r>
        <w:t xml:space="preserve"> to examine DHCP messages.</w:t>
      </w:r>
    </w:p>
    <w:p w14:paraId="441A620C" w14:textId="77777777" w:rsidR="00675A52" w:rsidRDefault="00675A52" w:rsidP="00675A52">
      <w:pPr>
        <w:pStyle w:val="Heading3"/>
      </w:pPr>
      <w:r>
        <w:t>Attempt to acquire an IP address from DHCP on PC-A</w:t>
      </w:r>
    </w:p>
    <w:p w14:paraId="43303F60" w14:textId="77777777" w:rsidR="00675A52" w:rsidRDefault="00675A52" w:rsidP="003764A8">
      <w:pPr>
        <w:pStyle w:val="SubStepAlpha"/>
      </w:pPr>
      <w:r>
        <w:t xml:space="preserve">Open a command prompt on PC-A and issue the command </w:t>
      </w:r>
      <w:r w:rsidRPr="009E361B">
        <w:rPr>
          <w:b/>
          <w:bCs/>
        </w:rPr>
        <w:t>ipconfig /renew</w:t>
      </w:r>
      <w:r>
        <w:t>.</w:t>
      </w:r>
    </w:p>
    <w:p w14:paraId="2CFC17A0" w14:textId="77777777" w:rsidR="00675A52" w:rsidRDefault="00675A52" w:rsidP="003764A8">
      <w:pPr>
        <w:pStyle w:val="SubStepAlpha"/>
      </w:pPr>
      <w:r>
        <w:t xml:space="preserve">Once the renewal process is complete, issue the command </w:t>
      </w:r>
      <w:r w:rsidRPr="009E361B">
        <w:rPr>
          <w:b/>
          <w:bCs/>
        </w:rPr>
        <w:t>ipconfig</w:t>
      </w:r>
      <w:r>
        <w:t xml:space="preserve"> to view the new IP information.</w:t>
      </w:r>
    </w:p>
    <w:p w14:paraId="5E230F1E" w14:textId="77777777" w:rsidR="00675A52" w:rsidRPr="00AB39B6" w:rsidRDefault="00675A52" w:rsidP="003764A8">
      <w:pPr>
        <w:pStyle w:val="SubStepAlpha"/>
      </w:pPr>
      <w:r>
        <w:t>Test connectivity by pinging R1’s G0/0/1 interface IP address.</w:t>
      </w:r>
    </w:p>
    <w:p w14:paraId="0207E25F" w14:textId="77777777" w:rsidR="00675A52" w:rsidRDefault="00675A52" w:rsidP="00675A52">
      <w:pPr>
        <w:pStyle w:val="Heading2"/>
      </w:pPr>
      <w:r>
        <w:t>Configure and verify a DHCP Relay on R2</w:t>
      </w:r>
    </w:p>
    <w:p w14:paraId="0383FC48" w14:textId="77777777" w:rsidR="00675A52" w:rsidRDefault="00675A52" w:rsidP="00675A52">
      <w:pPr>
        <w:pStyle w:val="BodyTextL25"/>
      </w:pPr>
      <w:r>
        <w:t xml:space="preserve">In Part 3, you will configure R2 to relay DHCP requests from the local area network on interface G0/0/1 to the DHCP server (R1). </w:t>
      </w:r>
    </w:p>
    <w:p w14:paraId="7971F83F" w14:textId="77777777" w:rsidR="00675A52" w:rsidRDefault="00675A52" w:rsidP="003764A8">
      <w:pPr>
        <w:pStyle w:val="Heading3"/>
      </w:pPr>
      <w:r>
        <w:t>Configure R2 as a DHCP relay agent for the LAN on G0/0/1</w:t>
      </w:r>
    </w:p>
    <w:p w14:paraId="244D9286" w14:textId="7A3729E3" w:rsidR="00675A52" w:rsidRDefault="00675A52" w:rsidP="003979CE">
      <w:pPr>
        <w:pStyle w:val="SubStepAlpha"/>
        <w:spacing w:after="0"/>
      </w:pPr>
      <w:r>
        <w:t>Configure the</w:t>
      </w:r>
      <w:r w:rsidRPr="00884274">
        <w:rPr>
          <w:b/>
        </w:rPr>
        <w:t xml:space="preserve"> </w:t>
      </w:r>
      <w:proofErr w:type="spellStart"/>
      <w:r w:rsidRPr="00884274">
        <w:rPr>
          <w:b/>
        </w:rPr>
        <w:t>ip</w:t>
      </w:r>
      <w:proofErr w:type="spellEnd"/>
      <w:r w:rsidRPr="00884274">
        <w:rPr>
          <w:b/>
        </w:rPr>
        <w:t xml:space="preserve"> helper-address</w:t>
      </w:r>
      <w:r>
        <w:t xml:space="preserve"> command on G0/0/1 specifying R1’s G0/0/0 IP address.</w:t>
      </w:r>
    </w:p>
    <w:p w14:paraId="314ED4C3" w14:textId="3A727D74" w:rsidR="003979CE" w:rsidRDefault="003979CE" w:rsidP="003979CE">
      <w:pPr>
        <w:pStyle w:val="ConfigWindow"/>
      </w:pPr>
      <w:r>
        <w:t>Open configuration window</w:t>
      </w:r>
    </w:p>
    <w:p w14:paraId="44D1D2C1" w14:textId="77777777" w:rsidR="00675A52" w:rsidRDefault="00675A52" w:rsidP="003764A8">
      <w:pPr>
        <w:pStyle w:val="SubStepAlpha"/>
      </w:pPr>
      <w:r>
        <w:t>Save your configuration.</w:t>
      </w:r>
    </w:p>
    <w:p w14:paraId="7DAB832B" w14:textId="53DE1BD8" w:rsidR="003979CE" w:rsidRDefault="003979CE" w:rsidP="003979CE">
      <w:pPr>
        <w:pStyle w:val="ConfigWindow"/>
      </w:pPr>
      <w:r>
        <w:t>Close configuration window</w:t>
      </w:r>
    </w:p>
    <w:p w14:paraId="55CF00C0" w14:textId="77777777" w:rsidR="00675A52" w:rsidRDefault="00675A52" w:rsidP="003979CE">
      <w:pPr>
        <w:pStyle w:val="Heading3"/>
        <w:spacing w:before="120"/>
      </w:pPr>
      <w:r>
        <w:t>Attempt to acquire an IP address from DHCP on PC-B</w:t>
      </w:r>
    </w:p>
    <w:p w14:paraId="015CA417" w14:textId="77777777" w:rsidR="00675A52" w:rsidRDefault="00675A52" w:rsidP="003764A8">
      <w:pPr>
        <w:pStyle w:val="SubStepAlpha"/>
      </w:pPr>
      <w:r>
        <w:t xml:space="preserve">Open a command prompt on PC-B and issue the command </w:t>
      </w:r>
      <w:r w:rsidRPr="009E361B">
        <w:rPr>
          <w:b/>
          <w:bCs/>
        </w:rPr>
        <w:t>ipconfig /renew</w:t>
      </w:r>
      <w:r>
        <w:t>.</w:t>
      </w:r>
    </w:p>
    <w:p w14:paraId="5A0FADC4" w14:textId="77777777" w:rsidR="00675A52" w:rsidRDefault="00675A52" w:rsidP="003764A8">
      <w:pPr>
        <w:pStyle w:val="SubStepAlpha"/>
      </w:pPr>
      <w:r>
        <w:t xml:space="preserve">Once the renewal process is complete, issue the command </w:t>
      </w:r>
      <w:r w:rsidRPr="009E361B">
        <w:rPr>
          <w:b/>
          <w:bCs/>
        </w:rPr>
        <w:t xml:space="preserve">ipconfig </w:t>
      </w:r>
      <w:r>
        <w:t>to view the new IP information.</w:t>
      </w:r>
    </w:p>
    <w:p w14:paraId="268A26E0" w14:textId="77777777" w:rsidR="00675A52" w:rsidRDefault="00675A52" w:rsidP="003764A8">
      <w:pPr>
        <w:pStyle w:val="SubStepAlpha"/>
      </w:pPr>
      <w:r>
        <w:t>Test connectivity by pinging R1’s G0/0/1 interface IP address.</w:t>
      </w:r>
    </w:p>
    <w:p w14:paraId="1D02292F" w14:textId="77777777" w:rsidR="00675A52" w:rsidRDefault="00675A52" w:rsidP="003764A8">
      <w:pPr>
        <w:pStyle w:val="SubStepAlpha"/>
      </w:pPr>
      <w:r>
        <w:t xml:space="preserve">Issue the </w:t>
      </w:r>
      <w:r w:rsidRPr="00884274">
        <w:rPr>
          <w:b/>
        </w:rPr>
        <w:t xml:space="preserve">show </w:t>
      </w:r>
      <w:proofErr w:type="spellStart"/>
      <w:r w:rsidRPr="00884274">
        <w:rPr>
          <w:b/>
        </w:rPr>
        <w:t>ip</w:t>
      </w:r>
      <w:proofErr w:type="spellEnd"/>
      <w:r w:rsidRPr="00884274">
        <w:rPr>
          <w:b/>
        </w:rPr>
        <w:t xml:space="preserve"> </w:t>
      </w:r>
      <w:proofErr w:type="spellStart"/>
      <w:r w:rsidRPr="00884274">
        <w:rPr>
          <w:b/>
        </w:rPr>
        <w:t>dhcp</w:t>
      </w:r>
      <w:proofErr w:type="spellEnd"/>
      <w:r w:rsidRPr="00884274">
        <w:rPr>
          <w:b/>
        </w:rPr>
        <w:t xml:space="preserve"> binding</w:t>
      </w:r>
      <w:r>
        <w:t xml:space="preserve"> on R1 to verify DHCP bindings.</w:t>
      </w:r>
    </w:p>
    <w:p w14:paraId="76F2A053" w14:textId="6B3195B2" w:rsidR="00675A52" w:rsidRDefault="00675A52" w:rsidP="003764A8">
      <w:pPr>
        <w:pStyle w:val="SubStepAlpha"/>
      </w:pPr>
      <w:r>
        <w:t xml:space="preserve">Issue the </w:t>
      </w:r>
      <w:r w:rsidRPr="00884274">
        <w:rPr>
          <w:b/>
        </w:rPr>
        <w:t xml:space="preserve">show </w:t>
      </w:r>
      <w:proofErr w:type="spellStart"/>
      <w:r w:rsidRPr="00884274">
        <w:rPr>
          <w:b/>
        </w:rPr>
        <w:t>ip</w:t>
      </w:r>
      <w:proofErr w:type="spellEnd"/>
      <w:r w:rsidRPr="00884274">
        <w:rPr>
          <w:b/>
        </w:rPr>
        <w:t xml:space="preserve"> </w:t>
      </w:r>
      <w:proofErr w:type="spellStart"/>
      <w:r w:rsidRPr="00884274">
        <w:rPr>
          <w:b/>
        </w:rPr>
        <w:t>dhcp</w:t>
      </w:r>
      <w:proofErr w:type="spellEnd"/>
      <w:r w:rsidRPr="00884274">
        <w:rPr>
          <w:b/>
        </w:rPr>
        <w:t xml:space="preserve"> server statistics</w:t>
      </w:r>
      <w:r>
        <w:t xml:space="preserve"> on R1 and R2 to verify DHCP messages.</w:t>
      </w:r>
    </w:p>
    <w:p w14:paraId="6848BCB5" w14:textId="12368C43" w:rsidR="003979CE" w:rsidRPr="00AB39B6" w:rsidRDefault="003979CE" w:rsidP="003979CE">
      <w:pPr>
        <w:pStyle w:val="ConfigWindow"/>
      </w:pPr>
      <w:r>
        <w:t>End of document</w:t>
      </w:r>
    </w:p>
    <w:sectPr w:rsidR="003979CE" w:rsidRPr="00AB39B6" w:rsidSect="00C72E09">
      <w:headerReference w:type="default" r:id="rId9"/>
      <w:footerReference w:type="default" r:id="rId10"/>
      <w:headerReference w:type="first" r:id="rId11"/>
      <w:footerReference w:type="first" r:id="rId12"/>
      <w:pgSz w:w="12240" w:h="15840" w:code="1"/>
      <w:pgMar w:top="1526"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0AD62" w14:textId="77777777" w:rsidR="008752FA" w:rsidRDefault="008752FA" w:rsidP="00710659">
      <w:pPr>
        <w:spacing w:after="0" w:line="240" w:lineRule="auto"/>
      </w:pPr>
      <w:r>
        <w:separator/>
      </w:r>
    </w:p>
    <w:p w14:paraId="585865D0" w14:textId="77777777" w:rsidR="008752FA" w:rsidRDefault="008752FA"/>
  </w:endnote>
  <w:endnote w:type="continuationSeparator" w:id="0">
    <w:p w14:paraId="7D96E1AC" w14:textId="77777777" w:rsidR="008752FA" w:rsidRDefault="008752FA" w:rsidP="00710659">
      <w:pPr>
        <w:spacing w:after="0" w:line="240" w:lineRule="auto"/>
      </w:pPr>
      <w:r>
        <w:continuationSeparator/>
      </w:r>
    </w:p>
    <w:p w14:paraId="205C88EF" w14:textId="77777777" w:rsidR="008752FA" w:rsidRDefault="00875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EFFC6" w14:textId="71958F53" w:rsidR="00085509" w:rsidRPr="00882B63" w:rsidRDefault="00085509"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2017</w:t>
        </w:r>
      </w:sdtContent>
    </w:sdt>
    <w:r>
      <w:t xml:space="preserve"> - </w:t>
    </w:r>
    <w:r>
      <w:fldChar w:fldCharType="begin"/>
    </w:r>
    <w:r>
      <w:instrText xml:space="preserve"> SAVEDATE  \@ "yyyy"  \* MERGEFORMAT </w:instrText>
    </w:r>
    <w:r>
      <w:fldChar w:fldCharType="separate"/>
    </w:r>
    <w:r w:rsidR="00976B7E">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895D" w14:textId="30AED5C0" w:rsidR="00085509" w:rsidRPr="00882B63" w:rsidRDefault="00085509"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2017</w:t>
        </w:r>
      </w:sdtContent>
    </w:sdt>
    <w:r>
      <w:t xml:space="preserve"> - </w:t>
    </w:r>
    <w:r>
      <w:fldChar w:fldCharType="begin"/>
    </w:r>
    <w:r>
      <w:instrText xml:space="preserve"> SAVEDATE  \@ "yyyy"  \* MERGEFORMAT </w:instrText>
    </w:r>
    <w:r>
      <w:fldChar w:fldCharType="separate"/>
    </w:r>
    <w:r w:rsidR="00976B7E">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B1C96" w14:textId="77777777" w:rsidR="008752FA" w:rsidRDefault="008752FA" w:rsidP="00710659">
      <w:pPr>
        <w:spacing w:after="0" w:line="240" w:lineRule="auto"/>
      </w:pPr>
      <w:r>
        <w:separator/>
      </w:r>
    </w:p>
    <w:p w14:paraId="4E24B142" w14:textId="77777777" w:rsidR="008752FA" w:rsidRDefault="008752FA"/>
  </w:footnote>
  <w:footnote w:type="continuationSeparator" w:id="0">
    <w:p w14:paraId="55432B37" w14:textId="77777777" w:rsidR="008752FA" w:rsidRDefault="008752FA" w:rsidP="00710659">
      <w:pPr>
        <w:spacing w:after="0" w:line="240" w:lineRule="auto"/>
      </w:pPr>
      <w:r>
        <w:continuationSeparator/>
      </w:r>
    </w:p>
    <w:p w14:paraId="0CDDB9D2" w14:textId="77777777" w:rsidR="008752FA" w:rsidRDefault="00875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E5D5EE286C694D84809175BEF41B7654"/>
      </w:placeholder>
      <w:dataBinding w:prefixMappings="xmlns:ns0='http://purl.org/dc/elements/1.1/' xmlns:ns1='http://schemas.openxmlformats.org/package/2006/metadata/core-properties' " w:xpath="/ns1:coreProperties[1]/ns0:title[1]" w:storeItemID="{6C3C8BC8-F283-45AE-878A-BAB7291924A1}"/>
      <w:text/>
    </w:sdtPr>
    <w:sdtEndPr/>
    <w:sdtContent>
      <w:p w14:paraId="36C1CB7F" w14:textId="3A8AC9E4" w:rsidR="00085509" w:rsidRDefault="00085509" w:rsidP="008402F2">
        <w:pPr>
          <w:pStyle w:val="PageHead"/>
        </w:pPr>
        <w:r>
          <w:t>Lab - Implement DHCPv4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4BFB" w14:textId="77777777" w:rsidR="00085509" w:rsidRDefault="00085509" w:rsidP="006C3FCF">
    <w:pPr>
      <w:ind w:left="-288"/>
    </w:pPr>
    <w:r>
      <w:rPr>
        <w:noProof/>
      </w:rPr>
      <w:drawing>
        <wp:inline distT="0" distB="0" distL="0" distR="0" wp14:anchorId="61CFAE3E" wp14:editId="775C708A">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F2A62"/>
    <w:multiLevelType w:val="hybridMultilevel"/>
    <w:tmpl w:val="09EC01D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49793F"/>
    <w:multiLevelType w:val="hybridMultilevel"/>
    <w:tmpl w:val="164E3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177C61"/>
    <w:multiLevelType w:val="hybridMultilevel"/>
    <w:tmpl w:val="BF1633C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DC1A62"/>
    <w:multiLevelType w:val="hybridMultilevel"/>
    <w:tmpl w:val="164E3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63EF26F3"/>
    <w:multiLevelType w:val="hybridMultilevel"/>
    <w:tmpl w:val="D632E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A512BD"/>
    <w:multiLevelType w:val="hybridMultilevel"/>
    <w:tmpl w:val="09EC01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7E2668"/>
    <w:multiLevelType w:val="multilevel"/>
    <w:tmpl w:val="00AADDF2"/>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14"/>
  </w:num>
  <w:num w:numId="11">
    <w:abstractNumId w:val="12"/>
  </w:num>
  <w:num w:numId="12">
    <w:abstractNumId w:val="14"/>
    <w:lvlOverride w:ilvl="0">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900"/>
          </w:tabs>
          <w:ind w:left="900" w:hanging="360"/>
        </w:pPr>
        <w:rPr>
          <w:rFonts w:hint="default"/>
          <w:b w:val="0"/>
        </w:rPr>
      </w:lvl>
    </w:lvlOverride>
  </w:num>
  <w:num w:numId="16">
    <w:abstractNumId w:val="8"/>
  </w:num>
  <w:num w:numId="17">
    <w:abstractNumId w:val="13"/>
  </w:num>
  <w:num w:numId="18">
    <w:abstractNumId w:val="11"/>
  </w:num>
  <w:num w:numId="19">
    <w:abstractNumId w:val="7"/>
  </w:num>
  <w:num w:numId="20">
    <w:abstractNumId w:val="9"/>
  </w:num>
  <w:num w:numId="21">
    <w:abstractNumId w:val="2"/>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EC"/>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45795"/>
    <w:rsid w:val="00050BA4"/>
    <w:rsid w:val="0005141D"/>
    <w:rsid w:val="00051738"/>
    <w:rsid w:val="0005242B"/>
    <w:rsid w:val="00052548"/>
    <w:rsid w:val="00060696"/>
    <w:rsid w:val="00062D89"/>
    <w:rsid w:val="00067A67"/>
    <w:rsid w:val="0007021E"/>
    <w:rsid w:val="00070C16"/>
    <w:rsid w:val="00075EA9"/>
    <w:rsid w:val="000769CF"/>
    <w:rsid w:val="00080AD8"/>
    <w:rsid w:val="000815D8"/>
    <w:rsid w:val="00084C99"/>
    <w:rsid w:val="00085509"/>
    <w:rsid w:val="00085CC6"/>
    <w:rsid w:val="00090C07"/>
    <w:rsid w:val="0009147A"/>
    <w:rsid w:val="00091E8D"/>
    <w:rsid w:val="0009378D"/>
    <w:rsid w:val="00097163"/>
    <w:rsid w:val="000A17E5"/>
    <w:rsid w:val="000A22C8"/>
    <w:rsid w:val="000A4FDD"/>
    <w:rsid w:val="000B2344"/>
    <w:rsid w:val="000B7DE5"/>
    <w:rsid w:val="000C2118"/>
    <w:rsid w:val="000C333E"/>
    <w:rsid w:val="000C5EF2"/>
    <w:rsid w:val="000C6425"/>
    <w:rsid w:val="000C6E6E"/>
    <w:rsid w:val="000C7B7D"/>
    <w:rsid w:val="000D4279"/>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4194"/>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4CC0"/>
    <w:rsid w:val="00166253"/>
    <w:rsid w:val="0017018C"/>
    <w:rsid w:val="001704B7"/>
    <w:rsid w:val="001708A6"/>
    <w:rsid w:val="001710C0"/>
    <w:rsid w:val="00172AFB"/>
    <w:rsid w:val="001772B8"/>
    <w:rsid w:val="00180FBF"/>
    <w:rsid w:val="001813C3"/>
    <w:rsid w:val="00182CF4"/>
    <w:rsid w:val="00186CE1"/>
    <w:rsid w:val="00191F00"/>
    <w:rsid w:val="00192F12"/>
    <w:rsid w:val="00193F14"/>
    <w:rsid w:val="00195198"/>
    <w:rsid w:val="0019563B"/>
    <w:rsid w:val="00196CBC"/>
    <w:rsid w:val="0019753E"/>
    <w:rsid w:val="00197614"/>
    <w:rsid w:val="001A0312"/>
    <w:rsid w:val="001A15DA"/>
    <w:rsid w:val="001A18F0"/>
    <w:rsid w:val="001A2694"/>
    <w:rsid w:val="001A3CC7"/>
    <w:rsid w:val="001A56B1"/>
    <w:rsid w:val="001A67A4"/>
    <w:rsid w:val="001A69AC"/>
    <w:rsid w:val="001B67D8"/>
    <w:rsid w:val="001B6F95"/>
    <w:rsid w:val="001C05A1"/>
    <w:rsid w:val="001C1D9E"/>
    <w:rsid w:val="001C5998"/>
    <w:rsid w:val="001C7C3B"/>
    <w:rsid w:val="001D3188"/>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86E16"/>
    <w:rsid w:val="00294C8F"/>
    <w:rsid w:val="00295FE8"/>
    <w:rsid w:val="002A0B2E"/>
    <w:rsid w:val="002A0DC1"/>
    <w:rsid w:val="002A6C56"/>
    <w:rsid w:val="002B5F0B"/>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0E82"/>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764A8"/>
    <w:rsid w:val="00377EA1"/>
    <w:rsid w:val="00390C38"/>
    <w:rsid w:val="00392748"/>
    <w:rsid w:val="00392C65"/>
    <w:rsid w:val="00392ED5"/>
    <w:rsid w:val="00396EEC"/>
    <w:rsid w:val="003979CE"/>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31D1"/>
    <w:rsid w:val="003E5BE5"/>
    <w:rsid w:val="003F18D1"/>
    <w:rsid w:val="003F20EC"/>
    <w:rsid w:val="003F4F0E"/>
    <w:rsid w:val="003F6096"/>
    <w:rsid w:val="003F6E06"/>
    <w:rsid w:val="00403C7A"/>
    <w:rsid w:val="00404187"/>
    <w:rsid w:val="004044B9"/>
    <w:rsid w:val="004057A6"/>
    <w:rsid w:val="00406554"/>
    <w:rsid w:val="00407755"/>
    <w:rsid w:val="0041293B"/>
    <w:rsid w:val="004131B0"/>
    <w:rsid w:val="00416C42"/>
    <w:rsid w:val="00422476"/>
    <w:rsid w:val="0042385C"/>
    <w:rsid w:val="00426FA5"/>
    <w:rsid w:val="00431654"/>
    <w:rsid w:val="00434926"/>
    <w:rsid w:val="00442EB4"/>
    <w:rsid w:val="00443ACE"/>
    <w:rsid w:val="00444217"/>
    <w:rsid w:val="004478F4"/>
    <w:rsid w:val="00450F7A"/>
    <w:rsid w:val="00452C6D"/>
    <w:rsid w:val="00455E0B"/>
    <w:rsid w:val="0045724D"/>
    <w:rsid w:val="00457934"/>
    <w:rsid w:val="00462B9F"/>
    <w:rsid w:val="004659EE"/>
    <w:rsid w:val="00467890"/>
    <w:rsid w:val="00473E34"/>
    <w:rsid w:val="00474E38"/>
    <w:rsid w:val="00476BA9"/>
    <w:rsid w:val="00481650"/>
    <w:rsid w:val="00490807"/>
    <w:rsid w:val="004936C2"/>
    <w:rsid w:val="0049379C"/>
    <w:rsid w:val="004A1CA0"/>
    <w:rsid w:val="004A22E9"/>
    <w:rsid w:val="004A4ACD"/>
    <w:rsid w:val="004A506C"/>
    <w:rsid w:val="004A54EF"/>
    <w:rsid w:val="004A5BC5"/>
    <w:rsid w:val="004B023D"/>
    <w:rsid w:val="004C0909"/>
    <w:rsid w:val="004C3F97"/>
    <w:rsid w:val="004C5404"/>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66C99"/>
    <w:rsid w:val="00570A65"/>
    <w:rsid w:val="005762B1"/>
    <w:rsid w:val="00580456"/>
    <w:rsid w:val="00580E73"/>
    <w:rsid w:val="00592329"/>
    <w:rsid w:val="00593386"/>
    <w:rsid w:val="00596998"/>
    <w:rsid w:val="0059790F"/>
    <w:rsid w:val="005A6E62"/>
    <w:rsid w:val="005B2FB3"/>
    <w:rsid w:val="005C1E78"/>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5FA4"/>
    <w:rsid w:val="00636C28"/>
    <w:rsid w:val="006428E5"/>
    <w:rsid w:val="00644958"/>
    <w:rsid w:val="006513FB"/>
    <w:rsid w:val="00656EEF"/>
    <w:rsid w:val="006576AF"/>
    <w:rsid w:val="00672919"/>
    <w:rsid w:val="00674507"/>
    <w:rsid w:val="00675A52"/>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5641F"/>
    <w:rsid w:val="00760FE4"/>
    <w:rsid w:val="007636C2"/>
    <w:rsid w:val="00763D8B"/>
    <w:rsid w:val="007657F6"/>
    <w:rsid w:val="00765E47"/>
    <w:rsid w:val="007668F5"/>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16C5"/>
    <w:rsid w:val="00853418"/>
    <w:rsid w:val="00856EBD"/>
    <w:rsid w:val="00857CF6"/>
    <w:rsid w:val="008610ED"/>
    <w:rsid w:val="00861113"/>
    <w:rsid w:val="00861C6A"/>
    <w:rsid w:val="00865199"/>
    <w:rsid w:val="00865888"/>
    <w:rsid w:val="00867EAF"/>
    <w:rsid w:val="00870763"/>
    <w:rsid w:val="008713EA"/>
    <w:rsid w:val="00873C6B"/>
    <w:rsid w:val="008752FA"/>
    <w:rsid w:val="00882B63"/>
    <w:rsid w:val="00883500"/>
    <w:rsid w:val="0088426A"/>
    <w:rsid w:val="00884274"/>
    <w:rsid w:val="008852BA"/>
    <w:rsid w:val="00890108"/>
    <w:rsid w:val="00893877"/>
    <w:rsid w:val="0089532C"/>
    <w:rsid w:val="00896165"/>
    <w:rsid w:val="00896681"/>
    <w:rsid w:val="008A2749"/>
    <w:rsid w:val="008A3A90"/>
    <w:rsid w:val="008B02DC"/>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76B7E"/>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C5FD0"/>
    <w:rsid w:val="009D2C27"/>
    <w:rsid w:val="009D503E"/>
    <w:rsid w:val="009D7407"/>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1A45"/>
    <w:rsid w:val="00A622C4"/>
    <w:rsid w:val="00A6283D"/>
    <w:rsid w:val="00A65519"/>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B7826"/>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12FD7"/>
    <w:rsid w:val="00B2496B"/>
    <w:rsid w:val="00B27499"/>
    <w:rsid w:val="00B3010D"/>
    <w:rsid w:val="00B35151"/>
    <w:rsid w:val="00B433F2"/>
    <w:rsid w:val="00B458E8"/>
    <w:rsid w:val="00B47940"/>
    <w:rsid w:val="00B5397B"/>
    <w:rsid w:val="00B53EE9"/>
    <w:rsid w:val="00B61422"/>
    <w:rsid w:val="00B6183E"/>
    <w:rsid w:val="00B62809"/>
    <w:rsid w:val="00B65E03"/>
    <w:rsid w:val="00B72F2A"/>
    <w:rsid w:val="00B74716"/>
    <w:rsid w:val="00B7675A"/>
    <w:rsid w:val="00B81898"/>
    <w:rsid w:val="00B82DED"/>
    <w:rsid w:val="00B8606B"/>
    <w:rsid w:val="00B878E7"/>
    <w:rsid w:val="00B879CC"/>
    <w:rsid w:val="00B912F5"/>
    <w:rsid w:val="00B97278"/>
    <w:rsid w:val="00B97943"/>
    <w:rsid w:val="00BA1D0B"/>
    <w:rsid w:val="00BA1F6F"/>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6209"/>
    <w:rsid w:val="00BF76BE"/>
    <w:rsid w:val="00C02A73"/>
    <w:rsid w:val="00C0338F"/>
    <w:rsid w:val="00C063D2"/>
    <w:rsid w:val="00C07FD9"/>
    <w:rsid w:val="00C10955"/>
    <w:rsid w:val="00C118F2"/>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2E09"/>
    <w:rsid w:val="00C73E03"/>
    <w:rsid w:val="00C77B29"/>
    <w:rsid w:val="00C81874"/>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0E39"/>
    <w:rsid w:val="00CD1070"/>
    <w:rsid w:val="00CD40B1"/>
    <w:rsid w:val="00CD51E0"/>
    <w:rsid w:val="00CD7F73"/>
    <w:rsid w:val="00CE26C5"/>
    <w:rsid w:val="00CE36AF"/>
    <w:rsid w:val="00CE3AE9"/>
    <w:rsid w:val="00CE47F3"/>
    <w:rsid w:val="00CE54DD"/>
    <w:rsid w:val="00CE6ECF"/>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67451"/>
    <w:rsid w:val="00D729DE"/>
    <w:rsid w:val="00D75B6A"/>
    <w:rsid w:val="00D763C1"/>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5C7F"/>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433A"/>
    <w:rsid w:val="00F25ABB"/>
    <w:rsid w:val="00F266F0"/>
    <w:rsid w:val="00F26F62"/>
    <w:rsid w:val="00F27963"/>
    <w:rsid w:val="00F30103"/>
    <w:rsid w:val="00F30446"/>
    <w:rsid w:val="00F35700"/>
    <w:rsid w:val="00F4135D"/>
    <w:rsid w:val="00F41F1B"/>
    <w:rsid w:val="00F46BD9"/>
    <w:rsid w:val="00F60BE0"/>
    <w:rsid w:val="00F6280E"/>
    <w:rsid w:val="00F666EC"/>
    <w:rsid w:val="00F7050A"/>
    <w:rsid w:val="00F75533"/>
    <w:rsid w:val="00F8036D"/>
    <w:rsid w:val="00F809DC"/>
    <w:rsid w:val="00F80FB4"/>
    <w:rsid w:val="00F86EB0"/>
    <w:rsid w:val="00F91896"/>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BC82E"/>
  <w15:docId w15:val="{AAC32958-2470-448A-B2B6-B0D9E288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2B5F0B"/>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377EA1"/>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B912F5"/>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C81874"/>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675A52"/>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377EA1"/>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675A52"/>
    <w:rPr>
      <w:b/>
      <w:sz w:val="32"/>
    </w:rPr>
  </w:style>
  <w:style w:type="paragraph" w:customStyle="1" w:styleId="BodyText1">
    <w:name w:val="Body Text1"/>
    <w:basedOn w:val="Normal"/>
    <w:qFormat/>
    <w:rsid w:val="00675A52"/>
    <w:pPr>
      <w:spacing w:line="240" w:lineRule="auto"/>
    </w:pPr>
    <w:rPr>
      <w:sz w:val="20"/>
    </w:rPr>
  </w:style>
  <w:style w:type="paragraph" w:styleId="ListParagraph">
    <w:name w:val="List Paragraph"/>
    <w:basedOn w:val="Normal"/>
    <w:uiPriority w:val="34"/>
    <w:unhideWhenUsed/>
    <w:qFormat/>
    <w:rsid w:val="00675A52"/>
    <w:pPr>
      <w:ind w:left="720"/>
    </w:pPr>
  </w:style>
  <w:style w:type="paragraph" w:styleId="Revision">
    <w:name w:val="Revision"/>
    <w:hidden/>
    <w:uiPriority w:val="99"/>
    <w:semiHidden/>
    <w:rsid w:val="00675A52"/>
    <w:rPr>
      <w:sz w:val="22"/>
      <w:szCs w:val="22"/>
    </w:rPr>
  </w:style>
  <w:style w:type="paragraph" w:customStyle="1" w:styleId="CMDL75">
    <w:name w:val="CMD L75"/>
    <w:basedOn w:val="CMD"/>
    <w:qFormat/>
    <w:rsid w:val="00675A52"/>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D5EE286C694D84809175BEF41B7654"/>
        <w:category>
          <w:name w:val="General"/>
          <w:gallery w:val="placeholder"/>
        </w:category>
        <w:types>
          <w:type w:val="bbPlcHdr"/>
        </w:types>
        <w:behaviors>
          <w:behavior w:val="content"/>
        </w:behaviors>
        <w:guid w:val="{CF379035-5C42-4A9E-B00D-9D973A31B57F}"/>
      </w:docPartPr>
      <w:docPartBody>
        <w:p w:rsidR="00BC2C5B" w:rsidRDefault="008432C4">
          <w:pPr>
            <w:pStyle w:val="E5D5EE286C694D84809175BEF41B7654"/>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C4"/>
    <w:rsid w:val="00313464"/>
    <w:rsid w:val="008432C4"/>
    <w:rsid w:val="00A90719"/>
    <w:rsid w:val="00BC2C5B"/>
    <w:rsid w:val="00FB271D"/>
    <w:rsid w:val="00FD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D5EE286C694D84809175BEF41B7654">
    <w:name w:val="E5D5EE286C694D84809175BEF41B7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B2B9B-22FF-40AF-A188-9B5CFBCB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Lab - Implement DHCPv4</vt:lpstr>
    </vt:vector>
  </TitlesOfParts>
  <Company>Cisco Systems, Inc.</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Implement DHCPv4</dc:title>
  <dc:creator>SP</dc:creator>
  <dc:description>2017</dc:description>
  <cp:lastModifiedBy>Suk-Yi Pennock -X (spennock - UNICON INC at Cisco)</cp:lastModifiedBy>
  <cp:revision>6</cp:revision>
  <cp:lastPrinted>2019-12-05T01:43:00Z</cp:lastPrinted>
  <dcterms:created xsi:type="dcterms:W3CDTF">2019-12-02T00:54:00Z</dcterms:created>
  <dcterms:modified xsi:type="dcterms:W3CDTF">2019-12-05T01:43:00Z</dcterms:modified>
</cp:coreProperties>
</file>