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79A3" w14:textId="77777777" w:rsidR="002668E6" w:rsidRDefault="002668E6"/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668E6" w14:paraId="3AA0437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5C92" w14:textId="77777777" w:rsidR="002668E6" w:rsidRDefault="002668E6">
            <w:pPr>
              <w:pStyle w:val="TableContents"/>
            </w:pPr>
          </w:p>
          <w:p w14:paraId="612D3EA1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88E6B" w14:textId="77777777" w:rsidR="002668E6" w:rsidRDefault="002668E6">
            <w:pPr>
              <w:pStyle w:val="TableContents"/>
            </w:pPr>
          </w:p>
          <w:p w14:paraId="6C0C4FDF" w14:textId="77777777" w:rsidR="002668E6" w:rsidRDefault="003E6F2C">
            <w:pPr>
              <w:pStyle w:val="TableContents"/>
            </w:pPr>
            <w:proofErr w:type="spellStart"/>
            <w:r>
              <w:t>Dear</w:t>
            </w:r>
            <w:proofErr w:type="spellEnd"/>
            <w:r>
              <w:t xml:space="preserve"> ...</w:t>
            </w:r>
          </w:p>
          <w:p w14:paraId="2F611646" w14:textId="77777777" w:rsidR="002668E6" w:rsidRDefault="002668E6">
            <w:pPr>
              <w:pStyle w:val="TableContents"/>
            </w:pPr>
          </w:p>
        </w:tc>
      </w:tr>
      <w:tr w:rsidR="002668E6" w14:paraId="0D3D5E2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E885" w14:textId="77777777" w:rsidR="002668E6" w:rsidRDefault="002668E6">
            <w:pPr>
              <w:pStyle w:val="TableContents"/>
            </w:pPr>
          </w:p>
          <w:p w14:paraId="2EAFFF13" w14:textId="77777777" w:rsidR="002668E6" w:rsidRDefault="003E6F2C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1</w:t>
            </w:r>
          </w:p>
          <w:p w14:paraId="30D93DB1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7536" w14:textId="77777777" w:rsidR="002668E6" w:rsidRDefault="002668E6">
            <w:pPr>
              <w:pStyle w:val="TableContents"/>
            </w:pPr>
          </w:p>
        </w:tc>
      </w:tr>
      <w:tr w:rsidR="002668E6" w14:paraId="1B9203A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1C73A" w14:textId="77777777" w:rsidR="002668E6" w:rsidRDefault="002668E6">
            <w:pPr>
              <w:pStyle w:val="TableContents"/>
            </w:pPr>
          </w:p>
          <w:p w14:paraId="0A54B35F" w14:textId="77777777" w:rsidR="002668E6" w:rsidRDefault="003E6F2C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2</w:t>
            </w:r>
          </w:p>
          <w:p w14:paraId="6E71F8EF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7D639" w14:textId="77777777" w:rsidR="002668E6" w:rsidRDefault="002668E6">
            <w:pPr>
              <w:pStyle w:val="TableContents"/>
            </w:pPr>
          </w:p>
        </w:tc>
      </w:tr>
      <w:tr w:rsidR="002668E6" w14:paraId="3799132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3DBD0" w14:textId="77777777" w:rsidR="002668E6" w:rsidRDefault="002668E6">
            <w:pPr>
              <w:pStyle w:val="TableContents"/>
            </w:pPr>
          </w:p>
          <w:p w14:paraId="68349DD7" w14:textId="77777777" w:rsidR="002668E6" w:rsidRDefault="003E6F2C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3</w:t>
            </w:r>
          </w:p>
          <w:p w14:paraId="459834CB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E3AF7" w14:textId="77777777" w:rsidR="002668E6" w:rsidRDefault="002668E6">
            <w:pPr>
              <w:pStyle w:val="TableContents"/>
            </w:pPr>
          </w:p>
        </w:tc>
      </w:tr>
      <w:tr w:rsidR="002668E6" w14:paraId="701CCA7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0E86F" w14:textId="77777777" w:rsidR="002668E6" w:rsidRDefault="002668E6">
            <w:pPr>
              <w:pStyle w:val="TableContents"/>
            </w:pPr>
          </w:p>
          <w:p w14:paraId="1A61AA51" w14:textId="77777777" w:rsidR="002668E6" w:rsidRDefault="003E6F2C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4</w:t>
            </w:r>
          </w:p>
          <w:p w14:paraId="2FCF9D8C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DF92" w14:textId="77777777" w:rsidR="002668E6" w:rsidRDefault="002668E6">
            <w:pPr>
              <w:pStyle w:val="TableContents"/>
            </w:pPr>
          </w:p>
        </w:tc>
      </w:tr>
      <w:tr w:rsidR="002668E6" w14:paraId="7D0B99F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01CB0" w14:textId="77777777" w:rsidR="002668E6" w:rsidRDefault="002668E6">
            <w:pPr>
              <w:pStyle w:val="TableContents"/>
            </w:pPr>
          </w:p>
          <w:p w14:paraId="02A93D52" w14:textId="77777777" w:rsidR="002668E6" w:rsidRDefault="003E6F2C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5</w:t>
            </w:r>
          </w:p>
          <w:p w14:paraId="31A21ACD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042A" w14:textId="77777777" w:rsidR="002668E6" w:rsidRDefault="002668E6">
            <w:pPr>
              <w:pStyle w:val="TableContents"/>
            </w:pPr>
          </w:p>
        </w:tc>
      </w:tr>
      <w:tr w:rsidR="002668E6" w14:paraId="78EE902C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A434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B2D56" w14:textId="77777777" w:rsidR="002668E6" w:rsidRDefault="002668E6">
            <w:pPr>
              <w:pStyle w:val="TableContents"/>
            </w:pPr>
          </w:p>
          <w:p w14:paraId="5A374343" w14:textId="77777777" w:rsidR="002668E6" w:rsidRDefault="003E6F2C">
            <w:pPr>
              <w:pStyle w:val="TableContents"/>
            </w:pPr>
            <w:proofErr w:type="spellStart"/>
            <w:r>
              <w:t>Yours</w:t>
            </w:r>
            <w:proofErr w:type="spellEnd"/>
            <w:r>
              <w:t xml:space="preserve"> ...</w:t>
            </w:r>
          </w:p>
          <w:p w14:paraId="151C4778" w14:textId="77777777" w:rsidR="002668E6" w:rsidRDefault="002668E6">
            <w:pPr>
              <w:pStyle w:val="TableContents"/>
            </w:pPr>
          </w:p>
        </w:tc>
      </w:tr>
    </w:tbl>
    <w:p w14:paraId="731DD00F" w14:textId="77777777" w:rsidR="002668E6" w:rsidRDefault="002668E6">
      <w:pPr>
        <w:pStyle w:val="Textbody"/>
      </w:pPr>
    </w:p>
    <w:p w14:paraId="59C3B4D3" w14:textId="77777777" w:rsidR="002668E6" w:rsidRDefault="002668E6">
      <w:pPr>
        <w:pStyle w:val="Textbody"/>
      </w:pPr>
    </w:p>
    <w:p w14:paraId="43FCF9B7" w14:textId="77777777" w:rsidR="002668E6" w:rsidRDefault="002668E6">
      <w:pPr>
        <w:pStyle w:val="Textbody"/>
      </w:pPr>
    </w:p>
    <w:p w14:paraId="5B04AD02" w14:textId="77777777" w:rsidR="002668E6" w:rsidRDefault="002668E6">
      <w:pPr>
        <w:pStyle w:val="Textbody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668E6" w14:paraId="79AEECE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E0329" w14:textId="77777777" w:rsidR="002668E6" w:rsidRDefault="002668E6">
            <w:pPr>
              <w:pStyle w:val="TableContents"/>
              <w:jc w:val="center"/>
            </w:pPr>
          </w:p>
          <w:p w14:paraId="607C2923" w14:textId="77777777" w:rsidR="002668E6" w:rsidRDefault="002668E6">
            <w:pPr>
              <w:pStyle w:val="TableContents"/>
              <w:jc w:val="center"/>
            </w:pPr>
          </w:p>
          <w:p w14:paraId="16431D7A" w14:textId="77777777" w:rsidR="002668E6" w:rsidRDefault="003E6F2C">
            <w:pPr>
              <w:pStyle w:val="TableContents"/>
              <w:jc w:val="center"/>
            </w:pPr>
            <w:r>
              <w:t>GREETINGS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E8B2B" w14:textId="77777777" w:rsidR="002668E6" w:rsidRDefault="003E6F2C">
            <w:pPr>
              <w:pStyle w:val="TableContents"/>
            </w:pPr>
            <w:proofErr w:type="spellStart"/>
            <w:r>
              <w:t>Dear</w:t>
            </w:r>
            <w:proofErr w:type="spellEnd"/>
            <w:r>
              <w:t xml:space="preserve"> Mr/</w:t>
            </w:r>
            <w:proofErr w:type="spellStart"/>
            <w:r>
              <w:t>Mrs</w:t>
            </w:r>
            <w:proofErr w:type="spellEnd"/>
            <w:r>
              <w:t>/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proofErr w:type="gramStart"/>
            <w:r>
              <w:t>Smith(</w:t>
            </w:r>
            <w:proofErr w:type="gramEnd"/>
            <w:r>
              <w:t>,)</w:t>
            </w:r>
          </w:p>
          <w:p w14:paraId="39BDACCA" w14:textId="77777777" w:rsidR="002668E6" w:rsidRDefault="003E6F2C">
            <w:pPr>
              <w:pStyle w:val="TableContents"/>
            </w:pPr>
            <w:proofErr w:type="spellStart"/>
            <w:r>
              <w:t>Dear</w:t>
            </w:r>
            <w:proofErr w:type="spellEnd"/>
            <w:r>
              <w:t xml:space="preserve"> Sir/</w:t>
            </w:r>
            <w:proofErr w:type="gramStart"/>
            <w:r>
              <w:t>Madam(</w:t>
            </w:r>
            <w:proofErr w:type="gramEnd"/>
            <w:r>
              <w:t>,)</w:t>
            </w:r>
          </w:p>
          <w:p w14:paraId="3C9A95C1" w14:textId="77777777" w:rsidR="002668E6" w:rsidRDefault="003E6F2C">
            <w:pPr>
              <w:pStyle w:val="TableContents"/>
            </w:pPr>
            <w:r>
              <w:t xml:space="preserve">To </w:t>
            </w:r>
            <w:proofErr w:type="spellStart"/>
            <w:r>
              <w:t>Whom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May </w:t>
            </w:r>
            <w:proofErr w:type="spellStart"/>
            <w:r>
              <w:t>Concern</w:t>
            </w:r>
            <w:proofErr w:type="spellEnd"/>
          </w:p>
          <w:p w14:paraId="116FD4D3" w14:textId="77777777" w:rsidR="002668E6" w:rsidRDefault="003E6F2C">
            <w:pPr>
              <w:pStyle w:val="TableContents"/>
            </w:pPr>
            <w:proofErr w:type="spellStart"/>
            <w:r>
              <w:t>Dear</w:t>
            </w:r>
            <w:proofErr w:type="spellEnd"/>
            <w:r>
              <w:t xml:space="preserve"> </w:t>
            </w: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Manager</w:t>
            </w:r>
          </w:p>
          <w:p w14:paraId="0A444F9D" w14:textId="77777777" w:rsidR="002668E6" w:rsidRDefault="003E6F2C">
            <w:pPr>
              <w:pStyle w:val="TableContents"/>
            </w:pPr>
            <w:proofErr w:type="spellStart"/>
            <w:r>
              <w:t>Dear</w:t>
            </w:r>
            <w:proofErr w:type="spellEnd"/>
            <w:r>
              <w:t xml:space="preserve"> </w:t>
            </w:r>
            <w:proofErr w:type="spellStart"/>
            <w:r>
              <w:t>Microsof</w:t>
            </w:r>
            <w:proofErr w:type="spellEnd"/>
            <w:r>
              <w:t xml:space="preserve"> Support</w:t>
            </w:r>
          </w:p>
        </w:tc>
      </w:tr>
      <w:tr w:rsidR="002668E6" w14:paraId="7609625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38D4C" w14:textId="77777777" w:rsidR="002668E6" w:rsidRDefault="002668E6">
            <w:pPr>
              <w:pStyle w:val="TableContents"/>
            </w:pPr>
          </w:p>
          <w:p w14:paraId="571070C1" w14:textId="77777777" w:rsidR="002668E6" w:rsidRDefault="002668E6">
            <w:pPr>
              <w:pStyle w:val="TableContents"/>
            </w:pPr>
          </w:p>
          <w:p w14:paraId="2CC27548" w14:textId="77777777" w:rsidR="002668E6" w:rsidRDefault="003E6F2C">
            <w:pPr>
              <w:pStyle w:val="TableContents"/>
              <w:jc w:val="center"/>
            </w:pPr>
            <w:r>
              <w:t>INTRODUCTORY/OPENING</w:t>
            </w:r>
          </w:p>
          <w:p w14:paraId="3B1A047A" w14:textId="77777777" w:rsidR="002668E6" w:rsidRDefault="003E6F2C">
            <w:pPr>
              <w:pStyle w:val="TableContents"/>
              <w:jc w:val="center"/>
            </w:pPr>
            <w:r>
              <w:t xml:space="preserve"> </w:t>
            </w:r>
            <w:proofErr w:type="spellStart"/>
            <w:r>
              <w:t>reason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</w:p>
          <w:p w14:paraId="702A946F" w14:textId="77777777" w:rsidR="002668E6" w:rsidRDefault="002668E6">
            <w:pPr>
              <w:pStyle w:val="TableContents"/>
              <w:jc w:val="center"/>
            </w:pPr>
          </w:p>
          <w:p w14:paraId="2C8D578B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434A8" w14:textId="77777777" w:rsidR="002668E6" w:rsidRDefault="003E6F2C">
            <w:pPr>
              <w:pStyle w:val="TableContents"/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in 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>…</w:t>
            </w:r>
          </w:p>
          <w:p w14:paraId="3044DD9C" w14:textId="77777777" w:rsidR="002668E6" w:rsidRDefault="003E6F2C">
            <w:pPr>
              <w:pStyle w:val="TableContents"/>
            </w:pPr>
            <w:r>
              <w:t xml:space="preserve">to </w:t>
            </w:r>
            <w:proofErr w:type="spellStart"/>
            <w:r>
              <w:t>complain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… to </w:t>
            </w:r>
            <w:proofErr w:type="spellStart"/>
            <w:r>
              <w:t>draw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attention</w:t>
            </w:r>
            <w:proofErr w:type="spellEnd"/>
            <w:r>
              <w:t xml:space="preserve"> to… I </w:t>
            </w:r>
            <w:proofErr w:type="spellStart"/>
            <w:r>
              <w:t>have</w:t>
            </w:r>
            <w:proofErr w:type="spellEnd"/>
            <w:r>
              <w:t xml:space="preserve"> to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was</w:t>
            </w:r>
            <w:proofErr w:type="spellEnd"/>
            <w:r>
              <w:t xml:space="preserve"> not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satisfied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...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sorry</w:t>
            </w:r>
            <w:proofErr w:type="spellEnd"/>
            <w:r>
              <w:t xml:space="preserve"> to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extremely</w:t>
            </w:r>
            <w:proofErr w:type="spellEnd"/>
            <w:r>
              <w:t xml:space="preserve"> </w:t>
            </w:r>
            <w:proofErr w:type="spellStart"/>
            <w:r>
              <w:t>disappointed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>…</w:t>
            </w:r>
          </w:p>
          <w:p w14:paraId="5CF67593" w14:textId="77777777" w:rsidR="002668E6" w:rsidRDefault="003E6F2C">
            <w:pPr>
              <w:pStyle w:val="TableContents"/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to </w:t>
            </w:r>
            <w:proofErr w:type="spellStart"/>
            <w:r>
              <w:t>complain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… •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to express my </w:t>
            </w:r>
            <w:proofErr w:type="spellStart"/>
            <w:r>
              <w:t>concern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fact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… • I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complain</w:t>
            </w:r>
            <w:proofErr w:type="spellEnd"/>
            <w:r>
              <w:t xml:space="preserve"> in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… • I </w:t>
            </w:r>
            <w:proofErr w:type="spellStart"/>
            <w:r>
              <w:t>feel</w:t>
            </w:r>
            <w:proofErr w:type="spellEnd"/>
            <w:r>
              <w:t xml:space="preserve"> I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complain</w:t>
            </w:r>
            <w:proofErr w:type="spellEnd"/>
            <w:r>
              <w:t xml:space="preserve"> to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… • I </w:t>
            </w:r>
            <w:proofErr w:type="spellStart"/>
            <w:r>
              <w:t>wish</w:t>
            </w:r>
            <w:proofErr w:type="spellEnd"/>
            <w:r>
              <w:t xml:space="preserve"> to </w:t>
            </w:r>
            <w:proofErr w:type="spellStart"/>
            <w:r>
              <w:t>complain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strongest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>…</w:t>
            </w:r>
          </w:p>
        </w:tc>
      </w:tr>
      <w:tr w:rsidR="002668E6" w14:paraId="0E7C4E5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D9610" w14:textId="77777777" w:rsidR="002668E6" w:rsidRDefault="002668E6">
            <w:pPr>
              <w:pStyle w:val="TableContents"/>
            </w:pPr>
          </w:p>
          <w:p w14:paraId="6142DF84" w14:textId="77777777" w:rsidR="002668E6" w:rsidRDefault="002668E6">
            <w:pPr>
              <w:pStyle w:val="TableContents"/>
            </w:pPr>
          </w:p>
          <w:p w14:paraId="5D85C6E2" w14:textId="77777777" w:rsidR="002668E6" w:rsidRDefault="003E6F2C">
            <w:pPr>
              <w:pStyle w:val="TableContents"/>
              <w:jc w:val="center"/>
            </w:pPr>
            <w:r>
              <w:t>MAIN PART</w:t>
            </w:r>
          </w:p>
          <w:p w14:paraId="702BB692" w14:textId="77777777" w:rsidR="002668E6" w:rsidRDefault="003E6F2C">
            <w:pPr>
              <w:pStyle w:val="TableContents"/>
              <w:jc w:val="center"/>
            </w:pP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exactly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happened</w:t>
            </w:r>
            <w:proofErr w:type="spellEnd"/>
          </w:p>
          <w:p w14:paraId="58080383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B97D3" w14:textId="77777777" w:rsidR="002668E6" w:rsidRDefault="003E6F2C">
            <w:pPr>
              <w:pStyle w:val="TableContents"/>
            </w:pPr>
            <w:proofErr w:type="spellStart"/>
            <w:r>
              <w:t>Although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advertise</w:t>
            </w:r>
            <w:proofErr w:type="spellEnd"/>
            <w:r>
              <w:t xml:space="preserve"> ‘top </w:t>
            </w:r>
            <w:proofErr w:type="spellStart"/>
            <w:r>
              <w:t>quality</w:t>
            </w:r>
            <w:proofErr w:type="spellEnd"/>
            <w:r>
              <w:t xml:space="preserve">’, I </w:t>
            </w:r>
            <w:proofErr w:type="spellStart"/>
            <w:r>
              <w:t>felt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 I </w:t>
            </w:r>
            <w:proofErr w:type="spellStart"/>
            <w:r>
              <w:t>received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standard I </w:t>
            </w:r>
            <w:proofErr w:type="spellStart"/>
            <w:r>
              <w:t>expected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faulty</w:t>
            </w:r>
            <w:proofErr w:type="spellEnd"/>
            <w:r>
              <w:t>/</w:t>
            </w:r>
            <w:proofErr w:type="spellStart"/>
            <w:r>
              <w:t>damaged</w:t>
            </w:r>
            <w:proofErr w:type="spellEnd"/>
            <w:r>
              <w:t xml:space="preserve">/in </w:t>
            </w:r>
            <w:proofErr w:type="spellStart"/>
            <w:r>
              <w:t>poor</w:t>
            </w:r>
            <w:proofErr w:type="spellEnd"/>
            <w:r>
              <w:t xml:space="preserve"> </w:t>
            </w:r>
            <w:proofErr w:type="spellStart"/>
            <w:r>
              <w:t>condition</w:t>
            </w:r>
            <w:proofErr w:type="spellEnd"/>
            <w:r>
              <w:t xml:space="preserve">.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seems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error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invoice</w:t>
            </w:r>
            <w:proofErr w:type="spellEnd"/>
            <w:r>
              <w:t xml:space="preserve">/ a </w:t>
            </w:r>
            <w:proofErr w:type="spellStart"/>
            <w:r>
              <w:t>misunderstanding</w:t>
            </w:r>
            <w:proofErr w:type="spellEnd"/>
          </w:p>
        </w:tc>
      </w:tr>
      <w:tr w:rsidR="002668E6" w14:paraId="64DB261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5835E" w14:textId="77777777" w:rsidR="002668E6" w:rsidRDefault="002668E6">
            <w:pPr>
              <w:pStyle w:val="TableContents"/>
            </w:pPr>
          </w:p>
          <w:p w14:paraId="071D965A" w14:textId="77777777" w:rsidR="002668E6" w:rsidRDefault="002668E6">
            <w:pPr>
              <w:pStyle w:val="TableContents"/>
            </w:pPr>
          </w:p>
          <w:p w14:paraId="151DAF13" w14:textId="77777777" w:rsidR="002668E6" w:rsidRDefault="003E6F2C">
            <w:pPr>
              <w:pStyle w:val="TableContents"/>
              <w:jc w:val="center"/>
            </w:pPr>
            <w:r>
              <w:t>REQUEST FOR ACTION</w:t>
            </w:r>
          </w:p>
          <w:p w14:paraId="2ED21E1B" w14:textId="77777777" w:rsidR="002668E6" w:rsidRDefault="002668E6">
            <w:pPr>
              <w:pStyle w:val="TableContents"/>
              <w:jc w:val="center"/>
            </w:pPr>
          </w:p>
          <w:p w14:paraId="4DD9C01C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C4E5" w14:textId="77777777" w:rsidR="002668E6" w:rsidRDefault="003E6F2C">
            <w:pPr>
              <w:pStyle w:val="TableContents"/>
            </w:pPr>
            <w:r>
              <w:t xml:space="preserve">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to </w:t>
            </w:r>
            <w:proofErr w:type="spellStart"/>
            <w:r>
              <w:t>investigate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, and let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>.</w:t>
            </w:r>
          </w:p>
          <w:p w14:paraId="19AD4D0D" w14:textId="77777777" w:rsidR="002668E6" w:rsidRDefault="003E6F2C">
            <w:pPr>
              <w:pStyle w:val="TableContents"/>
            </w:pPr>
            <w:r>
              <w:t xml:space="preserve"> 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a full/</w:t>
            </w:r>
            <w:proofErr w:type="spellStart"/>
            <w:r>
              <w:t>partial</w:t>
            </w:r>
            <w:proofErr w:type="spellEnd"/>
            <w:r>
              <w:t xml:space="preserve"> </w:t>
            </w:r>
            <w:proofErr w:type="spellStart"/>
            <w:r>
              <w:t>refund</w:t>
            </w:r>
            <w:proofErr w:type="spellEnd"/>
            <w:r>
              <w:t xml:space="preserve"> as </w:t>
            </w:r>
            <w:proofErr w:type="spellStart"/>
            <w:r>
              <w:t>soon</w:t>
            </w:r>
            <w:proofErr w:type="spellEnd"/>
            <w:r>
              <w:t xml:space="preserve"> as </w:t>
            </w:r>
            <w:proofErr w:type="spellStart"/>
            <w:r>
              <w:t>possible</w:t>
            </w:r>
            <w:proofErr w:type="spellEnd"/>
            <w:r>
              <w:t>.</w:t>
            </w:r>
          </w:p>
          <w:p w14:paraId="2871A69E" w14:textId="77777777" w:rsidR="002668E6" w:rsidRDefault="003E6F2C">
            <w:pPr>
              <w:pStyle w:val="TableContents"/>
            </w:pP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arrange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to </w:t>
            </w:r>
            <w:proofErr w:type="spellStart"/>
            <w:r>
              <w:t>receive</w:t>
            </w:r>
            <w:proofErr w:type="spellEnd"/>
            <w:r>
              <w:t xml:space="preserve"> a </w:t>
            </w:r>
            <w:proofErr w:type="spellStart"/>
            <w:r>
              <w:t>new</w:t>
            </w:r>
            <w:proofErr w:type="spellEnd"/>
            <w:r>
              <w:t xml:space="preserve"> (</w:t>
            </w:r>
            <w:proofErr w:type="spellStart"/>
            <w:r>
              <w:t>radio</w:t>
            </w:r>
            <w:proofErr w:type="spellEnd"/>
            <w:r>
              <w:t>/</w:t>
            </w:r>
            <w:proofErr w:type="gramStart"/>
            <w:r>
              <w:t>CD,</w:t>
            </w:r>
            <w:proofErr w:type="gram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)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refund</w:t>
            </w:r>
            <w:proofErr w:type="spellEnd"/>
            <w:r>
              <w:t xml:space="preserve"> my </w:t>
            </w:r>
            <w:proofErr w:type="spellStart"/>
            <w:r>
              <w:t>money</w:t>
            </w:r>
            <w:proofErr w:type="spellEnd"/>
            <w:r>
              <w:t xml:space="preserve"> in full?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>
              <w:t>nsist</w:t>
            </w:r>
            <w:proofErr w:type="spellEnd"/>
            <w:r>
              <w:t xml:space="preserve"> on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immediate</w:t>
            </w:r>
            <w:proofErr w:type="spellEnd"/>
            <w:r>
              <w:t xml:space="preserve"> </w:t>
            </w:r>
            <w:proofErr w:type="spellStart"/>
            <w:r>
              <w:t>replacement</w:t>
            </w:r>
            <w:proofErr w:type="spellEnd"/>
            <w:r>
              <w:t xml:space="preserve">/full </w:t>
            </w:r>
            <w:proofErr w:type="spellStart"/>
            <w:r>
              <w:t>refund</w:t>
            </w:r>
            <w:proofErr w:type="spellEnd"/>
            <w:r>
              <w:t>.</w:t>
            </w:r>
          </w:p>
          <w:p w14:paraId="2B11CC66" w14:textId="77777777" w:rsidR="002668E6" w:rsidRDefault="003E6F2C">
            <w:pPr>
              <w:pStyle w:val="TableContents"/>
            </w:pPr>
            <w:proofErr w:type="spellStart"/>
            <w:r>
              <w:t>Unless</w:t>
            </w:r>
            <w:proofErr w:type="spellEnd"/>
            <w:r>
              <w:t xml:space="preserve"> I </w:t>
            </w:r>
            <w:proofErr w:type="spellStart"/>
            <w:r>
              <w:t>receive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  <w:r>
              <w:t xml:space="preserve">, 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no </w:t>
            </w:r>
            <w:proofErr w:type="spellStart"/>
            <w:r>
              <w:t>choice</w:t>
            </w:r>
            <w:proofErr w:type="spellEnd"/>
            <w:r>
              <w:t xml:space="preserve"> but to </w:t>
            </w:r>
            <w:proofErr w:type="spellStart"/>
            <w:r>
              <w:t>cancel</w:t>
            </w:r>
            <w:proofErr w:type="spellEnd"/>
            <w:r>
              <w:t xml:space="preserve"> my </w:t>
            </w:r>
            <w:proofErr w:type="spellStart"/>
            <w:r>
              <w:t>order</w:t>
            </w:r>
            <w:proofErr w:type="spellEnd"/>
            <w:r>
              <w:t>.</w:t>
            </w:r>
          </w:p>
        </w:tc>
      </w:tr>
      <w:tr w:rsidR="002668E6" w14:paraId="5A906BA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133AC" w14:textId="77777777" w:rsidR="002668E6" w:rsidRDefault="002668E6">
            <w:pPr>
              <w:pStyle w:val="TableContents"/>
            </w:pPr>
          </w:p>
          <w:p w14:paraId="343815DE" w14:textId="77777777" w:rsidR="002668E6" w:rsidRDefault="002668E6">
            <w:pPr>
              <w:pStyle w:val="TableContents"/>
            </w:pPr>
          </w:p>
          <w:p w14:paraId="66ABAAF4" w14:textId="77777777" w:rsidR="002668E6" w:rsidRDefault="003E6F2C">
            <w:pPr>
              <w:pStyle w:val="TableContents"/>
              <w:jc w:val="center"/>
            </w:pPr>
            <w:r>
              <w:t>CONCLUSION/CLOSING</w:t>
            </w:r>
          </w:p>
          <w:p w14:paraId="62CA5384" w14:textId="77777777" w:rsidR="002668E6" w:rsidRDefault="002668E6">
            <w:pPr>
              <w:pStyle w:val="TableContents"/>
            </w:pPr>
          </w:p>
          <w:p w14:paraId="06F2D8FB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AC97C" w14:textId="77777777" w:rsidR="002668E6" w:rsidRDefault="003E6F2C">
            <w:pPr>
              <w:pStyle w:val="TableContents"/>
            </w:pPr>
            <w:r>
              <w:t xml:space="preserve">I hope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resolved</w:t>
            </w:r>
            <w:proofErr w:type="spellEnd"/>
            <w:r>
              <w:t xml:space="preserve">… I hope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deal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promptly</w:t>
            </w:r>
            <w:proofErr w:type="spellEnd"/>
            <w:r>
              <w:t xml:space="preserve"> as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causing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considerable</w:t>
            </w:r>
            <w:proofErr w:type="spellEnd"/>
            <w:r>
              <w:t xml:space="preserve"> </w:t>
            </w:r>
            <w:proofErr w:type="spellStart"/>
            <w:r>
              <w:t>inconvenience</w:t>
            </w:r>
            <w:proofErr w:type="spellEnd"/>
            <w:r>
              <w:t xml:space="preserve">. I </w:t>
            </w:r>
            <w:proofErr w:type="spellStart"/>
            <w:r>
              <w:t>feel</w:t>
            </w:r>
            <w:proofErr w:type="spellEnd"/>
            <w:r>
              <w:t>/</w:t>
            </w:r>
            <w:proofErr w:type="spellStart"/>
            <w:r>
              <w:t>believe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entitled</w:t>
            </w:r>
            <w:proofErr w:type="spellEnd"/>
            <w:r>
              <w:t xml:space="preserve"> to a </w:t>
            </w:r>
            <w:proofErr w:type="spellStart"/>
            <w:r>
              <w:t>replacement</w:t>
            </w:r>
            <w:proofErr w:type="spellEnd"/>
            <w:r>
              <w:t xml:space="preserve">/ </w:t>
            </w:r>
            <w:proofErr w:type="spellStart"/>
            <w:r>
              <w:t>refund</w:t>
            </w:r>
            <w:proofErr w:type="spellEnd"/>
            <w:r>
              <w:t xml:space="preserve">… I </w:t>
            </w:r>
            <w:proofErr w:type="spellStart"/>
            <w:r>
              <w:t>demand</w:t>
            </w:r>
            <w:proofErr w:type="spellEnd"/>
            <w:r>
              <w:t xml:space="preserve"> a full </w:t>
            </w:r>
            <w:proofErr w:type="spellStart"/>
            <w:r>
              <w:t>refund</w:t>
            </w:r>
            <w:proofErr w:type="spellEnd"/>
            <w:r>
              <w:t>/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immediate</w:t>
            </w:r>
            <w:proofErr w:type="spellEnd"/>
            <w:r>
              <w:t xml:space="preserve"> </w:t>
            </w:r>
            <w:proofErr w:type="spellStart"/>
            <w:r>
              <w:t>replacement</w:t>
            </w:r>
            <w:proofErr w:type="spellEnd"/>
            <w:r>
              <w:t>/</w:t>
            </w:r>
            <w:proofErr w:type="spellStart"/>
            <w:r>
              <w:t>etc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forced</w:t>
            </w:r>
            <w:proofErr w:type="spellEnd"/>
            <w:r>
              <w:t xml:space="preserve"> to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 xml:space="preserve">/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. I hope </w:t>
            </w: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wil</w:t>
            </w:r>
            <w:r>
              <w:t>l</w:t>
            </w:r>
            <w:proofErr w:type="spellEnd"/>
            <w:r>
              <w:t xml:space="preserve"> not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forced</w:t>
            </w:r>
            <w:proofErr w:type="spellEnd"/>
            <w:r>
              <w:t xml:space="preserve"> to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>.</w:t>
            </w:r>
          </w:p>
        </w:tc>
      </w:tr>
      <w:tr w:rsidR="002668E6" w14:paraId="2E19968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6B5C" w14:textId="77777777" w:rsidR="002668E6" w:rsidRDefault="002668E6">
            <w:pPr>
              <w:pStyle w:val="TableContents"/>
            </w:pPr>
          </w:p>
          <w:p w14:paraId="19E9A122" w14:textId="77777777" w:rsidR="002668E6" w:rsidRDefault="002668E6">
            <w:pPr>
              <w:pStyle w:val="TableContents"/>
            </w:pPr>
          </w:p>
          <w:p w14:paraId="32D760CE" w14:textId="77777777" w:rsidR="002668E6" w:rsidRDefault="003E6F2C">
            <w:pPr>
              <w:pStyle w:val="TableContents"/>
              <w:jc w:val="center"/>
            </w:pPr>
            <w:r>
              <w:t>ENDINGS/</w:t>
            </w:r>
            <w:proofErr w:type="spellStart"/>
            <w:r>
              <w:t>Signing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</w:p>
          <w:p w14:paraId="0BA9954F" w14:textId="77777777" w:rsidR="002668E6" w:rsidRDefault="002668E6">
            <w:pPr>
              <w:pStyle w:val="TableContents"/>
            </w:pPr>
          </w:p>
          <w:p w14:paraId="03D19C58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88A1" w14:textId="77777777" w:rsidR="002668E6" w:rsidRDefault="003E6F2C">
            <w:pPr>
              <w:pStyle w:val="TableContents"/>
            </w:pPr>
            <w:proofErr w:type="spellStart"/>
            <w:r>
              <w:t>Yours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faithfully</w:t>
            </w:r>
            <w:proofErr w:type="spellEnd"/>
            <w:r>
              <w:t>(</w:t>
            </w:r>
            <w:proofErr w:type="gramEnd"/>
            <w:r>
              <w:t>,) (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starts</w:t>
            </w:r>
            <w:proofErr w:type="spellEnd"/>
            <w:r>
              <w:t xml:space="preserve"> </w:t>
            </w:r>
            <w:proofErr w:type="spellStart"/>
            <w:r>
              <w:t>Dear</w:t>
            </w:r>
            <w:proofErr w:type="spellEnd"/>
            <w:r>
              <w:t xml:space="preserve"> Sir/Madam)</w:t>
            </w:r>
          </w:p>
          <w:p w14:paraId="6DF145DA" w14:textId="77777777" w:rsidR="002668E6" w:rsidRDefault="003E6F2C">
            <w:pPr>
              <w:pStyle w:val="TableContents"/>
            </w:pPr>
            <w:proofErr w:type="spellStart"/>
            <w:r>
              <w:t>Yours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sincerely</w:t>
            </w:r>
            <w:proofErr w:type="spellEnd"/>
            <w:r>
              <w:t>(</w:t>
            </w:r>
            <w:proofErr w:type="gramEnd"/>
            <w:r>
              <w:t>,) (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starts</w:t>
            </w:r>
            <w:proofErr w:type="spellEnd"/>
            <w:r>
              <w:t xml:space="preserve"> </w:t>
            </w:r>
            <w:proofErr w:type="spellStart"/>
            <w:r>
              <w:t>Dear</w:t>
            </w:r>
            <w:proofErr w:type="spellEnd"/>
            <w:r>
              <w:t xml:space="preserve"> Mr/</w:t>
            </w:r>
            <w:proofErr w:type="spellStart"/>
            <w:r>
              <w:t>Ms</w:t>
            </w:r>
            <w:proofErr w:type="spellEnd"/>
            <w:r>
              <w:t xml:space="preserve"> Jones)</w:t>
            </w:r>
          </w:p>
          <w:p w14:paraId="5C11B354" w14:textId="77777777" w:rsidR="002668E6" w:rsidRDefault="003E6F2C">
            <w:pPr>
              <w:pStyle w:val="TableContents"/>
            </w:pPr>
            <w:proofErr w:type="spellStart"/>
            <w:r>
              <w:t>Sincerely</w:t>
            </w:r>
            <w:proofErr w:type="spellEnd"/>
            <w:r>
              <w:t xml:space="preserve">, Best </w:t>
            </w:r>
            <w:proofErr w:type="spellStart"/>
            <w:r>
              <w:t>regards</w:t>
            </w:r>
            <w:proofErr w:type="spellEnd"/>
            <w:r>
              <w:t xml:space="preserve">, </w:t>
            </w:r>
            <w:proofErr w:type="spellStart"/>
            <w:r>
              <w:t>Kind</w:t>
            </w:r>
            <w:proofErr w:type="spellEnd"/>
            <w:r>
              <w:t xml:space="preserve"> </w:t>
            </w:r>
            <w:proofErr w:type="spellStart"/>
            <w:r>
              <w:t>regards</w:t>
            </w:r>
            <w:proofErr w:type="spellEnd"/>
            <w:r>
              <w:t xml:space="preserve">, Best </w:t>
            </w:r>
            <w:proofErr w:type="spellStart"/>
            <w:r>
              <w:t>wishes</w:t>
            </w:r>
            <w:proofErr w:type="spellEnd"/>
          </w:p>
        </w:tc>
      </w:tr>
      <w:tr w:rsidR="002668E6" w14:paraId="21EEFCB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79EF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84D6" w14:textId="77777777" w:rsidR="002668E6" w:rsidRDefault="002668E6">
            <w:pPr>
              <w:pStyle w:val="TableContents"/>
            </w:pPr>
          </w:p>
        </w:tc>
      </w:tr>
      <w:tr w:rsidR="002668E6" w14:paraId="6548E06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2567E" w14:textId="77777777" w:rsidR="002668E6" w:rsidRDefault="002668E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D0155" w14:textId="77777777" w:rsidR="002668E6" w:rsidRDefault="002668E6">
            <w:pPr>
              <w:pStyle w:val="TableContents"/>
            </w:pPr>
          </w:p>
        </w:tc>
      </w:tr>
    </w:tbl>
    <w:p w14:paraId="37D50CE2" w14:textId="77777777" w:rsidR="002668E6" w:rsidRDefault="002668E6">
      <w:pPr>
        <w:pStyle w:val="Standard"/>
      </w:pPr>
    </w:p>
    <w:p w14:paraId="035C088E" w14:textId="77777777" w:rsidR="002668E6" w:rsidRDefault="003E6F2C">
      <w:pPr>
        <w:pStyle w:val="Standard"/>
      </w:pPr>
      <w:r>
        <w:t>Checklist.</w:t>
      </w:r>
    </w:p>
    <w:p w14:paraId="7CC0E9E0" w14:textId="77777777" w:rsidR="002668E6" w:rsidRDefault="002668E6">
      <w:pPr>
        <w:pStyle w:val="Standard"/>
      </w:pPr>
    </w:p>
    <w:p w14:paraId="0FD942B8" w14:textId="77777777" w:rsidR="002668E6" w:rsidRDefault="003E6F2C">
      <w:pPr>
        <w:pStyle w:val="Standard"/>
      </w:pP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</w:t>
      </w:r>
      <w:proofErr w:type="spellStart"/>
      <w:r>
        <w:t>check</w:t>
      </w:r>
      <w:proofErr w:type="spellEnd"/>
      <w:r>
        <w:t>:</w:t>
      </w:r>
    </w:p>
    <w:p w14:paraId="1CE14890" w14:textId="77777777" w:rsidR="002668E6" w:rsidRDefault="003E6F2C">
      <w:pPr>
        <w:pStyle w:val="Standard"/>
      </w:pPr>
      <w:r>
        <w:t xml:space="preserve"> 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letter</w:t>
      </w:r>
      <w:proofErr w:type="spellEnd"/>
      <w:r>
        <w:t>.</w:t>
      </w:r>
    </w:p>
    <w:p w14:paraId="09A98D3D" w14:textId="77777777" w:rsidR="002668E6" w:rsidRDefault="003E6F2C">
      <w:pPr>
        <w:pStyle w:val="Standard"/>
      </w:pPr>
      <w:r>
        <w:t xml:space="preserve">It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</w:t>
      </w:r>
    </w:p>
    <w:p w14:paraId="489C173B" w14:textId="77777777" w:rsidR="002668E6" w:rsidRDefault="003E6F2C">
      <w:pPr>
        <w:pStyle w:val="Standard"/>
      </w:pP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to.</w:t>
      </w:r>
    </w:p>
    <w:p w14:paraId="27340382" w14:textId="77777777" w:rsidR="002668E6" w:rsidRDefault="003E6F2C">
      <w:pPr>
        <w:pStyle w:val="Standard"/>
      </w:pP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are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formulated</w:t>
      </w:r>
      <w:proofErr w:type="spellEnd"/>
      <w:r>
        <w:t xml:space="preserve">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</w:p>
    <w:p w14:paraId="11775A3C" w14:textId="77777777" w:rsidR="002668E6" w:rsidRDefault="003E6F2C">
      <w:pPr>
        <w:pStyle w:val="Standard"/>
      </w:pP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</w:t>
      </w:r>
      <w:r>
        <w:t>aragraphs</w:t>
      </w:r>
      <w:proofErr w:type="spellEnd"/>
      <w:r>
        <w:t xml:space="preserve">. </w:t>
      </w:r>
    </w:p>
    <w:p w14:paraId="2ACD78A1" w14:textId="77777777" w:rsidR="002668E6" w:rsidRDefault="003E6F2C">
      <w:pPr>
        <w:pStyle w:val="Standard"/>
      </w:pP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>.</w:t>
      </w:r>
    </w:p>
    <w:p w14:paraId="2799813F" w14:textId="77777777" w:rsidR="002668E6" w:rsidRDefault="002668E6">
      <w:pPr>
        <w:pStyle w:val="Standard"/>
      </w:pPr>
    </w:p>
    <w:p w14:paraId="47000FAC" w14:textId="77777777" w:rsidR="002668E6" w:rsidRDefault="002668E6">
      <w:pPr>
        <w:pStyle w:val="Standard"/>
      </w:pPr>
    </w:p>
    <w:p w14:paraId="686625C1" w14:textId="77777777" w:rsidR="002668E6" w:rsidRDefault="002668E6">
      <w:pPr>
        <w:pStyle w:val="Standard"/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668E6" w14:paraId="27DF6F3C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4903" w14:textId="77777777" w:rsidR="002668E6" w:rsidRDefault="002668E6">
            <w:pPr>
              <w:pStyle w:val="Standard"/>
            </w:pPr>
          </w:p>
          <w:p w14:paraId="2BD4C126" w14:textId="77777777" w:rsidR="002668E6" w:rsidRDefault="003E6F2C">
            <w:pPr>
              <w:pStyle w:val="Standard"/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in 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>…</w:t>
            </w:r>
          </w:p>
          <w:p w14:paraId="1C02861B" w14:textId="77777777" w:rsidR="002668E6" w:rsidRDefault="002668E6">
            <w:pPr>
              <w:pStyle w:val="Standard"/>
            </w:pPr>
          </w:p>
        </w:tc>
      </w:tr>
      <w:tr w:rsidR="002668E6" w14:paraId="64AAC5E3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17D4" w14:textId="77777777" w:rsidR="002668E6" w:rsidRDefault="002668E6">
            <w:pPr>
              <w:pStyle w:val="Standard"/>
            </w:pPr>
          </w:p>
          <w:p w14:paraId="418E0159" w14:textId="77777777" w:rsidR="002668E6" w:rsidRDefault="003E6F2C">
            <w:pPr>
              <w:pStyle w:val="Standard"/>
            </w:pPr>
            <w:r>
              <w:t xml:space="preserve">I </w:t>
            </w:r>
            <w:proofErr w:type="spellStart"/>
            <w:r>
              <w:t>feel</w:t>
            </w:r>
            <w:proofErr w:type="spellEnd"/>
            <w:r>
              <w:t xml:space="preserve"> I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complain</w:t>
            </w:r>
            <w:proofErr w:type="spellEnd"/>
            <w:r>
              <w:t xml:space="preserve"> to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>…</w:t>
            </w:r>
          </w:p>
          <w:p w14:paraId="7FD68B4B" w14:textId="77777777" w:rsidR="002668E6" w:rsidRDefault="002668E6">
            <w:pPr>
              <w:pStyle w:val="Standard"/>
            </w:pPr>
          </w:p>
        </w:tc>
      </w:tr>
      <w:tr w:rsidR="002668E6" w14:paraId="57E0BE4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893C" w14:textId="77777777" w:rsidR="002668E6" w:rsidRDefault="002668E6">
            <w:pPr>
              <w:pStyle w:val="Standard"/>
            </w:pPr>
          </w:p>
          <w:p w14:paraId="0C7B6844" w14:textId="77777777" w:rsidR="002668E6" w:rsidRDefault="003E6F2C">
            <w:pPr>
              <w:pStyle w:val="Standard"/>
            </w:pPr>
            <w:r>
              <w:t xml:space="preserve">I </w:t>
            </w:r>
            <w:proofErr w:type="spellStart"/>
            <w:r>
              <w:t>wish</w:t>
            </w:r>
            <w:proofErr w:type="spellEnd"/>
            <w:r>
              <w:t xml:space="preserve"> to </w:t>
            </w:r>
            <w:proofErr w:type="spellStart"/>
            <w:r>
              <w:t>complain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strongest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>…</w:t>
            </w:r>
          </w:p>
          <w:p w14:paraId="755BA548" w14:textId="77777777" w:rsidR="002668E6" w:rsidRDefault="002668E6">
            <w:pPr>
              <w:pStyle w:val="Standard"/>
            </w:pPr>
          </w:p>
        </w:tc>
      </w:tr>
      <w:tr w:rsidR="002668E6" w14:paraId="0B5ED945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A533" w14:textId="77777777" w:rsidR="002668E6" w:rsidRDefault="002668E6">
            <w:pPr>
              <w:pStyle w:val="Standard"/>
            </w:pPr>
          </w:p>
          <w:p w14:paraId="21FE7596" w14:textId="77777777" w:rsidR="002668E6" w:rsidRDefault="002668E6">
            <w:pPr>
              <w:pStyle w:val="Standard"/>
            </w:pPr>
          </w:p>
          <w:p w14:paraId="39F1D016" w14:textId="77777777" w:rsidR="002668E6" w:rsidRDefault="003E6F2C">
            <w:pPr>
              <w:pStyle w:val="Standard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faulty</w:t>
            </w:r>
            <w:proofErr w:type="spellEnd"/>
            <w:r>
              <w:t>/</w:t>
            </w:r>
            <w:proofErr w:type="spellStart"/>
            <w:r>
              <w:t>damaged</w:t>
            </w:r>
            <w:proofErr w:type="spellEnd"/>
            <w:r>
              <w:t xml:space="preserve">/in </w:t>
            </w:r>
            <w:proofErr w:type="spellStart"/>
            <w:r>
              <w:t>poor</w:t>
            </w:r>
            <w:proofErr w:type="spellEnd"/>
            <w:r>
              <w:t xml:space="preserve"> </w:t>
            </w:r>
            <w:proofErr w:type="spellStart"/>
            <w:r>
              <w:t>condition</w:t>
            </w:r>
            <w:proofErr w:type="spellEnd"/>
            <w:r>
              <w:t>.</w:t>
            </w:r>
          </w:p>
          <w:p w14:paraId="0CC8B89B" w14:textId="77777777" w:rsidR="002668E6" w:rsidRDefault="002668E6">
            <w:pPr>
              <w:pStyle w:val="Standard"/>
            </w:pPr>
          </w:p>
        </w:tc>
      </w:tr>
      <w:tr w:rsidR="002668E6" w14:paraId="63B8953E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E011" w14:textId="77777777" w:rsidR="002668E6" w:rsidRDefault="002668E6">
            <w:pPr>
              <w:pStyle w:val="Standard"/>
            </w:pPr>
          </w:p>
          <w:p w14:paraId="38BDC843" w14:textId="77777777" w:rsidR="002668E6" w:rsidRDefault="003E6F2C">
            <w:pPr>
              <w:pStyle w:val="Standard"/>
            </w:pPr>
            <w:proofErr w:type="spellStart"/>
            <w:r>
              <w:t>Although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advertise</w:t>
            </w:r>
            <w:proofErr w:type="spellEnd"/>
            <w:r>
              <w:t xml:space="preserve"> ‘top </w:t>
            </w:r>
            <w:proofErr w:type="spellStart"/>
            <w:r>
              <w:t>quality</w:t>
            </w:r>
            <w:proofErr w:type="spellEnd"/>
            <w:r>
              <w:t xml:space="preserve">’, I </w:t>
            </w:r>
            <w:proofErr w:type="spellStart"/>
            <w:r>
              <w:t>felt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 I </w:t>
            </w:r>
            <w:proofErr w:type="spellStart"/>
            <w:r>
              <w:t>received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standard I </w:t>
            </w:r>
            <w:proofErr w:type="spellStart"/>
            <w:r>
              <w:t>expected</w:t>
            </w:r>
            <w:proofErr w:type="spellEnd"/>
          </w:p>
        </w:tc>
      </w:tr>
      <w:tr w:rsidR="002668E6" w14:paraId="592B0DFA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62BC" w14:textId="77777777" w:rsidR="002668E6" w:rsidRDefault="002668E6">
            <w:pPr>
              <w:pStyle w:val="Standard"/>
            </w:pPr>
          </w:p>
          <w:p w14:paraId="7CD29FC2" w14:textId="77777777" w:rsidR="002668E6" w:rsidRDefault="003E6F2C">
            <w:pPr>
              <w:pStyle w:val="Standard"/>
            </w:pP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seems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error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invoice</w:t>
            </w:r>
            <w:proofErr w:type="spellEnd"/>
            <w:r>
              <w:t xml:space="preserve">/ a </w:t>
            </w:r>
            <w:proofErr w:type="spellStart"/>
            <w:r>
              <w:t>misunderstanding</w:t>
            </w:r>
            <w:proofErr w:type="spellEnd"/>
          </w:p>
          <w:p w14:paraId="3747D109" w14:textId="77777777" w:rsidR="002668E6" w:rsidRDefault="002668E6">
            <w:pPr>
              <w:pStyle w:val="Standard"/>
            </w:pPr>
          </w:p>
        </w:tc>
      </w:tr>
      <w:tr w:rsidR="002668E6" w14:paraId="33E93269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0324" w14:textId="77777777" w:rsidR="002668E6" w:rsidRDefault="002668E6">
            <w:pPr>
              <w:pStyle w:val="Standard"/>
            </w:pPr>
          </w:p>
          <w:p w14:paraId="71B95551" w14:textId="77777777" w:rsidR="002668E6" w:rsidRDefault="003E6F2C">
            <w:pPr>
              <w:pStyle w:val="Standard"/>
            </w:pPr>
            <w:r>
              <w:t xml:space="preserve">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a full/</w:t>
            </w:r>
            <w:proofErr w:type="spellStart"/>
            <w:r>
              <w:t>partial</w:t>
            </w:r>
            <w:proofErr w:type="spellEnd"/>
            <w:r>
              <w:t xml:space="preserve"> </w:t>
            </w:r>
            <w:proofErr w:type="spellStart"/>
            <w:r>
              <w:t>refund</w:t>
            </w:r>
            <w:proofErr w:type="spellEnd"/>
            <w:r>
              <w:t xml:space="preserve"> as </w:t>
            </w:r>
            <w:proofErr w:type="spellStart"/>
            <w:r>
              <w:t>soon</w:t>
            </w:r>
            <w:proofErr w:type="spellEnd"/>
            <w:r>
              <w:t xml:space="preserve"> as </w:t>
            </w:r>
            <w:proofErr w:type="spellStart"/>
            <w:r>
              <w:t>possible</w:t>
            </w:r>
            <w:proofErr w:type="spellEnd"/>
            <w:r>
              <w:t>.</w:t>
            </w:r>
          </w:p>
          <w:p w14:paraId="6E0AEB13" w14:textId="77777777" w:rsidR="002668E6" w:rsidRDefault="002668E6">
            <w:pPr>
              <w:pStyle w:val="Standard"/>
            </w:pPr>
          </w:p>
        </w:tc>
      </w:tr>
      <w:tr w:rsidR="002668E6" w14:paraId="7BBA59F9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BF63" w14:textId="77777777" w:rsidR="002668E6" w:rsidRDefault="002668E6">
            <w:pPr>
              <w:pStyle w:val="Standard"/>
            </w:pPr>
          </w:p>
          <w:p w14:paraId="6C9DF940" w14:textId="77777777" w:rsidR="002668E6" w:rsidRDefault="003E6F2C">
            <w:pPr>
              <w:pStyle w:val="Standard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insist</w:t>
            </w:r>
            <w:proofErr w:type="spellEnd"/>
            <w:r>
              <w:t xml:space="preserve"> on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immediate</w:t>
            </w:r>
            <w:proofErr w:type="spellEnd"/>
            <w:r>
              <w:t xml:space="preserve"> </w:t>
            </w:r>
            <w:proofErr w:type="spellStart"/>
            <w:r>
              <w:t>replacement</w:t>
            </w:r>
            <w:proofErr w:type="spellEnd"/>
            <w:r>
              <w:t xml:space="preserve">/full </w:t>
            </w:r>
            <w:proofErr w:type="spellStart"/>
            <w:r>
              <w:t>refund</w:t>
            </w:r>
            <w:proofErr w:type="spellEnd"/>
            <w:r>
              <w:t>.</w:t>
            </w:r>
          </w:p>
          <w:p w14:paraId="0370069D" w14:textId="77777777" w:rsidR="002668E6" w:rsidRDefault="002668E6">
            <w:pPr>
              <w:pStyle w:val="Standard"/>
            </w:pPr>
          </w:p>
        </w:tc>
      </w:tr>
    </w:tbl>
    <w:p w14:paraId="371A945A" w14:textId="77777777" w:rsidR="002668E6" w:rsidRDefault="002668E6">
      <w:pPr>
        <w:pStyle w:val="Standard"/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668E6" w14:paraId="3C3A366F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13F2" w14:textId="77777777" w:rsidR="002668E6" w:rsidRDefault="002668E6">
            <w:pPr>
              <w:pStyle w:val="Standard"/>
            </w:pPr>
          </w:p>
          <w:p w14:paraId="2A9BD6D3" w14:textId="77777777" w:rsidR="002668E6" w:rsidRDefault="003E6F2C">
            <w:pPr>
              <w:pStyle w:val="Standard"/>
            </w:pPr>
            <w:proofErr w:type="spellStart"/>
            <w:r>
              <w:t>Unless</w:t>
            </w:r>
            <w:proofErr w:type="spellEnd"/>
            <w:r>
              <w:t xml:space="preserve"> I </w:t>
            </w:r>
            <w:proofErr w:type="spellStart"/>
            <w:r>
              <w:t>receive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  <w:r>
              <w:t xml:space="preserve">, 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no </w:t>
            </w:r>
            <w:proofErr w:type="spellStart"/>
            <w:r>
              <w:t>choice</w:t>
            </w:r>
            <w:proofErr w:type="spellEnd"/>
            <w:r>
              <w:t xml:space="preserve"> but to </w:t>
            </w:r>
            <w:proofErr w:type="spellStart"/>
            <w:r>
              <w:t>cancel</w:t>
            </w:r>
            <w:proofErr w:type="spellEnd"/>
            <w:r>
              <w:t xml:space="preserve"> my </w:t>
            </w:r>
            <w:proofErr w:type="spellStart"/>
            <w:r>
              <w:t>order</w:t>
            </w:r>
            <w:proofErr w:type="spellEnd"/>
            <w:r>
              <w:t>.</w:t>
            </w:r>
          </w:p>
          <w:p w14:paraId="378D2110" w14:textId="77777777" w:rsidR="002668E6" w:rsidRDefault="002668E6">
            <w:pPr>
              <w:pStyle w:val="Standard"/>
            </w:pPr>
          </w:p>
        </w:tc>
      </w:tr>
      <w:tr w:rsidR="002668E6" w14:paraId="2481306A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0F13" w14:textId="77777777" w:rsidR="002668E6" w:rsidRDefault="002668E6">
            <w:pPr>
              <w:pStyle w:val="Standard"/>
            </w:pPr>
          </w:p>
          <w:p w14:paraId="611A2211" w14:textId="77777777" w:rsidR="002668E6" w:rsidRDefault="003E6F2C">
            <w:pPr>
              <w:pStyle w:val="Standard"/>
            </w:pPr>
            <w:r>
              <w:t xml:space="preserve">I hope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resolved</w:t>
            </w:r>
            <w:proofErr w:type="spellEnd"/>
          </w:p>
          <w:p w14:paraId="4299E208" w14:textId="77777777" w:rsidR="002668E6" w:rsidRDefault="002668E6">
            <w:pPr>
              <w:pStyle w:val="Standard"/>
            </w:pPr>
          </w:p>
        </w:tc>
      </w:tr>
      <w:tr w:rsidR="002668E6" w14:paraId="7FD99F7C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0E61" w14:textId="77777777" w:rsidR="002668E6" w:rsidRDefault="002668E6">
            <w:pPr>
              <w:pStyle w:val="Standard"/>
            </w:pPr>
          </w:p>
          <w:p w14:paraId="0DD357BD" w14:textId="77777777" w:rsidR="002668E6" w:rsidRDefault="003E6F2C">
            <w:pPr>
              <w:pStyle w:val="Standard"/>
            </w:pPr>
            <w:r>
              <w:t xml:space="preserve">I hope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deal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promptly</w:t>
            </w:r>
            <w:proofErr w:type="spellEnd"/>
            <w:r>
              <w:t xml:space="preserve"> as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causing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considerable</w:t>
            </w:r>
            <w:proofErr w:type="spellEnd"/>
            <w:r>
              <w:t xml:space="preserve"> </w:t>
            </w:r>
            <w:proofErr w:type="spellStart"/>
            <w:r>
              <w:t>inconvenience</w:t>
            </w:r>
            <w:proofErr w:type="spellEnd"/>
            <w:r>
              <w:t>.</w:t>
            </w:r>
          </w:p>
        </w:tc>
      </w:tr>
      <w:tr w:rsidR="002668E6" w14:paraId="069AD4D4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503B" w14:textId="77777777" w:rsidR="002668E6" w:rsidRDefault="002668E6">
            <w:pPr>
              <w:pStyle w:val="Standard"/>
            </w:pPr>
          </w:p>
          <w:p w14:paraId="51BACEC2" w14:textId="77777777" w:rsidR="002668E6" w:rsidRDefault="003E6F2C">
            <w:pPr>
              <w:pStyle w:val="Standard"/>
            </w:pPr>
            <w:r>
              <w:t xml:space="preserve">I </w:t>
            </w:r>
            <w:proofErr w:type="spellStart"/>
            <w:r>
              <w:t>demand</w:t>
            </w:r>
            <w:proofErr w:type="spellEnd"/>
            <w:r>
              <w:t xml:space="preserve"> a full </w:t>
            </w:r>
            <w:proofErr w:type="spellStart"/>
            <w:r>
              <w:t>refund</w:t>
            </w:r>
            <w:proofErr w:type="spellEnd"/>
            <w:r>
              <w:t>/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immediate</w:t>
            </w:r>
            <w:proofErr w:type="spellEnd"/>
            <w:r>
              <w:t xml:space="preserve"> </w:t>
            </w:r>
            <w:proofErr w:type="spellStart"/>
            <w:r>
              <w:t>replacement</w:t>
            </w:r>
            <w:proofErr w:type="spellEnd"/>
            <w:r>
              <w:t>/</w:t>
            </w:r>
            <w:proofErr w:type="spellStart"/>
            <w:r>
              <w:t>etc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forced</w:t>
            </w:r>
            <w:proofErr w:type="spellEnd"/>
            <w:r>
              <w:t xml:space="preserve"> to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 xml:space="preserve">/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>.</w:t>
            </w:r>
          </w:p>
        </w:tc>
      </w:tr>
      <w:tr w:rsidR="002668E6" w14:paraId="38AB55F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6F27" w14:textId="77777777" w:rsidR="002668E6" w:rsidRDefault="002668E6">
            <w:pPr>
              <w:pStyle w:val="Standard"/>
            </w:pPr>
          </w:p>
          <w:p w14:paraId="3C2C1677" w14:textId="77777777" w:rsidR="002668E6" w:rsidRDefault="003E6F2C">
            <w:pPr>
              <w:pStyle w:val="Standard"/>
            </w:pPr>
            <w:proofErr w:type="spellStart"/>
            <w:r>
              <w:t>Yours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faithfully</w:t>
            </w:r>
            <w:proofErr w:type="spellEnd"/>
            <w:r>
              <w:t>(</w:t>
            </w:r>
            <w:proofErr w:type="gramEnd"/>
            <w:r>
              <w:t>,) (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starts</w:t>
            </w:r>
            <w:proofErr w:type="spellEnd"/>
            <w:r>
              <w:t xml:space="preserve"> </w:t>
            </w:r>
            <w:proofErr w:type="spellStart"/>
            <w:r>
              <w:t>Dear</w:t>
            </w:r>
            <w:proofErr w:type="spellEnd"/>
            <w:r>
              <w:t xml:space="preserve"> Sir/Madam)</w:t>
            </w:r>
          </w:p>
          <w:p w14:paraId="0266B145" w14:textId="77777777" w:rsidR="002668E6" w:rsidRDefault="002668E6">
            <w:pPr>
              <w:pStyle w:val="Standard"/>
            </w:pPr>
          </w:p>
        </w:tc>
      </w:tr>
      <w:tr w:rsidR="002668E6" w14:paraId="468F05DD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E3E3" w14:textId="77777777" w:rsidR="002668E6" w:rsidRDefault="002668E6">
            <w:pPr>
              <w:pStyle w:val="Standard"/>
            </w:pPr>
          </w:p>
          <w:p w14:paraId="4FEC4F4F" w14:textId="77777777" w:rsidR="002668E6" w:rsidRDefault="003E6F2C">
            <w:pPr>
              <w:pStyle w:val="Standard"/>
            </w:pPr>
            <w:proofErr w:type="spellStart"/>
            <w:r>
              <w:t>Yours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sincerely</w:t>
            </w:r>
            <w:proofErr w:type="spellEnd"/>
            <w:r>
              <w:t>(</w:t>
            </w:r>
            <w:proofErr w:type="gramEnd"/>
            <w:r>
              <w:t>,) (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let</w:t>
            </w:r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starts</w:t>
            </w:r>
            <w:proofErr w:type="spellEnd"/>
            <w:r>
              <w:t xml:space="preserve"> </w:t>
            </w:r>
            <w:proofErr w:type="spellStart"/>
            <w:r>
              <w:t>Dear</w:t>
            </w:r>
            <w:proofErr w:type="spellEnd"/>
            <w:r>
              <w:t xml:space="preserve"> Mr/</w:t>
            </w:r>
            <w:proofErr w:type="spellStart"/>
            <w:r>
              <w:t>Ms</w:t>
            </w:r>
            <w:proofErr w:type="spellEnd"/>
            <w:r>
              <w:t xml:space="preserve"> Jones)</w:t>
            </w:r>
          </w:p>
          <w:p w14:paraId="37AB6D5B" w14:textId="77777777" w:rsidR="002668E6" w:rsidRDefault="002668E6">
            <w:pPr>
              <w:pStyle w:val="Standard"/>
            </w:pPr>
          </w:p>
        </w:tc>
      </w:tr>
      <w:tr w:rsidR="002668E6" w14:paraId="02439062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C5E6" w14:textId="77777777" w:rsidR="002668E6" w:rsidRDefault="002668E6">
            <w:pPr>
              <w:pStyle w:val="Standard"/>
            </w:pPr>
          </w:p>
          <w:p w14:paraId="051507DD" w14:textId="77777777" w:rsidR="002668E6" w:rsidRDefault="003E6F2C">
            <w:pPr>
              <w:pStyle w:val="Standard"/>
            </w:pPr>
            <w:proofErr w:type="spellStart"/>
            <w:r>
              <w:t>Dear</w:t>
            </w:r>
            <w:proofErr w:type="spellEnd"/>
            <w:r>
              <w:t xml:space="preserve"> Mr/</w:t>
            </w:r>
            <w:proofErr w:type="spellStart"/>
            <w:r>
              <w:t>Mrs</w:t>
            </w:r>
            <w:proofErr w:type="spellEnd"/>
            <w:r>
              <w:t>/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proofErr w:type="gramStart"/>
            <w:r>
              <w:t>Smith(</w:t>
            </w:r>
            <w:proofErr w:type="gramEnd"/>
            <w:r>
              <w:t>,)</w:t>
            </w:r>
          </w:p>
          <w:p w14:paraId="12DB4DC7" w14:textId="77777777" w:rsidR="002668E6" w:rsidRDefault="002668E6">
            <w:pPr>
              <w:pStyle w:val="Standard"/>
            </w:pPr>
          </w:p>
        </w:tc>
      </w:tr>
      <w:tr w:rsidR="002668E6" w14:paraId="2E021905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9ED8" w14:textId="77777777" w:rsidR="002668E6" w:rsidRDefault="002668E6">
            <w:pPr>
              <w:pStyle w:val="Standard"/>
            </w:pPr>
          </w:p>
          <w:p w14:paraId="1A08BADC" w14:textId="77777777" w:rsidR="002668E6" w:rsidRDefault="003E6F2C">
            <w:pPr>
              <w:pStyle w:val="Standard"/>
            </w:pPr>
            <w:proofErr w:type="spellStart"/>
            <w:r>
              <w:t>Dear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 Manager</w:t>
            </w:r>
          </w:p>
          <w:p w14:paraId="5BF5542D" w14:textId="77777777" w:rsidR="002668E6" w:rsidRDefault="002668E6">
            <w:pPr>
              <w:pStyle w:val="Standard"/>
            </w:pPr>
          </w:p>
          <w:p w14:paraId="6DAB1C69" w14:textId="77777777" w:rsidR="002668E6" w:rsidRDefault="002668E6">
            <w:pPr>
              <w:pStyle w:val="Standard"/>
            </w:pPr>
          </w:p>
          <w:p w14:paraId="586DCEB8" w14:textId="77777777" w:rsidR="002668E6" w:rsidRDefault="002668E6">
            <w:pPr>
              <w:pStyle w:val="Standard"/>
            </w:pPr>
          </w:p>
          <w:p w14:paraId="07A05C50" w14:textId="77777777" w:rsidR="002668E6" w:rsidRDefault="002668E6">
            <w:pPr>
              <w:pStyle w:val="Standard"/>
            </w:pPr>
          </w:p>
        </w:tc>
      </w:tr>
    </w:tbl>
    <w:p w14:paraId="218691E3" w14:textId="77777777" w:rsidR="002668E6" w:rsidRDefault="002668E6">
      <w:pPr>
        <w:pStyle w:val="Standard"/>
      </w:pPr>
    </w:p>
    <w:sectPr w:rsidR="002668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3320" w14:textId="77777777" w:rsidR="003E6F2C" w:rsidRDefault="003E6F2C">
      <w:r>
        <w:separator/>
      </w:r>
    </w:p>
  </w:endnote>
  <w:endnote w:type="continuationSeparator" w:id="0">
    <w:p w14:paraId="378347A2" w14:textId="77777777" w:rsidR="003E6F2C" w:rsidRDefault="003E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911AA" w14:textId="77777777" w:rsidR="003E6F2C" w:rsidRDefault="003E6F2C">
      <w:r>
        <w:rPr>
          <w:color w:val="000000"/>
        </w:rPr>
        <w:separator/>
      </w:r>
    </w:p>
  </w:footnote>
  <w:footnote w:type="continuationSeparator" w:id="0">
    <w:p w14:paraId="35E94BAC" w14:textId="77777777" w:rsidR="003E6F2C" w:rsidRDefault="003E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68E6"/>
    <w:rsid w:val="002668E6"/>
    <w:rsid w:val="003E6F2C"/>
    <w:rsid w:val="00587E68"/>
    <w:rsid w:val="007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0FCE"/>
  <w15:docId w15:val="{04E78656-86BB-4EF3-8B8D-1CA38F25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Sekanina Vavřinová</dc:creator>
  <cp:lastModifiedBy>Marcela</cp:lastModifiedBy>
  <cp:revision>2</cp:revision>
  <cp:lastPrinted>2018-10-23T05:44:00Z</cp:lastPrinted>
  <dcterms:created xsi:type="dcterms:W3CDTF">2020-11-04T05:35:00Z</dcterms:created>
  <dcterms:modified xsi:type="dcterms:W3CDTF">2020-11-04T05:35:00Z</dcterms:modified>
</cp:coreProperties>
</file>