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D2F" w:rsidRPr="001D3276" w:rsidRDefault="005D4D2F" w:rsidP="005D4D2F">
      <w:pPr>
        <w:rPr>
          <w:b/>
        </w:rPr>
      </w:pPr>
      <w:r w:rsidRPr="001D3276">
        <w:rPr>
          <w:b/>
        </w:rPr>
        <w:t>TR</w:t>
      </w:r>
      <w:bookmarkStart w:id="0" w:name="_GoBack"/>
      <w:bookmarkEnd w:id="0"/>
      <w:r w:rsidRPr="001D3276">
        <w:rPr>
          <w:b/>
        </w:rPr>
        <w:t>ENÉRSKÁ PRAXE, HODNOCENÍ STUDENTA</w:t>
      </w:r>
    </w:p>
    <w:p w:rsidR="005D4D2F" w:rsidRDefault="005D4D2F" w:rsidP="005D4D2F">
      <w:r>
        <w:t>(vyplňuje trenér)</w:t>
      </w:r>
    </w:p>
    <w:p w:rsidR="005D4D2F" w:rsidRDefault="005D4D2F" w:rsidP="005D4D2F"/>
    <w:p w:rsidR="005D4D2F" w:rsidRDefault="005D4D2F" w:rsidP="005D4D2F">
      <w:r w:rsidRPr="00EC4D15">
        <w:rPr>
          <w:b/>
        </w:rPr>
        <w:t>Jméno a příjmení studenta</w:t>
      </w:r>
      <w:r>
        <w:t>: ………………………………………………………………….</w:t>
      </w:r>
    </w:p>
    <w:p w:rsidR="005D4D2F" w:rsidRDefault="005D4D2F" w:rsidP="005D4D2F"/>
    <w:p w:rsidR="005D4D2F" w:rsidRDefault="005D4D2F" w:rsidP="005D4D2F">
      <w:r>
        <w:t>Ročník, semestr, sportovní specializace: ……………………………………………………….</w:t>
      </w:r>
    </w:p>
    <w:p w:rsidR="005D4D2F" w:rsidRDefault="005D4D2F" w:rsidP="005D4D2F"/>
    <w:p w:rsidR="005D4D2F" w:rsidRDefault="005D4D2F" w:rsidP="005D4D2F">
      <w:r>
        <w:t>Místo konáni praxe: …………………………………………………………………………….</w:t>
      </w:r>
    </w:p>
    <w:p w:rsidR="005D4D2F" w:rsidRDefault="005D4D2F" w:rsidP="005D4D2F"/>
    <w:p w:rsidR="005D4D2F" w:rsidRDefault="005D4D2F" w:rsidP="005D4D2F">
      <w:r>
        <w:t>Jméno trenéra: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D4D2F" w:rsidRDefault="005D4D2F" w:rsidP="005D4D2F"/>
    <w:p w:rsidR="005D4D2F" w:rsidRDefault="005D4D2F" w:rsidP="005D4D2F">
      <w:r>
        <w:t>Termín praxe:</w:t>
      </w:r>
      <w:r>
        <w:tab/>
        <w:t>…………………………………………………………………………………...</w:t>
      </w:r>
    </w:p>
    <w:p w:rsidR="005D4D2F" w:rsidRDefault="005D4D2F" w:rsidP="005D4D2F"/>
    <w:p w:rsidR="005D4D2F" w:rsidRDefault="005D4D2F" w:rsidP="005D4D2F">
      <w:pPr>
        <w:numPr>
          <w:ilvl w:val="0"/>
          <w:numId w:val="3"/>
        </w:numPr>
      </w:pPr>
      <w:r>
        <w:t>Celkový počet hodin praxe:</w:t>
      </w:r>
    </w:p>
    <w:p w:rsidR="005D4D2F" w:rsidRDefault="005D4D2F" w:rsidP="005D4D2F">
      <w:pPr>
        <w:ind w:left="708"/>
      </w:pPr>
      <w:r>
        <w:t>Z toho: a) hospitací……….</w:t>
      </w:r>
    </w:p>
    <w:p w:rsidR="005D4D2F" w:rsidRDefault="005D4D2F" w:rsidP="005D4D2F">
      <w:pPr>
        <w:ind w:left="708"/>
      </w:pPr>
      <w:r>
        <w:tab/>
        <w:t xml:space="preserve"> b) asistence……….</w:t>
      </w:r>
    </w:p>
    <w:p w:rsidR="005D4D2F" w:rsidRDefault="005D4D2F" w:rsidP="005D4D2F">
      <w:pPr>
        <w:ind w:left="708"/>
      </w:pPr>
      <w:r>
        <w:tab/>
        <w:t xml:space="preserve"> c) samostatné vedení……….</w:t>
      </w:r>
    </w:p>
    <w:p w:rsidR="005D4D2F" w:rsidRDefault="005D4D2F" w:rsidP="005D4D2F">
      <w:pPr>
        <w:ind w:left="708"/>
      </w:pPr>
      <w:r>
        <w:tab/>
        <w:t xml:space="preserve"> d) rozbory…………</w:t>
      </w:r>
    </w:p>
    <w:p w:rsidR="005D4D2F" w:rsidRDefault="005D4D2F" w:rsidP="005D4D2F">
      <w:pPr>
        <w:ind w:left="708"/>
      </w:pPr>
      <w:r>
        <w:tab/>
        <w:t xml:space="preserve"> e) jiné…………….</w:t>
      </w:r>
    </w:p>
    <w:p w:rsidR="005D4D2F" w:rsidRDefault="005D4D2F" w:rsidP="005D4D2F">
      <w:pPr>
        <w:ind w:left="708"/>
      </w:pPr>
    </w:p>
    <w:p w:rsidR="005D4D2F" w:rsidRDefault="005D4D2F" w:rsidP="005D4D2F">
      <w:pPr>
        <w:numPr>
          <w:ilvl w:val="0"/>
          <w:numId w:val="3"/>
        </w:numPr>
      </w:pPr>
      <w:r>
        <w:t>Hodnocení písemné přípravy na jednotlivé tréninkové jednotky.</w:t>
      </w:r>
    </w:p>
    <w:p w:rsidR="005D4D2F" w:rsidRPr="00E061C3" w:rsidRDefault="005D4D2F" w:rsidP="005D4D2F">
      <w:pPr>
        <w:ind w:left="708"/>
        <w:rPr>
          <w:b/>
        </w:rPr>
      </w:pPr>
      <w:r w:rsidRPr="00E061C3">
        <w:rPr>
          <w:b/>
        </w:rPr>
        <w:t>(</w:t>
      </w:r>
      <w:r>
        <w:rPr>
          <w:b/>
        </w:rPr>
        <w:t xml:space="preserve">A nejvyšší </w:t>
      </w:r>
      <w:proofErr w:type="spellStart"/>
      <w:proofErr w:type="gramStart"/>
      <w:r>
        <w:rPr>
          <w:b/>
        </w:rPr>
        <w:t>hodnocení,B</w:t>
      </w:r>
      <w:proofErr w:type="gramEnd"/>
      <w:r>
        <w:rPr>
          <w:b/>
        </w:rPr>
        <w:t>,C,D,E</w:t>
      </w:r>
      <w:proofErr w:type="spellEnd"/>
      <w:r>
        <w:rPr>
          <w:b/>
        </w:rPr>
        <w:t>, F nevyhověl</w:t>
      </w:r>
      <w:r w:rsidRPr="00E061C3">
        <w:rPr>
          <w:b/>
        </w:rPr>
        <w:t>)</w:t>
      </w:r>
    </w:p>
    <w:p w:rsidR="005D4D2F" w:rsidRDefault="005D4D2F" w:rsidP="005D4D2F">
      <w:pPr>
        <w:ind w:left="7080"/>
      </w:pPr>
      <w:r>
        <w:tab/>
        <w:t>…….</w:t>
      </w:r>
    </w:p>
    <w:p w:rsidR="005D4D2F" w:rsidRDefault="005D4D2F" w:rsidP="005D4D2F">
      <w:pPr>
        <w:ind w:left="7080"/>
      </w:pPr>
    </w:p>
    <w:p w:rsidR="005D4D2F" w:rsidRDefault="005D4D2F" w:rsidP="005D4D2F">
      <w:pPr>
        <w:ind w:left="360"/>
      </w:pPr>
    </w:p>
    <w:p w:rsidR="005D4D2F" w:rsidRDefault="005D4D2F" w:rsidP="005D4D2F">
      <w:pPr>
        <w:numPr>
          <w:ilvl w:val="0"/>
          <w:numId w:val="3"/>
        </w:numPr>
      </w:pPr>
      <w:r>
        <w:t>Hodnocení vedení tréninkové jednotky studentem (výběr prostředků, intenzita, organizace, vystupování apod.)</w:t>
      </w:r>
    </w:p>
    <w:p w:rsidR="005D4D2F" w:rsidRDefault="005D4D2F" w:rsidP="005D4D2F">
      <w:pPr>
        <w:ind w:left="7080"/>
      </w:pPr>
      <w:r>
        <w:tab/>
        <w:t>…….</w:t>
      </w:r>
    </w:p>
    <w:p w:rsidR="005D4D2F" w:rsidRDefault="005D4D2F" w:rsidP="005D4D2F">
      <w:pPr>
        <w:ind w:left="7080"/>
      </w:pPr>
    </w:p>
    <w:p w:rsidR="005D4D2F" w:rsidRDefault="005D4D2F" w:rsidP="005D4D2F">
      <w:pPr>
        <w:numPr>
          <w:ilvl w:val="0"/>
          <w:numId w:val="3"/>
        </w:numPr>
      </w:pPr>
      <w:r>
        <w:t>Hodnocení odborných vědomostí a zručnosti studenta (výklad, ukázka, metodické postupy apod.):</w:t>
      </w:r>
    </w:p>
    <w:p w:rsidR="005D4D2F" w:rsidRDefault="005D4D2F" w:rsidP="005D4D2F">
      <w:pPr>
        <w:ind w:left="7080"/>
      </w:pPr>
      <w:r>
        <w:tab/>
        <w:t>…….</w:t>
      </w:r>
    </w:p>
    <w:p w:rsidR="005D4D2F" w:rsidRDefault="005D4D2F" w:rsidP="005D4D2F">
      <w:pPr>
        <w:ind w:left="7080"/>
      </w:pPr>
    </w:p>
    <w:p w:rsidR="005D4D2F" w:rsidRDefault="005D4D2F" w:rsidP="005D4D2F">
      <w:pPr>
        <w:numPr>
          <w:ilvl w:val="0"/>
          <w:numId w:val="3"/>
        </w:numPr>
      </w:pPr>
      <w:r>
        <w:t>Hodnocení osobních schopností a vlastností studenta (hlasové a rétorické schopnosti, přístup ke svěřencům, vystupování apod.):</w:t>
      </w:r>
    </w:p>
    <w:p w:rsidR="005D4D2F" w:rsidRDefault="005D4D2F" w:rsidP="005D4D2F"/>
    <w:p w:rsidR="005D4D2F" w:rsidRDefault="005D4D2F" w:rsidP="005D4D2F">
      <w:pPr>
        <w:tabs>
          <w:tab w:val="left" w:pos="7380"/>
        </w:tabs>
      </w:pPr>
      <w:r>
        <w:tab/>
        <w:t xml:space="preserve">       …….</w:t>
      </w:r>
    </w:p>
    <w:p w:rsidR="005D4D2F" w:rsidRDefault="005D4D2F" w:rsidP="005D4D2F">
      <w:pPr>
        <w:tabs>
          <w:tab w:val="left" w:pos="7380"/>
        </w:tabs>
      </w:pPr>
    </w:p>
    <w:p w:rsidR="005D4D2F" w:rsidRDefault="005D4D2F" w:rsidP="005D4D2F">
      <w:pPr>
        <w:numPr>
          <w:ilvl w:val="0"/>
          <w:numId w:val="3"/>
        </w:numPr>
        <w:tabs>
          <w:tab w:val="left" w:pos="7380"/>
        </w:tabs>
      </w:pPr>
      <w:r>
        <w:t>Přednosti studenta: …………………………………………………………………………………………</w:t>
      </w:r>
    </w:p>
    <w:p w:rsidR="005D4D2F" w:rsidRDefault="005D4D2F" w:rsidP="005D4D2F">
      <w:pPr>
        <w:tabs>
          <w:tab w:val="left" w:pos="7380"/>
        </w:tabs>
        <w:ind w:left="720"/>
      </w:pPr>
    </w:p>
    <w:p w:rsidR="005D4D2F" w:rsidRDefault="005D4D2F" w:rsidP="005D4D2F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5D4D2F" w:rsidRDefault="005D4D2F" w:rsidP="005D4D2F">
      <w:pPr>
        <w:tabs>
          <w:tab w:val="left" w:pos="7380"/>
        </w:tabs>
        <w:ind w:left="720"/>
      </w:pPr>
    </w:p>
    <w:p w:rsidR="005D4D2F" w:rsidRDefault="005D4D2F" w:rsidP="005D4D2F">
      <w:pPr>
        <w:tabs>
          <w:tab w:val="left" w:pos="7380"/>
        </w:tabs>
        <w:ind w:left="720"/>
      </w:pPr>
      <w:r>
        <w:t xml:space="preserve">………………………………………………………………………………………… </w:t>
      </w:r>
    </w:p>
    <w:p w:rsidR="005D4D2F" w:rsidRDefault="005D4D2F" w:rsidP="005D4D2F">
      <w:pPr>
        <w:tabs>
          <w:tab w:val="left" w:pos="7380"/>
        </w:tabs>
        <w:ind w:left="360"/>
      </w:pPr>
    </w:p>
    <w:p w:rsidR="005D4D2F" w:rsidRDefault="005D4D2F" w:rsidP="005D4D2F">
      <w:pPr>
        <w:tabs>
          <w:tab w:val="left" w:pos="7380"/>
        </w:tabs>
      </w:pPr>
      <w:r>
        <w:t>Datum: ………………</w:t>
      </w:r>
    </w:p>
    <w:p w:rsidR="005D4D2F" w:rsidRDefault="005D4D2F" w:rsidP="005D4D2F">
      <w:pPr>
        <w:tabs>
          <w:tab w:val="left" w:pos="7380"/>
        </w:tabs>
        <w:ind w:left="720"/>
      </w:pPr>
    </w:p>
    <w:p w:rsidR="005D4D2F" w:rsidRDefault="005D4D2F" w:rsidP="005D4D2F">
      <w:pPr>
        <w:tabs>
          <w:tab w:val="left" w:pos="7380"/>
        </w:tabs>
      </w:pPr>
    </w:p>
    <w:p w:rsidR="005D4D2F" w:rsidRDefault="005D4D2F" w:rsidP="005D4D2F">
      <w:pPr>
        <w:tabs>
          <w:tab w:val="left" w:pos="7380"/>
        </w:tabs>
      </w:pPr>
    </w:p>
    <w:p w:rsidR="005D4D2F" w:rsidRDefault="005D4D2F" w:rsidP="005D4D2F">
      <w:pPr>
        <w:tabs>
          <w:tab w:val="left" w:pos="7380"/>
        </w:tabs>
      </w:pPr>
      <w:r>
        <w:t>Podpis vedoucího trenéra, razítko organizace: ………………………………………….</w:t>
      </w:r>
    </w:p>
    <w:p w:rsidR="00B904AA" w:rsidRPr="005D4D2F" w:rsidRDefault="00B904AA" w:rsidP="00E604DB">
      <w:pPr>
        <w:spacing w:line="276" w:lineRule="auto"/>
      </w:pPr>
    </w:p>
    <w:sectPr w:rsidR="00B904AA" w:rsidRPr="005D4D2F" w:rsidSect="00E604D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94A" w:rsidRDefault="0012794A">
      <w:r>
        <w:separator/>
      </w:r>
    </w:p>
  </w:endnote>
  <w:endnote w:type="continuationSeparator" w:id="0">
    <w:p w:rsidR="0012794A" w:rsidRDefault="0012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DB" w:rsidRDefault="00E604DB" w:rsidP="00E604DB">
    <w:pPr>
      <w:pStyle w:val="Zpat-univerzita4dkyadresy"/>
    </w:pPr>
    <w:r w:rsidRPr="00395E14">
      <w:t>Masarykova univerzita, Fakulta sportovních studií</w:t>
    </w:r>
  </w:p>
  <w:p w:rsidR="00E604DB" w:rsidRPr="003E1EB5" w:rsidRDefault="00E604DB" w:rsidP="00E604DB">
    <w:pPr>
      <w:pStyle w:val="Zpat"/>
    </w:pPr>
  </w:p>
  <w:p w:rsidR="00E604DB" w:rsidRPr="00395E14" w:rsidRDefault="00E604DB" w:rsidP="00E604DB">
    <w:pPr>
      <w:pStyle w:val="Zpat"/>
      <w:rPr>
        <w:rFonts w:cs="Arial"/>
        <w:szCs w:val="14"/>
      </w:rPr>
    </w:pPr>
    <w:r w:rsidRPr="00395E14">
      <w:rPr>
        <w:rFonts w:cs="Arial"/>
        <w:szCs w:val="14"/>
      </w:rPr>
      <w:t>Kamenice 753/5, 625 00 Brno, Česká republika</w:t>
    </w:r>
  </w:p>
  <w:p w:rsidR="00E604DB" w:rsidRPr="00395E14" w:rsidRDefault="00E604DB" w:rsidP="00E604DB">
    <w:pPr>
      <w:pStyle w:val="Zpat"/>
      <w:rPr>
        <w:rFonts w:cs="Arial"/>
        <w:szCs w:val="14"/>
      </w:rPr>
    </w:pPr>
    <w:r w:rsidRPr="00395E14">
      <w:rPr>
        <w:rFonts w:cs="Arial"/>
        <w:szCs w:val="14"/>
      </w:rPr>
      <w:t>T: +420 549 49 2930, E: info@fsps.muni.cz, www.fsps.muni.cz</w:t>
    </w:r>
  </w:p>
  <w:p w:rsidR="00E604DB" w:rsidRPr="00F86E6C" w:rsidRDefault="00E604DB" w:rsidP="00E604DB">
    <w:pPr>
      <w:pStyle w:val="Zpat"/>
      <w:rPr>
        <w:rFonts w:cs="Arial"/>
        <w:szCs w:val="14"/>
      </w:rPr>
    </w:pPr>
    <w:r w:rsidRPr="00395E1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:rsidR="00E604DB" w:rsidRDefault="00E604DB" w:rsidP="00E604DB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5D1F84">
      <w:t>V</w:t>
    </w:r>
    <w:r>
      <w:t> </w:t>
    </w:r>
    <w:r w:rsidRPr="005D1F84">
      <w:t>odpovědi</w:t>
    </w:r>
    <w:r>
      <w:t>,</w:t>
    </w:r>
    <w:r w:rsidRPr="005D1F84">
      <w:t xml:space="preserve"> prosím</w:t>
    </w:r>
    <w:r>
      <w:t>,</w:t>
    </w:r>
    <w:r w:rsidRPr="005D1F84">
      <w:t xml:space="preserve">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395E14" w:rsidP="00D54496">
    <w:pPr>
      <w:pStyle w:val="Zpat-univerzita4dkyadresy"/>
    </w:pPr>
    <w:r w:rsidRPr="00395E14">
      <w:t>Masarykova univerzita, Fakulta sportovních studií</w:t>
    </w:r>
  </w:p>
  <w:p w:rsidR="003E1EB5" w:rsidRPr="003E1EB5" w:rsidRDefault="003E1EB5" w:rsidP="003E1EB5">
    <w:pPr>
      <w:pStyle w:val="Zpat"/>
    </w:pPr>
  </w:p>
  <w:p w:rsidR="00395E14" w:rsidRPr="00395E14" w:rsidRDefault="00395E14" w:rsidP="00395E14">
    <w:pPr>
      <w:pStyle w:val="Zpat"/>
      <w:rPr>
        <w:rFonts w:cs="Arial"/>
        <w:szCs w:val="14"/>
      </w:rPr>
    </w:pPr>
    <w:r w:rsidRPr="00395E14">
      <w:rPr>
        <w:rFonts w:cs="Arial"/>
        <w:szCs w:val="14"/>
      </w:rPr>
      <w:t>Kamenice 753/5, 625 00 Brno, Česká republika</w:t>
    </w:r>
  </w:p>
  <w:p w:rsidR="00395E14" w:rsidRPr="00395E14" w:rsidRDefault="00395E14" w:rsidP="00395E14">
    <w:pPr>
      <w:pStyle w:val="Zpat"/>
      <w:rPr>
        <w:rFonts w:cs="Arial"/>
        <w:szCs w:val="14"/>
      </w:rPr>
    </w:pPr>
    <w:r w:rsidRPr="00395E14">
      <w:rPr>
        <w:rFonts w:cs="Arial"/>
        <w:szCs w:val="14"/>
      </w:rPr>
      <w:t>T: +420 549 49 2930, E: info@fsps.muni.cz, www.fsps.muni.cz</w:t>
    </w:r>
  </w:p>
  <w:p w:rsidR="002D69EE" w:rsidRPr="00F86E6C" w:rsidRDefault="00395E14" w:rsidP="00395E14">
    <w:pPr>
      <w:pStyle w:val="Zpat"/>
      <w:rPr>
        <w:rFonts w:cs="Arial"/>
        <w:szCs w:val="14"/>
      </w:rPr>
    </w:pPr>
    <w:r w:rsidRPr="00395E14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B6490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604DB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94A" w:rsidRDefault="0012794A">
      <w:r>
        <w:separator/>
      </w:r>
    </w:p>
  </w:footnote>
  <w:footnote w:type="continuationSeparator" w:id="0">
    <w:p w:rsidR="0012794A" w:rsidRDefault="0012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DB" w:rsidRDefault="00E604DB">
    <w:pPr>
      <w:pStyle w:val="Zhlav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4F853F8" wp14:editId="65BA1F9E">
          <wp:simplePos x="0" y="0"/>
          <wp:positionH relativeFrom="margin">
            <wp:align>left</wp:align>
          </wp:positionH>
          <wp:positionV relativeFrom="page">
            <wp:posOffset>463550</wp:posOffset>
          </wp:positionV>
          <wp:extent cx="1230630" cy="647700"/>
          <wp:effectExtent l="0" t="0" r="762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395E14" w:rsidP="006E7DD3">
    <w:pPr>
      <w:pStyle w:val="Zhlav"/>
    </w:pPr>
    <w:r>
      <w:rPr>
        <w:noProof/>
      </w:rPr>
      <w:drawing>
        <wp:anchor distT="0" distB="0" distL="114300" distR="114300" simplePos="0" relativeHeight="251662336" behindDoc="1" locked="1" layoutInCell="1" allowOverlap="1" wp14:anchorId="0DBA3ABE" wp14:editId="3C6C549B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5012"/>
    <w:multiLevelType w:val="hybridMultilevel"/>
    <w:tmpl w:val="CC706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C7554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2F"/>
    <w:rsid w:val="00003AEB"/>
    <w:rsid w:val="000218B9"/>
    <w:rsid w:val="000306AF"/>
    <w:rsid w:val="00042835"/>
    <w:rsid w:val="00086D29"/>
    <w:rsid w:val="000A5AD7"/>
    <w:rsid w:val="000B6490"/>
    <w:rsid w:val="000C6547"/>
    <w:rsid w:val="000F6900"/>
    <w:rsid w:val="00102F12"/>
    <w:rsid w:val="0012794A"/>
    <w:rsid w:val="001300AC"/>
    <w:rsid w:val="0013516D"/>
    <w:rsid w:val="00142099"/>
    <w:rsid w:val="0014324D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95E14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D4D2F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51C89"/>
    <w:rsid w:val="00A51F1B"/>
    <w:rsid w:val="00A63644"/>
    <w:rsid w:val="00A71A6E"/>
    <w:rsid w:val="00AB451F"/>
    <w:rsid w:val="00AC2D36"/>
    <w:rsid w:val="00AC6B6B"/>
    <w:rsid w:val="00AD4F8E"/>
    <w:rsid w:val="00B43F1E"/>
    <w:rsid w:val="00B44F80"/>
    <w:rsid w:val="00B473BE"/>
    <w:rsid w:val="00B904AA"/>
    <w:rsid w:val="00B951F1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604DB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17031"/>
  <w15:docId w15:val="{1A05C0CE-760F-47BB-94ED-23AAB88E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4D2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0710\DSP\Dokumenty\sport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8150F-8EDE-485F-8C4C-E693E594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sport_univerzalni_dopis_cz_barva_bez_znacek.dotx</Template>
  <TotalTime>9</TotalTime>
  <Pages>2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Dominik Bokůvka</dc:creator>
  <cp:lastModifiedBy>Dominik Bokůvka</cp:lastModifiedBy>
  <cp:revision>2</cp:revision>
  <cp:lastPrinted>2015-11-17T21:26:00Z</cp:lastPrinted>
  <dcterms:created xsi:type="dcterms:W3CDTF">2019-11-07T07:08:00Z</dcterms:created>
  <dcterms:modified xsi:type="dcterms:W3CDTF">2019-11-07T07:18:00Z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