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DD6BC6" w14:textId="77777777" w:rsidR="00832CB3" w:rsidRPr="00152A7A" w:rsidRDefault="00832CB3" w:rsidP="00D83E7E">
      <w:pPr>
        <w:pStyle w:val="ZPTitulkafakulta"/>
        <w:spacing w:before="0" w:after="0" w:line="240" w:lineRule="auto"/>
      </w:pPr>
      <w:r w:rsidRPr="00152A7A">
        <w:rPr>
          <w:noProof/>
        </w:rPr>
        <mc:AlternateContent>
          <mc:Choice Requires="wps">
            <w:drawing>
              <wp:inline distT="0" distB="0" distL="0" distR="0" wp14:anchorId="4A7F77AE" wp14:editId="171F2774">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1F6D4F35" w14:textId="77777777" w:rsidR="00286F8B" w:rsidRDefault="00286F8B" w:rsidP="00832CB3">
                            <w:pPr>
                              <w:pStyle w:val="ZPZhlavtitulnlist"/>
                              <w:pBdr>
                                <w:bottom w:val="none" w:sz="0" w:space="0" w:color="auto"/>
                              </w:pBdr>
                              <w:spacing w:after="0"/>
                              <w:rPr>
                                <w:rStyle w:val="ZP-NadpisyzkladChar"/>
                              </w:rPr>
                            </w:pPr>
                            <w:r>
                              <w:rPr>
                                <w:noProof/>
                              </w:rPr>
                              <w:drawing>
                                <wp:inline distT="0" distB="0" distL="0" distR="0" wp14:anchorId="640E413E" wp14:editId="11E9D2D3">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8">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F8479BF" w14:textId="77777777" w:rsidR="00286F8B" w:rsidRDefault="00286F8B" w:rsidP="00832CB3">
                            <w:pPr>
                              <w:pStyle w:val="ZPTitulkafakulta"/>
                            </w:pPr>
                            <w:r>
                              <w:t>Fakulta sportovních studií</w:t>
                            </w:r>
                          </w:p>
                          <w:p w14:paraId="583F77E4" w14:textId="77777777" w:rsidR="00286F8B" w:rsidRDefault="00022AA5"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286F8B">
                                  <w:t>Návod k šabloně závěrečné práce</w:t>
                                </w:r>
                              </w:sdtContent>
                            </w:sdt>
                          </w:p>
                        </w:txbxContent>
                      </wps:txbx>
                      <wps:bodyPr rot="0" vert="horz" wrap="square" lIns="91440" tIns="45720" rIns="91440" bIns="45720" anchor="t" anchorCtr="0">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4A7F77AE"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1F6D4F35" w14:textId="77777777" w:rsidR="00286F8B" w:rsidRDefault="00286F8B" w:rsidP="00832CB3">
                      <w:pPr>
                        <w:pStyle w:val="ZPZhlavtitulnlist"/>
                        <w:pBdr>
                          <w:bottom w:val="none" w:sz="0" w:space="0" w:color="auto"/>
                        </w:pBdr>
                        <w:spacing w:after="0"/>
                        <w:rPr>
                          <w:rStyle w:val="ZP-NadpisyzkladChar"/>
                        </w:rPr>
                      </w:pPr>
                      <w:r>
                        <w:rPr>
                          <w:noProof/>
                        </w:rPr>
                        <w:drawing>
                          <wp:inline distT="0" distB="0" distL="0" distR="0" wp14:anchorId="640E413E" wp14:editId="11E9D2D3">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9">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F8479BF" w14:textId="77777777" w:rsidR="00286F8B" w:rsidRDefault="00286F8B" w:rsidP="00832CB3">
                      <w:pPr>
                        <w:pStyle w:val="ZPTitulkafakulta"/>
                      </w:pPr>
                      <w:r>
                        <w:t>Fakulta sportovních studií</w:t>
                      </w:r>
                    </w:p>
                    <w:p w14:paraId="583F77E4" w14:textId="77777777" w:rsidR="00286F8B" w:rsidRDefault="00286F8B"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txbxContent>
                </v:textbox>
                <w10:anchorlock/>
              </v:shape>
            </w:pict>
          </mc:Fallback>
        </mc:AlternateContent>
      </w:r>
    </w:p>
    <w:p w14:paraId="4F7C5555" w14:textId="77777777" w:rsidR="00832CB3" w:rsidRPr="00152A7A" w:rsidRDefault="00022AA5" w:rsidP="00832CB3">
      <w:pPr>
        <w:pStyle w:val="ZPTitulkahlavn"/>
      </w:pPr>
      <w:sdt>
        <w:sdtPr>
          <w:id w:val="995605782"/>
          <w:placeholder>
            <w:docPart w:val="24612818696A4F94A26E65215A5405B8"/>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286F8B">
            <w:t>Diplomová práce</w:t>
          </w:r>
        </w:sdtContent>
      </w:sdt>
    </w:p>
    <w:p w14:paraId="6FE285E0" w14:textId="77777777" w:rsidR="00832CB3" w:rsidRPr="00152A7A" w:rsidRDefault="00022AA5" w:rsidP="00832CB3">
      <w:pPr>
        <w:pStyle w:val="ZPTitulkaautor"/>
      </w:pPr>
      <w:sdt>
        <w:sdtPr>
          <w:alias w:val="Autor"/>
          <w:tag w:val=""/>
          <w:id w:val="678628427"/>
          <w:placeholder>
            <w:docPart w:val="62789E44ECDF4B3EBE3CDA6D387A04CC"/>
          </w:placeholder>
          <w:dataBinding w:prefixMappings="xmlns:ns0='http://purl.org/dc/elements/1.1/' xmlns:ns1='http://schemas.openxmlformats.org/package/2006/metadata/core-properties' " w:xpath="/ns1:coreProperties[1]/ns0:creator[1]" w:storeItemID="{6C3C8BC8-F283-45AE-878A-BAB7291924A1}"/>
          <w:text/>
        </w:sdtPr>
        <w:sdtEndPr/>
        <w:sdtContent>
          <w:r w:rsidR="00286F8B">
            <w:t>Milan Kolka</w:t>
          </w:r>
        </w:sdtContent>
      </w:sdt>
    </w:p>
    <w:p w14:paraId="6036E712" w14:textId="77777777" w:rsidR="00832CB3" w:rsidRPr="00152A7A" w:rsidRDefault="00832CB3" w:rsidP="00704143">
      <w:pPr>
        <w:pStyle w:val="ZPTitulkadra"/>
      </w:pPr>
    </w:p>
    <w:p w14:paraId="354B91C1" w14:textId="77777777" w:rsidR="00B75A1B" w:rsidRPr="00152A7A" w:rsidRDefault="00830CE4" w:rsidP="00704143">
      <w:pPr>
        <w:pStyle w:val="ZPPatatitulnstrnky"/>
        <w:keepNext w:val="0"/>
        <w:keepLines w:val="0"/>
        <w:widowControl w:val="0"/>
      </w:pPr>
      <w:r w:rsidRPr="00152A7A">
        <w:rPr>
          <w:noProof/>
        </w:rPr>
        <mc:AlternateContent>
          <mc:Choice Requires="wps">
            <w:drawing>
              <wp:inline distT="0" distB="0" distL="0" distR="0" wp14:anchorId="21394D6E" wp14:editId="2E5C48F5">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64C4464E" w14:textId="77777777" w:rsidR="00286F8B" w:rsidRDefault="00286F8B" w:rsidP="006E36ED">
                            <w:pPr>
                              <w:pStyle w:val="ZPTitulkahlavn"/>
                              <w:spacing w:after="340"/>
                            </w:pPr>
                            <w:r>
                              <w:t xml:space="preserve">Vedoucí práce: </w:t>
                            </w:r>
                            <w:sdt>
                              <w:sdtPr>
                                <w:alias w:val="Vedoucí práce"/>
                                <w:tag w:val=""/>
                                <w:id w:val="321477507"/>
                                <w:placeholder>
                                  <w:docPart w:val="E4466CA784D54DBAB0D5F4CA4CD22C9F"/>
                                </w:placeholder>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Napište jméno a příjmení školitele s tituly</w:t>
                                </w:r>
                                <w:r w:rsidRPr="00060E55">
                                  <w:rPr>
                                    <w:rStyle w:val="Zstupntext"/>
                                  </w:rPr>
                                  <w:t>]</w:t>
                                </w:r>
                              </w:sdtContent>
                            </w:sdt>
                          </w:p>
                          <w:p w14:paraId="58CA1CE3" w14:textId="77777777" w:rsidR="00286F8B" w:rsidRDefault="00286F8B" w:rsidP="00DD5A2A">
                            <w:pPr>
                              <w:pStyle w:val="ZPTitulkahlavn"/>
                            </w:pPr>
                            <w:r>
                              <w:t xml:space="preserve"> </w:t>
                            </w:r>
                            <w:bookmarkStart w:id="1" w:name="KATEDRA"/>
                            <w:sdt>
                              <w:sdtPr>
                                <w:id w:val="1524597887"/>
                                <w:comboBox>
                                  <w:listItem w:displayText="Zvolte katedru nebo ústav" w:value=""/>
                                  <w:listItem w:displayText="Katedra atletiky, plavání a sportů v přírodě " w:value="Katedra atletiky, plavání a sportů v přírodě "/>
                                  <w:listItem w:displayText="Katedra gymnastiky a úpolů " w:value="Katedra gymnastiky a úpolů "/>
                                  <w:listItem w:displayText="Katedra kineziologie " w:value="Katedra kineziologie "/>
                                  <w:listItem w:displayText="Katedra pedagogiky sportu " w:value="Katedra pedagogiky sportu "/>
                                  <w:listItem w:displayText="Katedra podpory zdraví " w:value="Katedra podpory zdraví "/>
                                  <w:listItem w:displayText="Katedra společenských věd a managementu sportu " w:value="Katedra společenských věd a managementu sportu "/>
                                  <w:listItem w:displayText="Katedra sportovních her " w:value="Katedra sportovních her "/>
                                </w:comboBox>
                              </w:sdtPr>
                              <w:sdtEndPr/>
                              <w:sdtContent>
                                <w:r w:rsidRPr="00FB7AC5">
                                  <w:t>[Zvolte katedru nebo ústav]</w:t>
                                </w:r>
                              </w:sdtContent>
                            </w:sdt>
                            <w:r>
                              <w:t xml:space="preserve"> </w:t>
                            </w:r>
                            <w:bookmarkEnd w:id="1"/>
                          </w:p>
                          <w:p w14:paraId="5CC328A6" w14:textId="77777777" w:rsidR="00286F8B" w:rsidRDefault="00286F8B" w:rsidP="00940EE8">
                            <w:pPr>
                              <w:pStyle w:val="ZPTitulkahlavn"/>
                            </w:pPr>
                            <w:r w:rsidRPr="00FB7AC5">
                              <w:t xml:space="preserve">obor </w:t>
                            </w:r>
                            <w:bookmarkStart w:id="2" w:name="OBOR"/>
                            <w:sdt>
                              <w:sdtPr>
                                <w:alias w:val="Studijní obor"/>
                                <w:tag w:val="OBOR"/>
                                <w:id w:val="-790127104"/>
                                <w:comboBox>
                                  <w:listItem w:displayText="Vyberte obor" w:value=""/>
                                  <w:listItem w:displayText="Animátor sportovních aktivit" w:value="Animátor sportovních aktivit"/>
                                  <w:listItem w:displayText="Fyzioterapie" w:value="Fyzioterapie"/>
                                  <w:listItem w:displayText="Management sportu" w:value="Management sportu"/>
                                  <w:listItem w:displayText="Regenerace a výživa ve sportu" w:value="Regenerace a výživa ve sportu"/>
                                  <w:listItem w:displayText="Speciální edukace bezpečnostních složek" w:value="Speciální edukace bezpečnostních složek"/>
                                  <w:listItem w:displayText="Tělesná výchova a sport" w:value="Tělesná výchova a sport"/>
                                  <w:listItem w:displayText="Aplikovaná kineziologie" w:value="Aplikovaná kineziologie"/>
                                  <w:listItem w:displayText="Aplikovaná sportovní edukace bezpečnostních složek" w:value="Aplikovaná sportovní edukace bezpečnostních složek"/>
                                  <w:listItem w:displayText="Kondiční trenér" w:value="Kondiční trenér"/>
                                  <w:listItem w:displayText="Učitelství tělesné výchovy pro základní a střední školy" w:value="Učitelství tělesné výchovy pro základní a střední školy"/>
                                  <w:listItem w:displayText="Kinantropologie" w:value="Kinantropologie"/>
                                </w:comboBox>
                              </w:sdtPr>
                              <w:sdtEndPr/>
                              <w:sdtContent>
                                <w:r w:rsidRPr="00FB7AC5">
                                  <w:t>[Vyberte obor]</w:t>
                                </w:r>
                              </w:sdtContent>
                            </w:sdt>
                            <w:bookmarkEnd w:id="2"/>
                            <w: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1394D6E"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64C4464E" w14:textId="77777777" w:rsidR="00286F8B" w:rsidRDefault="00286F8B"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Content>
                          <w:r w:rsidRPr="00060E55">
                            <w:rPr>
                              <w:rStyle w:val="Zstupntext"/>
                            </w:rPr>
                            <w:t>[</w:t>
                          </w:r>
                          <w:r>
                            <w:rPr>
                              <w:rStyle w:val="Zstupntext"/>
                            </w:rPr>
                            <w:t>Napište jméno a příjmení školitele s tituly</w:t>
                          </w:r>
                          <w:r w:rsidRPr="00060E55">
                            <w:rPr>
                              <w:rStyle w:val="Zstupntext"/>
                            </w:rPr>
                            <w:t>]</w:t>
                          </w:r>
                        </w:sdtContent>
                      </w:sdt>
                    </w:p>
                    <w:p w14:paraId="58CA1CE3" w14:textId="77777777" w:rsidR="00286F8B" w:rsidRDefault="00286F8B" w:rsidP="00DD5A2A">
                      <w:pPr>
                        <w:pStyle w:val="ZPTitulkahlavn"/>
                      </w:pPr>
                      <w:r>
                        <w:t xml:space="preserve"> </w:t>
                      </w:r>
                      <w:bookmarkStart w:id="3" w:name="KATEDRA"/>
                      <w:sdt>
                        <w:sdtPr>
                          <w:id w:val="1524597887"/>
                          <w:comboBox>
                            <w:listItem w:displayText="Zvolte katedru nebo ústav" w:value=""/>
                            <w:listItem w:displayText="Katedra atletiky, plavání a sportů v přírodě " w:value="Katedra atletiky, plavání a sportů v přírodě "/>
                            <w:listItem w:displayText="Katedra gymnastiky a úpolů " w:value="Katedra gymnastiky a úpolů "/>
                            <w:listItem w:displayText="Katedra kineziologie " w:value="Katedra kineziologie "/>
                            <w:listItem w:displayText="Katedra pedagogiky sportu " w:value="Katedra pedagogiky sportu "/>
                            <w:listItem w:displayText="Katedra podpory zdraví " w:value="Katedra podpory zdraví "/>
                            <w:listItem w:displayText="Katedra společenských věd a managementu sportu " w:value="Katedra společenských věd a managementu sportu "/>
                            <w:listItem w:displayText="Katedra sportovních her " w:value="Katedra sportovních her "/>
                          </w:comboBox>
                        </w:sdtPr>
                        <w:sdtContent>
                          <w:r w:rsidRPr="00FB7AC5">
                            <w:t>[Zvolte katedru nebo ústav]</w:t>
                          </w:r>
                        </w:sdtContent>
                      </w:sdt>
                      <w:r>
                        <w:t xml:space="preserve"> </w:t>
                      </w:r>
                      <w:bookmarkEnd w:id="3"/>
                    </w:p>
                    <w:p w14:paraId="5CC328A6" w14:textId="77777777" w:rsidR="00286F8B" w:rsidRDefault="00286F8B" w:rsidP="00940EE8">
                      <w:pPr>
                        <w:pStyle w:val="ZPTitulkahlavn"/>
                      </w:pPr>
                      <w:r w:rsidRPr="00FB7AC5">
                        <w:t xml:space="preserve">obor </w:t>
                      </w:r>
                      <w:bookmarkStart w:id="4" w:name="OBOR"/>
                      <w:sdt>
                        <w:sdtPr>
                          <w:alias w:val="Studijní obor"/>
                          <w:tag w:val="OBOR"/>
                          <w:id w:val="-790127104"/>
                          <w:comboBox>
                            <w:listItem w:displayText="Vyberte obor" w:value=""/>
                            <w:listItem w:displayText="Animátor sportovních aktivit" w:value="Animátor sportovních aktivit"/>
                            <w:listItem w:displayText="Fyzioterapie" w:value="Fyzioterapie"/>
                            <w:listItem w:displayText="Management sportu" w:value="Management sportu"/>
                            <w:listItem w:displayText="Regenerace a výživa ve sportu" w:value="Regenerace a výživa ve sportu"/>
                            <w:listItem w:displayText="Speciální edukace bezpečnostních složek" w:value="Speciální edukace bezpečnostních složek"/>
                            <w:listItem w:displayText="Tělesná výchova a sport" w:value="Tělesná výchova a sport"/>
                            <w:listItem w:displayText="Aplikovaná kineziologie" w:value="Aplikovaná kineziologie"/>
                            <w:listItem w:displayText="Aplikovaná sportovní edukace bezpečnostních složek" w:value="Aplikovaná sportovní edukace bezpečnostních složek"/>
                            <w:listItem w:displayText="Kondiční trenér" w:value="Kondiční trenér"/>
                            <w:listItem w:displayText="Učitelství tělesné výchovy pro základní a střední školy" w:value="Učitelství tělesné výchovy pro základní a střední školy"/>
                            <w:listItem w:displayText="Kinantropologie" w:value="Kinantropologie"/>
                          </w:comboBox>
                        </w:sdtPr>
                        <w:sdtContent>
                          <w:r w:rsidRPr="00FB7AC5">
                            <w:t>[Vyberte obor]</w:t>
                          </w:r>
                        </w:sdtContent>
                      </w:sdt>
                      <w:bookmarkEnd w:id="4"/>
                      <w:r>
                        <w:t xml:space="preserve"> </w:t>
                      </w:r>
                    </w:p>
                  </w:txbxContent>
                </v:textbox>
                <w10:anchorlock/>
              </v:shape>
            </w:pict>
          </mc:Fallback>
        </mc:AlternateContent>
      </w:r>
    </w:p>
    <w:p w14:paraId="2F236864" w14:textId="77777777" w:rsidR="00825B26" w:rsidRPr="00152A7A" w:rsidRDefault="00DD5A2A" w:rsidP="00832CB3">
      <w:pPr>
        <w:pStyle w:val="ZPTitulkarok"/>
        <w:sectPr w:rsidR="00825B26" w:rsidRPr="00152A7A" w:rsidSect="00E37130">
          <w:headerReference w:type="even" r:id="rId10"/>
          <w:footerReference w:type="even" r:id="rId11"/>
          <w:pgSz w:w="11906" w:h="16838" w:code="9"/>
          <w:pgMar w:top="2381" w:right="2019" w:bottom="2381" w:left="505" w:header="2019" w:footer="1276" w:gutter="2019"/>
          <w:cols w:space="708"/>
          <w:vAlign w:val="both"/>
          <w:titlePg/>
          <w:docGrid w:linePitch="360"/>
        </w:sectPr>
      </w:pPr>
      <w:r w:rsidRPr="00152A7A">
        <w:t>Brno</w:t>
      </w:r>
      <w:r w:rsidR="007468F6" w:rsidRPr="00152A7A">
        <w:t xml:space="preserve"> </w:t>
      </w:r>
      <w:sdt>
        <w:sdtPr>
          <w:alias w:val="Akademický rok"/>
          <w:tag w:val=""/>
          <w:id w:val="1601917966"/>
          <w:placeholder>
            <w:docPart w:val="2C3D13F8BCA349C2A09DE51798238F58"/>
          </w:placeholder>
          <w:dataBinding w:prefixMappings="xmlns:ns0='http://purl.org/dc/elements/1.1/' xmlns:ns1='http://schemas.openxmlformats.org/package/2006/metadata/core-properties' " w:xpath="/ns1:coreProperties[1]/ns1:category[1]" w:storeItemID="{6C3C8BC8-F283-45AE-878A-BAB7291924A1}"/>
          <w:text/>
        </w:sdtPr>
        <w:sdtEndPr/>
        <w:sdtContent>
          <w:r w:rsidR="00816D41" w:rsidRPr="00152A7A">
            <w:rPr>
              <w:color w:val="808080" w:themeColor="background1" w:themeShade="80"/>
            </w:rPr>
            <w:t>Napište akademický rok odevzdání práce</w:t>
          </w:r>
        </w:sdtContent>
      </w:sdt>
      <w:r w:rsidRPr="00152A7A">
        <w:t xml:space="preserve"> </w:t>
      </w:r>
    </w:p>
    <w:sdt>
      <w:sdtPr>
        <w:id w:val="-1539660429"/>
        <w:placeholder>
          <w:docPart w:val="A2DA23C882064E799B13F0F5F70EDB27"/>
        </w:placeholder>
        <w:temporary/>
        <w:showingPlcHdr/>
        <w:text/>
      </w:sdtPr>
      <w:sdtEndPr/>
      <w:sdtContent>
        <w:p w14:paraId="7C687E8B" w14:textId="77777777" w:rsidR="00E5465E" w:rsidRPr="00152A7A" w:rsidRDefault="000B2873" w:rsidP="00F343E4">
          <w:pPr>
            <w:pStyle w:val="ZPTitulkadra"/>
          </w:pPr>
          <w:r w:rsidRPr="00152A7A">
            <w:rPr>
              <w:rStyle w:val="Zstupntext"/>
              <w:color w:val="FF0000"/>
              <w:sz w:val="24"/>
              <w:szCs w:val="24"/>
            </w:rPr>
            <w:t>UPOZORNĚNÍ! N</w:t>
          </w:r>
          <w:r w:rsidR="007032F3" w:rsidRPr="00152A7A">
            <w:rPr>
              <w:rStyle w:val="Zstupntext"/>
              <w:color w:val="FF0000"/>
              <w:sz w:val="24"/>
              <w:szCs w:val="24"/>
            </w:rPr>
            <w:t>edílnou součástí šablony je návod. Návod popisuje</w:t>
          </w:r>
          <w:r w:rsidRPr="00152A7A">
            <w:rPr>
              <w:rStyle w:val="Zstupntext"/>
              <w:color w:val="FF0000"/>
              <w:sz w:val="24"/>
              <w:szCs w:val="24"/>
            </w:rPr>
            <w:t xml:space="preserve">, jak si nastavíte úvodní stránky, jak používat vestavěné styly, vložíte obrázek nebo tabulku a vygenerujete speciální obsah. </w:t>
          </w:r>
          <w:r w:rsidR="00C043B7" w:rsidRPr="00152A7A">
            <w:rPr>
              <w:rStyle w:val="Zstupntext"/>
              <w:color w:val="FF0000"/>
              <w:sz w:val="24"/>
              <w:szCs w:val="24"/>
            </w:rPr>
            <w:t>Nevhodným zásahem do dokumentu je možné velmi snadno rozbít jeho strukturu a rozhodit formátování</w:t>
          </w:r>
          <w:r w:rsidR="007032F3" w:rsidRPr="00152A7A">
            <w:rPr>
              <w:rStyle w:val="Zstupntext"/>
              <w:color w:val="FF0000"/>
              <w:sz w:val="24"/>
              <w:szCs w:val="24"/>
            </w:rPr>
            <w:t>.</w:t>
          </w:r>
          <w:r w:rsidR="00C043B7" w:rsidRPr="00152A7A">
            <w:rPr>
              <w:rStyle w:val="Zstupntext"/>
              <w:color w:val="FF0000"/>
              <w:sz w:val="24"/>
              <w:szCs w:val="24"/>
            </w:rPr>
            <w:t xml:space="preserve"> Důrazně proto doporučujeme přečíst si návod k šabloně. Klepněte do tohoto rámečku a stiskněte klávesu </w:t>
          </w:r>
          <w:r w:rsidR="00C043B7" w:rsidRPr="00152A7A">
            <w:rPr>
              <w:rStyle w:val="Zstupntext"/>
              <w:smallCaps/>
              <w:color w:val="FF0000"/>
              <w:sz w:val="24"/>
              <w:szCs w:val="24"/>
            </w:rPr>
            <w:t>Delete</w:t>
          </w:r>
          <w:r w:rsidR="00C043B7" w:rsidRPr="00152A7A">
            <w:rPr>
              <w:rStyle w:val="Zstupntext"/>
              <w:color w:val="FF0000"/>
              <w:sz w:val="24"/>
              <w:szCs w:val="24"/>
            </w:rPr>
            <w:t>, tím jej smažete.</w:t>
          </w:r>
        </w:p>
      </w:sdtContent>
    </w:sdt>
    <w:p w14:paraId="4FCB9FDE" w14:textId="2F1A5131" w:rsidR="00C35E32" w:rsidRPr="00152A7A" w:rsidRDefault="00BB6FEC" w:rsidP="00E5465E">
      <w:pPr>
        <w:pStyle w:val="inZPKlovslova"/>
        <w:jc w:val="center"/>
      </w:pPr>
      <w:r w:rsidRPr="00152A7A">
        <w:fldChar w:fldCharType="begin"/>
      </w:r>
      <w:r w:rsidRPr="00152A7A">
        <w:instrText xml:space="preserve"> IF  </w:instrText>
      </w:r>
      <w:r w:rsidR="00022AA5">
        <w:fldChar w:fldCharType="begin"/>
      </w:r>
      <w:r w:rsidR="00022AA5">
        <w:instrText xml:space="preserve"> DOCPROPERTY  Logo  </w:instrText>
      </w:r>
      <w:r w:rsidR="00022AA5">
        <w:fldChar w:fldCharType="separate"/>
      </w:r>
      <w:r w:rsidR="00361098">
        <w:instrText>NOVE</w:instrText>
      </w:r>
      <w:r w:rsidR="00022AA5">
        <w:fldChar w:fldCharType="end"/>
      </w:r>
      <w:r w:rsidRPr="00152A7A">
        <w:instrText xml:space="preserve"> = "STARE" </w:instrText>
      </w:r>
      <w:r w:rsidR="00CD5F06">
        <w:rPr>
          <w:noProof/>
        </w:rPr>
        <w:drawing>
          <wp:inline distT="0" distB="0" distL="0" distR="0" wp14:anchorId="2567AA3C" wp14:editId="14FA815D">
            <wp:extent cx="1524132" cy="153022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ps_znak-c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132" cy="1530229"/>
                    </a:xfrm>
                    <a:prstGeom prst="rect">
                      <a:avLst/>
                    </a:prstGeom>
                  </pic:spPr>
                </pic:pic>
              </a:graphicData>
            </a:graphic>
          </wp:inline>
        </w:drawing>
      </w:r>
      <w:r w:rsidRPr="00152A7A">
        <w:instrText xml:space="preserve"> </w:instrText>
      </w:r>
      <w:r w:rsidR="00CD5F06">
        <w:rPr>
          <w:noProof/>
        </w:rPr>
        <w:drawing>
          <wp:inline distT="0" distB="0" distL="0" distR="0" wp14:anchorId="69417DC9" wp14:editId="10838048">
            <wp:extent cx="1568199" cy="826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lg-eng-black.png"/>
                    <pic:cNvPicPr/>
                  </pic:nvPicPr>
                  <pic:blipFill>
                    <a:blip r:embed="rId13">
                      <a:extLst>
                        <a:ext uri="{28A0092B-C50C-407E-A947-70E740481C1C}">
                          <a14:useLocalDpi xmlns:a14="http://schemas.microsoft.com/office/drawing/2010/main" val="0"/>
                        </a:ext>
                      </a:extLst>
                    </a:blip>
                    <a:stretch>
                      <a:fillRect/>
                    </a:stretch>
                  </pic:blipFill>
                  <pic:spPr>
                    <a:xfrm>
                      <a:off x="0" y="0"/>
                      <a:ext cx="1568199" cy="826635"/>
                    </a:xfrm>
                    <a:prstGeom prst="rect">
                      <a:avLst/>
                    </a:prstGeom>
                  </pic:spPr>
                </pic:pic>
              </a:graphicData>
            </a:graphic>
          </wp:inline>
        </w:drawing>
      </w:r>
      <w:r w:rsidRPr="00152A7A">
        <w:instrText xml:space="preserve">\* MERGEFORMAT </w:instrText>
      </w:r>
      <w:r w:rsidRPr="00152A7A">
        <w:fldChar w:fldCharType="separate"/>
      </w:r>
      <w:r w:rsidR="00361098" w:rsidRPr="00361098">
        <w:rPr>
          <w:b w:val="0"/>
          <w:bCs/>
          <w:noProof/>
        </w:rPr>
        <w:drawing>
          <wp:inline distT="0" distB="0" distL="0" distR="0" wp14:anchorId="5E91CD00" wp14:editId="1A725457">
            <wp:extent cx="1568199" cy="826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lg-eng-black.png"/>
                    <pic:cNvPicPr/>
                  </pic:nvPicPr>
                  <pic:blipFill>
                    <a:blip r:embed="rId13">
                      <a:extLst>
                        <a:ext uri="{28A0092B-C50C-407E-A947-70E740481C1C}">
                          <a14:useLocalDpi xmlns:a14="http://schemas.microsoft.com/office/drawing/2010/main" val="0"/>
                        </a:ext>
                      </a:extLst>
                    </a:blip>
                    <a:stretch>
                      <a:fillRect/>
                    </a:stretch>
                  </pic:blipFill>
                  <pic:spPr>
                    <a:xfrm>
                      <a:off x="0" y="0"/>
                      <a:ext cx="1568199" cy="826635"/>
                    </a:xfrm>
                    <a:prstGeom prst="rect">
                      <a:avLst/>
                    </a:prstGeom>
                  </pic:spPr>
                </pic:pic>
              </a:graphicData>
            </a:graphic>
          </wp:inline>
        </w:drawing>
      </w:r>
      <w:r w:rsidRPr="00152A7A">
        <w:fldChar w:fldCharType="end"/>
      </w:r>
    </w:p>
    <w:p w14:paraId="51C0EDC6" w14:textId="77777777" w:rsidR="00E5465E" w:rsidRPr="00152A7A" w:rsidRDefault="00E5465E" w:rsidP="00F343E4">
      <w:pPr>
        <w:pStyle w:val="ZPTitulkadra"/>
      </w:pPr>
    </w:p>
    <w:p w14:paraId="716EB4DF" w14:textId="77777777" w:rsidR="00C35E32" w:rsidRPr="00152A7A" w:rsidRDefault="00C35E32" w:rsidP="00F343E4">
      <w:pPr>
        <w:pStyle w:val="ZPTitulkadra"/>
      </w:pPr>
    </w:p>
    <w:p w14:paraId="3F1DB716" w14:textId="77777777" w:rsidR="00C35E32" w:rsidRPr="00152A7A" w:rsidRDefault="00C35E32" w:rsidP="007C294D">
      <w:pPr>
        <w:pStyle w:val="inZPKlovslova"/>
        <w:sectPr w:rsidR="00C35E32" w:rsidRPr="00152A7A" w:rsidSect="0052762D">
          <w:headerReference w:type="default" r:id="rId14"/>
          <w:headerReference w:type="first" r:id="rId15"/>
          <w:footerReference w:type="first" r:id="rId16"/>
          <w:type w:val="oddPage"/>
          <w:pgSz w:w="11906" w:h="16838" w:code="9"/>
          <w:pgMar w:top="2614" w:right="2019" w:bottom="2381" w:left="505" w:header="2019" w:footer="1276" w:gutter="2019"/>
          <w:pgNumType w:start="1"/>
          <w:cols w:space="708"/>
          <w:vAlign w:val="both"/>
          <w:docGrid w:linePitch="360"/>
        </w:sectPr>
      </w:pPr>
    </w:p>
    <w:p w14:paraId="7205AC5E" w14:textId="77777777" w:rsidR="002C0686" w:rsidRPr="00152A7A" w:rsidRDefault="002C0686" w:rsidP="00A00BBC">
      <w:pPr>
        <w:pStyle w:val="ZPNadpis1vodn"/>
      </w:pPr>
      <w:r w:rsidRPr="00152A7A">
        <w:lastRenderedPageBreak/>
        <w:t>Bibliografický záznam</w:t>
      </w:r>
    </w:p>
    <w:p w14:paraId="5EB28922" w14:textId="049AD482" w:rsidR="00BB6FEC" w:rsidRPr="00152A7A" w:rsidRDefault="00974A40" w:rsidP="00704143">
      <w:pPr>
        <w:pStyle w:val="ZPBibilografickzznam"/>
      </w:pPr>
      <w:r w:rsidRPr="00152A7A">
        <w:rPr>
          <w:rStyle w:val="ZPPKlbiblografie"/>
        </w:rPr>
        <w:t>Autor:</w:t>
      </w:r>
      <w:r w:rsidRPr="00152A7A">
        <w:tab/>
      </w:r>
      <w:sdt>
        <w:sdtPr>
          <w:alias w:val="Autor"/>
          <w:tag w:val=""/>
          <w:id w:val="-2076660119"/>
          <w:placeholder>
            <w:docPart w:val="A3F8B7DABB46474F8BADE5BA9ED58266"/>
          </w:placeholder>
          <w:dataBinding w:prefixMappings="xmlns:ns0='http://purl.org/dc/elements/1.1/' xmlns:ns1='http://schemas.openxmlformats.org/package/2006/metadata/core-properties' " w:xpath="/ns1:coreProperties[1]/ns0:creator[1]" w:storeItemID="{6C3C8BC8-F283-45AE-878A-BAB7291924A1}"/>
          <w:text/>
        </w:sdtPr>
        <w:sdtEndPr/>
        <w:sdtContent>
          <w:r w:rsidR="00286F8B">
            <w:t>Milan Kolka</w:t>
          </w:r>
        </w:sdtContent>
      </w:sdt>
      <w:r w:rsidRPr="00152A7A">
        <w:br/>
      </w:r>
      <w:r w:rsidR="00CD5F06">
        <w:t>Fakulta sportovních studií</w:t>
      </w:r>
      <w:r w:rsidR="00CD5F06">
        <w:br/>
      </w:r>
      <w:r w:rsidRPr="00152A7A">
        <w:t>Masarykova univerzita</w:t>
      </w:r>
      <w:r w:rsidRPr="00152A7A">
        <w:br/>
      </w:r>
      <w:r w:rsidRPr="00152A7A">
        <w:fldChar w:fldCharType="begin"/>
      </w:r>
      <w:r w:rsidRPr="00152A7A">
        <w:instrText xml:space="preserve"> REF KATEDRA \h  \* MERGEFORMAT </w:instrText>
      </w:r>
      <w:r w:rsidRPr="00152A7A">
        <w:fldChar w:fldCharType="separate"/>
      </w:r>
      <w:sdt>
        <w:sdtPr>
          <w:id w:val="1407104590"/>
          <w:comboBox>
            <w:listItem w:displayText="Zvolte katedru nebo ústav" w:value=""/>
            <w:listItem w:displayText="Katedra atletiky, plavání a sportů v přírodě " w:value="Katedra atletiky, plavání a sportů v přírodě "/>
            <w:listItem w:displayText="Katedra gymnastiky a úpolů " w:value="Katedra gymnastiky a úpolů "/>
            <w:listItem w:displayText="Katedra kineziologie " w:value="Katedra kineziologie "/>
            <w:listItem w:displayText="Katedra pedagogiky sportu " w:value="Katedra pedagogiky sportu "/>
            <w:listItem w:displayText="Katedra podpory zdraví " w:value="Katedra podpory zdraví "/>
            <w:listItem w:displayText="Katedra společenských věd a managementu sportu " w:value="Katedra společenských věd a managementu sportu "/>
            <w:listItem w:displayText="Katedra sportovních her " w:value="Katedra sportovních her "/>
          </w:comboBox>
        </w:sdtPr>
        <w:sdtEndPr/>
        <w:sdtContent>
          <w:r w:rsidR="00361098" w:rsidRPr="00FB7AC5">
            <w:t>[Zvolte katedru nebo ústav]</w:t>
          </w:r>
        </w:sdtContent>
      </w:sdt>
      <w:r w:rsidR="00361098">
        <w:t xml:space="preserve"> </w:t>
      </w:r>
      <w:r w:rsidRPr="00152A7A">
        <w:fldChar w:fldCharType="end"/>
      </w:r>
    </w:p>
    <w:p w14:paraId="0243C847" w14:textId="77777777" w:rsidR="00974A40" w:rsidRPr="00152A7A" w:rsidRDefault="00974A40" w:rsidP="00704143">
      <w:pPr>
        <w:pStyle w:val="ZPBibilografickzznam"/>
      </w:pPr>
      <w:r w:rsidRPr="00152A7A">
        <w:rPr>
          <w:rStyle w:val="ZPPKlbiblografie"/>
        </w:rPr>
        <w:t>Název práce:</w:t>
      </w:r>
      <w:r w:rsidRPr="00152A7A">
        <w:tab/>
      </w:r>
      <w:sdt>
        <w:sdtPr>
          <w:alias w:val="Název"/>
          <w:tag w:val=""/>
          <w:id w:val="1293642851"/>
          <w:placeholder>
            <w:docPart w:val="DAAF5E17B1D0466F9B4D21C81EC17604"/>
          </w:placeholder>
          <w:dataBinding w:prefixMappings="xmlns:ns0='http://purl.org/dc/elements/1.1/' xmlns:ns1='http://schemas.openxmlformats.org/package/2006/metadata/core-properties' " w:xpath="/ns1:coreProperties[1]/ns0:title[1]" w:storeItemID="{6C3C8BC8-F283-45AE-878A-BAB7291924A1}"/>
          <w:text/>
        </w:sdtPr>
        <w:sdtEndPr/>
        <w:sdtContent>
          <w:r w:rsidR="00286F8B">
            <w:t>Návod k šabloně závěrečné práce</w:t>
          </w:r>
        </w:sdtContent>
      </w:sdt>
    </w:p>
    <w:p w14:paraId="7D6706FC" w14:textId="77777777" w:rsidR="00974A40" w:rsidRPr="00152A7A" w:rsidRDefault="00974A40" w:rsidP="00704143">
      <w:pPr>
        <w:pStyle w:val="ZPBibilografickzznam"/>
        <w:rPr>
          <w:rStyle w:val="ZPPKlbiblografie"/>
        </w:rPr>
      </w:pPr>
      <w:r w:rsidRPr="00152A7A">
        <w:rPr>
          <w:rStyle w:val="ZPPKlbiblografie"/>
        </w:rPr>
        <w:t>Studijní program:</w:t>
      </w:r>
      <w:r w:rsidRPr="00152A7A">
        <w:rPr>
          <w:rStyle w:val="ZPPKlbiblografie"/>
        </w:rPr>
        <w:tab/>
      </w:r>
      <w:sdt>
        <w:sdtPr>
          <w:alias w:val="Studijní program"/>
          <w:tag w:val="Studijní program"/>
          <w:id w:val="37251066"/>
          <w:placeholder>
            <w:docPart w:val="A674BAEEB8804FC2A5A7C822CF4076EA"/>
          </w:placeholder>
          <w:temporary/>
          <w:showingPlcHdr/>
          <w:text/>
        </w:sdtPr>
        <w:sdtEndPr>
          <w:rPr>
            <w:rStyle w:val="ZPPKlbiblografie"/>
            <w:b/>
            <w:color w:val="0000DC"/>
          </w:rPr>
        </w:sdtEndPr>
        <w:sdtContent>
          <w:r w:rsidR="001F421E">
            <w:rPr>
              <w:rStyle w:val="Zstupntext"/>
            </w:rPr>
            <w:t>Napište název studijního programu</w:t>
          </w:r>
          <w:r w:rsidR="001F421E" w:rsidRPr="004A3EC5">
            <w:rPr>
              <w:rStyle w:val="Zstupntext"/>
            </w:rPr>
            <w:t>.</w:t>
          </w:r>
        </w:sdtContent>
      </w:sdt>
    </w:p>
    <w:p w14:paraId="7483DE6B" w14:textId="76EA2109" w:rsidR="0091711B" w:rsidRPr="00152A7A" w:rsidRDefault="00974A40" w:rsidP="00704143">
      <w:pPr>
        <w:pStyle w:val="ZPBibilografickzznam"/>
      </w:pPr>
      <w:r w:rsidRPr="00152A7A">
        <w:rPr>
          <w:rStyle w:val="ZPPKlbiblografie"/>
        </w:rPr>
        <w:t>Studijní obor:</w:t>
      </w:r>
      <w:r w:rsidRPr="00152A7A">
        <w:tab/>
      </w:r>
      <w:r w:rsidRPr="00152A7A">
        <w:fldChar w:fldCharType="begin"/>
      </w:r>
      <w:r w:rsidRPr="00152A7A">
        <w:instrText xml:space="preserve"> REF OBOR \h  \* MERGEFORMAT </w:instrText>
      </w:r>
      <w:r w:rsidRPr="00152A7A">
        <w:fldChar w:fldCharType="separate"/>
      </w:r>
      <w:sdt>
        <w:sdtPr>
          <w:alias w:val="Studijní obor"/>
          <w:tag w:val="OBOR"/>
          <w:id w:val="1437096844"/>
          <w:comboBox>
            <w:listItem w:displayText="Vyberte obor" w:value=""/>
            <w:listItem w:displayText="Animátor sportovních aktivit" w:value="Animátor sportovních aktivit"/>
            <w:listItem w:displayText="Fyzioterapie" w:value="Fyzioterapie"/>
            <w:listItem w:displayText="Management sportu" w:value="Management sportu"/>
            <w:listItem w:displayText="Regenerace a výživa ve sportu" w:value="Regenerace a výživa ve sportu"/>
            <w:listItem w:displayText="Speciální edukace bezpečnostních složek" w:value="Speciální edukace bezpečnostních složek"/>
            <w:listItem w:displayText="Tělesná výchova a sport" w:value="Tělesná výchova a sport"/>
            <w:listItem w:displayText="Aplikovaná kineziologie" w:value="Aplikovaná kineziologie"/>
            <w:listItem w:displayText="Aplikovaná sportovní edukace bezpečnostních složek" w:value="Aplikovaná sportovní edukace bezpečnostních složek"/>
            <w:listItem w:displayText="Kondiční trenér" w:value="Kondiční trenér"/>
            <w:listItem w:displayText="Učitelství tělesné výchovy pro základní a střední školy" w:value="Učitelství tělesné výchovy pro základní a střední školy"/>
            <w:listItem w:displayText="Kinantropologie" w:value="Kinantropologie"/>
          </w:comboBox>
        </w:sdtPr>
        <w:sdtEndPr/>
        <w:sdtContent>
          <w:r w:rsidR="00361098" w:rsidRPr="00FB7AC5">
            <w:t>[Vyberte obor]</w:t>
          </w:r>
        </w:sdtContent>
      </w:sdt>
      <w:r w:rsidRPr="00152A7A">
        <w:fldChar w:fldCharType="end"/>
      </w:r>
    </w:p>
    <w:p w14:paraId="01F89CCC" w14:textId="77777777" w:rsidR="00974A40" w:rsidRPr="00152A7A" w:rsidRDefault="00974A40" w:rsidP="00704143">
      <w:pPr>
        <w:pStyle w:val="ZPBibilografickzznam"/>
      </w:pPr>
      <w:r w:rsidRPr="00152A7A">
        <w:rPr>
          <w:rStyle w:val="ZPPKlbiblografie"/>
        </w:rPr>
        <w:t>Vedoucí práce:</w:t>
      </w:r>
      <w:r w:rsidRPr="00152A7A">
        <w:tab/>
      </w:r>
      <w:sdt>
        <w:sdtPr>
          <w:alias w:val="Vedoucí práce"/>
          <w:tag w:val=""/>
          <w:id w:val="1828940534"/>
          <w:placeholder>
            <w:docPart w:val="60FBB81376B94AAAA7306744125AE6FB"/>
          </w:placeholder>
          <w:showingPlcHdr/>
          <w:dataBinding w:prefixMappings="xmlns:ns0='http://schemas.openxmlformats.org/officeDocument/2006/extended-properties' " w:xpath="/ns0:Properties[1]/ns0:Manager[1]" w:storeItemID="{6668398D-A668-4E3E-A5EB-62B293D839F1}"/>
          <w:text/>
        </w:sdtPr>
        <w:sdtEndPr/>
        <w:sdtContent>
          <w:r w:rsidRPr="00152A7A">
            <w:rPr>
              <w:rStyle w:val="Zstupntext"/>
            </w:rPr>
            <w:t>[Nadřízený]</w:t>
          </w:r>
        </w:sdtContent>
      </w:sdt>
    </w:p>
    <w:p w14:paraId="39A3DD35" w14:textId="77777777" w:rsidR="00974A40" w:rsidRPr="00152A7A" w:rsidRDefault="00974A40" w:rsidP="00704143">
      <w:pPr>
        <w:pStyle w:val="ZPBibilografickzznam"/>
      </w:pPr>
      <w:r w:rsidRPr="00152A7A">
        <w:rPr>
          <w:rStyle w:val="ZPPKlbiblografie"/>
        </w:rPr>
        <w:t>Akademický rok</w:t>
      </w:r>
      <w:r w:rsidR="00D21BED" w:rsidRPr="00152A7A">
        <w:rPr>
          <w:rStyle w:val="ZPPKlbiblografie"/>
        </w:rPr>
        <w:t>:</w:t>
      </w:r>
      <w:r w:rsidRPr="00152A7A">
        <w:tab/>
      </w:r>
      <w:sdt>
        <w:sdtPr>
          <w:alias w:val="Akademický rok"/>
          <w:tag w:val=""/>
          <w:id w:val="-2134781469"/>
          <w:placeholder>
            <w:docPart w:val="CD2530EFBA774D4D8B27460F22ED3469"/>
          </w:placeholder>
          <w:dataBinding w:prefixMappings="xmlns:ns0='http://purl.org/dc/elements/1.1/' xmlns:ns1='http://schemas.openxmlformats.org/package/2006/metadata/core-properties' " w:xpath="/ns1:coreProperties[1]/ns1:category[1]" w:storeItemID="{6C3C8BC8-F283-45AE-878A-BAB7291924A1}"/>
          <w:text/>
        </w:sdtPr>
        <w:sdtEndPr/>
        <w:sdtContent>
          <w:r w:rsidR="00816D41" w:rsidRPr="00152A7A">
            <w:t>Napište akademický rok odevzdání práce</w:t>
          </w:r>
        </w:sdtContent>
      </w:sdt>
    </w:p>
    <w:p w14:paraId="5E69FC57" w14:textId="314CDC32" w:rsidR="00974A40" w:rsidRPr="00152A7A" w:rsidRDefault="00974A40" w:rsidP="00704143">
      <w:pPr>
        <w:pStyle w:val="ZPBibilografickzznam"/>
      </w:pPr>
      <w:r w:rsidRPr="00152A7A">
        <w:rPr>
          <w:rStyle w:val="ZPPKlbiblografie"/>
        </w:rPr>
        <w:t>Počet stran:</w:t>
      </w:r>
      <w:r w:rsidRPr="00152A7A">
        <w:tab/>
      </w:r>
      <w:r w:rsidR="009E0081">
        <w:rPr>
          <w:noProof/>
        </w:rPr>
        <w:fldChar w:fldCharType="begin"/>
      </w:r>
      <w:r w:rsidR="009E0081">
        <w:rPr>
          <w:noProof/>
        </w:rPr>
        <w:instrText xml:space="preserve"> NUMPAGES  \* Arabic  \* MERGEFORMAT </w:instrText>
      </w:r>
      <w:r w:rsidR="009E0081">
        <w:rPr>
          <w:noProof/>
        </w:rPr>
        <w:fldChar w:fldCharType="separate"/>
      </w:r>
      <w:r w:rsidR="00361098">
        <w:rPr>
          <w:noProof/>
        </w:rPr>
        <w:t>59</w:t>
      </w:r>
      <w:r w:rsidR="009E0081">
        <w:rPr>
          <w:noProof/>
        </w:rPr>
        <w:fldChar w:fldCharType="end"/>
      </w:r>
    </w:p>
    <w:p w14:paraId="23028E64" w14:textId="77777777" w:rsidR="000E1807" w:rsidRPr="00152A7A" w:rsidRDefault="00974A40" w:rsidP="00704143">
      <w:pPr>
        <w:pStyle w:val="ZPBibilografickzznam"/>
      </w:pPr>
      <w:r w:rsidRPr="00152A7A">
        <w:rPr>
          <w:rStyle w:val="ZPPKlbiblografie"/>
        </w:rPr>
        <w:t>Klíčová slova:</w:t>
      </w:r>
      <w:r w:rsidRPr="00152A7A">
        <w:tab/>
      </w:r>
      <w:sdt>
        <w:sdtPr>
          <w:id w:val="2087726934"/>
          <w:placeholder>
            <w:docPart w:val="FAD90F8621794E38A2C1BBD35EE3DE1C"/>
          </w:placeholder>
          <w:showingPlcHdr/>
          <w:text/>
        </w:sdtPr>
        <w:sdtEndPr/>
        <w:sdtContent>
          <w:r w:rsidRPr="00152A7A">
            <w:rPr>
              <w:rStyle w:val="Zstupntext"/>
            </w:rPr>
            <w:t>[</w:t>
          </w:r>
          <w:r w:rsidR="0077567B" w:rsidRPr="00152A7A">
            <w:rPr>
              <w:rStyle w:val="Zstupntext"/>
            </w:rPr>
            <w:t>Napište 5–10 klíčových slov v češtině. Stejný seznam musí být vložen do archívu závěrečných pracích v informačním systému MU.]</w:t>
          </w:r>
        </w:sdtContent>
      </w:sdt>
      <w:r w:rsidR="000E1807" w:rsidRPr="00152A7A">
        <w:br w:type="page"/>
      </w:r>
    </w:p>
    <w:p w14:paraId="341D64AD" w14:textId="77777777" w:rsidR="000E1807" w:rsidRPr="00152A7A" w:rsidRDefault="00152A7A" w:rsidP="00A00BBC">
      <w:pPr>
        <w:pStyle w:val="ZPNadpis1vodn"/>
        <w:rPr>
          <w:lang w:val="en-GB"/>
        </w:rPr>
      </w:pPr>
      <w:r w:rsidRPr="00152A7A">
        <w:rPr>
          <w:lang w:val="en-GB"/>
        </w:rPr>
        <w:lastRenderedPageBreak/>
        <w:t>Bibliographic</w:t>
      </w:r>
      <w:r w:rsidR="000E1807" w:rsidRPr="00152A7A">
        <w:rPr>
          <w:lang w:val="en-GB"/>
        </w:rPr>
        <w:t xml:space="preserve"> record</w:t>
      </w:r>
    </w:p>
    <w:p w14:paraId="66AC0C39" w14:textId="77777777" w:rsidR="00BB6FEC" w:rsidRPr="00152A7A" w:rsidRDefault="000E1807" w:rsidP="00704143">
      <w:pPr>
        <w:pStyle w:val="ZPBibilografickzznam"/>
        <w:rPr>
          <w:lang w:val="en-GB"/>
        </w:rPr>
      </w:pPr>
      <w:r w:rsidRPr="00152A7A">
        <w:rPr>
          <w:rStyle w:val="ZPPKlbiblografie"/>
          <w:lang w:val="en-GB"/>
        </w:rPr>
        <w:t>Author:</w:t>
      </w:r>
      <w:r w:rsidRPr="00152A7A">
        <w:rPr>
          <w:lang w:val="en-GB"/>
        </w:rPr>
        <w:tab/>
      </w:r>
      <w:sdt>
        <w:sdtPr>
          <w:rPr>
            <w:lang w:val="en-GB"/>
          </w:rPr>
          <w:alias w:val="Autor"/>
          <w:tag w:val=""/>
          <w:id w:val="-1160154958"/>
          <w:placeholder>
            <w:docPart w:val="8D137EDF9BD348839B363BE3BF4B7821"/>
          </w:placeholder>
          <w:dataBinding w:prefixMappings="xmlns:ns0='http://purl.org/dc/elements/1.1/' xmlns:ns1='http://schemas.openxmlformats.org/package/2006/metadata/core-properties' " w:xpath="/ns1:coreProperties[1]/ns0:creator[1]" w:storeItemID="{6C3C8BC8-F283-45AE-878A-BAB7291924A1}"/>
          <w:text/>
        </w:sdtPr>
        <w:sdtEndPr/>
        <w:sdtContent>
          <w:r w:rsidR="00286F8B">
            <w:rPr>
              <w:lang w:val="en-GB"/>
            </w:rPr>
            <w:t>Milan Kolka</w:t>
          </w:r>
        </w:sdtContent>
      </w:sdt>
      <w:r w:rsidRPr="00152A7A">
        <w:rPr>
          <w:lang w:val="en-GB"/>
        </w:rPr>
        <w:br/>
      </w:r>
      <w:r w:rsidR="00CD5F06" w:rsidRPr="00CD5F06">
        <w:rPr>
          <w:lang w:val="en-GB"/>
        </w:rPr>
        <w:t xml:space="preserve">Faculty of Sports Studies </w:t>
      </w:r>
      <w:r w:rsidR="00CD5F06">
        <w:rPr>
          <w:lang w:val="en-GB"/>
        </w:rPr>
        <w:br/>
      </w:r>
      <w:r w:rsidRPr="00152A7A">
        <w:rPr>
          <w:lang w:val="en-GB"/>
        </w:rPr>
        <w:t>Masaryk University</w:t>
      </w:r>
      <w:r w:rsidRPr="00152A7A">
        <w:rPr>
          <w:lang w:val="en-GB"/>
        </w:rPr>
        <w:br/>
      </w:r>
      <w:sdt>
        <w:sdtPr>
          <w:rPr>
            <w:lang w:val="en-GB"/>
          </w:rPr>
          <w:alias w:val="Anglický název katedry"/>
          <w:tag w:val="Anglický název katedry"/>
          <w:id w:val="630366867"/>
          <w:placeholder>
            <w:docPart w:val="D600ED7E5A71491F98AFFC8C48C17814"/>
          </w:placeholder>
          <w:showingPlcHdr/>
          <w:comboBox>
            <w:listItem w:value="Vyberte anglický název katedry"/>
            <w:listItem w:displayText="Department of Athletics, Swimming and Outdoor Sports " w:value="Department of Athletics, Swimming and Outdoor Sports "/>
            <w:listItem w:displayText="Department of Gymnastics and Combatives " w:value="Department of Gymnastics and Combatives "/>
            <w:listItem w:displayText="Department of Health Promotion " w:value="Department of Health Promotion "/>
            <w:listItem w:displayText="Department of Kinesiology " w:value="Department of Kinesiology "/>
            <w:listItem w:displayText="Department of Social Sciences and Sport Managament " w:value="Department of Social Sciences and Sport Managament "/>
            <w:listItem w:displayText="Department of Sport Pedagogy " w:value="Department of Sport Pedagogy "/>
            <w:listItem w:displayText="Department of Sports " w:value="Department of Sports "/>
          </w:comboBox>
        </w:sdtPr>
        <w:sdtEndPr/>
        <w:sdtContent>
          <w:r w:rsidR="00C20EB7" w:rsidRPr="006174FE">
            <w:rPr>
              <w:rStyle w:val="Zstupntext"/>
            </w:rPr>
            <w:t>Zvolte položku.</w:t>
          </w:r>
        </w:sdtContent>
      </w:sdt>
    </w:p>
    <w:p w14:paraId="715DDC91" w14:textId="77777777" w:rsidR="000E1807" w:rsidRPr="00152A7A" w:rsidRDefault="000E1807" w:rsidP="00704143">
      <w:pPr>
        <w:pStyle w:val="ZPBibilografickzznam"/>
        <w:rPr>
          <w:lang w:val="en-GB"/>
        </w:rPr>
      </w:pPr>
      <w:r w:rsidRPr="00152A7A">
        <w:rPr>
          <w:rStyle w:val="ZPPKlbiblografie"/>
          <w:lang w:val="en-GB"/>
        </w:rPr>
        <w:t>Title of Thesis:</w:t>
      </w:r>
      <w:r w:rsidRPr="00152A7A">
        <w:rPr>
          <w:lang w:val="en-GB"/>
        </w:rPr>
        <w:tab/>
      </w:r>
      <w:sdt>
        <w:sdtPr>
          <w:rPr>
            <w:lang w:val="en-GB"/>
          </w:rPr>
          <w:id w:val="-469832108"/>
          <w:placeholder>
            <w:docPart w:val="D799932F029D414780BBB8A24E9A1A5F"/>
          </w:placeholder>
          <w:showingPlcHdr/>
          <w:text/>
        </w:sdtPr>
        <w:sdtEndPr/>
        <w:sdtContent>
          <w:r w:rsidRPr="00152A7A">
            <w:rPr>
              <w:rStyle w:val="Zstupntext"/>
              <w:lang w:val="en-GB"/>
            </w:rPr>
            <w:t>[Klepněte a napište název práce v angličtině]</w:t>
          </w:r>
        </w:sdtContent>
      </w:sdt>
    </w:p>
    <w:p w14:paraId="38E39C2A" w14:textId="77777777" w:rsidR="000E1807" w:rsidRPr="00152A7A" w:rsidRDefault="00D21BED" w:rsidP="00704143">
      <w:pPr>
        <w:pStyle w:val="ZPBibilografickzznam"/>
        <w:rPr>
          <w:rStyle w:val="ZPPKlbiblografie"/>
          <w:lang w:val="en-GB"/>
        </w:rPr>
      </w:pPr>
      <w:r w:rsidRPr="00152A7A">
        <w:rPr>
          <w:rStyle w:val="ZPPKlbiblografie"/>
          <w:lang w:val="en-GB"/>
        </w:rPr>
        <w:t>Degree Programme</w:t>
      </w:r>
      <w:r w:rsidR="000E1807" w:rsidRPr="00152A7A">
        <w:rPr>
          <w:rStyle w:val="ZPPKlbiblografie"/>
          <w:lang w:val="en-GB"/>
        </w:rPr>
        <w:t>:</w:t>
      </w:r>
      <w:r w:rsidR="000E1807" w:rsidRPr="00152A7A">
        <w:rPr>
          <w:rStyle w:val="ZPPKlbiblografie"/>
          <w:lang w:val="en-GB"/>
        </w:rPr>
        <w:tab/>
      </w:r>
      <w:sdt>
        <w:sdtPr>
          <w:alias w:val="Studijní program anglicky"/>
          <w:tag w:val="Studijní program anglicky"/>
          <w:id w:val="1035924061"/>
          <w:placeholder>
            <w:docPart w:val="0AE87C4DE1554024A8F3497A91FB0281"/>
          </w:placeholder>
          <w:temporary/>
          <w:showingPlcHdr/>
          <w:text/>
        </w:sdtPr>
        <w:sdtEndPr>
          <w:rPr>
            <w:rStyle w:val="ZPPKlbiblografie"/>
            <w:b/>
            <w:color w:val="0000DC"/>
            <w:lang w:val="en-GB"/>
          </w:rPr>
        </w:sdtEndPr>
        <w:sdtContent>
          <w:r w:rsidR="001F421E">
            <w:rPr>
              <w:rStyle w:val="Zstupntext"/>
            </w:rPr>
            <w:t>Název stud</w:t>
          </w:r>
          <w:r w:rsidR="001F421E" w:rsidRPr="004A3EC5">
            <w:rPr>
              <w:rStyle w:val="Zstupntext"/>
            </w:rPr>
            <w:t>i</w:t>
          </w:r>
          <w:r w:rsidR="001F421E">
            <w:rPr>
              <w:rStyle w:val="Zstupntext"/>
            </w:rPr>
            <w:t>jního programu anglicky</w:t>
          </w:r>
          <w:r w:rsidR="001F421E" w:rsidRPr="004A3EC5">
            <w:rPr>
              <w:rStyle w:val="Zstupntext"/>
            </w:rPr>
            <w:t>.</w:t>
          </w:r>
        </w:sdtContent>
      </w:sdt>
    </w:p>
    <w:p w14:paraId="0EEAC9E8" w14:textId="77777777" w:rsidR="0091711B" w:rsidRPr="00152A7A" w:rsidRDefault="00D21BED" w:rsidP="00704143">
      <w:pPr>
        <w:pStyle w:val="ZPBibilografickzznam"/>
        <w:rPr>
          <w:lang w:val="en-GB"/>
        </w:rPr>
      </w:pPr>
      <w:r w:rsidRPr="00152A7A">
        <w:rPr>
          <w:rStyle w:val="ZPPKlbiblografie"/>
          <w:lang w:val="en-GB"/>
        </w:rPr>
        <w:t>Field of Study</w:t>
      </w:r>
      <w:r w:rsidR="000E1807" w:rsidRPr="00152A7A">
        <w:rPr>
          <w:rStyle w:val="ZPPKlbiblografie"/>
          <w:lang w:val="en-GB"/>
        </w:rPr>
        <w:t>:</w:t>
      </w:r>
      <w:r w:rsidR="000E1807" w:rsidRPr="00152A7A">
        <w:rPr>
          <w:lang w:val="en-GB"/>
        </w:rPr>
        <w:tab/>
      </w:r>
      <w:sdt>
        <w:sdtPr>
          <w:rPr>
            <w:lang w:val="en-GB"/>
          </w:rPr>
          <w:alias w:val="Studijní obor anglicky"/>
          <w:tag w:val="Studijní obor anglicky"/>
          <w:id w:val="-1606884705"/>
          <w:placeholder>
            <w:docPart w:val="81C07365DFA64EAB988F0875F2C1187C"/>
          </w:placeholder>
          <w:showingPlcHdr/>
          <w:comboBox>
            <w:listItem w:value="Zvolte položku."/>
            <w:listItem w:displayText="Animator of Sport Activities" w:value="Animator of Sport Activities"/>
            <w:listItem w:displayText="Physiotherapy" w:value="Physiotherapy"/>
            <w:listItem w:displayText="Management in Sport" w:value="Management in Sport"/>
            <w:listItem w:displayText="Regeneration and Nutrition in Sport" w:value="Regeneration and Nutrition in Sport"/>
            <w:listItem w:displayText="Special Education of Security Sections" w:value="Special Education of Security Sections"/>
            <w:listItem w:displayText="Physical Education and Sport" w:value="Physical Education and Sport"/>
            <w:listItem w:displayText="Applied Kinesiology" w:value="Applied Kinesiology"/>
            <w:listItem w:displayText="Applied Sport Education of Security Bodies" w:value="Applied Sport Education of Security Bodies"/>
            <w:listItem w:displayText="Fitness Trainer" w:value="Fitness Trainer"/>
            <w:listItem w:displayText="Lower and Upper Secondary School Teacher Training in Physical Education" w:value="Lower and Upper Secondary School Teacher Training in Physical Education"/>
            <w:listItem w:displayText="Kinanthropology" w:value="Kinanthropology"/>
          </w:comboBox>
        </w:sdtPr>
        <w:sdtEndPr/>
        <w:sdtContent>
          <w:r w:rsidR="0043383A" w:rsidRPr="006174FE">
            <w:rPr>
              <w:rStyle w:val="Zstupntext"/>
            </w:rPr>
            <w:t>Zvolte položku.</w:t>
          </w:r>
        </w:sdtContent>
      </w:sdt>
    </w:p>
    <w:p w14:paraId="60508A2B" w14:textId="77777777" w:rsidR="000E1807" w:rsidRPr="00152A7A" w:rsidRDefault="00D21BED" w:rsidP="00704143">
      <w:pPr>
        <w:pStyle w:val="ZPBibilografickzznam"/>
        <w:rPr>
          <w:lang w:val="en-GB"/>
        </w:rPr>
      </w:pPr>
      <w:r w:rsidRPr="00152A7A">
        <w:rPr>
          <w:rStyle w:val="ZPPKlbiblografie"/>
          <w:lang w:val="en-GB"/>
        </w:rPr>
        <w:t>Supervisor</w:t>
      </w:r>
      <w:r w:rsidR="000E1807" w:rsidRPr="00152A7A">
        <w:rPr>
          <w:rStyle w:val="ZPPKlbiblografie"/>
          <w:lang w:val="en-GB"/>
        </w:rPr>
        <w:t>:</w:t>
      </w:r>
      <w:r w:rsidR="000E1807" w:rsidRPr="00152A7A">
        <w:rPr>
          <w:lang w:val="en-GB"/>
        </w:rPr>
        <w:tab/>
      </w:r>
      <w:sdt>
        <w:sdtPr>
          <w:rPr>
            <w:lang w:val="en-GB"/>
          </w:rPr>
          <w:alias w:val="Vedoucí práce"/>
          <w:tag w:val=""/>
          <w:id w:val="-1442070207"/>
          <w:placeholder>
            <w:docPart w:val="FB4CB7DDAB994C95800C90173387FDE7"/>
          </w:placeholder>
          <w:showingPlcHdr/>
          <w:dataBinding w:prefixMappings="xmlns:ns0='http://schemas.openxmlformats.org/officeDocument/2006/extended-properties' " w:xpath="/ns0:Properties[1]/ns0:Manager[1]" w:storeItemID="{6668398D-A668-4E3E-A5EB-62B293D839F1}"/>
          <w:text/>
        </w:sdtPr>
        <w:sdtEndPr/>
        <w:sdtContent>
          <w:r w:rsidR="000E1807" w:rsidRPr="00152A7A">
            <w:rPr>
              <w:rStyle w:val="Zstupntext"/>
              <w:lang w:val="en-GB"/>
            </w:rPr>
            <w:t>[Nadřízený]</w:t>
          </w:r>
        </w:sdtContent>
      </w:sdt>
    </w:p>
    <w:p w14:paraId="0CD17901" w14:textId="77777777" w:rsidR="000E1807" w:rsidRPr="00152A7A" w:rsidRDefault="000E1807" w:rsidP="00704143">
      <w:pPr>
        <w:pStyle w:val="ZPBibilografickzznam"/>
        <w:rPr>
          <w:lang w:val="en-GB"/>
        </w:rPr>
      </w:pPr>
      <w:r w:rsidRPr="00152A7A">
        <w:rPr>
          <w:rStyle w:val="ZPPKlbiblografie"/>
          <w:lang w:val="en-GB"/>
        </w:rPr>
        <w:t>A</w:t>
      </w:r>
      <w:r w:rsidR="00D21BED" w:rsidRPr="00152A7A">
        <w:rPr>
          <w:rStyle w:val="ZPPKlbiblografie"/>
          <w:lang w:val="en-GB"/>
        </w:rPr>
        <w:t>cademic Year:</w:t>
      </w:r>
      <w:r w:rsidRPr="00152A7A">
        <w:rPr>
          <w:lang w:val="en-GB"/>
        </w:rPr>
        <w:tab/>
      </w:r>
      <w:sdt>
        <w:sdtPr>
          <w:rPr>
            <w:lang w:val="en-GB"/>
          </w:rPr>
          <w:alias w:val="Akademický rok"/>
          <w:tag w:val=""/>
          <w:id w:val="-947466026"/>
          <w:placeholder>
            <w:docPart w:val="EA7AFF3E379E4624B41F2B4CD930AABC"/>
          </w:placeholder>
          <w:dataBinding w:prefixMappings="xmlns:ns0='http://purl.org/dc/elements/1.1/' xmlns:ns1='http://schemas.openxmlformats.org/package/2006/metadata/core-properties' " w:xpath="/ns1:coreProperties[1]/ns1:category[1]" w:storeItemID="{6C3C8BC8-F283-45AE-878A-BAB7291924A1}"/>
          <w:text/>
        </w:sdtPr>
        <w:sdtEndPr/>
        <w:sdtContent>
          <w:r w:rsidR="00816D41" w:rsidRPr="00152A7A">
            <w:rPr>
              <w:lang w:val="en-GB"/>
            </w:rPr>
            <w:t>Napište akademický rok odevzdání práce</w:t>
          </w:r>
        </w:sdtContent>
      </w:sdt>
    </w:p>
    <w:p w14:paraId="5B1BC59F" w14:textId="3A3E1B1F" w:rsidR="000E1807" w:rsidRPr="00152A7A" w:rsidRDefault="00D21BED" w:rsidP="00704143">
      <w:pPr>
        <w:pStyle w:val="ZPBibilografickzznam"/>
        <w:rPr>
          <w:lang w:val="en-GB"/>
        </w:rPr>
      </w:pPr>
      <w:r w:rsidRPr="00152A7A">
        <w:rPr>
          <w:rStyle w:val="ZPPKlbiblografie"/>
          <w:lang w:val="en-GB"/>
        </w:rPr>
        <w:t>Number of Pages</w:t>
      </w:r>
      <w:r w:rsidR="000E1807" w:rsidRPr="00152A7A">
        <w:rPr>
          <w:rStyle w:val="ZPPKlbiblografie"/>
          <w:lang w:val="en-GB"/>
        </w:rPr>
        <w:t>:</w:t>
      </w:r>
      <w:r w:rsidR="000E1807" w:rsidRPr="00152A7A">
        <w:rPr>
          <w:lang w:val="en-GB"/>
        </w:rPr>
        <w:tab/>
      </w:r>
      <w:r w:rsidR="00612ED3" w:rsidRPr="00152A7A">
        <w:rPr>
          <w:lang w:val="en-GB"/>
        </w:rPr>
        <w:fldChar w:fldCharType="begin"/>
      </w:r>
      <w:r w:rsidR="00612ED3" w:rsidRPr="00152A7A">
        <w:rPr>
          <w:lang w:val="en-GB"/>
        </w:rPr>
        <w:instrText xml:space="preserve"> NUMPAGES  \* Arabic  \* MERGEFORMAT </w:instrText>
      </w:r>
      <w:r w:rsidR="00612ED3" w:rsidRPr="00152A7A">
        <w:rPr>
          <w:lang w:val="en-GB"/>
        </w:rPr>
        <w:fldChar w:fldCharType="separate"/>
      </w:r>
      <w:r w:rsidR="00361098">
        <w:rPr>
          <w:noProof/>
          <w:lang w:val="en-GB"/>
        </w:rPr>
        <w:t>59</w:t>
      </w:r>
      <w:r w:rsidR="00612ED3" w:rsidRPr="00152A7A">
        <w:rPr>
          <w:lang w:val="en-GB"/>
        </w:rPr>
        <w:fldChar w:fldCharType="end"/>
      </w:r>
    </w:p>
    <w:p w14:paraId="53794FAF" w14:textId="77777777" w:rsidR="00974A40" w:rsidRPr="00152A7A" w:rsidRDefault="000E1807" w:rsidP="00704143">
      <w:pPr>
        <w:pStyle w:val="ZPBibilografickzznam"/>
        <w:rPr>
          <w:lang w:val="en-GB"/>
        </w:rPr>
      </w:pPr>
      <w:r w:rsidRPr="00152A7A">
        <w:rPr>
          <w:rStyle w:val="ZPPKlbiblografie"/>
          <w:lang w:val="en-GB"/>
        </w:rPr>
        <w:t>K</w:t>
      </w:r>
      <w:r w:rsidR="00D21BED" w:rsidRPr="00152A7A">
        <w:rPr>
          <w:rStyle w:val="ZPPKlbiblografie"/>
          <w:lang w:val="en-GB"/>
        </w:rPr>
        <w:t>eywords</w:t>
      </w:r>
      <w:r w:rsidRPr="00152A7A">
        <w:rPr>
          <w:rStyle w:val="ZPPKlbiblografie"/>
          <w:lang w:val="en-GB"/>
        </w:rPr>
        <w:t>:</w:t>
      </w:r>
      <w:r w:rsidRPr="00152A7A">
        <w:rPr>
          <w:lang w:val="en-GB"/>
        </w:rPr>
        <w:tab/>
      </w:r>
      <w:sdt>
        <w:sdtPr>
          <w:rPr>
            <w:lang w:val="en-GB"/>
          </w:rPr>
          <w:id w:val="112340290"/>
          <w:placeholder>
            <w:docPart w:val="2037F792849546A0AA81D9AC8FBCCADE"/>
          </w:placeholder>
          <w:showingPlcHdr/>
          <w:text/>
        </w:sdtPr>
        <w:sdtEndPr/>
        <w:sdtContent>
          <w:r w:rsidR="0077567B" w:rsidRPr="00152A7A">
            <w:rPr>
              <w:rStyle w:val="Zstupntext"/>
              <w:lang w:val="en-GB"/>
            </w:rPr>
            <w:t>[Napište 5–10 klíčových slov v angličtině. Stejný seznam musí být vložen do archívu závěrečných pracích v informačním systému MU.]</w:t>
          </w:r>
        </w:sdtContent>
      </w:sdt>
    </w:p>
    <w:p w14:paraId="6FF2CE21" w14:textId="77777777" w:rsidR="000E1807" w:rsidRPr="00152A7A" w:rsidRDefault="000E1807" w:rsidP="00704143">
      <w:pPr>
        <w:pStyle w:val="ZPBibilografickzznam"/>
        <w:sectPr w:rsidR="000E1807" w:rsidRPr="00152A7A" w:rsidSect="00533A95">
          <w:headerReference w:type="default" r:id="rId17"/>
          <w:footerReference w:type="even" r:id="rId18"/>
          <w:footerReference w:type="default" r:id="rId19"/>
          <w:type w:val="evenPage"/>
          <w:pgSz w:w="11906" w:h="16838" w:code="9"/>
          <w:pgMar w:top="2614" w:right="2019" w:bottom="2381" w:left="505" w:header="2019" w:footer="1276" w:gutter="2019"/>
          <w:cols w:space="708"/>
          <w:docGrid w:linePitch="360"/>
        </w:sectPr>
      </w:pPr>
    </w:p>
    <w:p w14:paraId="50DAB4DC" w14:textId="77777777" w:rsidR="0077567B" w:rsidRPr="00152A7A" w:rsidRDefault="0077567B" w:rsidP="00A00BBC">
      <w:pPr>
        <w:pStyle w:val="ZPNadpis1vodn"/>
      </w:pPr>
      <w:r w:rsidRPr="00152A7A">
        <w:lastRenderedPageBreak/>
        <w:t>Abstrakt</w:t>
      </w:r>
    </w:p>
    <w:p w14:paraId="715932E9" w14:textId="77777777" w:rsidR="00C96B30" w:rsidRPr="00152A7A" w:rsidRDefault="00022AA5" w:rsidP="001F421E">
      <w:pPr>
        <w:pStyle w:val="Odstavec1"/>
      </w:pPr>
      <w:sdt>
        <w:sdtPr>
          <w:id w:val="-630476030"/>
          <w:placeholder>
            <w:docPart w:val="E9EDE364FC0E42FAAE7C5836B7FD628D"/>
          </w:placeholder>
          <w:temporary/>
          <w:showingPlcHdr/>
          <w:text/>
        </w:sdtPr>
        <w:sdtEndPr/>
        <w:sdtContent>
          <w:r w:rsidR="00C96B30" w:rsidRPr="00152A7A">
            <w:rPr>
              <w:rStyle w:val="Zstupntext"/>
            </w:rPr>
            <w:t>[Napište abstrakt (500–600 znaků včetně mezer) v češtině. Shodný text abstratu musí být vložen do archívu závěrečných pracích v informačním systému MU.]</w:t>
          </w:r>
        </w:sdtContent>
      </w:sdt>
    </w:p>
    <w:p w14:paraId="0603106E" w14:textId="77777777" w:rsidR="00C96B30" w:rsidRPr="00152A7A" w:rsidRDefault="00C96B30" w:rsidP="00A00BBC">
      <w:pPr>
        <w:pStyle w:val="ZPNadpis1vodn"/>
        <w:rPr>
          <w:lang w:val="en-GB"/>
        </w:rPr>
      </w:pPr>
      <w:r w:rsidRPr="00152A7A">
        <w:rPr>
          <w:lang w:val="en-GB"/>
        </w:rPr>
        <w:lastRenderedPageBreak/>
        <w:t>Abstract</w:t>
      </w:r>
    </w:p>
    <w:p w14:paraId="3E9A0222" w14:textId="77777777" w:rsidR="00C96B30" w:rsidRPr="001F421E" w:rsidRDefault="00022AA5" w:rsidP="001F421E">
      <w:pPr>
        <w:pStyle w:val="Odstavec1EN"/>
      </w:pPr>
      <w:sdt>
        <w:sdtPr>
          <w:id w:val="1124037288"/>
          <w:placeholder>
            <w:docPart w:val="5D288B15DAEB4B64A8CE88DD36F36593"/>
          </w:placeholder>
          <w:temporary/>
          <w:showingPlcHdr/>
          <w:text/>
        </w:sdtPr>
        <w:sdtEndPr/>
        <w:sdtContent>
          <w:r w:rsidR="00C96B30" w:rsidRPr="009E0081">
            <w:t>[Napište abstrakt (500–600 znaků včetně mezer) v angličtině. Shodný text abstratu musí být vložen do archívu závěrečných pracích v informačním systému MU.]</w:t>
          </w:r>
        </w:sdtContent>
      </w:sdt>
    </w:p>
    <w:p w14:paraId="3550B8B4" w14:textId="77777777" w:rsidR="002C0686" w:rsidRPr="00152A7A" w:rsidRDefault="002C0686" w:rsidP="002C0686">
      <w:pPr>
        <w:pStyle w:val="ZPSeznamzkratek"/>
      </w:pPr>
    </w:p>
    <w:p w14:paraId="74CAAFDF" w14:textId="77777777" w:rsidR="002C0686" w:rsidRPr="00152A7A" w:rsidRDefault="002C0686" w:rsidP="007C294D">
      <w:pPr>
        <w:pStyle w:val="inZPKlovslova"/>
        <w:sectPr w:rsidR="002C0686" w:rsidRPr="00152A7A" w:rsidSect="00533A95">
          <w:type w:val="evenPage"/>
          <w:pgSz w:w="11906" w:h="16838" w:code="9"/>
          <w:pgMar w:top="2614" w:right="2019" w:bottom="2381" w:left="505" w:header="2019" w:footer="1276" w:gutter="2019"/>
          <w:cols w:space="708"/>
          <w:docGrid w:linePitch="360"/>
        </w:sectPr>
      </w:pPr>
    </w:p>
    <w:p w14:paraId="1ECA0017" w14:textId="77777777" w:rsidR="006613D4" w:rsidRPr="00152A7A" w:rsidRDefault="006613D4" w:rsidP="00CE1A04">
      <w:pPr>
        <w:pStyle w:val="ZPNadpis1vodn"/>
      </w:pPr>
      <w:r w:rsidRPr="00152A7A">
        <w:lastRenderedPageBreak/>
        <w:t>Čestné prohlášení</w:t>
      </w:r>
    </w:p>
    <w:p w14:paraId="4672326B" w14:textId="77777777" w:rsidR="006613D4" w:rsidRPr="00152A7A" w:rsidRDefault="006613D4" w:rsidP="00ED1B1E">
      <w:pPr>
        <w:pStyle w:val="ZPZklad"/>
      </w:pPr>
      <w:r w:rsidRPr="00152A7A">
        <w:t xml:space="preserve">Prohlašuji, že jsem </w:t>
      </w:r>
      <w:sdt>
        <w:sdtPr>
          <w:id w:val="-1048443409"/>
          <w:placeholder>
            <w:docPart w:val="A955FAAAD1384B7D95CC1C1E924F6670"/>
          </w:placeholder>
          <w:comboBox>
            <w:listItem w:value="[vyberte druh práce]"/>
            <w:listItem w:displayText="diplomovou" w:value="diplomovou"/>
            <w:listItem w:displayText="bakalářskou" w:value="bakalářskou"/>
            <w:listItem w:displayText="disertační" w:value="disertační"/>
          </w:comboBox>
        </w:sdtPr>
        <w:sdtEndPr/>
        <w:sdtContent>
          <w:r w:rsidR="00A9666B" w:rsidRPr="00152A7A">
            <w:t>[vyberte druh práce]</w:t>
          </w:r>
        </w:sdtContent>
      </w:sdt>
      <w:r w:rsidR="00A9666B" w:rsidRPr="00152A7A">
        <w:t xml:space="preserve"> </w:t>
      </w:r>
      <w:r w:rsidRPr="00152A7A">
        <w:t>práci</w:t>
      </w:r>
      <w:r w:rsidR="00ED1B1E" w:rsidRPr="00152A7A">
        <w:t xml:space="preserve"> na téma</w:t>
      </w:r>
      <w:r w:rsidRPr="00152A7A">
        <w:rPr>
          <w:rStyle w:val="ZPSilnvyznaen"/>
        </w:rPr>
        <w:t xml:space="preserve"> </w:t>
      </w:r>
      <w:sdt>
        <w:sdtPr>
          <w:rPr>
            <w:rStyle w:val="ZPSilnvyznaen"/>
          </w:rPr>
          <w:alias w:val="Název"/>
          <w:tag w:val=""/>
          <w:id w:val="418843204"/>
          <w:placeholder>
            <w:docPart w:val="C3BE7EBB2BC44A1F955C83F4F8AC0AD7"/>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286F8B">
            <w:rPr>
              <w:rStyle w:val="ZPSilnvyznaen"/>
            </w:rPr>
            <w:t>Návod k šabloně závěrečné práce</w:t>
          </w:r>
        </w:sdtContent>
      </w:sdt>
      <w:r w:rsidR="00A9666B" w:rsidRPr="00152A7A">
        <w:rPr>
          <w:rStyle w:val="ZPSilnvyznaen"/>
        </w:rPr>
        <w:t xml:space="preserve"> </w:t>
      </w:r>
      <w:sdt>
        <w:sdtPr>
          <w:rPr>
            <w:rStyle w:val="ZPSilnvyznaen"/>
            <w:b w:val="0"/>
          </w:rPr>
          <w:id w:val="1031064272"/>
          <w:placeholder>
            <w:docPart w:val="A955FAAAD1384B7D95CC1C1E924F6670"/>
          </w:placeholder>
          <w:comboBox>
            <w:listItem w:value="Zvolte položku."/>
            <w:listItem w:displayText="zpracovala sama" w:value="zpracovala sama"/>
            <w:listItem w:displayText="zpracoval sám" w:value="zpracoval sám"/>
          </w:comboBox>
        </w:sdtPr>
        <w:sdtEndPr>
          <w:rPr>
            <w:rStyle w:val="ZPSilnvyznaen"/>
          </w:rPr>
        </w:sdtEndPr>
        <w:sdtContent>
          <w:r w:rsidR="00A9666B" w:rsidRPr="00152A7A">
            <w:rPr>
              <w:rStyle w:val="ZPSilnvyznaen"/>
              <w:b w:val="0"/>
            </w:rPr>
            <w:t>[vyberte podle pohlaví]</w:t>
          </w:r>
        </w:sdtContent>
      </w:sdt>
      <w:r w:rsidR="00ED1B1E" w:rsidRPr="00152A7A">
        <w:t>. V</w:t>
      </w:r>
      <w:r w:rsidRPr="00152A7A">
        <w:t>eškeré prameny a </w:t>
      </w:r>
      <w:r w:rsidR="00ED1B1E" w:rsidRPr="00152A7A">
        <w:t xml:space="preserve">zdroje </w:t>
      </w:r>
      <w:r w:rsidRPr="00152A7A">
        <w:t>informac</w:t>
      </w:r>
      <w:r w:rsidR="00ED1B1E" w:rsidRPr="00152A7A">
        <w:t xml:space="preserve">í, které jsem </w:t>
      </w:r>
      <w:sdt>
        <w:sdtPr>
          <w:id w:val="-1571889777"/>
          <w:placeholder>
            <w:docPart w:val="509B1C8775D548499FCCC3EBAA1F67A5"/>
          </w:placeholder>
          <w:showingPlcHdr/>
          <w:comboBox>
            <w:listItem w:value="Zvolte položku."/>
            <w:listItem w:displayText="použil" w:value="použil"/>
            <w:listItem w:displayText="použila" w:value="použila"/>
          </w:comboBox>
        </w:sdtPr>
        <w:sdtEndPr/>
        <w:sdtContent>
          <w:r w:rsidR="00C656F3" w:rsidRPr="00152A7A">
            <w:rPr>
              <w:rStyle w:val="Zstupntext"/>
            </w:rPr>
            <w:t>[vyberte podle pohlaví]</w:t>
          </w:r>
        </w:sdtContent>
      </w:sdt>
      <w:r w:rsidR="00417009" w:rsidRPr="00152A7A">
        <w:t xml:space="preserve"> </w:t>
      </w:r>
      <w:r w:rsidR="00ED1B1E" w:rsidRPr="00152A7A">
        <w:t>k sepsání této práce, byly citovány v </w:t>
      </w:r>
      <w:r w:rsidR="00D62510">
        <w:t>textu</w:t>
      </w:r>
      <w:r w:rsidR="00ED1B1E" w:rsidRPr="00152A7A">
        <w:t xml:space="preserve"> a jsou uvedeny v seznamu použitých pramenů </w:t>
      </w:r>
      <w:r w:rsidR="00141984" w:rsidRPr="00152A7A">
        <w:t>a </w:t>
      </w:r>
      <w:r w:rsidR="00ED1B1E" w:rsidRPr="00152A7A">
        <w:t>literatury.</w:t>
      </w:r>
    </w:p>
    <w:p w14:paraId="26051853" w14:textId="77777777" w:rsidR="00581933" w:rsidRPr="00152A7A" w:rsidRDefault="00F40517" w:rsidP="00FF3438">
      <w:pPr>
        <w:pStyle w:val="inZPPodpisprohlen"/>
        <w:spacing w:before="600"/>
      </w:pPr>
      <w:r w:rsidRPr="00152A7A">
        <w:t xml:space="preserve">V Brně </w:t>
      </w:r>
      <w:sdt>
        <w:sdtPr>
          <w:id w:val="541563648"/>
          <w:placeholder>
            <w:docPart w:val="EA77797D152844CCA5C33F56C36FB65C"/>
          </w:placeholder>
          <w:date w:fullDate="2018-01-09T00:00:00Z">
            <w:dateFormat w:val="d. MMMM yyyy"/>
            <w:lid w:val="cs-CZ"/>
            <w:storeMappedDataAs w:val="dateTime"/>
            <w:calendar w:val="gregorian"/>
          </w:date>
        </w:sdtPr>
        <w:sdtEndPr/>
        <w:sdtContent>
          <w:r w:rsidR="00304E54" w:rsidRPr="00152A7A">
            <w:t>9. ledna 2018</w:t>
          </w:r>
        </w:sdtContent>
      </w:sdt>
      <w:r w:rsidR="00581933" w:rsidRPr="00152A7A">
        <w:tab/>
      </w:r>
      <w:r w:rsidR="00FF3438" w:rsidRPr="00152A7A">
        <w:t>.......................................</w:t>
      </w:r>
      <w:r w:rsidR="00581933" w:rsidRPr="00152A7A">
        <w:tab/>
      </w:r>
      <w:sdt>
        <w:sdtPr>
          <w:alias w:val="Autor"/>
          <w:tag w:val=""/>
          <w:id w:val="-1420636599"/>
          <w:placeholder>
            <w:docPart w:val="6D85669A64A04ACDAE56706BA021C467"/>
          </w:placeholder>
          <w:dataBinding w:prefixMappings="xmlns:ns0='http://purl.org/dc/elements/1.1/' xmlns:ns1='http://schemas.openxmlformats.org/package/2006/metadata/core-properties' " w:xpath="/ns1:coreProperties[1]/ns0:creator[1]" w:storeItemID="{6C3C8BC8-F283-45AE-878A-BAB7291924A1}"/>
          <w:text/>
        </w:sdtPr>
        <w:sdtEndPr/>
        <w:sdtContent>
          <w:r w:rsidR="00286F8B">
            <w:t>Milan Kolka</w:t>
          </w:r>
        </w:sdtContent>
      </w:sdt>
    </w:p>
    <w:p w14:paraId="2C82FFBF" w14:textId="77777777" w:rsidR="00920AB6" w:rsidRPr="00152A7A" w:rsidRDefault="00920AB6" w:rsidP="00581933">
      <w:pPr>
        <w:pStyle w:val="inZPPodpisprohlen"/>
      </w:pPr>
    </w:p>
    <w:p w14:paraId="389A02D3" w14:textId="77777777" w:rsidR="00FF3438" w:rsidRPr="00152A7A" w:rsidRDefault="00FF3438" w:rsidP="00581933">
      <w:pPr>
        <w:pStyle w:val="inZPPodpisprohlen"/>
        <w:sectPr w:rsidR="00FF3438" w:rsidRPr="00152A7A" w:rsidSect="00533A95">
          <w:type w:val="oddPage"/>
          <w:pgSz w:w="11906" w:h="16838" w:code="9"/>
          <w:pgMar w:top="2614" w:right="2019" w:bottom="2381" w:left="505" w:header="2019" w:footer="1276" w:gutter="2019"/>
          <w:cols w:space="708"/>
          <w:vAlign w:val="bottom"/>
          <w:docGrid w:linePitch="360"/>
        </w:sectPr>
      </w:pPr>
    </w:p>
    <w:p w14:paraId="076B3A96" w14:textId="77777777" w:rsidR="00F40517" w:rsidRPr="00152A7A" w:rsidRDefault="00210C1C" w:rsidP="00CE1A04">
      <w:pPr>
        <w:pStyle w:val="ZPNadpis1vodn"/>
      </w:pPr>
      <w:r w:rsidRPr="00152A7A">
        <w:lastRenderedPageBreak/>
        <w:t>Poděkování</w:t>
      </w:r>
    </w:p>
    <w:sdt>
      <w:sdtPr>
        <w:id w:val="-1636713164"/>
        <w:placeholder>
          <w:docPart w:val="BD26C63A09CE46E1B4A9CC39BA990CD9"/>
        </w:placeholder>
        <w:temporary/>
        <w:showingPlcHdr/>
        <w:text/>
      </w:sdtPr>
      <w:sdtEndPr/>
      <w:sdtContent>
        <w:p w14:paraId="37B34F7B" w14:textId="77777777" w:rsidR="00210C1C" w:rsidRPr="00152A7A" w:rsidRDefault="00417009" w:rsidP="00FC3E67">
          <w:pPr>
            <w:pStyle w:val="Odstavec1"/>
          </w:pPr>
          <w:r w:rsidRPr="00152A7A">
            <w:rPr>
              <w:rStyle w:val="Zstupntext"/>
            </w:rPr>
            <w:t>[</w:t>
          </w:r>
          <w:r w:rsidR="00E038BD" w:rsidRPr="00152A7A">
            <w:rPr>
              <w:rStyle w:val="Zstupntext"/>
            </w:rPr>
            <w:t>Zde můžete napsat poděkování (není povinné).</w:t>
          </w:r>
          <w:r w:rsidRPr="00152A7A">
            <w:rPr>
              <w:rStyle w:val="Zstupntext"/>
            </w:rPr>
            <w:t>]</w:t>
          </w:r>
        </w:p>
      </w:sdtContent>
    </w:sdt>
    <w:p w14:paraId="74FCE3FE" w14:textId="77777777" w:rsidR="00C612F9" w:rsidRPr="00152A7A" w:rsidRDefault="00C612F9" w:rsidP="00A2558D">
      <w:pPr>
        <w:pStyle w:val="Dalodstavce"/>
      </w:pPr>
    </w:p>
    <w:p w14:paraId="24C37DF6" w14:textId="77777777" w:rsidR="009951BF" w:rsidRPr="00152A7A" w:rsidRDefault="009951BF" w:rsidP="00A2558D">
      <w:pPr>
        <w:pStyle w:val="Dalodstavce"/>
        <w:sectPr w:rsidR="009951BF" w:rsidRPr="00152A7A" w:rsidSect="0077320E">
          <w:footerReference w:type="default" r:id="rId20"/>
          <w:footerReference w:type="first" r:id="rId21"/>
          <w:type w:val="oddPage"/>
          <w:pgSz w:w="11906" w:h="16838" w:code="9"/>
          <w:pgMar w:top="2614" w:right="2019" w:bottom="2381" w:left="505" w:header="2019" w:footer="1276" w:gutter="2019"/>
          <w:cols w:space="708"/>
          <w:docGrid w:linePitch="360"/>
        </w:sectPr>
      </w:pPr>
    </w:p>
    <w:p w14:paraId="7AC4156A" w14:textId="77777777" w:rsidR="00E76694" w:rsidRPr="00152A7A" w:rsidRDefault="00F44C00" w:rsidP="002E640F">
      <w:pPr>
        <w:pStyle w:val="ZPNadpis1vodn"/>
      </w:pPr>
      <w:r w:rsidRPr="00152A7A">
        <w:lastRenderedPageBreak/>
        <w:t>Obsah</w:t>
      </w:r>
    </w:p>
    <w:p w14:paraId="3E970FAB" w14:textId="4BCBD666" w:rsidR="00361098" w:rsidRDefault="00834EF4">
      <w:pPr>
        <w:pStyle w:val="Obsah1"/>
        <w:rPr>
          <w:rFonts w:asciiTheme="minorHAnsi" w:eastAsiaTheme="minorEastAsia" w:hAnsiTheme="minorHAnsi" w:cstheme="minorBidi"/>
          <w:b w:val="0"/>
          <w:color w:val="auto"/>
          <w:sz w:val="22"/>
          <w:szCs w:val="22"/>
        </w:rPr>
      </w:pPr>
      <w:r>
        <w:rPr>
          <w:b w:val="0"/>
          <w:bCs/>
        </w:rPr>
        <w:fldChar w:fldCharType="begin"/>
      </w:r>
      <w:r>
        <w:rPr>
          <w:b w:val="0"/>
          <w:bCs/>
        </w:rPr>
        <w:instrText xml:space="preserve"> TOC \o "1-2" </w:instrText>
      </w:r>
      <w:r>
        <w:rPr>
          <w:b w:val="0"/>
          <w:bCs/>
        </w:rPr>
        <w:fldChar w:fldCharType="separate"/>
      </w:r>
      <w:r w:rsidR="00361098">
        <w:t>Seznam obrázků</w:t>
      </w:r>
      <w:r w:rsidR="00361098">
        <w:tab/>
      </w:r>
      <w:r w:rsidR="00361098">
        <w:fldChar w:fldCharType="begin"/>
      </w:r>
      <w:r w:rsidR="00361098">
        <w:instrText xml:space="preserve"> PAGEREF _Toc9511786 \h </w:instrText>
      </w:r>
      <w:r w:rsidR="00361098">
        <w:fldChar w:fldCharType="separate"/>
      </w:r>
      <w:r w:rsidR="00361098">
        <w:t>15</w:t>
      </w:r>
      <w:r w:rsidR="00361098">
        <w:fldChar w:fldCharType="end"/>
      </w:r>
    </w:p>
    <w:p w14:paraId="4440E1A5" w14:textId="45514D8E" w:rsidR="00361098" w:rsidRDefault="00361098">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_Toc9511787 \h </w:instrText>
      </w:r>
      <w:r>
        <w:fldChar w:fldCharType="separate"/>
      </w:r>
      <w:r>
        <w:t>16</w:t>
      </w:r>
      <w:r>
        <w:fldChar w:fldCharType="end"/>
      </w:r>
    </w:p>
    <w:p w14:paraId="081D5E92" w14:textId="38F66BCB" w:rsidR="00361098" w:rsidRDefault="00361098">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_Toc9511788 \h </w:instrText>
      </w:r>
      <w:r>
        <w:fldChar w:fldCharType="separate"/>
      </w:r>
      <w:r>
        <w:t>17</w:t>
      </w:r>
      <w:r>
        <w:fldChar w:fldCharType="end"/>
      </w:r>
    </w:p>
    <w:p w14:paraId="69C1C288" w14:textId="2FB46B07" w:rsidR="00361098" w:rsidRDefault="00361098">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_Toc9511789 \h </w:instrText>
      </w:r>
      <w:r>
        <w:fldChar w:fldCharType="separate"/>
      </w:r>
      <w:r>
        <w:t>19</w:t>
      </w:r>
      <w:r>
        <w:fldChar w:fldCharType="end"/>
      </w:r>
    </w:p>
    <w:p w14:paraId="4950BDC9" w14:textId="6EA0FBA3" w:rsidR="00361098" w:rsidRDefault="00361098">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_Toc9511790 \h </w:instrText>
      </w:r>
      <w:r>
        <w:fldChar w:fldCharType="separate"/>
      </w:r>
      <w:r>
        <w:t>21</w:t>
      </w:r>
      <w:r>
        <w:fldChar w:fldCharType="end"/>
      </w:r>
    </w:p>
    <w:p w14:paraId="398DB4D1" w14:textId="177708A0" w:rsidR="00361098" w:rsidRDefault="00361098">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_Toc9511791 \h </w:instrText>
      </w:r>
      <w:r>
        <w:fldChar w:fldCharType="separate"/>
      </w:r>
      <w:r>
        <w:t>21</w:t>
      </w:r>
      <w:r>
        <w:fldChar w:fldCharType="end"/>
      </w:r>
    </w:p>
    <w:p w14:paraId="0C5E85E1" w14:textId="3F7803EA" w:rsidR="00361098" w:rsidRDefault="00361098">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_Toc9511792 \h </w:instrText>
      </w:r>
      <w:r>
        <w:fldChar w:fldCharType="separate"/>
      </w:r>
      <w:r>
        <w:t>21</w:t>
      </w:r>
      <w:r>
        <w:fldChar w:fldCharType="end"/>
      </w:r>
    </w:p>
    <w:p w14:paraId="2142B4F3" w14:textId="72CBA3E6" w:rsidR="00361098" w:rsidRDefault="00361098">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Poděkování</w:t>
      </w:r>
      <w:r>
        <w:tab/>
      </w:r>
      <w:r>
        <w:fldChar w:fldCharType="begin"/>
      </w:r>
      <w:r>
        <w:instrText xml:space="preserve"> PAGEREF _Toc9511793 \h </w:instrText>
      </w:r>
      <w:r>
        <w:fldChar w:fldCharType="separate"/>
      </w:r>
      <w:r>
        <w:t>22</w:t>
      </w:r>
      <w:r>
        <w:fldChar w:fldCharType="end"/>
      </w:r>
    </w:p>
    <w:p w14:paraId="17248833" w14:textId="3338089B" w:rsidR="00361098" w:rsidRDefault="00361098">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_Toc9511794 \h </w:instrText>
      </w:r>
      <w:r>
        <w:fldChar w:fldCharType="separate"/>
      </w:r>
      <w:r>
        <w:t>22</w:t>
      </w:r>
      <w:r>
        <w:fldChar w:fldCharType="end"/>
      </w:r>
    </w:p>
    <w:p w14:paraId="6F89CFA9" w14:textId="18C23A0B" w:rsidR="00361098" w:rsidRDefault="00361098">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_Toc9511795 \h </w:instrText>
      </w:r>
      <w:r>
        <w:fldChar w:fldCharType="separate"/>
      </w:r>
      <w:r>
        <w:t>23</w:t>
      </w:r>
      <w:r>
        <w:fldChar w:fldCharType="end"/>
      </w:r>
    </w:p>
    <w:p w14:paraId="14F07D02" w14:textId="1C5C81A1" w:rsidR="00361098" w:rsidRDefault="00361098">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Oboustranný tisk</w:t>
      </w:r>
      <w:r>
        <w:tab/>
      </w:r>
      <w:r>
        <w:fldChar w:fldCharType="begin"/>
      </w:r>
      <w:r>
        <w:instrText xml:space="preserve"> PAGEREF _Toc9511796 \h </w:instrText>
      </w:r>
      <w:r>
        <w:fldChar w:fldCharType="separate"/>
      </w:r>
      <w:r>
        <w:t>24</w:t>
      </w:r>
      <w:r>
        <w:fldChar w:fldCharType="end"/>
      </w:r>
    </w:p>
    <w:p w14:paraId="68F87DE1" w14:textId="352E68F2" w:rsidR="00361098" w:rsidRDefault="00361098">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Změna loga</w:t>
      </w:r>
      <w:r>
        <w:tab/>
      </w:r>
      <w:r>
        <w:fldChar w:fldCharType="begin"/>
      </w:r>
      <w:r>
        <w:instrText xml:space="preserve"> PAGEREF _Toc9511797 \h </w:instrText>
      </w:r>
      <w:r>
        <w:fldChar w:fldCharType="separate"/>
      </w:r>
      <w:r>
        <w:t>24</w:t>
      </w:r>
      <w:r>
        <w:fldChar w:fldCharType="end"/>
      </w:r>
    </w:p>
    <w:p w14:paraId="20021DDF" w14:textId="7B11E511" w:rsidR="00361098" w:rsidRDefault="00361098">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_Toc9511798 \h </w:instrText>
      </w:r>
      <w:r>
        <w:fldChar w:fldCharType="separate"/>
      </w:r>
      <w:r>
        <w:t>26</w:t>
      </w:r>
      <w:r>
        <w:fldChar w:fldCharType="end"/>
      </w:r>
    </w:p>
    <w:p w14:paraId="0C40B487" w14:textId="44A60715" w:rsidR="00361098" w:rsidRDefault="00361098">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Černobílá varianta</w:t>
      </w:r>
      <w:r>
        <w:tab/>
      </w:r>
      <w:r>
        <w:fldChar w:fldCharType="begin"/>
      </w:r>
      <w:r>
        <w:instrText xml:space="preserve"> PAGEREF _Toc9511799 \h </w:instrText>
      </w:r>
      <w:r>
        <w:fldChar w:fldCharType="separate"/>
      </w:r>
      <w:r>
        <w:t>26</w:t>
      </w:r>
      <w:r>
        <w:fldChar w:fldCharType="end"/>
      </w:r>
    </w:p>
    <w:p w14:paraId="295A6195" w14:textId="48A506F8" w:rsidR="00361098" w:rsidRDefault="00361098">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_Toc9511800 \h </w:instrText>
      </w:r>
      <w:r>
        <w:fldChar w:fldCharType="separate"/>
      </w:r>
      <w:r>
        <w:t>27</w:t>
      </w:r>
      <w:r>
        <w:fldChar w:fldCharType="end"/>
      </w:r>
    </w:p>
    <w:p w14:paraId="0B5E4FFF" w14:textId="5D0F614E" w:rsidR="00361098" w:rsidRDefault="00361098">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Styly</w:t>
      </w:r>
      <w:r>
        <w:tab/>
      </w:r>
      <w:r>
        <w:fldChar w:fldCharType="begin"/>
      </w:r>
      <w:r>
        <w:instrText xml:space="preserve"> PAGEREF _Toc9511801 \h </w:instrText>
      </w:r>
      <w:r>
        <w:fldChar w:fldCharType="separate"/>
      </w:r>
      <w:r>
        <w:t>28</w:t>
      </w:r>
      <w:r>
        <w:fldChar w:fldCharType="end"/>
      </w:r>
    </w:p>
    <w:p w14:paraId="3C2FAC53" w14:textId="3F664542" w:rsidR="00361098" w:rsidRDefault="00361098">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Odstavcové styly</w:t>
      </w:r>
      <w:r>
        <w:tab/>
      </w:r>
      <w:r>
        <w:fldChar w:fldCharType="begin"/>
      </w:r>
      <w:r>
        <w:instrText xml:space="preserve"> PAGEREF _Toc9511802 \h </w:instrText>
      </w:r>
      <w:r>
        <w:fldChar w:fldCharType="separate"/>
      </w:r>
      <w:r>
        <w:t>28</w:t>
      </w:r>
      <w:r>
        <w:fldChar w:fldCharType="end"/>
      </w:r>
    </w:p>
    <w:p w14:paraId="0BF2B8F5" w14:textId="205DE82A" w:rsidR="00361098" w:rsidRDefault="00361098">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Nadpisy</w:t>
      </w:r>
      <w:r>
        <w:tab/>
      </w:r>
      <w:r>
        <w:fldChar w:fldCharType="begin"/>
      </w:r>
      <w:r>
        <w:instrText xml:space="preserve"> PAGEREF _Toc9511803 \h </w:instrText>
      </w:r>
      <w:r>
        <w:fldChar w:fldCharType="separate"/>
      </w:r>
      <w:r>
        <w:t>29</w:t>
      </w:r>
      <w:r>
        <w:fldChar w:fldCharType="end"/>
      </w:r>
    </w:p>
    <w:p w14:paraId="79AE4972" w14:textId="670E2263" w:rsidR="00361098" w:rsidRDefault="00361098">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Citáty</w:t>
      </w:r>
      <w:r>
        <w:tab/>
      </w:r>
      <w:r>
        <w:fldChar w:fldCharType="begin"/>
      </w:r>
      <w:r>
        <w:instrText xml:space="preserve"> PAGEREF _Toc9511804 \h </w:instrText>
      </w:r>
      <w:r>
        <w:fldChar w:fldCharType="separate"/>
      </w:r>
      <w:r>
        <w:t>29</w:t>
      </w:r>
      <w:r>
        <w:fldChar w:fldCharType="end"/>
      </w:r>
    </w:p>
    <w:p w14:paraId="2E448E54" w14:textId="20422009" w:rsidR="00361098" w:rsidRDefault="00361098">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Seznamy</w:t>
      </w:r>
      <w:r>
        <w:tab/>
      </w:r>
      <w:r>
        <w:fldChar w:fldCharType="begin"/>
      </w:r>
      <w:r>
        <w:instrText xml:space="preserve"> PAGEREF _Toc9511805 \h </w:instrText>
      </w:r>
      <w:r>
        <w:fldChar w:fldCharType="separate"/>
      </w:r>
      <w:r>
        <w:t>30</w:t>
      </w:r>
      <w:r>
        <w:fldChar w:fldCharType="end"/>
      </w:r>
    </w:p>
    <w:p w14:paraId="1715065C" w14:textId="7A9778D2" w:rsidR="00361098" w:rsidRDefault="00361098">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_Toc9511806 \h </w:instrText>
      </w:r>
      <w:r>
        <w:fldChar w:fldCharType="separate"/>
      </w:r>
      <w:r>
        <w:t>30</w:t>
      </w:r>
      <w:r>
        <w:fldChar w:fldCharType="end"/>
      </w:r>
    </w:p>
    <w:p w14:paraId="1CA1A2BC" w14:textId="586BAB8A" w:rsidR="00361098" w:rsidRDefault="00361098">
      <w:pPr>
        <w:pStyle w:val="Obsah1"/>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_Toc9511807 \h </w:instrText>
      </w:r>
      <w:r>
        <w:fldChar w:fldCharType="separate"/>
      </w:r>
      <w:r>
        <w:t>32</w:t>
      </w:r>
      <w:r>
        <w:fldChar w:fldCharType="end"/>
      </w:r>
    </w:p>
    <w:p w14:paraId="7FECB952" w14:textId="6AAF53BB" w:rsidR="00361098" w:rsidRDefault="00361098">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Obrázky</w:t>
      </w:r>
      <w:r>
        <w:tab/>
      </w:r>
      <w:r>
        <w:fldChar w:fldCharType="begin"/>
      </w:r>
      <w:r>
        <w:instrText xml:space="preserve"> PAGEREF _Toc9511808 \h </w:instrText>
      </w:r>
      <w:r>
        <w:fldChar w:fldCharType="separate"/>
      </w:r>
      <w:r>
        <w:t>32</w:t>
      </w:r>
      <w:r>
        <w:fldChar w:fldCharType="end"/>
      </w:r>
    </w:p>
    <w:p w14:paraId="378E7361" w14:textId="547302EA" w:rsidR="00361098" w:rsidRDefault="00361098">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Tabulky</w:t>
      </w:r>
      <w:r>
        <w:tab/>
      </w:r>
      <w:r>
        <w:fldChar w:fldCharType="begin"/>
      </w:r>
      <w:r>
        <w:instrText xml:space="preserve"> PAGEREF _Toc9511809 \h </w:instrText>
      </w:r>
      <w:r>
        <w:fldChar w:fldCharType="separate"/>
      </w:r>
      <w:r>
        <w:t>33</w:t>
      </w:r>
      <w:r>
        <w:fldChar w:fldCharType="end"/>
      </w:r>
    </w:p>
    <w:p w14:paraId="6EED1BFD" w14:textId="3739C405" w:rsidR="00361098" w:rsidRDefault="00361098">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Rovnice</w:t>
      </w:r>
      <w:r>
        <w:tab/>
      </w:r>
      <w:r>
        <w:fldChar w:fldCharType="begin"/>
      </w:r>
      <w:r>
        <w:instrText xml:space="preserve"> PAGEREF _Toc9511810 \h </w:instrText>
      </w:r>
      <w:r>
        <w:fldChar w:fldCharType="separate"/>
      </w:r>
      <w:r>
        <w:t>35</w:t>
      </w:r>
      <w:r>
        <w:fldChar w:fldCharType="end"/>
      </w:r>
    </w:p>
    <w:p w14:paraId="1957AB41" w14:textId="4B4DD391" w:rsidR="00361098" w:rsidRDefault="00361098">
      <w:pPr>
        <w:pStyle w:val="Obsah2"/>
        <w:rPr>
          <w:rFonts w:asciiTheme="minorHAnsi" w:eastAsiaTheme="minorEastAsia" w:hAnsiTheme="minorHAnsi" w:cstheme="minorBidi"/>
          <w:iCs w:val="0"/>
          <w:sz w:val="22"/>
          <w:szCs w:val="22"/>
        </w:rPr>
      </w:pPr>
      <w:r>
        <w:lastRenderedPageBreak/>
        <w:t>4.4</w:t>
      </w:r>
      <w:r>
        <w:rPr>
          <w:rFonts w:asciiTheme="minorHAnsi" w:eastAsiaTheme="minorEastAsia" w:hAnsiTheme="minorHAnsi" w:cstheme="minorBidi"/>
          <w:iCs w:val="0"/>
          <w:sz w:val="22"/>
          <w:szCs w:val="22"/>
        </w:rPr>
        <w:tab/>
      </w:r>
      <w:r>
        <w:t>Rejstřík</w:t>
      </w:r>
      <w:r>
        <w:tab/>
      </w:r>
      <w:r>
        <w:fldChar w:fldCharType="begin"/>
      </w:r>
      <w:r>
        <w:instrText xml:space="preserve"> PAGEREF _Toc9511811 \h </w:instrText>
      </w:r>
      <w:r>
        <w:fldChar w:fldCharType="separate"/>
      </w:r>
      <w:r>
        <w:t>35</w:t>
      </w:r>
      <w:r>
        <w:fldChar w:fldCharType="end"/>
      </w:r>
    </w:p>
    <w:p w14:paraId="53519748" w14:textId="69CCB35F" w:rsidR="00361098" w:rsidRDefault="00361098">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_Toc9511812 \h </w:instrText>
      </w:r>
      <w:r>
        <w:fldChar w:fldCharType="separate"/>
      </w:r>
      <w:r>
        <w:t>36</w:t>
      </w:r>
      <w:r>
        <w:fldChar w:fldCharType="end"/>
      </w:r>
    </w:p>
    <w:p w14:paraId="7C25879C" w14:textId="3D678CF3" w:rsidR="00361098" w:rsidRDefault="00361098">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Záhlaví a zápatí</w:t>
      </w:r>
      <w:r>
        <w:tab/>
      </w:r>
      <w:r>
        <w:fldChar w:fldCharType="begin"/>
      </w:r>
      <w:r>
        <w:instrText xml:space="preserve"> PAGEREF _Toc9511813 \h </w:instrText>
      </w:r>
      <w:r>
        <w:fldChar w:fldCharType="separate"/>
      </w:r>
      <w:r>
        <w:t>36</w:t>
      </w:r>
      <w:r>
        <w:fldChar w:fldCharType="end"/>
      </w:r>
    </w:p>
    <w:p w14:paraId="46D05F70" w14:textId="7DB2F047" w:rsidR="00361098" w:rsidRDefault="00361098">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_Toc9511814 \h </w:instrText>
      </w:r>
      <w:r>
        <w:fldChar w:fldCharType="separate"/>
      </w:r>
      <w:r>
        <w:t>37</w:t>
      </w:r>
      <w:r>
        <w:fldChar w:fldCharType="end"/>
      </w:r>
    </w:p>
    <w:p w14:paraId="42EA1797" w14:textId="7D55B336" w:rsidR="00361098" w:rsidRDefault="00361098">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_Toc9511815 \h </w:instrText>
      </w:r>
      <w:r>
        <w:fldChar w:fldCharType="separate"/>
      </w:r>
      <w:r>
        <w:t>40</w:t>
      </w:r>
      <w:r>
        <w:fldChar w:fldCharType="end"/>
      </w:r>
    </w:p>
    <w:p w14:paraId="2997D5C5" w14:textId="1EA2D5D9" w:rsidR="00361098" w:rsidRDefault="00361098">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Pevná mezera</w:t>
      </w:r>
      <w:r>
        <w:tab/>
      </w:r>
      <w:r>
        <w:fldChar w:fldCharType="begin"/>
      </w:r>
      <w:r>
        <w:instrText xml:space="preserve"> PAGEREF _Toc9511816 \h </w:instrText>
      </w:r>
      <w:r>
        <w:fldChar w:fldCharType="separate"/>
      </w:r>
      <w:r>
        <w:t>40</w:t>
      </w:r>
      <w:r>
        <w:fldChar w:fldCharType="end"/>
      </w:r>
    </w:p>
    <w:p w14:paraId="40F0BF35" w14:textId="43C006FA" w:rsidR="00361098" w:rsidRDefault="00361098">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Závorky</w:t>
      </w:r>
      <w:r>
        <w:tab/>
      </w:r>
      <w:r>
        <w:fldChar w:fldCharType="begin"/>
      </w:r>
      <w:r>
        <w:instrText xml:space="preserve"> PAGEREF _Toc9511817 \h </w:instrText>
      </w:r>
      <w:r>
        <w:fldChar w:fldCharType="separate"/>
      </w:r>
      <w:r>
        <w:t>40</w:t>
      </w:r>
      <w:r>
        <w:fldChar w:fldCharType="end"/>
      </w:r>
    </w:p>
    <w:p w14:paraId="6EE42985" w14:textId="18E037D3" w:rsidR="00361098" w:rsidRDefault="00361098">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Uvozovky</w:t>
      </w:r>
      <w:r>
        <w:tab/>
      </w:r>
      <w:r>
        <w:fldChar w:fldCharType="begin"/>
      </w:r>
      <w:r>
        <w:instrText xml:space="preserve"> PAGEREF _Toc9511818 \h </w:instrText>
      </w:r>
      <w:r>
        <w:fldChar w:fldCharType="separate"/>
      </w:r>
      <w:r>
        <w:t>41</w:t>
      </w:r>
      <w:r>
        <w:fldChar w:fldCharType="end"/>
      </w:r>
    </w:p>
    <w:p w14:paraId="4219C848" w14:textId="2664F413" w:rsidR="00361098" w:rsidRDefault="00361098">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_Toc9511819 \h </w:instrText>
      </w:r>
      <w:r>
        <w:fldChar w:fldCharType="separate"/>
      </w:r>
      <w:r>
        <w:t>41</w:t>
      </w:r>
      <w:r>
        <w:fldChar w:fldCharType="end"/>
      </w:r>
    </w:p>
    <w:p w14:paraId="72253A76" w14:textId="5CFEA969" w:rsidR="00361098" w:rsidRDefault="00361098">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Paragraf</w:t>
      </w:r>
      <w:r>
        <w:tab/>
      </w:r>
      <w:r>
        <w:fldChar w:fldCharType="begin"/>
      </w:r>
      <w:r>
        <w:instrText xml:space="preserve"> PAGEREF _Toc9511820 \h </w:instrText>
      </w:r>
      <w:r>
        <w:fldChar w:fldCharType="separate"/>
      </w:r>
      <w:r>
        <w:t>42</w:t>
      </w:r>
      <w:r>
        <w:fldChar w:fldCharType="end"/>
      </w:r>
    </w:p>
    <w:p w14:paraId="1940A593" w14:textId="5BD4FC7C" w:rsidR="00361098" w:rsidRDefault="00361098">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Datum a čas</w:t>
      </w:r>
      <w:r>
        <w:tab/>
      </w:r>
      <w:r>
        <w:fldChar w:fldCharType="begin"/>
      </w:r>
      <w:r>
        <w:instrText xml:space="preserve"> PAGEREF _Toc9511821 \h </w:instrText>
      </w:r>
      <w:r>
        <w:fldChar w:fldCharType="separate"/>
      </w:r>
      <w:r>
        <w:t>42</w:t>
      </w:r>
      <w:r>
        <w:fldChar w:fldCharType="end"/>
      </w:r>
    </w:p>
    <w:p w14:paraId="601CB0AC" w14:textId="5A2BA5D2" w:rsidR="00361098" w:rsidRDefault="00361098">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Dvojtečka</w:t>
      </w:r>
      <w:r>
        <w:tab/>
      </w:r>
      <w:r>
        <w:fldChar w:fldCharType="begin"/>
      </w:r>
      <w:r>
        <w:instrText xml:space="preserve"> PAGEREF _Toc9511822 \h </w:instrText>
      </w:r>
      <w:r>
        <w:fldChar w:fldCharType="separate"/>
      </w:r>
      <w:r>
        <w:t>42</w:t>
      </w:r>
      <w:r>
        <w:fldChar w:fldCharType="end"/>
      </w:r>
    </w:p>
    <w:p w14:paraId="47B2A022" w14:textId="0C3A927B" w:rsidR="00361098" w:rsidRDefault="00361098">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_Toc9511823 \h </w:instrText>
      </w:r>
      <w:r>
        <w:fldChar w:fldCharType="separate"/>
      </w:r>
      <w:r>
        <w:t>43</w:t>
      </w:r>
      <w:r>
        <w:fldChar w:fldCharType="end"/>
      </w:r>
    </w:p>
    <w:p w14:paraId="2AB6168A" w14:textId="2E0158C4" w:rsidR="00361098" w:rsidRDefault="00361098">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_Toc9511824 \h </w:instrText>
      </w:r>
      <w:r>
        <w:fldChar w:fldCharType="separate"/>
      </w:r>
      <w:r>
        <w:t>43</w:t>
      </w:r>
      <w:r>
        <w:fldChar w:fldCharType="end"/>
      </w:r>
    </w:p>
    <w:p w14:paraId="268B6BF9" w14:textId="6488FDE3" w:rsidR="00361098" w:rsidRDefault="00361098">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Konzultujte</w:t>
      </w:r>
      <w:r>
        <w:tab/>
      </w:r>
      <w:r>
        <w:fldChar w:fldCharType="begin"/>
      </w:r>
      <w:r>
        <w:instrText xml:space="preserve"> PAGEREF _Toc9511825 \h </w:instrText>
      </w:r>
      <w:r>
        <w:fldChar w:fldCharType="separate"/>
      </w:r>
      <w:r>
        <w:t>44</w:t>
      </w:r>
      <w:r>
        <w:fldChar w:fldCharType="end"/>
      </w:r>
    </w:p>
    <w:p w14:paraId="4DBA0001" w14:textId="7BC987F5" w:rsidR="00361098" w:rsidRDefault="00361098">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Neopisujte</w:t>
      </w:r>
      <w:r>
        <w:tab/>
      </w:r>
      <w:r>
        <w:fldChar w:fldCharType="begin"/>
      </w:r>
      <w:r>
        <w:instrText xml:space="preserve"> PAGEREF _Toc9511826 \h </w:instrText>
      </w:r>
      <w:r>
        <w:fldChar w:fldCharType="separate"/>
      </w:r>
      <w:r>
        <w:t>45</w:t>
      </w:r>
      <w:r>
        <w:fldChar w:fldCharType="end"/>
      </w:r>
    </w:p>
    <w:p w14:paraId="739F0A51" w14:textId="0880B758" w:rsidR="00361098" w:rsidRDefault="00361098">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_Toc9511827 \h </w:instrText>
      </w:r>
      <w:r>
        <w:fldChar w:fldCharType="separate"/>
      </w:r>
      <w:r>
        <w:t>47</w:t>
      </w:r>
      <w:r>
        <w:fldChar w:fldCharType="end"/>
      </w:r>
    </w:p>
    <w:p w14:paraId="375BAB1B" w14:textId="32D5176D" w:rsidR="00361098" w:rsidRDefault="00361098">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_Toc9511828 \h </w:instrText>
      </w:r>
      <w:r>
        <w:fldChar w:fldCharType="separate"/>
      </w:r>
      <w:r>
        <w:t>47</w:t>
      </w:r>
      <w:r>
        <w:fldChar w:fldCharType="end"/>
      </w:r>
    </w:p>
    <w:p w14:paraId="52BFF104" w14:textId="6CC0B6FE" w:rsidR="00361098" w:rsidRDefault="00361098">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Jazyková korektura</w:t>
      </w:r>
      <w:r>
        <w:tab/>
      </w:r>
      <w:r>
        <w:fldChar w:fldCharType="begin"/>
      </w:r>
      <w:r>
        <w:instrText xml:space="preserve"> PAGEREF _Toc9511829 \h </w:instrText>
      </w:r>
      <w:r>
        <w:fldChar w:fldCharType="separate"/>
      </w:r>
      <w:r>
        <w:t>48</w:t>
      </w:r>
      <w:r>
        <w:fldChar w:fldCharType="end"/>
      </w:r>
    </w:p>
    <w:p w14:paraId="288E07DD" w14:textId="45B7B08A" w:rsidR="00361098" w:rsidRDefault="00361098">
      <w:pPr>
        <w:pStyle w:val="Obsah2"/>
        <w:rPr>
          <w:rFonts w:asciiTheme="minorHAnsi" w:eastAsiaTheme="minorEastAsia" w:hAnsiTheme="minorHAnsi" w:cstheme="minorBidi"/>
          <w:iCs w:val="0"/>
          <w:sz w:val="22"/>
          <w:szCs w:val="22"/>
        </w:rPr>
      </w:pPr>
      <w:r>
        <w:t>7.3</w:t>
      </w:r>
      <w:r>
        <w:rPr>
          <w:rFonts w:asciiTheme="minorHAnsi" w:eastAsiaTheme="minorEastAsia" w:hAnsiTheme="minorHAnsi" w:cstheme="minorBidi"/>
          <w:iCs w:val="0"/>
          <w:sz w:val="22"/>
          <w:szCs w:val="22"/>
        </w:rPr>
        <w:tab/>
      </w:r>
      <w:r>
        <w:t>Aktualizace seznamů</w:t>
      </w:r>
      <w:r>
        <w:tab/>
      </w:r>
      <w:r>
        <w:fldChar w:fldCharType="begin"/>
      </w:r>
      <w:r>
        <w:instrText xml:space="preserve"> PAGEREF _Toc9511830 \h </w:instrText>
      </w:r>
      <w:r>
        <w:fldChar w:fldCharType="separate"/>
      </w:r>
      <w:r>
        <w:t>48</w:t>
      </w:r>
      <w:r>
        <w:fldChar w:fldCharType="end"/>
      </w:r>
    </w:p>
    <w:p w14:paraId="6BD061DB" w14:textId="2A1346FF" w:rsidR="00361098" w:rsidRDefault="00361098">
      <w:pPr>
        <w:pStyle w:val="Obsah2"/>
        <w:rPr>
          <w:rFonts w:asciiTheme="minorHAnsi" w:eastAsiaTheme="minorEastAsia" w:hAnsiTheme="minorHAnsi" w:cstheme="minorBidi"/>
          <w:iCs w:val="0"/>
          <w:sz w:val="22"/>
          <w:szCs w:val="22"/>
        </w:rPr>
      </w:pPr>
      <w:r>
        <w:t>7.4</w:t>
      </w:r>
      <w:r>
        <w:rPr>
          <w:rFonts w:asciiTheme="minorHAnsi" w:eastAsiaTheme="minorEastAsia" w:hAnsiTheme="minorHAnsi" w:cstheme="minorBidi"/>
          <w:iCs w:val="0"/>
          <w:sz w:val="22"/>
          <w:szCs w:val="22"/>
        </w:rPr>
        <w:tab/>
      </w:r>
      <w:r>
        <w:t>Export do PDF</w:t>
      </w:r>
      <w:r>
        <w:tab/>
      </w:r>
      <w:r>
        <w:fldChar w:fldCharType="begin"/>
      </w:r>
      <w:r>
        <w:instrText xml:space="preserve"> PAGEREF _Toc9511831 \h </w:instrText>
      </w:r>
      <w:r>
        <w:fldChar w:fldCharType="separate"/>
      </w:r>
      <w:r>
        <w:t>49</w:t>
      </w:r>
      <w:r>
        <w:fldChar w:fldCharType="end"/>
      </w:r>
    </w:p>
    <w:p w14:paraId="3446EDB8" w14:textId="7AC6DA09" w:rsidR="00361098" w:rsidRDefault="00361098">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Podpora</w:t>
      </w:r>
      <w:r>
        <w:tab/>
      </w:r>
      <w:r>
        <w:fldChar w:fldCharType="begin"/>
      </w:r>
      <w:r>
        <w:instrText xml:space="preserve"> PAGEREF _Toc9511832 \h </w:instrText>
      </w:r>
      <w:r>
        <w:fldChar w:fldCharType="separate"/>
      </w:r>
      <w:r>
        <w:t>50</w:t>
      </w:r>
      <w:r>
        <w:fldChar w:fldCharType="end"/>
      </w:r>
    </w:p>
    <w:p w14:paraId="201A79B2" w14:textId="24FFE9B5" w:rsidR="00361098" w:rsidRDefault="00361098">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Závěr</w:t>
      </w:r>
      <w:r>
        <w:tab/>
      </w:r>
      <w:r>
        <w:fldChar w:fldCharType="begin"/>
      </w:r>
      <w:r>
        <w:instrText xml:space="preserve"> PAGEREF _Toc9511833 \h </w:instrText>
      </w:r>
      <w:r>
        <w:fldChar w:fldCharType="separate"/>
      </w:r>
      <w:r>
        <w:t>51</w:t>
      </w:r>
      <w:r>
        <w:fldChar w:fldCharType="end"/>
      </w:r>
    </w:p>
    <w:p w14:paraId="32BB70F0" w14:textId="43B49E15" w:rsidR="00361098" w:rsidRDefault="00361098">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_Toc9511834 \h </w:instrText>
      </w:r>
      <w:r>
        <w:fldChar w:fldCharType="separate"/>
      </w:r>
      <w:r>
        <w:t>53</w:t>
      </w:r>
      <w:r>
        <w:fldChar w:fldCharType="end"/>
      </w:r>
    </w:p>
    <w:p w14:paraId="5BE887C5" w14:textId="6E41AE69" w:rsidR="00361098" w:rsidRDefault="00361098">
      <w:pPr>
        <w:pStyle w:val="Obsah2"/>
        <w:rPr>
          <w:rFonts w:asciiTheme="minorHAnsi" w:eastAsiaTheme="minorEastAsia" w:hAnsiTheme="minorHAnsi" w:cstheme="minorBidi"/>
          <w:iCs w:val="0"/>
          <w:sz w:val="22"/>
          <w:szCs w:val="22"/>
        </w:rPr>
      </w:pPr>
      <w:r>
        <w:t>Monografie</w:t>
      </w:r>
      <w:r>
        <w:tab/>
      </w:r>
      <w:r>
        <w:fldChar w:fldCharType="begin"/>
      </w:r>
      <w:r>
        <w:instrText xml:space="preserve"> PAGEREF _Toc9511835 \h </w:instrText>
      </w:r>
      <w:r>
        <w:fldChar w:fldCharType="separate"/>
      </w:r>
      <w:r>
        <w:t>53</w:t>
      </w:r>
      <w:r>
        <w:fldChar w:fldCharType="end"/>
      </w:r>
    </w:p>
    <w:p w14:paraId="02AD6F94" w14:textId="385650C4" w:rsidR="00361098" w:rsidRDefault="00361098">
      <w:pPr>
        <w:pStyle w:val="Obsah2"/>
        <w:rPr>
          <w:rFonts w:asciiTheme="minorHAnsi" w:eastAsiaTheme="minorEastAsia" w:hAnsiTheme="minorHAnsi" w:cstheme="minorBidi"/>
          <w:iCs w:val="0"/>
          <w:sz w:val="22"/>
          <w:szCs w:val="22"/>
        </w:rPr>
      </w:pPr>
      <w:r>
        <w:t>Směrnice</w:t>
      </w:r>
      <w:r>
        <w:tab/>
      </w:r>
      <w:r>
        <w:fldChar w:fldCharType="begin"/>
      </w:r>
      <w:r>
        <w:instrText xml:space="preserve"> PAGEREF _Toc9511836 \h </w:instrText>
      </w:r>
      <w:r>
        <w:fldChar w:fldCharType="separate"/>
      </w:r>
      <w:r>
        <w:t>53</w:t>
      </w:r>
      <w:r>
        <w:fldChar w:fldCharType="end"/>
      </w:r>
    </w:p>
    <w:p w14:paraId="529E4087" w14:textId="0F069389" w:rsidR="00361098" w:rsidRDefault="00361098">
      <w:pPr>
        <w:pStyle w:val="Obsah2"/>
        <w:rPr>
          <w:rFonts w:asciiTheme="minorHAnsi" w:eastAsiaTheme="minorEastAsia" w:hAnsiTheme="minorHAnsi" w:cstheme="minorBidi"/>
          <w:iCs w:val="0"/>
          <w:sz w:val="22"/>
          <w:szCs w:val="22"/>
        </w:rPr>
      </w:pPr>
      <w:r>
        <w:t>Normy</w:t>
      </w:r>
      <w:r>
        <w:tab/>
      </w:r>
      <w:r>
        <w:fldChar w:fldCharType="begin"/>
      </w:r>
      <w:r>
        <w:instrText xml:space="preserve"> PAGEREF _Toc9511837 \h </w:instrText>
      </w:r>
      <w:r>
        <w:fldChar w:fldCharType="separate"/>
      </w:r>
      <w:r>
        <w:t>54</w:t>
      </w:r>
      <w:r>
        <w:fldChar w:fldCharType="end"/>
      </w:r>
    </w:p>
    <w:p w14:paraId="1C1E6AFE" w14:textId="782C7474" w:rsidR="00361098" w:rsidRDefault="00361098">
      <w:pPr>
        <w:pStyle w:val="Obsah1"/>
        <w:tabs>
          <w:tab w:val="left" w:pos="1440"/>
        </w:tabs>
        <w:rPr>
          <w:rFonts w:asciiTheme="minorHAnsi" w:eastAsiaTheme="minorEastAsia" w:hAnsiTheme="minorHAnsi" w:cstheme="minorBidi"/>
          <w:b w:val="0"/>
          <w:color w:val="auto"/>
          <w:sz w:val="22"/>
          <w:szCs w:val="22"/>
        </w:rPr>
      </w:pPr>
      <w:r>
        <w:lastRenderedPageBreak/>
        <w:t>Příloha A</w:t>
      </w:r>
      <w:r>
        <w:rPr>
          <w:rFonts w:asciiTheme="minorHAnsi" w:eastAsiaTheme="minorEastAsia" w:hAnsiTheme="minorHAnsi" w:cstheme="minorBidi"/>
          <w:b w:val="0"/>
          <w:color w:val="auto"/>
          <w:sz w:val="22"/>
          <w:szCs w:val="22"/>
        </w:rPr>
        <w:tab/>
      </w:r>
      <w:r w:rsidRPr="00B53FE9">
        <w:rPr>
          <w:color w:val="808080"/>
        </w:rPr>
        <w:t>[Název přílohy]</w:t>
      </w:r>
      <w:r>
        <w:tab/>
      </w:r>
      <w:r>
        <w:fldChar w:fldCharType="begin"/>
      </w:r>
      <w:r>
        <w:instrText xml:space="preserve"> PAGEREF _Toc9511838 \h </w:instrText>
      </w:r>
      <w:r>
        <w:fldChar w:fldCharType="separate"/>
      </w:r>
      <w:r>
        <w:t>55</w:t>
      </w:r>
      <w:r>
        <w:fldChar w:fldCharType="end"/>
      </w:r>
    </w:p>
    <w:p w14:paraId="55FB44A0" w14:textId="58D73854" w:rsidR="00361098" w:rsidRDefault="00361098">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_Toc9511839 \h </w:instrText>
      </w:r>
      <w:r>
        <w:fldChar w:fldCharType="separate"/>
      </w:r>
      <w:r>
        <w:t>57</w:t>
      </w:r>
      <w:r>
        <w:fldChar w:fldCharType="end"/>
      </w:r>
    </w:p>
    <w:p w14:paraId="3262763D" w14:textId="1A3000B0" w:rsidR="00A639A6" w:rsidRPr="00152A7A" w:rsidRDefault="00834EF4" w:rsidP="00A2558D">
      <w:pPr>
        <w:pStyle w:val="Dalodstavce"/>
      </w:pPr>
      <w:r>
        <w:rPr>
          <w:rFonts w:ascii="Arial" w:hAnsi="Arial" w:cs="Arial"/>
          <w:b/>
          <w:bCs/>
          <w:color w:val="0000DC"/>
        </w:rPr>
        <w:fldChar w:fldCharType="end"/>
      </w:r>
    </w:p>
    <w:p w14:paraId="065EC3F3" w14:textId="77777777" w:rsidR="00A639A6" w:rsidRPr="00152A7A" w:rsidRDefault="00A639A6" w:rsidP="00A2558D">
      <w:pPr>
        <w:pStyle w:val="Dalodstavce"/>
        <w:sectPr w:rsidR="00A639A6" w:rsidRPr="00152A7A" w:rsidSect="0052762D">
          <w:headerReference w:type="even" r:id="rId22"/>
          <w:headerReference w:type="default" r:id="rId23"/>
          <w:footerReference w:type="default" r:id="rId24"/>
          <w:type w:val="oddPage"/>
          <w:pgSz w:w="11906" w:h="16838" w:code="9"/>
          <w:pgMar w:top="2614" w:right="2019" w:bottom="2381" w:left="505" w:header="2019" w:footer="1276" w:gutter="2019"/>
          <w:cols w:space="708"/>
          <w:docGrid w:linePitch="360"/>
        </w:sectPr>
      </w:pPr>
    </w:p>
    <w:p w14:paraId="7C90072F" w14:textId="77777777" w:rsidR="008B1BE6" w:rsidRPr="00152A7A" w:rsidRDefault="008B1BE6" w:rsidP="008B1BE6">
      <w:pPr>
        <w:pStyle w:val="Nadpis10"/>
      </w:pPr>
      <w:bookmarkStart w:id="3" w:name="_Toc2781030"/>
      <w:bookmarkStart w:id="4" w:name="_Toc9511786"/>
      <w:r w:rsidRPr="00152A7A">
        <w:lastRenderedPageBreak/>
        <w:t>Seznam obrázků</w:t>
      </w:r>
      <w:bookmarkEnd w:id="3"/>
      <w:bookmarkEnd w:id="4"/>
    </w:p>
    <w:p w14:paraId="21521B23" w14:textId="2AFE76EB" w:rsidR="00361098" w:rsidRDefault="00A16121">
      <w:pPr>
        <w:pStyle w:val="Seznamobrzk"/>
        <w:tabs>
          <w:tab w:val="right" w:leader="dot" w:pos="7353"/>
        </w:tabs>
        <w:rPr>
          <w:rFonts w:asciiTheme="minorHAnsi" w:eastAsiaTheme="minorEastAsia" w:hAnsiTheme="minorHAnsi" w:cstheme="minorBidi"/>
          <w:noProof/>
          <w:sz w:val="22"/>
          <w:szCs w:val="22"/>
        </w:rPr>
      </w:pPr>
      <w:r>
        <w:rPr>
          <w:b/>
          <w:bCs/>
          <w:noProof/>
        </w:rPr>
        <w:fldChar w:fldCharType="begin"/>
      </w:r>
      <w:r>
        <w:rPr>
          <w:b/>
          <w:bCs/>
          <w:noProof/>
        </w:rPr>
        <w:instrText xml:space="preserve"> TOC \h \z \c "Obr." </w:instrText>
      </w:r>
      <w:r>
        <w:rPr>
          <w:b/>
          <w:bCs/>
          <w:noProof/>
        </w:rPr>
        <w:fldChar w:fldCharType="separate"/>
      </w:r>
      <w:hyperlink w:anchor="_Toc9511840" w:history="1">
        <w:r w:rsidR="00361098" w:rsidRPr="00426319">
          <w:rPr>
            <w:rStyle w:val="Hypertextovodkaz"/>
            <w:noProof/>
          </w:rPr>
          <w:t>Obr. 1: Vyvolání dialogového okna pro změnu vlastností dokumentu</w:t>
        </w:r>
        <w:r w:rsidR="00361098">
          <w:rPr>
            <w:noProof/>
            <w:webHidden/>
          </w:rPr>
          <w:tab/>
        </w:r>
        <w:r w:rsidR="00361098">
          <w:rPr>
            <w:noProof/>
            <w:webHidden/>
          </w:rPr>
          <w:fldChar w:fldCharType="begin"/>
        </w:r>
        <w:r w:rsidR="00361098">
          <w:rPr>
            <w:noProof/>
            <w:webHidden/>
          </w:rPr>
          <w:instrText xml:space="preserve"> PAGEREF _Toc9511840 \h </w:instrText>
        </w:r>
        <w:r w:rsidR="00361098">
          <w:rPr>
            <w:noProof/>
            <w:webHidden/>
          </w:rPr>
        </w:r>
        <w:r w:rsidR="00361098">
          <w:rPr>
            <w:noProof/>
            <w:webHidden/>
          </w:rPr>
          <w:fldChar w:fldCharType="separate"/>
        </w:r>
        <w:r w:rsidR="00361098">
          <w:rPr>
            <w:noProof/>
            <w:webHidden/>
          </w:rPr>
          <w:t>25</w:t>
        </w:r>
        <w:r w:rsidR="00361098">
          <w:rPr>
            <w:noProof/>
            <w:webHidden/>
          </w:rPr>
          <w:fldChar w:fldCharType="end"/>
        </w:r>
      </w:hyperlink>
    </w:p>
    <w:p w14:paraId="65E7D438" w14:textId="3D3CB0DF" w:rsidR="00361098" w:rsidRDefault="00022AA5">
      <w:pPr>
        <w:pStyle w:val="Seznamobrzk"/>
        <w:tabs>
          <w:tab w:val="right" w:leader="dot" w:pos="7353"/>
        </w:tabs>
        <w:rPr>
          <w:rFonts w:asciiTheme="minorHAnsi" w:eastAsiaTheme="minorEastAsia" w:hAnsiTheme="minorHAnsi" w:cstheme="minorBidi"/>
          <w:noProof/>
          <w:sz w:val="22"/>
          <w:szCs w:val="22"/>
        </w:rPr>
      </w:pPr>
      <w:hyperlink w:anchor="_Toc9511841" w:history="1">
        <w:r w:rsidR="00361098" w:rsidRPr="00426319">
          <w:rPr>
            <w:rStyle w:val="Hypertextovodkaz"/>
            <w:noProof/>
          </w:rPr>
          <w:t>Obr. 2: Změna loga</w:t>
        </w:r>
        <w:r w:rsidR="00361098">
          <w:rPr>
            <w:noProof/>
            <w:webHidden/>
          </w:rPr>
          <w:tab/>
        </w:r>
        <w:r w:rsidR="00361098">
          <w:rPr>
            <w:noProof/>
            <w:webHidden/>
          </w:rPr>
          <w:fldChar w:fldCharType="begin"/>
        </w:r>
        <w:r w:rsidR="00361098">
          <w:rPr>
            <w:noProof/>
            <w:webHidden/>
          </w:rPr>
          <w:instrText xml:space="preserve"> PAGEREF _Toc9511841 \h </w:instrText>
        </w:r>
        <w:r w:rsidR="00361098">
          <w:rPr>
            <w:noProof/>
            <w:webHidden/>
          </w:rPr>
        </w:r>
        <w:r w:rsidR="00361098">
          <w:rPr>
            <w:noProof/>
            <w:webHidden/>
          </w:rPr>
          <w:fldChar w:fldCharType="separate"/>
        </w:r>
        <w:r w:rsidR="00361098">
          <w:rPr>
            <w:noProof/>
            <w:webHidden/>
          </w:rPr>
          <w:t>26</w:t>
        </w:r>
        <w:r w:rsidR="00361098">
          <w:rPr>
            <w:noProof/>
            <w:webHidden/>
          </w:rPr>
          <w:fldChar w:fldCharType="end"/>
        </w:r>
      </w:hyperlink>
    </w:p>
    <w:p w14:paraId="2E9BDD40" w14:textId="5A08DEA4" w:rsidR="008B1BE6" w:rsidRPr="00152A7A" w:rsidRDefault="00A16121" w:rsidP="00D62510">
      <w:pPr>
        <w:pStyle w:val="Odstavec1"/>
      </w:pPr>
      <w:r>
        <w:rPr>
          <w:b/>
          <w:bCs/>
          <w:noProof/>
        </w:rPr>
        <w:fldChar w:fldCharType="end"/>
      </w:r>
    </w:p>
    <w:p w14:paraId="2C83BC0A" w14:textId="77777777" w:rsidR="008B1BE6" w:rsidRPr="00152A7A" w:rsidRDefault="008B1BE6" w:rsidP="008B1BE6">
      <w:pPr>
        <w:pStyle w:val="Nadpis10"/>
      </w:pPr>
      <w:bookmarkStart w:id="5" w:name="_Toc2781031"/>
      <w:bookmarkStart w:id="6" w:name="_Toc9511787"/>
      <w:r w:rsidRPr="00152A7A">
        <w:lastRenderedPageBreak/>
        <w:t>Seznam tabulek</w:t>
      </w:r>
      <w:bookmarkEnd w:id="5"/>
      <w:bookmarkEnd w:id="6"/>
    </w:p>
    <w:p w14:paraId="03AF1FAE" w14:textId="0891D79E" w:rsidR="00361098" w:rsidRDefault="004668F5">
      <w:pPr>
        <w:pStyle w:val="Seznamobrzk"/>
        <w:tabs>
          <w:tab w:val="right" w:leader="dot" w:pos="7353"/>
        </w:tabs>
        <w:rPr>
          <w:rFonts w:asciiTheme="minorHAnsi" w:eastAsiaTheme="minorEastAsia" w:hAnsiTheme="minorHAnsi" w:cstheme="minorBidi"/>
          <w:noProof/>
          <w:sz w:val="22"/>
          <w:szCs w:val="22"/>
        </w:rPr>
      </w:pPr>
      <w:r w:rsidRPr="00152A7A">
        <w:rPr>
          <w:b/>
          <w:bCs/>
        </w:rPr>
        <w:fldChar w:fldCharType="begin"/>
      </w:r>
      <w:r w:rsidRPr="00152A7A">
        <w:rPr>
          <w:b/>
          <w:bCs/>
        </w:rPr>
        <w:instrText xml:space="preserve"> TOC \h \z \c "Tab." </w:instrText>
      </w:r>
      <w:r w:rsidRPr="00152A7A">
        <w:rPr>
          <w:b/>
          <w:bCs/>
        </w:rPr>
        <w:fldChar w:fldCharType="separate"/>
      </w:r>
      <w:hyperlink w:anchor="_Toc9511842" w:history="1">
        <w:r w:rsidR="00361098" w:rsidRPr="00D73B73">
          <w:rPr>
            <w:rStyle w:val="Hypertextovodkaz"/>
            <w:noProof/>
          </w:rPr>
          <w:t>Tab. 1: Styly pro nadpisy</w:t>
        </w:r>
        <w:r w:rsidR="00361098">
          <w:rPr>
            <w:noProof/>
            <w:webHidden/>
          </w:rPr>
          <w:tab/>
        </w:r>
        <w:r w:rsidR="00361098">
          <w:rPr>
            <w:noProof/>
            <w:webHidden/>
          </w:rPr>
          <w:fldChar w:fldCharType="begin"/>
        </w:r>
        <w:r w:rsidR="00361098">
          <w:rPr>
            <w:noProof/>
            <w:webHidden/>
          </w:rPr>
          <w:instrText xml:space="preserve"> PAGEREF _Toc9511842 \h </w:instrText>
        </w:r>
        <w:r w:rsidR="00361098">
          <w:rPr>
            <w:noProof/>
            <w:webHidden/>
          </w:rPr>
        </w:r>
        <w:r w:rsidR="00361098">
          <w:rPr>
            <w:noProof/>
            <w:webHidden/>
          </w:rPr>
          <w:fldChar w:fldCharType="separate"/>
        </w:r>
        <w:r w:rsidR="00361098">
          <w:rPr>
            <w:noProof/>
            <w:webHidden/>
          </w:rPr>
          <w:t>29</w:t>
        </w:r>
        <w:r w:rsidR="00361098">
          <w:rPr>
            <w:noProof/>
            <w:webHidden/>
          </w:rPr>
          <w:fldChar w:fldCharType="end"/>
        </w:r>
      </w:hyperlink>
    </w:p>
    <w:p w14:paraId="705F0E7B" w14:textId="4D2F6C2D" w:rsidR="00361098" w:rsidRDefault="00022AA5">
      <w:pPr>
        <w:pStyle w:val="Seznamobrzk"/>
        <w:tabs>
          <w:tab w:val="right" w:leader="dot" w:pos="7353"/>
        </w:tabs>
        <w:rPr>
          <w:rFonts w:asciiTheme="minorHAnsi" w:eastAsiaTheme="minorEastAsia" w:hAnsiTheme="minorHAnsi" w:cstheme="minorBidi"/>
          <w:noProof/>
          <w:sz w:val="22"/>
          <w:szCs w:val="22"/>
        </w:rPr>
      </w:pPr>
      <w:hyperlink w:anchor="_Toc9511843" w:history="1">
        <w:r w:rsidR="00361098" w:rsidRPr="00D73B73">
          <w:rPr>
            <w:rStyle w:val="Hypertextovodkaz"/>
            <w:noProof/>
          </w:rPr>
          <w:t>Tab. 2: Oprava vícenásobných mezer</w:t>
        </w:r>
        <w:r w:rsidR="00361098">
          <w:rPr>
            <w:noProof/>
            <w:webHidden/>
          </w:rPr>
          <w:tab/>
        </w:r>
        <w:r w:rsidR="00361098">
          <w:rPr>
            <w:noProof/>
            <w:webHidden/>
          </w:rPr>
          <w:fldChar w:fldCharType="begin"/>
        </w:r>
        <w:r w:rsidR="00361098">
          <w:rPr>
            <w:noProof/>
            <w:webHidden/>
          </w:rPr>
          <w:instrText xml:space="preserve"> PAGEREF _Toc9511843 \h </w:instrText>
        </w:r>
        <w:r w:rsidR="00361098">
          <w:rPr>
            <w:noProof/>
            <w:webHidden/>
          </w:rPr>
        </w:r>
        <w:r w:rsidR="00361098">
          <w:rPr>
            <w:noProof/>
            <w:webHidden/>
          </w:rPr>
          <w:fldChar w:fldCharType="separate"/>
        </w:r>
        <w:r w:rsidR="00361098">
          <w:rPr>
            <w:noProof/>
            <w:webHidden/>
          </w:rPr>
          <w:t>47</w:t>
        </w:r>
        <w:r w:rsidR="00361098">
          <w:rPr>
            <w:noProof/>
            <w:webHidden/>
          </w:rPr>
          <w:fldChar w:fldCharType="end"/>
        </w:r>
      </w:hyperlink>
    </w:p>
    <w:p w14:paraId="09BB6E56" w14:textId="228FC272" w:rsidR="00361098" w:rsidRDefault="00022AA5">
      <w:pPr>
        <w:pStyle w:val="Seznamobrzk"/>
        <w:tabs>
          <w:tab w:val="right" w:leader="dot" w:pos="7353"/>
        </w:tabs>
        <w:rPr>
          <w:rFonts w:asciiTheme="minorHAnsi" w:eastAsiaTheme="minorEastAsia" w:hAnsiTheme="minorHAnsi" w:cstheme="minorBidi"/>
          <w:noProof/>
          <w:sz w:val="22"/>
          <w:szCs w:val="22"/>
        </w:rPr>
      </w:pPr>
      <w:hyperlink w:anchor="_Toc9511844" w:history="1">
        <w:r w:rsidR="00361098" w:rsidRPr="00D73B73">
          <w:rPr>
            <w:rStyle w:val="Hypertextovodkaz"/>
            <w:noProof/>
          </w:rPr>
          <w:t>Tab. 3: Pevná mezera po jednopísmenných slovech</w:t>
        </w:r>
        <w:r w:rsidR="00361098">
          <w:rPr>
            <w:noProof/>
            <w:webHidden/>
          </w:rPr>
          <w:tab/>
        </w:r>
        <w:r w:rsidR="00361098">
          <w:rPr>
            <w:noProof/>
            <w:webHidden/>
          </w:rPr>
          <w:fldChar w:fldCharType="begin"/>
        </w:r>
        <w:r w:rsidR="00361098">
          <w:rPr>
            <w:noProof/>
            <w:webHidden/>
          </w:rPr>
          <w:instrText xml:space="preserve"> PAGEREF _Toc9511844 \h </w:instrText>
        </w:r>
        <w:r w:rsidR="00361098">
          <w:rPr>
            <w:noProof/>
            <w:webHidden/>
          </w:rPr>
        </w:r>
        <w:r w:rsidR="00361098">
          <w:rPr>
            <w:noProof/>
            <w:webHidden/>
          </w:rPr>
          <w:fldChar w:fldCharType="separate"/>
        </w:r>
        <w:r w:rsidR="00361098">
          <w:rPr>
            <w:noProof/>
            <w:webHidden/>
          </w:rPr>
          <w:t>47</w:t>
        </w:r>
        <w:r w:rsidR="00361098">
          <w:rPr>
            <w:noProof/>
            <w:webHidden/>
          </w:rPr>
          <w:fldChar w:fldCharType="end"/>
        </w:r>
      </w:hyperlink>
    </w:p>
    <w:p w14:paraId="1A745C12" w14:textId="4004654D" w:rsidR="008B1BE6" w:rsidRPr="00152A7A" w:rsidRDefault="004668F5" w:rsidP="005F66CA">
      <w:r w:rsidRPr="00152A7A">
        <w:rPr>
          <w:b/>
          <w:bCs/>
        </w:rPr>
        <w:fldChar w:fldCharType="end"/>
      </w:r>
    </w:p>
    <w:p w14:paraId="7CFCEBDD" w14:textId="77777777" w:rsidR="00DC0619" w:rsidRPr="00152A7A" w:rsidRDefault="001165B2" w:rsidP="007C0619">
      <w:pPr>
        <w:pStyle w:val="Nadpis10"/>
      </w:pPr>
      <w:bookmarkStart w:id="7" w:name="_Toc2781032"/>
      <w:bookmarkStart w:id="8" w:name="_Toc9511788"/>
      <w:r w:rsidRPr="00152A7A">
        <w:t>Seznam pojmů a zkratek</w:t>
      </w:r>
      <w:bookmarkEnd w:id="7"/>
      <w:bookmarkEnd w:id="8"/>
    </w:p>
    <w:sdt>
      <w:sdtPr>
        <w:id w:val="1914736146"/>
        <w15:repeatingSection/>
      </w:sdtPr>
      <w:sdtEndPr/>
      <w:sdtContent>
        <w:sdt>
          <w:sdtPr>
            <w:id w:val="293645189"/>
            <w:placeholder>
              <w:docPart w:val="366CA90C58AD4EF288594CF30C39CC38"/>
            </w:placeholder>
            <w15:repeatingSectionItem/>
          </w:sdtPr>
          <w:sdtEndPr/>
          <w:sdtContent>
            <w:p w14:paraId="0DF16883" w14:textId="77777777" w:rsidR="003F666A" w:rsidRPr="00152A7A" w:rsidRDefault="00022AA5" w:rsidP="003F666A">
              <w:pPr>
                <w:pStyle w:val="ZPSeznamzkratek"/>
              </w:pPr>
              <w:sdt>
                <w:sdtPr>
                  <w:id w:val="-783184982"/>
                  <w:placeholder>
                    <w:docPart w:val="205182E805D3486BA46F6DA580B84DB9"/>
                  </w:placeholder>
                  <w:showingPlcHdr/>
                  <w:text/>
                </w:sdtPr>
                <w:sdtEndPr/>
                <w:sdtContent>
                  <w:r w:rsidR="003F666A" w:rsidRPr="00152A7A">
                    <w:rPr>
                      <w:rStyle w:val="Zstupntext"/>
                    </w:rPr>
                    <w:t>[Heslo]</w:t>
                  </w:r>
                </w:sdtContent>
              </w:sdt>
              <w:r w:rsidR="003F666A" w:rsidRPr="00152A7A">
                <w:tab/>
              </w:r>
              <w:r w:rsidR="00DC0619" w:rsidRPr="00152A7A">
                <w:t>–</w:t>
              </w:r>
              <w:r w:rsidR="00DC0619" w:rsidRPr="00152A7A">
                <w:tab/>
              </w:r>
              <w:sdt>
                <w:sdtPr>
                  <w:id w:val="1660576588"/>
                  <w:placeholder>
                    <w:docPart w:val="587ED1F12BE94620AABC9E73CF685A39"/>
                  </w:placeholder>
                  <w:showingPlcHdr/>
                  <w:text/>
                </w:sdtPr>
                <w:sdtEndPr/>
                <w:sdtContent>
                  <w:r w:rsidR="003F666A" w:rsidRPr="00152A7A">
                    <w:rPr>
                      <w:rStyle w:val="Zstupntext"/>
                    </w:rPr>
                    <w:t>[Definice]</w:t>
                  </w:r>
                </w:sdtContent>
              </w:sdt>
            </w:p>
          </w:sdtContent>
        </w:sdt>
      </w:sdtContent>
    </w:sdt>
    <w:p w14:paraId="01431A5F" w14:textId="77777777" w:rsidR="002D5F86" w:rsidRPr="00152A7A" w:rsidRDefault="002D5F86" w:rsidP="002C0686">
      <w:pPr>
        <w:pStyle w:val="ZPSeznamzkratek"/>
        <w:sectPr w:rsidR="002D5F86" w:rsidRPr="00152A7A" w:rsidSect="0052762D">
          <w:headerReference w:type="even" r:id="rId25"/>
          <w:headerReference w:type="default" r:id="rId26"/>
          <w:type w:val="oddPage"/>
          <w:pgSz w:w="11906" w:h="16838" w:code="9"/>
          <w:pgMar w:top="2614" w:right="2019" w:bottom="2381" w:left="505" w:header="2019" w:footer="1276" w:gutter="2019"/>
          <w:cols w:space="708"/>
          <w:docGrid w:linePitch="360"/>
        </w:sectPr>
      </w:pPr>
    </w:p>
    <w:p w14:paraId="06576B82" w14:textId="77777777" w:rsidR="00F44C00" w:rsidRPr="00152A7A" w:rsidRDefault="00F0276F" w:rsidP="0006632C">
      <w:pPr>
        <w:pStyle w:val="Nadpis1"/>
      </w:pPr>
      <w:bookmarkStart w:id="9" w:name="_Toc381564257"/>
      <w:bookmarkStart w:id="10" w:name="_Toc2781033"/>
      <w:bookmarkStart w:id="11" w:name="_Toc9511789"/>
      <w:r w:rsidRPr="00152A7A">
        <w:t>Úvod</w:t>
      </w:r>
      <w:bookmarkEnd w:id="9"/>
      <w:bookmarkEnd w:id="10"/>
      <w:bookmarkEnd w:id="11"/>
    </w:p>
    <w:p w14:paraId="62C40828" w14:textId="77777777" w:rsidR="00286F8B" w:rsidRPr="008D48D9" w:rsidRDefault="00286F8B" w:rsidP="00286F8B">
      <w:pPr>
        <w:pStyle w:val="ZPOdstavec"/>
        <w:rPr>
          <w:lang w:val="cs-CZ"/>
        </w:rPr>
      </w:pPr>
      <w:r w:rsidRPr="008D48D9">
        <w:rPr>
          <w:lang w:val="cs-CZ"/>
        </w:rPr>
        <w:t>Předkládaná šablona je určena pro závěrečné práce (bakalářské i diplomové), které jsou obhajovány na Masarykově univerzitě.</w:t>
      </w:r>
    </w:p>
    <w:p w14:paraId="1579D922" w14:textId="77777777" w:rsidR="00286F8B" w:rsidRPr="008D48D9" w:rsidRDefault="00286F8B" w:rsidP="00286F8B">
      <w:pPr>
        <w:pStyle w:val="ZPDalodstavce"/>
        <w:rPr>
          <w:lang w:val="cs-CZ"/>
        </w:rPr>
      </w:pPr>
      <w:r w:rsidRPr="008D48D9">
        <w:rPr>
          <w:lang w:val="cs-CZ"/>
        </w:rPr>
        <w:t>Šablona vychází ze šablony pro závěrečné práce na právnické fakultě z roku 2016 a ze šablony Fitthesis verze 3, kterou pro systém LaTeX podle nového vizuálního stylu univerzity vytvořil Vít Novotný z fakulty informatiky.</w:t>
      </w:r>
    </w:p>
    <w:p w14:paraId="7E8BA578" w14:textId="77777777" w:rsidR="00286F8B" w:rsidRPr="008D48D9" w:rsidRDefault="00286F8B" w:rsidP="00286F8B">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4E57EEAB" w14:textId="77777777" w:rsidR="00286F8B" w:rsidRPr="008D48D9" w:rsidRDefault="00286F8B" w:rsidP="00286F8B">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1E6BFC8D" w14:textId="77777777" w:rsidR="00286F8B" w:rsidRPr="008D48D9" w:rsidRDefault="00286F8B" w:rsidP="00286F8B">
      <w:pPr>
        <w:pStyle w:val="ZPDalodstavce"/>
        <w:rPr>
          <w:lang w:val="cs-CZ"/>
        </w:rPr>
      </w:pPr>
      <w:r w:rsidRPr="008D48D9">
        <w:rPr>
          <w:lang w:val="cs-CZ"/>
        </w:rPr>
        <w:t>Šablonu nelze použít s programem MS Word 2003 a starší. Tyto verze nejsou podporovány ani výrobcem programu.</w:t>
      </w:r>
    </w:p>
    <w:p w14:paraId="2FC46C50" w14:textId="77777777" w:rsidR="00286F8B" w:rsidRPr="008D48D9" w:rsidRDefault="00286F8B" w:rsidP="00286F8B">
      <w:pPr>
        <w:pStyle w:val="ZPDalodstavce"/>
        <w:rPr>
          <w:lang w:val="cs-CZ"/>
        </w:rPr>
      </w:pPr>
      <w:r w:rsidRPr="008D48D9">
        <w:rPr>
          <w:lang w:val="cs-CZ"/>
        </w:rPr>
        <w:t xml:space="preserve">V textových procesorech jiných výrobců (například oblíbený </w:t>
      </w:r>
      <w:r w:rsidRPr="00323F3D">
        <w:rPr>
          <w:i/>
          <w:lang w:val="cs-CZ"/>
        </w:rPr>
        <w:t>LibreOffice</w:t>
      </w:r>
      <w:r w:rsidRPr="008D48D9">
        <w:rPr>
          <w:lang w:val="cs-CZ"/>
        </w:rPr>
        <w:t>) šablona nebude funkční.</w:t>
      </w:r>
    </w:p>
    <w:p w14:paraId="1D7C10A8" w14:textId="77777777" w:rsidR="00286F8B" w:rsidRPr="008D48D9" w:rsidRDefault="00286F8B" w:rsidP="00286F8B">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p>
    <w:p w14:paraId="3B97BD78" w14:textId="77777777" w:rsidR="00286F8B" w:rsidRPr="008D48D9" w:rsidRDefault="00286F8B" w:rsidP="00286F8B">
      <w:pPr>
        <w:pStyle w:val="ZPDalodstavce"/>
        <w:rPr>
          <w:lang w:val="cs-CZ"/>
        </w:rPr>
      </w:pPr>
      <w:r w:rsidRPr="008D48D9">
        <w:rPr>
          <w:lang w:val="cs-CZ"/>
        </w:rPr>
        <w:t>Šablona není plně v souladu se směrnicí děkana právnické fakulty, 7/2012</w:t>
      </w:r>
      <w:r w:rsidRPr="008D48D9">
        <w:rPr>
          <w:lang w:val="cs-CZ"/>
        </w:rPr>
        <w:fldChar w:fldCharType="begin"/>
      </w:r>
      <w:r w:rsidRPr="008D48D9">
        <w:rPr>
          <w:lang w:val="cs-CZ"/>
        </w:rPr>
        <w:instrText xml:space="preserve"> XE "směrnice:o studiu" </w:instrText>
      </w:r>
      <w:r w:rsidRPr="008D48D9">
        <w:rPr>
          <w:lang w:val="cs-CZ"/>
        </w:rPr>
        <w:fldChar w:fldCharType="end"/>
      </w:r>
      <w:r w:rsidRPr="008D48D9">
        <w:rPr>
          <w:lang w:val="cs-CZ"/>
        </w:rPr>
        <w:t>. Liší se zejména v úpravě úvodních stránek</w:t>
      </w:r>
      <w:r>
        <w:rPr>
          <w:lang w:val="cs-CZ"/>
        </w:rPr>
        <w:t>.</w:t>
      </w:r>
      <w:r w:rsidRPr="008D48D9">
        <w:rPr>
          <w:lang w:val="cs-CZ"/>
        </w:rPr>
        <w:t xml:space="preserve"> Problém je vedení fakulty znám a směrnice se bude novelizovat. Při tvorbě šablony byly uvažovány i požadavky směrnice děkana právnické fakulty o citacích 4/2013. Zejména se jedná o formální úpravu citátů. Byly zohledněny i požadavky podle normy ČSN ISO 7144 010161 Dokumentace – formální úprava disertací a podobných dokumentů. Šablona tedy řeší i části, které nejsou v závěrečných pracích podávaných na Právnické fakultě MU povinné nebo nejsou upraveny směrnicí. Jedná se např. o obrázky nebo rejstřík.</w:t>
      </w:r>
    </w:p>
    <w:p w14:paraId="474C8686" w14:textId="77777777" w:rsidR="00286F8B" w:rsidRPr="008D48D9" w:rsidRDefault="00286F8B" w:rsidP="00286F8B">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p>
    <w:p w14:paraId="5DD1AC07" w14:textId="09D5347B" w:rsidR="00286F8B" w:rsidRPr="008D48D9" w:rsidRDefault="00286F8B" w:rsidP="00286F8B">
      <w:pPr>
        <w:pStyle w:val="ZPDalodstavce"/>
        <w:rPr>
          <w:lang w:val="cs-CZ"/>
        </w:rPr>
      </w:pPr>
      <w:r w:rsidRPr="008D48D9">
        <w:rPr>
          <w:lang w:val="cs-CZ"/>
        </w:rPr>
        <w:t xml:space="preserve">V tomto návodu je v kapitole </w:t>
      </w:r>
      <w:r w:rsidRPr="008D48D9">
        <w:rPr>
          <w:lang w:val="cs-CZ"/>
        </w:rPr>
        <w:fldChar w:fldCharType="begin"/>
      </w:r>
      <w:r w:rsidRPr="008D48D9">
        <w:rPr>
          <w:lang w:val="cs-CZ"/>
        </w:rPr>
        <w:instrText xml:space="preserve"> REF _Ref468983231 \r \h </w:instrText>
      </w:r>
      <w:r w:rsidRPr="008D48D9">
        <w:rPr>
          <w:lang w:val="cs-CZ"/>
        </w:rPr>
      </w:r>
      <w:r w:rsidRPr="008D48D9">
        <w:rPr>
          <w:lang w:val="cs-CZ"/>
        </w:rPr>
        <w:fldChar w:fldCharType="separate"/>
      </w:r>
      <w:r w:rsidR="00361098">
        <w:rPr>
          <w:lang w:val="cs-CZ"/>
        </w:rPr>
        <w:t>2</w:t>
      </w:r>
      <w:r w:rsidRPr="008D48D9">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361098">
        <w:rPr>
          <w:lang w:val="cs-CZ"/>
        </w:rPr>
        <w:t>3</w:t>
      </w:r>
      <w:r w:rsidRPr="008D48D9">
        <w:rPr>
          <w:lang w:val="cs-CZ"/>
        </w:rPr>
        <w:fldChar w:fldCharType="end"/>
      </w:r>
      <w:r w:rsidRPr="008D48D9">
        <w:rPr>
          <w:lang w:val="cs-CZ"/>
        </w:rPr>
        <w:t xml:space="preserve"> popisuje jednotlivé styly definované šablonou včetně doporučení k jejich použití.</w:t>
      </w:r>
    </w:p>
    <w:p w14:paraId="4FC17138" w14:textId="00B3BF02" w:rsidR="00286F8B" w:rsidRPr="008D48D9" w:rsidRDefault="00286F8B" w:rsidP="00286F8B">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361098">
        <w:rPr>
          <w:lang w:val="cs-CZ"/>
        </w:rPr>
        <w:t>4</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4B2141AB" w14:textId="2110DB20" w:rsidR="00286F8B" w:rsidRPr="008D48D9" w:rsidRDefault="00286F8B" w:rsidP="00286F8B">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361098">
        <w:rPr>
          <w:lang w:val="cs-CZ"/>
        </w:rPr>
        <w:t>5</w:t>
      </w:r>
      <w:r w:rsidRPr="008D48D9">
        <w:rPr>
          <w:lang w:val="cs-CZ"/>
        </w:rPr>
        <w:fldChar w:fldCharType="end"/>
      </w:r>
      <w:r w:rsidRPr="008D48D9">
        <w:rPr>
          <w:lang w:val="cs-CZ"/>
        </w:rPr>
        <w:t xml:space="preserve"> uvádí hlavní zásady pro úpravu českého textu podle normy ČSN 01 6910:2014</w:t>
      </w:r>
      <w:r w:rsidRPr="008D48D9">
        <w:rPr>
          <w:rStyle w:val="Znakapoznpodarou"/>
          <w:lang w:val="cs-CZ"/>
        </w:rPr>
        <w:footnoteReference w:id="2"/>
      </w:r>
      <w:r w:rsidRPr="008D48D9">
        <w:rPr>
          <w:lang w:val="cs-CZ"/>
        </w:rPr>
        <w:t>.</w:t>
      </w:r>
    </w:p>
    <w:p w14:paraId="55E10C2B" w14:textId="77777777" w:rsidR="00286F8B" w:rsidRPr="008D48D9" w:rsidRDefault="00286F8B" w:rsidP="00286F8B">
      <w:pPr>
        <w:pStyle w:val="ZPDalodstavce"/>
        <w:rPr>
          <w:lang w:val="cs-CZ"/>
        </w:rPr>
      </w:pPr>
      <w:r w:rsidRPr="008D48D9">
        <w:rPr>
          <w:lang w:val="cs-CZ"/>
        </w:rPr>
        <w:t xml:space="preserve">Předpokládá se, že studenti jsou v dostatečné míře seznámeni s textovým procesorem Word, zejména umí používat styly. </w:t>
      </w:r>
    </w:p>
    <w:p w14:paraId="359CBFAA" w14:textId="77777777" w:rsidR="00286F8B" w:rsidRPr="008D48D9" w:rsidRDefault="00286F8B" w:rsidP="00286F8B">
      <w:pPr>
        <w:pStyle w:val="Nadpis1"/>
        <w:numPr>
          <w:ilvl w:val="0"/>
          <w:numId w:val="13"/>
        </w:numPr>
        <w:spacing w:after="280" w:line="480" w:lineRule="atLeast"/>
      </w:pPr>
      <w:bookmarkStart w:id="12" w:name="_Ref468983231"/>
      <w:bookmarkStart w:id="13" w:name="_Toc469928057"/>
      <w:bookmarkStart w:id="14" w:name="_Toc531690326"/>
      <w:bookmarkStart w:id="15" w:name="_Toc5725324"/>
      <w:bookmarkStart w:id="16" w:name="_Toc9511790"/>
      <w:r w:rsidRPr="008D48D9">
        <w:t>Příprava práce</w:t>
      </w:r>
      <w:bookmarkEnd w:id="12"/>
      <w:bookmarkEnd w:id="13"/>
      <w:bookmarkEnd w:id="14"/>
      <w:bookmarkEnd w:id="15"/>
      <w:bookmarkEnd w:id="16"/>
    </w:p>
    <w:p w14:paraId="5971A1C4" w14:textId="77777777" w:rsidR="00286F8B" w:rsidRPr="008D48D9" w:rsidRDefault="00286F8B" w:rsidP="00286F8B">
      <w:pPr>
        <w:pStyle w:val="Nadpis2"/>
        <w:numPr>
          <w:ilvl w:val="1"/>
          <w:numId w:val="13"/>
        </w:numPr>
        <w:spacing w:before="360" w:after="180" w:line="320" w:lineRule="atLeast"/>
      </w:pPr>
      <w:bookmarkStart w:id="17" w:name="_Toc469928058"/>
      <w:bookmarkStart w:id="18" w:name="_Toc531690327"/>
      <w:bookmarkStart w:id="19" w:name="_Toc5725325"/>
      <w:bookmarkStart w:id="20" w:name="_Toc9511791"/>
      <w:r w:rsidRPr="008D48D9">
        <w:t>Instalace šablony a vytvoření dokumentu</w:t>
      </w:r>
      <w:bookmarkEnd w:id="17"/>
      <w:bookmarkEnd w:id="18"/>
      <w:bookmarkEnd w:id="19"/>
      <w:bookmarkEnd w:id="20"/>
      <w:r w:rsidRPr="008D48D9">
        <w:fldChar w:fldCharType="begin"/>
      </w:r>
      <w:r w:rsidRPr="008D48D9">
        <w:instrText xml:space="preserve"> XE "instalace" </w:instrText>
      </w:r>
      <w:r w:rsidRPr="008D48D9">
        <w:fldChar w:fldCharType="end"/>
      </w:r>
    </w:p>
    <w:p w14:paraId="7757C134" w14:textId="77777777" w:rsidR="00286F8B" w:rsidRPr="008D48D9" w:rsidRDefault="00286F8B" w:rsidP="00286F8B">
      <w:pPr>
        <w:pStyle w:val="ZPOdstavec"/>
        <w:rPr>
          <w:lang w:val="cs-CZ"/>
        </w:rPr>
      </w:pPr>
      <w:r w:rsidRPr="008D48D9">
        <w:rPr>
          <w:lang w:val="cs-CZ"/>
        </w:rPr>
        <w:t>Šablonu doporučujeme uložit mezi šablony (složka Vlastní šablony Office v knihovně Dokumenty).</w:t>
      </w:r>
    </w:p>
    <w:p w14:paraId="7C9BE265" w14:textId="77777777" w:rsidR="00286F8B" w:rsidRPr="008D48D9" w:rsidRDefault="00286F8B" w:rsidP="00286F8B">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3493C4C" w14:textId="77777777" w:rsidR="00286F8B" w:rsidRPr="008D48D9" w:rsidRDefault="00286F8B" w:rsidP="00286F8B">
      <w:pPr>
        <w:pStyle w:val="ZPDalodstavce"/>
        <w:rPr>
          <w:lang w:val="cs-CZ"/>
        </w:rPr>
      </w:pPr>
      <w:r w:rsidRPr="008D48D9">
        <w:rPr>
          <w:lang w:val="cs-CZ"/>
        </w:rPr>
        <w:t>Můžete též šablonu uložit do jiného umístění. Nový dokument založíte pouhým poklepáním na soubor šablony.</w:t>
      </w:r>
    </w:p>
    <w:p w14:paraId="2B9AEFF9" w14:textId="77777777" w:rsidR="00286F8B" w:rsidRPr="008D48D9" w:rsidRDefault="00286F8B" w:rsidP="00286F8B">
      <w:pPr>
        <w:pStyle w:val="Nadpis2"/>
        <w:numPr>
          <w:ilvl w:val="1"/>
          <w:numId w:val="13"/>
        </w:numPr>
        <w:spacing w:before="360" w:after="180" w:line="320" w:lineRule="atLeast"/>
      </w:pPr>
      <w:bookmarkStart w:id="21" w:name="_Toc469928059"/>
      <w:bookmarkStart w:id="22" w:name="_Toc531690328"/>
      <w:bookmarkStart w:id="23" w:name="_Toc5725326"/>
      <w:bookmarkStart w:id="24" w:name="_Toc9511792"/>
      <w:r w:rsidRPr="008D48D9">
        <w:t>Úprava úvodních stránek</w:t>
      </w:r>
      <w:bookmarkEnd w:id="21"/>
      <w:bookmarkEnd w:id="22"/>
      <w:bookmarkEnd w:id="23"/>
      <w:bookmarkEnd w:id="24"/>
      <w:r w:rsidRPr="008D48D9">
        <w:fldChar w:fldCharType="begin"/>
      </w:r>
      <w:r w:rsidRPr="008D48D9">
        <w:instrText xml:space="preserve"> XE "úvodní stránky" </w:instrText>
      </w:r>
      <w:r w:rsidRPr="008D48D9">
        <w:fldChar w:fldCharType="end"/>
      </w:r>
    </w:p>
    <w:p w14:paraId="71F4FE6B" w14:textId="77777777" w:rsidR="00286F8B" w:rsidRPr="008D48D9" w:rsidRDefault="00286F8B" w:rsidP="00286F8B">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5ED15358" w14:textId="77777777" w:rsidR="00286F8B" w:rsidRPr="008D48D9" w:rsidRDefault="00286F8B" w:rsidP="00286F8B">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1F773634" w14:textId="77777777" w:rsidR="00286F8B" w:rsidRPr="008D48D9" w:rsidRDefault="00286F8B" w:rsidP="00286F8B">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3B673D8F" w14:textId="77777777" w:rsidR="00286F8B" w:rsidRPr="008D48D9" w:rsidRDefault="00286F8B" w:rsidP="00286F8B">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02B17A88" w14:textId="77777777" w:rsidR="00286F8B" w:rsidRPr="008D48D9" w:rsidRDefault="00286F8B" w:rsidP="00286F8B">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6DB6763D" w14:textId="77777777" w:rsidR="00286F8B" w:rsidRPr="008D48D9" w:rsidRDefault="00286F8B" w:rsidP="00286F8B">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0BE30344" w14:textId="77777777" w:rsidR="00286F8B" w:rsidRPr="008D48D9" w:rsidRDefault="00286F8B" w:rsidP="00286F8B">
      <w:pPr>
        <w:pStyle w:val="ZPDalodstavce"/>
        <w:rPr>
          <w:lang w:val="cs-CZ"/>
        </w:rPr>
      </w:pPr>
      <w:r w:rsidRPr="008D48D9">
        <w:rPr>
          <w:lang w:val="cs-CZ"/>
        </w:rPr>
        <w:t>Vyplňte akademický nebo kalendářní rok odevzdání práce (závisí na fakultě, v šabloně je popsáno).</w:t>
      </w:r>
    </w:p>
    <w:p w14:paraId="1F0110E9" w14:textId="77777777" w:rsidR="00286F8B" w:rsidRPr="008D48D9" w:rsidRDefault="00286F8B" w:rsidP="00286F8B">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06F27FE2" w14:textId="77777777" w:rsidR="00286F8B" w:rsidRPr="008D48D9" w:rsidRDefault="00286F8B" w:rsidP="00286F8B">
      <w:pPr>
        <w:pStyle w:val="ZPDalodstavce"/>
        <w:rPr>
          <w:lang w:val="cs-CZ"/>
        </w:rPr>
      </w:pPr>
      <w:r w:rsidRPr="008D48D9">
        <w:rPr>
          <w:lang w:val="cs-CZ"/>
        </w:rPr>
        <w:t>V bibliografických záznamech doplňte český a anglický název studijního programu a klíčová slova.</w:t>
      </w:r>
    </w:p>
    <w:p w14:paraId="2020AE49" w14:textId="77777777" w:rsidR="00286F8B" w:rsidRPr="008D48D9" w:rsidRDefault="00286F8B" w:rsidP="00286F8B">
      <w:pPr>
        <w:pStyle w:val="ZPDalodstavce"/>
        <w:rPr>
          <w:lang w:val="cs-CZ"/>
        </w:rPr>
      </w:pPr>
      <w:r w:rsidRPr="008D48D9">
        <w:rPr>
          <w:lang w:val="cs-CZ"/>
        </w:rPr>
        <w:t xml:space="preserve">Následují česká a anglická stránka s abstraktem. Text se musí shodovat s tím, který bude v archivu závěrečných prací. </w:t>
      </w:r>
    </w:p>
    <w:p w14:paraId="20CAEE4E" w14:textId="77777777" w:rsidR="00286F8B" w:rsidRPr="008D48D9" w:rsidRDefault="00286F8B" w:rsidP="00286F8B">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p>
    <w:p w14:paraId="2424DA43" w14:textId="77777777" w:rsidR="00286F8B" w:rsidRPr="008D48D9" w:rsidRDefault="00286F8B" w:rsidP="00286F8B">
      <w:pPr>
        <w:pStyle w:val="Nadpis2"/>
        <w:numPr>
          <w:ilvl w:val="1"/>
          <w:numId w:val="13"/>
        </w:numPr>
        <w:spacing w:before="360" w:after="180" w:line="320" w:lineRule="atLeast"/>
      </w:pPr>
      <w:bookmarkStart w:id="25" w:name="_Toc469928060"/>
      <w:bookmarkStart w:id="26" w:name="_Toc531690329"/>
      <w:bookmarkStart w:id="27" w:name="_Toc5725327"/>
      <w:bookmarkStart w:id="28" w:name="_Toc9511793"/>
      <w:r w:rsidRPr="008D48D9">
        <w:t>Poděkování</w:t>
      </w:r>
      <w:bookmarkEnd w:id="25"/>
      <w:bookmarkEnd w:id="26"/>
      <w:bookmarkEnd w:id="27"/>
      <w:bookmarkEnd w:id="28"/>
      <w:r w:rsidRPr="008D48D9">
        <w:fldChar w:fldCharType="begin"/>
      </w:r>
      <w:r w:rsidRPr="008D48D9">
        <w:instrText xml:space="preserve"> XE "poděkování" </w:instrText>
      </w:r>
      <w:r w:rsidRPr="008D48D9">
        <w:fldChar w:fldCharType="end"/>
      </w:r>
    </w:p>
    <w:p w14:paraId="34D61176" w14:textId="77777777" w:rsidR="00286F8B" w:rsidRPr="008D48D9" w:rsidRDefault="00286F8B" w:rsidP="00286F8B">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p>
    <w:p w14:paraId="13689C89" w14:textId="77777777" w:rsidR="00286F8B" w:rsidRPr="008D48D9" w:rsidRDefault="00286F8B" w:rsidP="00286F8B">
      <w:pPr>
        <w:pStyle w:val="ZPDalodstavce"/>
        <w:rPr>
          <w:lang w:val="cs-CZ"/>
        </w:rPr>
      </w:pPr>
      <w:r w:rsidRPr="008D48D9">
        <w:rPr>
          <w:lang w:val="cs-CZ"/>
        </w:rPr>
        <w:t xml:space="preserve">V šabloně je pro poděkování vyhrazeno místo za prohlášením. Rozsah není omezen </w:t>
      </w:r>
    </w:p>
    <w:p w14:paraId="2F49DDE1" w14:textId="77777777" w:rsidR="00286F8B" w:rsidRPr="008D48D9" w:rsidRDefault="00286F8B" w:rsidP="00286F8B">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r w:rsidRPr="00D252B0">
        <w:rPr>
          <w:smallCaps/>
          <w:lang w:val="cs-CZ"/>
        </w:rPr>
        <w:t>Delete</w:t>
      </w:r>
      <w:r>
        <w:rPr>
          <w:lang w:val="cs-CZ"/>
        </w:rPr>
        <w:t>.</w:t>
      </w:r>
    </w:p>
    <w:p w14:paraId="3FD1DDBA" w14:textId="77777777" w:rsidR="00286F8B" w:rsidRPr="008D48D9" w:rsidRDefault="00286F8B" w:rsidP="00286F8B">
      <w:pPr>
        <w:pStyle w:val="Nadpis2"/>
        <w:numPr>
          <w:ilvl w:val="1"/>
          <w:numId w:val="13"/>
        </w:numPr>
        <w:spacing w:before="360" w:after="180" w:line="320" w:lineRule="atLeast"/>
      </w:pPr>
      <w:bookmarkStart w:id="29" w:name="_Toc469928061"/>
      <w:bookmarkStart w:id="30" w:name="_Toc531690330"/>
      <w:bookmarkStart w:id="31" w:name="_Toc5725328"/>
      <w:bookmarkStart w:id="32" w:name="_Toc9511794"/>
      <w:r w:rsidRPr="008D48D9">
        <w:t>Odstranění nepotřebných částí</w:t>
      </w:r>
      <w:bookmarkEnd w:id="29"/>
      <w:bookmarkEnd w:id="30"/>
      <w:bookmarkEnd w:id="31"/>
      <w:bookmarkEnd w:id="32"/>
    </w:p>
    <w:p w14:paraId="7133EC01" w14:textId="77777777" w:rsidR="00286F8B" w:rsidRPr="008D48D9" w:rsidRDefault="00286F8B" w:rsidP="00286F8B">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6FF1CE7B" w14:textId="77777777" w:rsidR="00286F8B" w:rsidRPr="008D48D9" w:rsidRDefault="00286F8B" w:rsidP="00286F8B">
      <w:pPr>
        <w:pStyle w:val="ZPDalodstavce"/>
        <w:rPr>
          <w:lang w:val="cs-CZ"/>
        </w:rPr>
      </w:pPr>
      <w:r w:rsidRPr="008D48D9">
        <w:rPr>
          <w:lang w:val="cs-CZ"/>
        </w:rPr>
        <w:t>Nejprve je potřeba zapnout zobrazování skrytých znaků tlačítkem se symbolem „¶“. Budete tak vidět, kde jsou hranice odstavců a oddílů.</w:t>
      </w:r>
    </w:p>
    <w:p w14:paraId="2A8B4915" w14:textId="77777777" w:rsidR="00286F8B" w:rsidRPr="008D48D9" w:rsidRDefault="00286F8B" w:rsidP="00286F8B">
      <w:pPr>
        <w:pStyle w:val="ZPDalodstavce"/>
        <w:rPr>
          <w:lang w:val="cs-CZ"/>
        </w:rPr>
      </w:pPr>
      <w:r w:rsidRPr="008D48D9">
        <w:rPr>
          <w:lang w:val="cs-CZ"/>
        </w:rPr>
        <w:t>Podívejte se, zda před částí, kterou chcete odstranit, je znak konce oddílu. Většinou je třeba se podívat na konec předcházející stránky, protože oddíly začínají na nových (lichých) stránkách. Dále se podívejte, zda je znak konce hned za částí, kterou chcete odstranit. Někdy je obtížnější znak konce oddílu poznat, zejména když poslední řádek odstavce před ním vyplňuje celou šířku odstavce.</w:t>
      </w:r>
    </w:p>
    <w:p w14:paraId="3C7F82F8" w14:textId="77777777" w:rsidR="00286F8B" w:rsidRPr="008D48D9" w:rsidRDefault="00286F8B" w:rsidP="00286F8B">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r w:rsidRPr="008D48D9">
        <w:rPr>
          <w:rStyle w:val="ZPLiteratura-jmnoautora"/>
          <w:lang w:val="cs-CZ"/>
        </w:rPr>
        <w:t>Delete</w:t>
      </w:r>
      <w:r w:rsidRPr="008D48D9">
        <w:rPr>
          <w:lang w:val="cs-CZ"/>
        </w:rPr>
        <w:t>).</w:t>
      </w:r>
    </w:p>
    <w:p w14:paraId="02D043DB" w14:textId="77777777" w:rsidR="00286F8B" w:rsidRPr="008D48D9" w:rsidRDefault="00286F8B" w:rsidP="00286F8B">
      <w:pPr>
        <w:pStyle w:val="ZPDalodstavce"/>
        <w:rPr>
          <w:lang w:val="cs-CZ"/>
        </w:rPr>
      </w:pPr>
      <w:r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r w:rsidRPr="008D48D9">
        <w:rPr>
          <w:rStyle w:val="ZPLiteratura-jmnoautora"/>
          <w:lang w:val="cs-CZ"/>
        </w:rPr>
        <w:t>Delete</w:t>
      </w:r>
      <w:r w:rsidRPr="008D48D9">
        <w:rPr>
          <w:lang w:val="cs-CZ"/>
        </w:rPr>
        <w:t>).</w:t>
      </w:r>
    </w:p>
    <w:p w14:paraId="0AC7E148" w14:textId="77777777" w:rsidR="00286F8B" w:rsidRPr="008D48D9" w:rsidRDefault="00286F8B" w:rsidP="00286F8B">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odstraňovaným, s oddílem, který je za ním, a spojení oddíl by měl vlastnosti toho spodního. Například kdybyste odstranili poděkování včetně značky konce oddílu před a za ním, došlo by k posunutí prohlášení k hornímu okraji stránky.</w:t>
      </w:r>
    </w:p>
    <w:p w14:paraId="311A4DE4" w14:textId="77777777" w:rsidR="00286F8B" w:rsidRPr="008D48D9" w:rsidRDefault="00286F8B" w:rsidP="00286F8B">
      <w:pPr>
        <w:pStyle w:val="Nadpis2"/>
        <w:numPr>
          <w:ilvl w:val="1"/>
          <w:numId w:val="13"/>
        </w:numPr>
        <w:spacing w:before="360" w:after="180" w:line="320" w:lineRule="atLeast"/>
      </w:pPr>
      <w:bookmarkStart w:id="33" w:name="_Toc531690331"/>
      <w:bookmarkStart w:id="34" w:name="_Toc5725329"/>
      <w:bookmarkStart w:id="35" w:name="_Toc9511795"/>
      <w:r w:rsidRPr="008D48D9">
        <w:t>Úprava pro jednostranný tisk</w:t>
      </w:r>
      <w:bookmarkEnd w:id="33"/>
      <w:bookmarkEnd w:id="34"/>
      <w:bookmarkEnd w:id="35"/>
      <w:r w:rsidRPr="008D48D9">
        <w:fldChar w:fldCharType="begin"/>
      </w:r>
      <w:r w:rsidRPr="008D48D9">
        <w:instrText xml:space="preserve"> XE "jednostranný tisk" </w:instrText>
      </w:r>
      <w:r w:rsidRPr="008D48D9">
        <w:fldChar w:fldCharType="end"/>
      </w:r>
    </w:p>
    <w:p w14:paraId="592B0047" w14:textId="77777777" w:rsidR="00286F8B" w:rsidRPr="008D48D9" w:rsidRDefault="00286F8B" w:rsidP="00286F8B">
      <w:pPr>
        <w:pStyle w:val="ZPOdstavec"/>
        <w:rPr>
          <w:lang w:val="cs-CZ"/>
        </w:rPr>
      </w:pPr>
      <w:r w:rsidRPr="008D48D9">
        <w:rPr>
          <w:lang w:val="cs-CZ"/>
        </w:rPr>
        <w:t>Šablona je připravena pro oboustranný tisk. Všechny tiskárny v učebnách jsou vybaveny duplexní jednotkou, oboustranný tisk je tak dostupný všem studentům. Podle směrnice 7/2012</w:t>
      </w:r>
      <w:r>
        <w:rPr>
          <w:rStyle w:val="Znakapoznpodarou"/>
          <w:lang w:val="cs-CZ"/>
        </w:rPr>
        <w:footnoteReference w:id="3"/>
      </w:r>
      <w:r w:rsidRPr="008D48D9">
        <w:rPr>
          <w:lang w:val="cs-CZ"/>
        </w:rPr>
        <w:t xml:space="preserve"> je oboustranný tisk možný. Poslední dobou je patrný trend pro oboustranný tisk závěrečných prací, některé fakulty jej již vyžadují.</w:t>
      </w:r>
    </w:p>
    <w:p w14:paraId="61B69A4A" w14:textId="77777777" w:rsidR="00286F8B" w:rsidRPr="008D48D9" w:rsidRDefault="00286F8B" w:rsidP="00286F8B">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354A0005" w14:textId="77777777" w:rsidR="00286F8B" w:rsidRPr="008D48D9" w:rsidRDefault="00286F8B" w:rsidP="00286F8B">
      <w:pPr>
        <w:pStyle w:val="slovanseznam"/>
        <w:numPr>
          <w:ilvl w:val="0"/>
          <w:numId w:val="7"/>
        </w:numPr>
        <w:spacing w:line="240" w:lineRule="auto"/>
        <w:ind w:left="544" w:hanging="62"/>
        <w:jc w:val="left"/>
      </w:pPr>
      <w:r w:rsidRPr="008D48D9">
        <w:t xml:space="preserve">Označte celý obsah dokumentu (například klávesovou zkratkou </w:t>
      </w:r>
      <w:r w:rsidRPr="008D48D9">
        <w:rPr>
          <w:rStyle w:val="ZPLiteratura-jmnoautora"/>
        </w:rPr>
        <w:t>Ctrl-A</w:t>
      </w:r>
      <w:r w:rsidRPr="008D48D9">
        <w:t>).</w:t>
      </w:r>
    </w:p>
    <w:p w14:paraId="72EF924F" w14:textId="77777777" w:rsidR="00286F8B" w:rsidRPr="008D48D9" w:rsidRDefault="00286F8B" w:rsidP="00286F8B">
      <w:pPr>
        <w:pStyle w:val="slovanseznam"/>
        <w:numPr>
          <w:ilvl w:val="0"/>
          <w:numId w:val="7"/>
        </w:numPr>
        <w:spacing w:line="240" w:lineRule="auto"/>
        <w:ind w:left="544" w:hanging="62"/>
        <w:jc w:val="left"/>
      </w:pPr>
      <w:r w:rsidRPr="008D48D9">
        <w:t xml:space="preserve">Na panelu </w:t>
      </w:r>
      <w:r w:rsidRPr="00D252B0">
        <w:rPr>
          <w:i/>
        </w:rPr>
        <w:t>Rozložení / Vhled stránky</w:t>
      </w:r>
      <w:r w:rsidRPr="008D48D9">
        <w:t xml:space="preserve"> vyvolejte spouštěčem dialogu (to je ta malá šipka na panelu vpravo dole) okno „Vzhled stránky“.</w:t>
      </w:r>
    </w:p>
    <w:p w14:paraId="6BCCE060" w14:textId="77777777" w:rsidR="00286F8B" w:rsidRPr="008D48D9" w:rsidRDefault="00286F8B" w:rsidP="00286F8B">
      <w:pPr>
        <w:pStyle w:val="slovanseznam"/>
        <w:numPr>
          <w:ilvl w:val="0"/>
          <w:numId w:val="7"/>
        </w:numPr>
        <w:spacing w:line="240" w:lineRule="auto"/>
        <w:ind w:left="544" w:hanging="62"/>
        <w:jc w:val="left"/>
      </w:pPr>
      <w:r w:rsidRPr="008D48D9">
        <w:t>Na kartě „Okraje“ v části „Stránky“ z roletky „Více stránek“ vyberte „Normální“. V roletce „Použít na“ vyberte „Celý dokument“. Stiskněte OK.</w:t>
      </w:r>
    </w:p>
    <w:p w14:paraId="2DC8B07F" w14:textId="77777777" w:rsidR="00286F8B" w:rsidRPr="008D48D9" w:rsidRDefault="00286F8B" w:rsidP="00286F8B">
      <w:pPr>
        <w:pStyle w:val="slovanseznam"/>
        <w:numPr>
          <w:ilvl w:val="0"/>
          <w:numId w:val="7"/>
        </w:numPr>
        <w:spacing w:line="240" w:lineRule="auto"/>
        <w:ind w:left="544" w:hanging="62"/>
        <w:jc w:val="left"/>
      </w:pPr>
      <w:r w:rsidRPr="008D48D9">
        <w:t>Vyvolejte stejné dialogové okno a přepněte se na záložku „Rozložení“.</w:t>
      </w:r>
    </w:p>
    <w:p w14:paraId="0727C817" w14:textId="77777777" w:rsidR="00286F8B" w:rsidRPr="008D48D9" w:rsidRDefault="00286F8B" w:rsidP="00286F8B">
      <w:pPr>
        <w:pStyle w:val="slovanseznam"/>
        <w:numPr>
          <w:ilvl w:val="0"/>
          <w:numId w:val="7"/>
        </w:numPr>
        <w:spacing w:line="240" w:lineRule="auto"/>
        <w:ind w:left="544" w:hanging="62"/>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1C33C691" w14:textId="77777777" w:rsidR="00286F8B" w:rsidRPr="008D48D9" w:rsidRDefault="00286F8B" w:rsidP="00286F8B">
      <w:pPr>
        <w:pStyle w:val="slovanseznam"/>
        <w:numPr>
          <w:ilvl w:val="0"/>
          <w:numId w:val="7"/>
        </w:numPr>
        <w:spacing w:line="240" w:lineRule="auto"/>
        <w:ind w:left="544" w:hanging="62"/>
        <w:jc w:val="left"/>
      </w:pPr>
      <w:r w:rsidRPr="008D48D9">
        <w:t xml:space="preserve">Těmito zásahy se bohužel rejstřík ocitl na nové stránce. Klepněte do něj, vyvolejte dialogové okno „Vzhled stránky“. Na kartě rozložení v roletce „Začátek oddílu“ vyberte „Průběžný“ a z roletky „Použít na“ zvolte „tento oddíl“. </w:t>
      </w:r>
    </w:p>
    <w:p w14:paraId="09556299" w14:textId="77777777" w:rsidR="00286F8B" w:rsidRPr="008D48D9" w:rsidRDefault="00286F8B" w:rsidP="00286F8B">
      <w:pPr>
        <w:pStyle w:val="Nadpis2"/>
        <w:numPr>
          <w:ilvl w:val="1"/>
          <w:numId w:val="13"/>
        </w:numPr>
      </w:pPr>
      <w:bookmarkStart w:id="36" w:name="_Toc5725330"/>
      <w:bookmarkStart w:id="37" w:name="_Toc9511796"/>
      <w:r w:rsidRPr="008D48D9">
        <w:t>Oboustranný tisk</w:t>
      </w:r>
      <w:bookmarkEnd w:id="36"/>
      <w:bookmarkEnd w:id="37"/>
    </w:p>
    <w:p w14:paraId="2BB44AB8" w14:textId="77777777" w:rsidR="00286F8B" w:rsidRPr="008D48D9" w:rsidRDefault="00286F8B" w:rsidP="00286F8B">
      <w:pPr>
        <w:pStyle w:val="Odstavec1"/>
      </w:pPr>
      <w:r w:rsidRPr="008D48D9">
        <w:t>Šablona je navržena, aby šlo práci tisknout oboustranně. Jsou tomu přizpůsobeny titulní a závěrečné stránky, dokument má zrcadlové okraje a zrcadlová záhlaví.</w:t>
      </w:r>
    </w:p>
    <w:p w14:paraId="3EA34518" w14:textId="77777777" w:rsidR="00286F8B" w:rsidRPr="008D48D9" w:rsidRDefault="00286F8B" w:rsidP="00286F8B">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189E71CD" w14:textId="77777777" w:rsidR="00286F8B" w:rsidRPr="008D48D9" w:rsidRDefault="00286F8B" w:rsidP="00286F8B">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11809546" w14:textId="77777777" w:rsidR="00286F8B" w:rsidRPr="008D48D9" w:rsidRDefault="00286F8B" w:rsidP="00286F8B">
      <w:pPr>
        <w:pStyle w:val="Nadpis2"/>
        <w:numPr>
          <w:ilvl w:val="1"/>
          <w:numId w:val="13"/>
        </w:numPr>
      </w:pPr>
      <w:bookmarkStart w:id="38" w:name="_Toc5725331"/>
      <w:bookmarkStart w:id="39" w:name="_Toc9511797"/>
      <w:r w:rsidRPr="008D48D9">
        <w:t>Změna loga</w:t>
      </w:r>
      <w:bookmarkEnd w:id="38"/>
      <w:bookmarkEnd w:id="39"/>
      <w:r w:rsidRPr="008D48D9">
        <w:fldChar w:fldCharType="begin"/>
      </w:r>
      <w:r w:rsidRPr="008D48D9">
        <w:instrText xml:space="preserve"> XE "logo" </w:instrText>
      </w:r>
      <w:r w:rsidRPr="008D48D9">
        <w:fldChar w:fldCharType="end"/>
      </w:r>
    </w:p>
    <w:p w14:paraId="0CEB6311" w14:textId="77777777" w:rsidR="00286F8B" w:rsidRPr="008D48D9" w:rsidRDefault="00286F8B" w:rsidP="00286F8B">
      <w:pPr>
        <w:pStyle w:val="Odstavec1"/>
      </w:pPr>
      <w:r w:rsidRPr="008D48D9">
        <w:t xml:space="preserve">Šablony pro všechny fakulty umožňují změnit logo fakulty, které je na druhém listu. Může tam být staré kulaté logo nebo nové logo s nápisem „MUNI“ a zkratkou názvu fakulty. Při přípravě šablony bylo nastaveno logo podle požadavků fakult, student by si tedy neměl logo měnit podle svého vkusu. Možnost </w:t>
      </w:r>
      <w:r>
        <w:t xml:space="preserve">je </w:t>
      </w:r>
      <w:r w:rsidRPr="008D48D9">
        <w:t>určena spíše pro vedení fakult.</w:t>
      </w:r>
    </w:p>
    <w:p w14:paraId="3D444557" w14:textId="77777777" w:rsidR="00286F8B" w:rsidRPr="008D48D9" w:rsidRDefault="00286F8B" w:rsidP="00286F8B">
      <w:pPr>
        <w:pStyle w:val="Dalodstavce"/>
      </w:pPr>
      <w:r w:rsidRPr="008D48D9">
        <w:t>Klepněte na kartu „Soubor“.</w:t>
      </w:r>
    </w:p>
    <w:p w14:paraId="7F24DCFD" w14:textId="4DCC8CDA" w:rsidR="00286F8B" w:rsidRPr="008D48D9" w:rsidRDefault="00286F8B" w:rsidP="00286F8B">
      <w:pPr>
        <w:pStyle w:val="Dalodstavce"/>
      </w:pPr>
      <w:r w:rsidRPr="008D48D9">
        <w:t xml:space="preserve">Klepněte na nadpis „Vlastnosti“ a pak vyberte „Upřesnit vlastnosti“ (viz </w:t>
      </w:r>
      <w:r w:rsidRPr="008D48D9">
        <w:fldChar w:fldCharType="begin"/>
      </w:r>
      <w:r w:rsidRPr="008D48D9">
        <w:instrText xml:space="preserve"> REF  _Ref1128373 \* Lower \h </w:instrText>
      </w:r>
      <w:r w:rsidRPr="008D48D9">
        <w:fldChar w:fldCharType="separate"/>
      </w:r>
      <w:r w:rsidR="00361098" w:rsidRPr="008D48D9">
        <w:t xml:space="preserve">obr. </w:t>
      </w:r>
      <w:r w:rsidR="00361098">
        <w:rPr>
          <w:noProof/>
        </w:rPr>
        <w:t>1</w:t>
      </w:r>
      <w:r w:rsidRPr="008D48D9">
        <w:fldChar w:fldCharType="end"/>
      </w:r>
      <w:r w:rsidRPr="008D48D9">
        <w:t>).</w:t>
      </w:r>
    </w:p>
    <w:p w14:paraId="443ED391" w14:textId="66C55161" w:rsidR="00286F8B" w:rsidRPr="008D48D9" w:rsidRDefault="00286F8B" w:rsidP="00286F8B">
      <w:pPr>
        <w:pStyle w:val="Dalodstavce"/>
      </w:pPr>
      <w:r w:rsidRPr="008D48D9">
        <w:t xml:space="preserve">Přepněte na kartu „Vlastní“ a klepněte v seznamu dole na vlastnost „Logo“. V poli „Hodnota“ napište „STARE“ pro původní kulaté logo nebo „NOVE“ pro MUNI logo (viz </w:t>
      </w:r>
      <w:r w:rsidRPr="008D48D9">
        <w:fldChar w:fldCharType="begin"/>
      </w:r>
      <w:r w:rsidRPr="008D48D9">
        <w:instrText xml:space="preserve"> REF  _Ref1128382 \* Lower \h </w:instrText>
      </w:r>
      <w:r w:rsidRPr="008D48D9">
        <w:fldChar w:fldCharType="separate"/>
      </w:r>
      <w:r w:rsidR="00361098" w:rsidRPr="008D48D9">
        <w:t xml:space="preserve">obr. </w:t>
      </w:r>
      <w:r w:rsidR="00361098">
        <w:rPr>
          <w:noProof/>
        </w:rPr>
        <w:t>2</w:t>
      </w:r>
      <w:r w:rsidRPr="008D48D9">
        <w:fldChar w:fldCharType="end"/>
      </w:r>
      <w:r w:rsidRPr="008D48D9">
        <w:t>).</w:t>
      </w:r>
    </w:p>
    <w:p w14:paraId="39472CAE" w14:textId="77777777" w:rsidR="00286F8B" w:rsidRPr="008D48D9" w:rsidRDefault="00286F8B" w:rsidP="00286F8B">
      <w:pPr>
        <w:pStyle w:val="Dalodstavce"/>
      </w:pPr>
      <w:r w:rsidRPr="008D48D9">
        <w:t>Stiskněte tlačítko OK.</w:t>
      </w:r>
    </w:p>
    <w:p w14:paraId="7A89E23A" w14:textId="77777777" w:rsidR="00286F8B" w:rsidRPr="008D48D9" w:rsidRDefault="00286F8B" w:rsidP="00286F8B">
      <w:pPr>
        <w:pStyle w:val="Dalodstavce"/>
      </w:pPr>
      <w:r w:rsidRPr="008D48D9">
        <w:t xml:space="preserve">Označte celý dokument </w:t>
      </w:r>
      <w:r w:rsidRPr="00D252B0">
        <w:rPr>
          <w:smallCaps/>
        </w:rPr>
        <w:t>Ctrl-A</w:t>
      </w:r>
      <w:r w:rsidRPr="008D48D9">
        <w:t> a stiskněte klávesu F9. Aktualizují se tak všechna pole včetně polí, které přepínají logo.</w:t>
      </w:r>
    </w:p>
    <w:p w14:paraId="16B8D52A" w14:textId="77777777" w:rsidR="00286F8B" w:rsidRPr="008D48D9" w:rsidRDefault="00286F8B" w:rsidP="00286F8B">
      <w:pPr>
        <w:pStyle w:val="Obrzek"/>
      </w:pPr>
      <w:r w:rsidRPr="008D48D9">
        <w:rPr>
          <w:noProof/>
        </w:rPr>
        <w:drawing>
          <wp:inline distT="0" distB="0" distL="0" distR="0" wp14:anchorId="008D3739" wp14:editId="448C4745">
            <wp:extent cx="4675505" cy="3176270"/>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75505" cy="3176270"/>
                    </a:xfrm>
                    <a:prstGeom prst="rect">
                      <a:avLst/>
                    </a:prstGeom>
                  </pic:spPr>
                </pic:pic>
              </a:graphicData>
            </a:graphic>
          </wp:inline>
        </w:drawing>
      </w:r>
    </w:p>
    <w:p w14:paraId="4BD67D1B" w14:textId="5162788D" w:rsidR="00286F8B" w:rsidRPr="008D48D9" w:rsidRDefault="00286F8B" w:rsidP="00286F8B">
      <w:pPr>
        <w:pStyle w:val="Titulek"/>
      </w:pPr>
      <w:bookmarkStart w:id="40" w:name="_Ref1128373"/>
      <w:bookmarkStart w:id="41" w:name="_Toc5725374"/>
      <w:bookmarkStart w:id="42" w:name="_Toc9511840"/>
      <w:r w:rsidRPr="008D48D9">
        <w:t xml:space="preserve">Obr. </w:t>
      </w:r>
      <w:r w:rsidR="00022AA5">
        <w:rPr>
          <w:noProof/>
        </w:rPr>
        <w:fldChar w:fldCharType="begin"/>
      </w:r>
      <w:r w:rsidR="00022AA5">
        <w:rPr>
          <w:noProof/>
        </w:rPr>
        <w:instrText xml:space="preserve"> SEQ Obr. \* ARABIC </w:instrText>
      </w:r>
      <w:r w:rsidR="00022AA5">
        <w:rPr>
          <w:noProof/>
        </w:rPr>
        <w:fldChar w:fldCharType="separate"/>
      </w:r>
      <w:r w:rsidR="00361098">
        <w:rPr>
          <w:noProof/>
        </w:rPr>
        <w:t>1</w:t>
      </w:r>
      <w:r w:rsidR="00022AA5">
        <w:rPr>
          <w:noProof/>
        </w:rPr>
        <w:fldChar w:fldCharType="end"/>
      </w:r>
      <w:bookmarkEnd w:id="40"/>
      <w:r w:rsidRPr="008D48D9">
        <w:t>: Vyvolání dialogového okna pro změnu vlastností dokumentu</w:t>
      </w:r>
      <w:bookmarkEnd w:id="41"/>
      <w:bookmarkEnd w:id="42"/>
    </w:p>
    <w:p w14:paraId="7E8A4E45" w14:textId="77777777" w:rsidR="00286F8B" w:rsidRPr="008D48D9" w:rsidRDefault="00286F8B" w:rsidP="00286F8B">
      <w:pPr>
        <w:pStyle w:val="Obrzek"/>
      </w:pPr>
      <w:r w:rsidRPr="008D48D9">
        <w:rPr>
          <w:noProof/>
        </w:rPr>
        <w:drawing>
          <wp:inline distT="0" distB="0" distL="0" distR="0" wp14:anchorId="5496F96F" wp14:editId="3EEBF4AF">
            <wp:extent cx="3705225" cy="44291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05225" cy="4429125"/>
                    </a:xfrm>
                    <a:prstGeom prst="rect">
                      <a:avLst/>
                    </a:prstGeom>
                  </pic:spPr>
                </pic:pic>
              </a:graphicData>
            </a:graphic>
          </wp:inline>
        </w:drawing>
      </w:r>
    </w:p>
    <w:p w14:paraId="1AE9A8A0" w14:textId="533E0868" w:rsidR="00286F8B" w:rsidRPr="008D48D9" w:rsidRDefault="00286F8B" w:rsidP="00286F8B">
      <w:pPr>
        <w:pStyle w:val="Titulek"/>
      </w:pPr>
      <w:bookmarkStart w:id="43" w:name="_Ref1128382"/>
      <w:bookmarkStart w:id="44" w:name="_Toc468090444"/>
      <w:bookmarkStart w:id="45" w:name="_Toc5725375"/>
      <w:bookmarkStart w:id="46" w:name="_Toc9511841"/>
      <w:r w:rsidRPr="008D48D9">
        <w:t xml:space="preserve">Obr. </w:t>
      </w:r>
      <w:r w:rsidR="00022AA5">
        <w:rPr>
          <w:noProof/>
        </w:rPr>
        <w:fldChar w:fldCharType="begin"/>
      </w:r>
      <w:r w:rsidR="00022AA5">
        <w:rPr>
          <w:noProof/>
        </w:rPr>
        <w:instrText xml:space="preserve"> SEQ Obr. \* ARABIC </w:instrText>
      </w:r>
      <w:r w:rsidR="00022AA5">
        <w:rPr>
          <w:noProof/>
        </w:rPr>
        <w:fldChar w:fldCharType="separate"/>
      </w:r>
      <w:r w:rsidR="00361098">
        <w:rPr>
          <w:noProof/>
        </w:rPr>
        <w:t>2</w:t>
      </w:r>
      <w:r w:rsidR="00022AA5">
        <w:rPr>
          <w:noProof/>
        </w:rPr>
        <w:fldChar w:fldCharType="end"/>
      </w:r>
      <w:bookmarkEnd w:id="43"/>
      <w:r w:rsidRPr="008D48D9">
        <w:t xml:space="preserve">: </w:t>
      </w:r>
      <w:bookmarkEnd w:id="44"/>
      <w:r w:rsidRPr="008D48D9">
        <w:t>Změna loga</w:t>
      </w:r>
      <w:bookmarkEnd w:id="45"/>
      <w:bookmarkEnd w:id="46"/>
    </w:p>
    <w:p w14:paraId="10F6C9D6" w14:textId="77777777" w:rsidR="00286F8B" w:rsidRPr="008D48D9" w:rsidRDefault="00286F8B" w:rsidP="00286F8B">
      <w:pPr>
        <w:pStyle w:val="Nadpis2"/>
        <w:numPr>
          <w:ilvl w:val="1"/>
          <w:numId w:val="13"/>
        </w:numPr>
      </w:pPr>
      <w:bookmarkStart w:id="47" w:name="_Toc5725332"/>
      <w:bookmarkStart w:id="48" w:name="_Toc9511798"/>
      <w:r w:rsidRPr="008D48D9">
        <w:t>Anglická verze MS Office</w:t>
      </w:r>
      <w:bookmarkEnd w:id="47"/>
      <w:bookmarkEnd w:id="48"/>
    </w:p>
    <w:p w14:paraId="66A9C3B2" w14:textId="53D2A564" w:rsidR="00286F8B" w:rsidRPr="008D48D9" w:rsidRDefault="00286F8B" w:rsidP="00286F8B">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361098">
        <w:rPr>
          <w:noProof/>
        </w:rPr>
        <w:t>50</w:t>
      </w:r>
      <w:r w:rsidRPr="008D48D9">
        <w:fldChar w:fldCharType="end"/>
      </w:r>
      <w:r w:rsidRPr="008D48D9">
        <w:t>.</w:t>
      </w:r>
    </w:p>
    <w:p w14:paraId="19C58345" w14:textId="77777777" w:rsidR="00286F8B" w:rsidRPr="008D48D9" w:rsidRDefault="00286F8B" w:rsidP="00286F8B">
      <w:pPr>
        <w:pStyle w:val="Nadpis2"/>
        <w:numPr>
          <w:ilvl w:val="1"/>
          <w:numId w:val="13"/>
        </w:numPr>
      </w:pPr>
      <w:bookmarkStart w:id="49" w:name="_Toc5725333"/>
      <w:bookmarkStart w:id="50" w:name="_Toc9511799"/>
      <w:r w:rsidRPr="008D48D9">
        <w:t>Černobílá varianta</w:t>
      </w:r>
      <w:bookmarkEnd w:id="49"/>
      <w:bookmarkEnd w:id="50"/>
      <w:r w:rsidRPr="008D48D9">
        <w:fldChar w:fldCharType="begin"/>
      </w:r>
      <w:r w:rsidRPr="008D48D9">
        <w:instrText xml:space="preserve"> XE "černobílá varianta" </w:instrText>
      </w:r>
      <w:r w:rsidRPr="008D48D9">
        <w:fldChar w:fldCharType="end"/>
      </w:r>
    </w:p>
    <w:p w14:paraId="4949AE5B" w14:textId="77777777" w:rsidR="00286F8B" w:rsidRPr="008D48D9" w:rsidRDefault="00286F8B" w:rsidP="00286F8B">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2AB2AD0E" w14:textId="77777777" w:rsidR="00286F8B" w:rsidRPr="008D48D9" w:rsidRDefault="00286F8B" w:rsidP="00286F8B">
      <w:pPr>
        <w:pStyle w:val="Nadpis2"/>
        <w:numPr>
          <w:ilvl w:val="1"/>
          <w:numId w:val="13"/>
        </w:numPr>
        <w:spacing w:before="360" w:after="180" w:line="320" w:lineRule="atLeast"/>
      </w:pPr>
      <w:bookmarkStart w:id="51" w:name="_Toc469928062"/>
      <w:bookmarkStart w:id="52" w:name="_Toc531690332"/>
      <w:bookmarkStart w:id="53" w:name="_Toc5725334"/>
      <w:bookmarkStart w:id="54" w:name="_Toc9511800"/>
      <w:bookmarkStart w:id="55" w:name="_Ref468983262"/>
      <w:r w:rsidRPr="008D48D9">
        <w:t>Minimalistická verze šablony</w:t>
      </w:r>
      <w:bookmarkEnd w:id="51"/>
      <w:bookmarkEnd w:id="52"/>
      <w:bookmarkEnd w:id="53"/>
      <w:bookmarkEnd w:id="54"/>
    </w:p>
    <w:p w14:paraId="23A5BD51" w14:textId="77777777" w:rsidR="00286F8B" w:rsidRPr="008D48D9" w:rsidRDefault="00286F8B" w:rsidP="00286F8B">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285C8DFD" w14:textId="77777777" w:rsidR="00286F8B" w:rsidRPr="008D48D9" w:rsidRDefault="00286F8B" w:rsidP="00286F8B">
      <w:pPr>
        <w:pStyle w:val="ZPDalodstavce"/>
        <w:rPr>
          <w:lang w:val="cs-CZ"/>
        </w:rPr>
      </w:pPr>
      <w:r w:rsidRPr="008D48D9">
        <w:rPr>
          <w:lang w:val="cs-CZ"/>
        </w:rPr>
        <w:t>Po dobu testování šablony nejsou minimalistické verze vytvářeny.</w:t>
      </w:r>
    </w:p>
    <w:p w14:paraId="01BFFA48" w14:textId="77777777" w:rsidR="00286F8B" w:rsidRPr="008D48D9" w:rsidRDefault="00286F8B" w:rsidP="00286F8B">
      <w:pPr>
        <w:pStyle w:val="Nadpis1"/>
        <w:numPr>
          <w:ilvl w:val="0"/>
          <w:numId w:val="13"/>
        </w:numPr>
        <w:spacing w:after="280" w:line="480" w:lineRule="atLeast"/>
      </w:pPr>
      <w:bookmarkStart w:id="56" w:name="_Toc469928063"/>
      <w:bookmarkStart w:id="57" w:name="_Toc531690333"/>
      <w:bookmarkStart w:id="58" w:name="_Ref531867047"/>
      <w:bookmarkStart w:id="59" w:name="_Ref531867053"/>
      <w:bookmarkStart w:id="60" w:name="_Ref4402994"/>
      <w:bookmarkStart w:id="61" w:name="_Toc5725335"/>
      <w:bookmarkStart w:id="62" w:name="_Toc9511801"/>
      <w:r w:rsidRPr="008D48D9">
        <w:t>Styly</w:t>
      </w:r>
      <w:bookmarkEnd w:id="55"/>
      <w:bookmarkEnd w:id="56"/>
      <w:bookmarkEnd w:id="57"/>
      <w:bookmarkEnd w:id="58"/>
      <w:bookmarkEnd w:id="59"/>
      <w:bookmarkEnd w:id="60"/>
      <w:bookmarkEnd w:id="61"/>
      <w:bookmarkEnd w:id="62"/>
      <w:r w:rsidRPr="008D48D9">
        <w:fldChar w:fldCharType="begin"/>
      </w:r>
      <w:r w:rsidRPr="008D48D9">
        <w:instrText xml:space="preserve"> XE "styl" </w:instrText>
      </w:r>
      <w:r w:rsidRPr="008D48D9">
        <w:fldChar w:fldCharType="end"/>
      </w:r>
    </w:p>
    <w:p w14:paraId="3CF147B1" w14:textId="77777777" w:rsidR="00286F8B" w:rsidRPr="008D48D9" w:rsidRDefault="00286F8B" w:rsidP="00286F8B">
      <w:pPr>
        <w:pStyle w:val="ZPOdstavec"/>
        <w:rPr>
          <w:lang w:val="cs-CZ"/>
        </w:rPr>
      </w:pPr>
      <w:r w:rsidRPr="008D48D9">
        <w:rPr>
          <w:lang w:val="cs-CZ"/>
        </w:rPr>
        <w:t>Jednotná úprava práce je zajištěna pomocí stylů. Odstavce, které plní stejnou funkci, jsou formátovány jednotně, protože jim je přiřazen styl.</w:t>
      </w:r>
    </w:p>
    <w:p w14:paraId="0F58193D" w14:textId="77777777" w:rsidR="00286F8B" w:rsidRPr="008D48D9" w:rsidRDefault="00286F8B" w:rsidP="00286F8B">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1CCEBA9" w14:textId="77777777" w:rsidR="00286F8B" w:rsidRPr="008D48D9" w:rsidRDefault="00286F8B" w:rsidP="00286F8B">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6D799C91" w14:textId="77777777" w:rsidR="00286F8B" w:rsidRPr="008D48D9" w:rsidRDefault="00286F8B" w:rsidP="00286F8B">
      <w:pPr>
        <w:pStyle w:val="ZPDalodstavce"/>
        <w:rPr>
          <w:rStyle w:val="ZPLiteratura-jmnoautora"/>
          <w:lang w:val="cs-CZ"/>
        </w:rPr>
      </w:pPr>
      <w:r w:rsidRPr="008D48D9">
        <w:rPr>
          <w:lang w:val="cs-CZ"/>
        </w:rPr>
        <w:t xml:space="preserve">Pokud omylem přidáte nějaký ruční formát (někdy stačí je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6D784F46" w14:textId="77777777" w:rsidR="00286F8B" w:rsidRPr="008D48D9" w:rsidRDefault="00286F8B" w:rsidP="00286F8B">
      <w:pPr>
        <w:pStyle w:val="ZPDalodstavce"/>
        <w:rPr>
          <w:lang w:val="cs-CZ"/>
        </w:rPr>
      </w:pPr>
      <w:r w:rsidRPr="008D48D9">
        <w:rPr>
          <w:lang w:val="cs-CZ"/>
        </w:rPr>
        <w:t>Styly využívají dědičnost. Například styly nadpisů jsou odvozeny od společného základu. Budete-li styly upravovat, postupujte, prosím, opatrně.</w:t>
      </w:r>
    </w:p>
    <w:p w14:paraId="3B862026" w14:textId="77777777" w:rsidR="00286F8B" w:rsidRPr="008D48D9" w:rsidRDefault="00286F8B" w:rsidP="00286F8B">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238C250D" w14:textId="77777777" w:rsidR="00286F8B" w:rsidRPr="008D48D9" w:rsidRDefault="00286F8B" w:rsidP="00286F8B">
      <w:pPr>
        <w:pStyle w:val="Nadpis2"/>
        <w:numPr>
          <w:ilvl w:val="1"/>
          <w:numId w:val="13"/>
        </w:numPr>
        <w:spacing w:before="360" w:after="180" w:line="320" w:lineRule="atLeast"/>
      </w:pPr>
      <w:bookmarkStart w:id="63" w:name="_Toc469928064"/>
      <w:bookmarkStart w:id="64" w:name="_Toc531690334"/>
      <w:bookmarkStart w:id="65" w:name="_Toc5725336"/>
      <w:bookmarkStart w:id="66" w:name="_Toc9511802"/>
      <w:r w:rsidRPr="008D48D9">
        <w:t>Odstavcové styly</w:t>
      </w:r>
      <w:bookmarkEnd w:id="63"/>
      <w:bookmarkEnd w:id="64"/>
      <w:bookmarkEnd w:id="65"/>
      <w:bookmarkEnd w:id="66"/>
    </w:p>
    <w:p w14:paraId="527635FE" w14:textId="77777777" w:rsidR="00286F8B" w:rsidRPr="008D48D9" w:rsidRDefault="00286F8B" w:rsidP="00286F8B">
      <w:pPr>
        <w:pStyle w:val="ZPOdstavec"/>
        <w:rPr>
          <w:lang w:val="cs-CZ"/>
        </w:rPr>
      </w:pPr>
      <w:r w:rsidRPr="008D48D9">
        <w:rPr>
          <w:lang w:val="cs-CZ"/>
        </w:rPr>
        <w:t xml:space="preserve">Odstavce jsou zarovnány do bloku a je v nich povoleno dělení slov. Jsou dva styly – Odstavec 1 a Další odstavce. </w:t>
      </w:r>
    </w:p>
    <w:p w14:paraId="1C023C0C" w14:textId="77777777" w:rsidR="00286F8B" w:rsidRPr="008D48D9" w:rsidRDefault="00286F8B" w:rsidP="00286F8B">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1CC66BFB" w14:textId="77777777" w:rsidR="00286F8B" w:rsidRPr="008D48D9" w:rsidRDefault="00286F8B" w:rsidP="00286F8B">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čtverčíky. Styl je nastaven jako styl následujícího odstavce po stylu Odstavec 1. Při průběžném psaní není tedy potřeba styl přiřazovat.</w:t>
      </w:r>
    </w:p>
    <w:p w14:paraId="03294AF0" w14:textId="77777777" w:rsidR="00286F8B" w:rsidRPr="008D48D9" w:rsidRDefault="00286F8B" w:rsidP="00286F8B">
      <w:pPr>
        <w:pStyle w:val="Nadpis2"/>
        <w:numPr>
          <w:ilvl w:val="1"/>
          <w:numId w:val="13"/>
        </w:numPr>
        <w:spacing w:before="360" w:after="180" w:line="320" w:lineRule="atLeast"/>
      </w:pPr>
      <w:bookmarkStart w:id="67" w:name="_Toc469928065"/>
      <w:bookmarkStart w:id="68" w:name="_Toc531690335"/>
      <w:bookmarkStart w:id="69" w:name="_Toc5725337"/>
      <w:bookmarkStart w:id="70" w:name="_Toc9511803"/>
      <w:r w:rsidRPr="008D48D9">
        <w:t>Nadpisy</w:t>
      </w:r>
      <w:bookmarkEnd w:id="67"/>
      <w:bookmarkEnd w:id="68"/>
      <w:bookmarkEnd w:id="69"/>
      <w:bookmarkEnd w:id="70"/>
      <w:r w:rsidRPr="008D48D9">
        <w:fldChar w:fldCharType="begin"/>
      </w:r>
      <w:r w:rsidRPr="008D48D9">
        <w:instrText xml:space="preserve"> XE "nadpis" </w:instrText>
      </w:r>
      <w:r w:rsidRPr="008D48D9">
        <w:fldChar w:fldCharType="end"/>
      </w:r>
    </w:p>
    <w:p w14:paraId="622C88FD" w14:textId="77777777" w:rsidR="00286F8B" w:rsidRPr="008D48D9" w:rsidRDefault="00286F8B" w:rsidP="00286F8B">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 Připraveny jsou tři úrovně v každá sadě. Nadpisy prvních dvou úrovní se projeví v obsahu. Členění textu do více než tří úrovní obvykle nepřispívá k větší přehlednosti textu a není proto doporučováno a ani nejsou připraveny styly.</w:t>
      </w:r>
    </w:p>
    <w:p w14:paraId="61904DC4" w14:textId="6D272FEC" w:rsidR="00286F8B" w:rsidRPr="008D48D9" w:rsidRDefault="00286F8B" w:rsidP="00286F8B">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361098" w:rsidRPr="008D48D9">
        <w:t xml:space="preserve">tab. </w:t>
      </w:r>
      <w:r w:rsidR="00361098">
        <w:rPr>
          <w:noProof/>
        </w:rPr>
        <w:t>1</w:t>
      </w:r>
      <w:r w:rsidRPr="008D48D9">
        <w:rPr>
          <w:lang w:val="cs-CZ"/>
        </w:rPr>
        <w:fldChar w:fldCharType="end"/>
      </w:r>
      <w:r w:rsidRPr="008D48D9">
        <w:rPr>
          <w:lang w:val="cs-CZ"/>
        </w:rPr>
        <w:t>.</w:t>
      </w:r>
    </w:p>
    <w:p w14:paraId="780452B5" w14:textId="2B3BF298" w:rsidR="00286F8B" w:rsidRPr="008D48D9" w:rsidRDefault="00286F8B" w:rsidP="00286F8B">
      <w:pPr>
        <w:pStyle w:val="Titulek"/>
        <w:keepNext/>
      </w:pPr>
      <w:bookmarkStart w:id="71" w:name="_Ref468878013"/>
      <w:bookmarkStart w:id="72" w:name="_Toc468983627"/>
      <w:bookmarkStart w:id="73" w:name="_Toc531690367"/>
      <w:bookmarkStart w:id="74" w:name="_Toc5725376"/>
      <w:bookmarkStart w:id="75" w:name="_Toc9511842"/>
      <w:r w:rsidRPr="008D48D9">
        <w:t xml:space="preserve">Tab. </w:t>
      </w:r>
      <w:r w:rsidR="00022AA5">
        <w:rPr>
          <w:noProof/>
        </w:rPr>
        <w:fldChar w:fldCharType="begin"/>
      </w:r>
      <w:r w:rsidR="00022AA5">
        <w:rPr>
          <w:noProof/>
        </w:rPr>
        <w:instrText xml:space="preserve"> SEQ Tab. \* ARABIC </w:instrText>
      </w:r>
      <w:r w:rsidR="00022AA5">
        <w:rPr>
          <w:noProof/>
        </w:rPr>
        <w:fldChar w:fldCharType="separate"/>
      </w:r>
      <w:r w:rsidR="00361098">
        <w:rPr>
          <w:noProof/>
        </w:rPr>
        <w:t>1</w:t>
      </w:r>
      <w:r w:rsidR="00022AA5">
        <w:rPr>
          <w:noProof/>
        </w:rPr>
        <w:fldChar w:fldCharType="end"/>
      </w:r>
      <w:bookmarkEnd w:id="71"/>
      <w:r w:rsidRPr="008D48D9">
        <w:t>: Styly pro nadpisy</w:t>
      </w:r>
      <w:bookmarkEnd w:id="72"/>
      <w:bookmarkEnd w:id="73"/>
      <w:bookmarkEnd w:id="74"/>
      <w:bookmarkEnd w:id="75"/>
    </w:p>
    <w:tbl>
      <w:tblPr>
        <w:tblStyle w:val="ZPTabulka"/>
        <w:tblW w:w="0" w:type="auto"/>
        <w:tblLook w:val="04A0" w:firstRow="1" w:lastRow="0" w:firstColumn="1" w:lastColumn="0" w:noHBand="0" w:noVBand="1"/>
      </w:tblPr>
      <w:tblGrid>
        <w:gridCol w:w="1838"/>
        <w:gridCol w:w="1845"/>
        <w:gridCol w:w="1845"/>
        <w:gridCol w:w="1835"/>
      </w:tblGrid>
      <w:tr w:rsidR="00286F8B" w:rsidRPr="008D48D9" w14:paraId="313AF0CE" w14:textId="77777777" w:rsidTr="00286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58E5E948" w14:textId="77777777" w:rsidR="00286F8B" w:rsidRPr="008D48D9" w:rsidRDefault="00286F8B" w:rsidP="00286F8B">
            <w:pPr>
              <w:pStyle w:val="ZPDalodstavce"/>
              <w:ind w:firstLine="0"/>
              <w:rPr>
                <w:lang w:val="cs-CZ"/>
              </w:rPr>
            </w:pPr>
            <w:r w:rsidRPr="008D48D9">
              <w:rPr>
                <w:lang w:val="cs-CZ"/>
              </w:rPr>
              <w:t>Úroveň</w:t>
            </w:r>
          </w:p>
        </w:tc>
        <w:tc>
          <w:tcPr>
            <w:tcW w:w="2126" w:type="dxa"/>
          </w:tcPr>
          <w:p w14:paraId="07334EFE" w14:textId="77777777" w:rsidR="00286F8B" w:rsidRPr="008D48D9" w:rsidRDefault="00286F8B" w:rsidP="00286F8B">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66A25F6" w14:textId="77777777" w:rsidR="00286F8B" w:rsidRPr="008D48D9" w:rsidRDefault="00286F8B" w:rsidP="00286F8B">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413F3758" w14:textId="77777777" w:rsidR="00286F8B" w:rsidRPr="008D48D9" w:rsidRDefault="00286F8B" w:rsidP="00286F8B">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286F8B" w:rsidRPr="008D48D9" w14:paraId="1991A4A0" w14:textId="77777777" w:rsidTr="00286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3D34CD67" w14:textId="77777777" w:rsidR="00286F8B" w:rsidRPr="008D48D9" w:rsidRDefault="00286F8B" w:rsidP="00286F8B">
            <w:pPr>
              <w:pStyle w:val="ZPDalodstavce"/>
              <w:ind w:firstLine="0"/>
              <w:rPr>
                <w:lang w:val="cs-CZ"/>
              </w:rPr>
            </w:pPr>
            <w:r w:rsidRPr="008D48D9">
              <w:rPr>
                <w:lang w:val="cs-CZ"/>
              </w:rPr>
              <w:t>1</w:t>
            </w:r>
          </w:p>
        </w:tc>
        <w:tc>
          <w:tcPr>
            <w:tcW w:w="2126" w:type="dxa"/>
          </w:tcPr>
          <w:p w14:paraId="2DB8B598"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21B6582"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1011E52D"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286F8B" w:rsidRPr="008D48D9" w14:paraId="04C2EC1A" w14:textId="77777777" w:rsidTr="00286F8B">
        <w:tc>
          <w:tcPr>
            <w:cnfStyle w:val="001000000000" w:firstRow="0" w:lastRow="0" w:firstColumn="1" w:lastColumn="0" w:oddVBand="0" w:evenVBand="0" w:oddHBand="0" w:evenHBand="0" w:firstRowFirstColumn="0" w:firstRowLastColumn="0" w:lastRowFirstColumn="0" w:lastRowLastColumn="0"/>
            <w:tcW w:w="2125" w:type="dxa"/>
          </w:tcPr>
          <w:p w14:paraId="03654739" w14:textId="77777777" w:rsidR="00286F8B" w:rsidRPr="008D48D9" w:rsidRDefault="00286F8B" w:rsidP="00286F8B">
            <w:pPr>
              <w:pStyle w:val="ZPDalodstavce"/>
              <w:ind w:firstLine="0"/>
              <w:rPr>
                <w:lang w:val="cs-CZ"/>
              </w:rPr>
            </w:pPr>
            <w:r w:rsidRPr="008D48D9">
              <w:rPr>
                <w:lang w:val="cs-CZ"/>
              </w:rPr>
              <w:t>2</w:t>
            </w:r>
          </w:p>
        </w:tc>
        <w:tc>
          <w:tcPr>
            <w:tcW w:w="2126" w:type="dxa"/>
          </w:tcPr>
          <w:p w14:paraId="5F6A18EB" w14:textId="77777777" w:rsidR="00286F8B" w:rsidRPr="008D48D9" w:rsidRDefault="00286F8B" w:rsidP="00286F8B">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044AC697" w14:textId="77777777" w:rsidR="00286F8B" w:rsidRPr="008D48D9" w:rsidRDefault="00286F8B" w:rsidP="00286F8B">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3B152D1" w14:textId="77777777" w:rsidR="00286F8B" w:rsidRPr="008D48D9" w:rsidRDefault="00286F8B" w:rsidP="00286F8B">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286F8B" w:rsidRPr="008D48D9" w14:paraId="4605B487" w14:textId="77777777" w:rsidTr="00286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44E8628F" w14:textId="77777777" w:rsidR="00286F8B" w:rsidRPr="008D48D9" w:rsidRDefault="00286F8B" w:rsidP="00286F8B">
            <w:pPr>
              <w:pStyle w:val="ZPDalodstavce"/>
              <w:ind w:firstLine="0"/>
              <w:rPr>
                <w:lang w:val="cs-CZ"/>
              </w:rPr>
            </w:pPr>
            <w:r w:rsidRPr="008D48D9">
              <w:rPr>
                <w:lang w:val="cs-CZ"/>
              </w:rPr>
              <w:t>3</w:t>
            </w:r>
          </w:p>
        </w:tc>
        <w:tc>
          <w:tcPr>
            <w:tcW w:w="2126" w:type="dxa"/>
          </w:tcPr>
          <w:p w14:paraId="2219DBDF"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5514BE45"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17D4491E" w14:textId="77777777" w:rsidR="00286F8B" w:rsidRPr="008D48D9" w:rsidRDefault="00286F8B" w:rsidP="00286F8B">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bl>
    <w:p w14:paraId="63EB7476" w14:textId="77777777" w:rsidR="00286F8B" w:rsidRPr="008D48D9" w:rsidRDefault="00286F8B" w:rsidP="00286F8B">
      <w:pPr>
        <w:pStyle w:val="ZPDalodstavce"/>
        <w:rPr>
          <w:lang w:val="cs-CZ"/>
        </w:rPr>
      </w:pPr>
      <w:r w:rsidRPr="008D48D9">
        <w:rPr>
          <w:lang w:val="cs-CZ"/>
        </w:rPr>
        <w:t>Styly číslovaných nadpisů lze aplikovat klávesovými zkratkami (</w:t>
      </w:r>
      <w:r w:rsidRPr="008D48D9">
        <w:rPr>
          <w:rStyle w:val="ZPLiteratura-jmnoautora"/>
          <w:lang w:val="cs-CZ"/>
        </w:rPr>
        <w:t>Ctrl-Num 1</w:t>
      </w:r>
      <w:r w:rsidRPr="008D48D9">
        <w:rPr>
          <w:lang w:val="cs-CZ"/>
        </w:rPr>
        <w:t xml:space="preserve"> pro Nadpis 1, </w:t>
      </w:r>
      <w:r w:rsidRPr="008D48D9">
        <w:rPr>
          <w:rStyle w:val="ZPLiteratura-jmnoautora"/>
          <w:lang w:val="cs-CZ"/>
        </w:rPr>
        <w:t>Ctrl-Num 2</w:t>
      </w:r>
      <w:r w:rsidRPr="008D48D9">
        <w:rPr>
          <w:lang w:val="cs-CZ"/>
        </w:rPr>
        <w:t xml:space="preserve"> pro Nadpis 2 a </w:t>
      </w:r>
      <w:r w:rsidRPr="008D48D9">
        <w:rPr>
          <w:rStyle w:val="ZPLiteratura-jmnoautora"/>
          <w:lang w:val="cs-CZ"/>
        </w:rPr>
        <w:t>Ctrl-Num 3</w:t>
      </w:r>
      <w:r w:rsidRPr="008D48D9">
        <w:rPr>
          <w:lang w:val="cs-CZ"/>
        </w:rPr>
        <w:t xml:space="preserve"> pro Nadpis 3.</w:t>
      </w:r>
    </w:p>
    <w:p w14:paraId="5ADFAF67" w14:textId="77777777" w:rsidR="00286F8B" w:rsidRPr="008D48D9" w:rsidRDefault="00286F8B" w:rsidP="00286F8B">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5258E8C5" w14:textId="77777777" w:rsidR="00286F8B" w:rsidRPr="008D48D9" w:rsidRDefault="00286F8B" w:rsidP="00286F8B">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37E6AC0D" w14:textId="77777777" w:rsidR="00286F8B" w:rsidRPr="008D48D9" w:rsidRDefault="00286F8B" w:rsidP="00286F8B">
      <w:pPr>
        <w:pStyle w:val="ZPDalodstavce"/>
        <w:rPr>
          <w:lang w:val="cs-CZ"/>
        </w:rPr>
      </w:pPr>
      <w:r w:rsidRPr="008D48D9">
        <w:rPr>
          <w:lang w:val="cs-CZ"/>
        </w:rPr>
        <w:t>Při oboustranném tisku je směrnicí</w:t>
      </w:r>
      <w:r w:rsidRPr="008D48D9">
        <w:rPr>
          <w:rStyle w:val="Znakapoznpodarou"/>
          <w:lang w:val="cs-CZ"/>
        </w:rPr>
        <w:footnoteReference w:id="4"/>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27634A70" w14:textId="77777777" w:rsidR="00286F8B" w:rsidRPr="008D48D9" w:rsidRDefault="00286F8B" w:rsidP="00286F8B">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272B6AC1" w14:textId="77777777" w:rsidR="00286F8B" w:rsidRPr="008D48D9" w:rsidRDefault="00286F8B" w:rsidP="00286F8B">
      <w:pPr>
        <w:pStyle w:val="Nadpis2"/>
        <w:numPr>
          <w:ilvl w:val="1"/>
          <w:numId w:val="13"/>
        </w:numPr>
        <w:spacing w:before="360" w:after="180" w:line="320" w:lineRule="atLeast"/>
      </w:pPr>
      <w:bookmarkStart w:id="76" w:name="_Toc469928066"/>
      <w:bookmarkStart w:id="77" w:name="_Toc531690336"/>
      <w:bookmarkStart w:id="78" w:name="_Ref536623356"/>
      <w:bookmarkStart w:id="79" w:name="_Ref536623360"/>
      <w:bookmarkStart w:id="80" w:name="_Toc5725338"/>
      <w:bookmarkStart w:id="81" w:name="_Toc9511804"/>
      <w:r w:rsidRPr="008D48D9">
        <w:t>Citáty</w:t>
      </w:r>
      <w:bookmarkEnd w:id="76"/>
      <w:bookmarkEnd w:id="77"/>
      <w:bookmarkEnd w:id="78"/>
      <w:bookmarkEnd w:id="79"/>
      <w:bookmarkEnd w:id="80"/>
      <w:bookmarkEnd w:id="81"/>
      <w:r w:rsidRPr="008D48D9">
        <w:fldChar w:fldCharType="begin"/>
      </w:r>
      <w:r w:rsidRPr="008D48D9">
        <w:instrText xml:space="preserve"> XE "citát" </w:instrText>
      </w:r>
      <w:r w:rsidRPr="008D48D9">
        <w:fldChar w:fldCharType="end"/>
      </w:r>
    </w:p>
    <w:p w14:paraId="47AB2D34" w14:textId="77777777" w:rsidR="00286F8B" w:rsidRPr="008D48D9" w:rsidRDefault="00286F8B" w:rsidP="00286F8B">
      <w:pPr>
        <w:pStyle w:val="ZPOdstavec"/>
        <w:rPr>
          <w:lang w:val="cs-CZ"/>
        </w:rPr>
      </w:pPr>
      <w:r w:rsidRPr="008D48D9">
        <w:rPr>
          <w:lang w:val="cs-CZ"/>
        </w:rPr>
        <w:t>Úprava citátů je předepsána směrnicí o citacích (4/2013)</w:t>
      </w:r>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w:t>
      </w:r>
    </w:p>
    <w:p w14:paraId="0CF1FB7C" w14:textId="77777777" w:rsidR="00286F8B" w:rsidRPr="008D48D9" w:rsidRDefault="00286F8B" w:rsidP="00286F8B">
      <w:pPr>
        <w:pStyle w:val="ZPDalodstavce"/>
        <w:rPr>
          <w:lang w:val="cs-CZ"/>
        </w:rPr>
      </w:pPr>
      <w:r w:rsidRPr="008D48D9">
        <w:rPr>
          <w:lang w:val="cs-CZ"/>
        </w:rPr>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lang w:val="cs-CZ"/>
        </w:rPr>
        <w:t>Ctrl-I</w:t>
      </w:r>
      <w:r w:rsidRPr="008D48D9">
        <w:rPr>
          <w:lang w:val="cs-CZ"/>
        </w:rPr>
        <w:t xml:space="preserve">, která označený text naformátuje znakovým stylem </w:t>
      </w:r>
      <w:r w:rsidRPr="008D48D9">
        <w:rPr>
          <w:rStyle w:val="ZPSilnvyznaen"/>
          <w:lang w:val="cs-CZ"/>
        </w:rPr>
        <w:t>ZP: Vyznačení</w:t>
      </w:r>
      <w:r w:rsidRPr="008D48D9">
        <w:rPr>
          <w:lang w:val="cs-CZ"/>
        </w:rPr>
        <w:t>.</w:t>
      </w:r>
    </w:p>
    <w:p w14:paraId="3A49847C" w14:textId="77777777" w:rsidR="00286F8B" w:rsidRPr="008D48D9" w:rsidRDefault="00286F8B" w:rsidP="00286F8B">
      <w:pPr>
        <w:pStyle w:val="ZPDalodstavce"/>
        <w:rPr>
          <w:lang w:val="cs-CZ"/>
        </w:rPr>
      </w:pPr>
      <w:r w:rsidRPr="008D48D9">
        <w:rPr>
          <w:lang w:val="cs-CZ"/>
        </w:rPr>
        <w:t xml:space="preserve">Delší citáty se oddělují od okolního textu mezerou před a za ním a odsazují se. V šabloně je zvoleno odsazení citátů z obou stran o 4 čtverčíky. </w:t>
      </w:r>
    </w:p>
    <w:p w14:paraId="316C6AFB" w14:textId="77777777" w:rsidR="00286F8B" w:rsidRPr="008D48D9" w:rsidRDefault="00286F8B" w:rsidP="00286F8B">
      <w:pPr>
        <w:pStyle w:val="ZPDalodstavce"/>
        <w:rPr>
          <w:lang w:val="cs-CZ"/>
        </w:rPr>
      </w:pPr>
      <w:r w:rsidRPr="008D48D9">
        <w:rPr>
          <w:lang w:val="cs-CZ"/>
        </w:rPr>
        <w:t xml:space="preserve">Jednoodstavcové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2750E22C" w14:textId="77777777" w:rsidR="00286F8B" w:rsidRPr="008D48D9" w:rsidRDefault="00286F8B" w:rsidP="00286F8B">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6501744B" w14:textId="77777777" w:rsidR="00286F8B" w:rsidRPr="008D48D9" w:rsidRDefault="00286F8B" w:rsidP="00286F8B">
      <w:pPr>
        <w:pStyle w:val="Nadpis2"/>
        <w:numPr>
          <w:ilvl w:val="1"/>
          <w:numId w:val="13"/>
        </w:numPr>
        <w:spacing w:before="360" w:after="180" w:line="320" w:lineRule="atLeast"/>
      </w:pPr>
      <w:bookmarkStart w:id="82" w:name="_Toc469928067"/>
      <w:bookmarkStart w:id="83" w:name="_Toc531690337"/>
      <w:bookmarkStart w:id="84" w:name="_Toc5725339"/>
      <w:bookmarkStart w:id="85" w:name="_Toc9511805"/>
      <w:r w:rsidRPr="008D48D9">
        <w:t>Seznamy</w:t>
      </w:r>
      <w:bookmarkEnd w:id="82"/>
      <w:bookmarkEnd w:id="83"/>
      <w:bookmarkEnd w:id="84"/>
      <w:bookmarkEnd w:id="85"/>
      <w:r w:rsidRPr="008D48D9">
        <w:fldChar w:fldCharType="begin"/>
      </w:r>
      <w:r w:rsidRPr="008D48D9">
        <w:instrText xml:space="preserve"> XE "seznam:číslovaný" </w:instrText>
      </w:r>
      <w:r w:rsidRPr="008D48D9">
        <w:fldChar w:fldCharType="end"/>
      </w:r>
      <w:r w:rsidRPr="008D48D9">
        <w:fldChar w:fldCharType="begin"/>
      </w:r>
      <w:r w:rsidRPr="008D48D9">
        <w:instrText xml:space="preserve"> XE "seznam:s odrážkami" </w:instrText>
      </w:r>
      <w:r w:rsidRPr="008D48D9">
        <w:fldChar w:fldCharType="end"/>
      </w:r>
    </w:p>
    <w:p w14:paraId="03D757F0" w14:textId="77777777" w:rsidR="00286F8B" w:rsidRPr="008D48D9" w:rsidRDefault="00286F8B" w:rsidP="00286F8B">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77553ADF" w14:textId="77777777" w:rsidR="00286F8B" w:rsidRPr="008D48D9" w:rsidRDefault="00286F8B" w:rsidP="00286F8B">
      <w:pPr>
        <w:pStyle w:val="ZPDalodstavce"/>
        <w:rPr>
          <w:lang w:val="cs-CZ"/>
        </w:rPr>
      </w:pPr>
      <w:r w:rsidRPr="008D48D9">
        <w:rPr>
          <w:lang w:val="cs-CZ"/>
        </w:rPr>
        <w:t>Styly automaticky přidávají mezery před první odstavec seznamu a za poslední.</w:t>
      </w:r>
    </w:p>
    <w:p w14:paraId="1BC06F0E" w14:textId="77777777" w:rsidR="00286F8B" w:rsidRPr="008D48D9" w:rsidRDefault="00286F8B" w:rsidP="00286F8B">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4071313F" w14:textId="77777777" w:rsidR="00286F8B" w:rsidRPr="008D48D9" w:rsidRDefault="00286F8B" w:rsidP="00286F8B">
      <w:pPr>
        <w:pStyle w:val="Nadpis2"/>
        <w:numPr>
          <w:ilvl w:val="1"/>
          <w:numId w:val="13"/>
        </w:numPr>
      </w:pPr>
      <w:bookmarkStart w:id="86" w:name="_Ref2951889"/>
      <w:bookmarkStart w:id="87" w:name="_Toc5725340"/>
      <w:bookmarkStart w:id="88" w:name="_Toc9511806"/>
      <w:r w:rsidRPr="008D48D9">
        <w:t>Styly pro seznam literatury</w:t>
      </w:r>
      <w:bookmarkEnd w:id="86"/>
      <w:bookmarkEnd w:id="87"/>
      <w:bookmarkEnd w:id="88"/>
      <w:r w:rsidRPr="008D48D9">
        <w:fldChar w:fldCharType="begin"/>
      </w:r>
      <w:r w:rsidRPr="008D48D9">
        <w:instrText xml:space="preserve"> XE "literatura:styly" </w:instrText>
      </w:r>
      <w:r w:rsidRPr="008D48D9">
        <w:fldChar w:fldCharType="end"/>
      </w:r>
    </w:p>
    <w:p w14:paraId="517B0A76" w14:textId="77777777" w:rsidR="00286F8B" w:rsidRPr="008D48D9" w:rsidRDefault="00286F8B" w:rsidP="00286F8B">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784D4321" w14:textId="77777777" w:rsidR="00286F8B" w:rsidRPr="008D48D9" w:rsidRDefault="00286F8B" w:rsidP="00286F8B">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47154944" w14:textId="77777777" w:rsidR="00286F8B" w:rsidRPr="008D48D9" w:rsidRDefault="00286F8B" w:rsidP="00286F8B">
      <w:pPr>
        <w:pStyle w:val="ZPDalodstavce"/>
        <w:rPr>
          <w:lang w:val="cs-CZ"/>
        </w:rPr>
      </w:pPr>
      <w:r w:rsidRPr="008D48D9">
        <w:rPr>
          <w:lang w:val="cs-CZ"/>
        </w:rPr>
        <w:t xml:space="preserve">K formátování jména autora můžete použít znakový styl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p>
    <w:p w14:paraId="16A88E59" w14:textId="77777777" w:rsidR="00286F8B" w:rsidRPr="008D48D9" w:rsidRDefault="00286F8B" w:rsidP="00286F8B">
      <w:pPr>
        <w:pStyle w:val="ZPDalodstavce"/>
        <w:rPr>
          <w:lang w:val="cs-CZ"/>
        </w:rPr>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5B699B3C" w14:textId="77777777" w:rsidR="00286F8B" w:rsidRPr="008D48D9" w:rsidRDefault="00286F8B" w:rsidP="00286F8B">
      <w:pPr>
        <w:pStyle w:val="Dalodstavce"/>
      </w:pPr>
    </w:p>
    <w:p w14:paraId="7D7541C2" w14:textId="77777777" w:rsidR="00286F8B" w:rsidRPr="008D48D9" w:rsidRDefault="00286F8B" w:rsidP="00286F8B">
      <w:pPr>
        <w:pStyle w:val="Nadpis1"/>
        <w:numPr>
          <w:ilvl w:val="0"/>
          <w:numId w:val="13"/>
        </w:numPr>
        <w:spacing w:after="280" w:line="480" w:lineRule="atLeast"/>
      </w:pPr>
      <w:bookmarkStart w:id="89" w:name="_Ref469649161"/>
      <w:bookmarkStart w:id="90" w:name="_Toc469928069"/>
      <w:bookmarkStart w:id="91" w:name="_Toc531690339"/>
      <w:bookmarkStart w:id="92" w:name="_Toc5725341"/>
      <w:bookmarkStart w:id="93" w:name="_Toc9511807"/>
      <w:r w:rsidRPr="008D48D9">
        <w:t>Zvláštní části</w:t>
      </w:r>
      <w:bookmarkEnd w:id="89"/>
      <w:bookmarkEnd w:id="90"/>
      <w:bookmarkEnd w:id="91"/>
      <w:bookmarkEnd w:id="92"/>
      <w:bookmarkEnd w:id="93"/>
    </w:p>
    <w:p w14:paraId="16689E13" w14:textId="77777777" w:rsidR="00286F8B" w:rsidRPr="008D48D9" w:rsidRDefault="00286F8B" w:rsidP="00286F8B">
      <w:pPr>
        <w:pStyle w:val="Nadpis2"/>
        <w:numPr>
          <w:ilvl w:val="1"/>
          <w:numId w:val="13"/>
        </w:numPr>
        <w:spacing w:before="360" w:after="180" w:line="320" w:lineRule="atLeast"/>
      </w:pPr>
      <w:bookmarkStart w:id="94" w:name="_Toc469928070"/>
      <w:bookmarkStart w:id="95" w:name="_Toc531690340"/>
      <w:bookmarkStart w:id="96" w:name="_Toc5725342"/>
      <w:bookmarkStart w:id="97" w:name="_Toc9511808"/>
      <w:r w:rsidRPr="008D48D9">
        <w:t>Obrázky</w:t>
      </w:r>
      <w:bookmarkEnd w:id="94"/>
      <w:bookmarkEnd w:id="95"/>
      <w:bookmarkEnd w:id="96"/>
      <w:bookmarkEnd w:id="97"/>
      <w:r w:rsidRPr="008D48D9">
        <w:fldChar w:fldCharType="begin"/>
      </w:r>
      <w:r w:rsidRPr="008D48D9">
        <w:instrText xml:space="preserve"> XE "obrázek" </w:instrText>
      </w:r>
      <w:r w:rsidRPr="008D48D9">
        <w:fldChar w:fldCharType="end"/>
      </w:r>
    </w:p>
    <w:p w14:paraId="4684F646" w14:textId="77777777" w:rsidR="00286F8B" w:rsidRPr="008D48D9" w:rsidRDefault="00286F8B" w:rsidP="00286F8B">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75E8BE2F" w14:textId="77777777" w:rsidR="00286F8B" w:rsidRPr="008D48D9" w:rsidRDefault="00286F8B" w:rsidP="00286F8B">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p>
    <w:p w14:paraId="7CD4FA58" w14:textId="77777777" w:rsidR="00286F8B" w:rsidRPr="008D48D9" w:rsidRDefault="00286F8B" w:rsidP="00286F8B">
      <w:pPr>
        <w:pStyle w:val="ZPDalodstavce"/>
        <w:rPr>
          <w:lang w:val="cs-CZ"/>
        </w:rPr>
      </w:pPr>
      <w:r w:rsidRPr="008D48D9">
        <w:rPr>
          <w:lang w:val="cs-CZ"/>
        </w:rPr>
        <w:t>Větší obrazový materiál, který nemá přímou vazbu na výklad, je vhodnější umístit do přílohy.</w:t>
      </w:r>
    </w:p>
    <w:p w14:paraId="11950A1E" w14:textId="77777777" w:rsidR="00286F8B" w:rsidRPr="008D48D9" w:rsidRDefault="00286F8B" w:rsidP="00286F8B">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Pr="008D48D9">
        <w:rPr>
          <w:lang w:val="cs-CZ"/>
        </w:rPr>
        <w:t>. Předpokládá se, že obrázky jsou označeny „Obr.“</w:t>
      </w:r>
      <w:r w:rsidRPr="008D48D9">
        <w:rPr>
          <w:rStyle w:val="Znakapoznpodarou"/>
          <w:lang w:val="cs-CZ"/>
        </w:rPr>
        <w:footnoteReference w:id="5"/>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DB1D606" w14:textId="77777777" w:rsidR="00286F8B" w:rsidRPr="008D48D9" w:rsidRDefault="00286F8B" w:rsidP="00286F8B">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Vložení/Text</w:t>
      </w:r>
      <w:r w:rsidRPr="008D48D9">
        <w:rPr>
          <w:lang w:val="cs-CZ"/>
        </w:rPr>
        <w:t xml:space="preserve"> klepněte na tlačítko </w:t>
      </w:r>
      <w:r w:rsidRPr="008D48D9">
        <w:rPr>
          <w:i/>
          <w:lang w:val="cs-CZ"/>
        </w:rPr>
        <w:t>Projít 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4A6C75B4" w14:textId="77777777" w:rsidR="00286F8B" w:rsidRPr="008D48D9" w:rsidRDefault="00286F8B" w:rsidP="00286F8B">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xml:space="preserve">. Pro vložení takového obrázku doporučuje použít stavební blok </w:t>
      </w:r>
      <w:r w:rsidRPr="008D48D9">
        <w:rPr>
          <w:i/>
          <w:lang w:val="cs-CZ"/>
        </w:rPr>
        <w:t>Obrázek s popisem</w:t>
      </w:r>
      <w:r w:rsidRPr="008D48D9">
        <w:rPr>
          <w:lang w:val="cs-CZ"/>
        </w:rPr>
        <w:t>, kde jsou již odstavce naformátovány potřebnými styly a je připraven titulek.</w:t>
      </w:r>
    </w:p>
    <w:p w14:paraId="3DEC45D8" w14:textId="77777777" w:rsidR="00286F8B" w:rsidRPr="008D48D9" w:rsidRDefault="00286F8B" w:rsidP="00286F8B">
      <w:pPr>
        <w:pStyle w:val="ZPDalodstavce"/>
        <w:rPr>
          <w:lang w:val="cs-CZ"/>
        </w:rPr>
      </w:pPr>
      <w:r w:rsidRPr="008D48D9">
        <w:rPr>
          <w:lang w:val="cs-CZ"/>
        </w:rPr>
        <w:t>Všechny obrázky, které v práci uvedete, musí být ocitovány. Cituje se obdobně, jako se cituje text. Píší-li se u Vás citace do poznámek pod čarou (jako je tomu na právnické fakultě), můžete připojit tuto poznámku k titulku. Jedná-li se o Vaše výtvory, je to nutné výslovně uvést (např. „foto autor“).</w:t>
      </w:r>
    </w:p>
    <w:p w14:paraId="2C4045F0" w14:textId="77777777" w:rsidR="00286F8B" w:rsidRPr="008D48D9" w:rsidRDefault="00286F8B" w:rsidP="00286F8B">
      <w:pPr>
        <w:pStyle w:val="ZPDalodstavce"/>
        <w:rPr>
          <w:lang w:val="cs-CZ"/>
        </w:rPr>
      </w:pPr>
      <w:r w:rsidRPr="008D48D9">
        <w:rPr>
          <w:lang w:val="cs-CZ"/>
        </w:rPr>
        <w:t>Norma</w:t>
      </w:r>
      <w:r w:rsidRPr="008D48D9">
        <w:rPr>
          <w:rStyle w:val="Znakapoznpodarou"/>
          <w:lang w:val="cs-CZ"/>
        </w:rPr>
        <w:footnoteReference w:id="6"/>
      </w:r>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38C7D331" w14:textId="77777777" w:rsidR="00286F8B" w:rsidRPr="008D48D9" w:rsidRDefault="00286F8B" w:rsidP="00286F8B">
      <w:pPr>
        <w:pStyle w:val="Nadpis3"/>
        <w:keepNext/>
        <w:keepLines/>
        <w:numPr>
          <w:ilvl w:val="2"/>
          <w:numId w:val="13"/>
        </w:numPr>
      </w:pPr>
      <w:r w:rsidRPr="008D48D9">
        <w:t>Plovoucí obrázky</w:t>
      </w:r>
    </w:p>
    <w:p w14:paraId="64FDD1D2" w14:textId="77777777" w:rsidR="00286F8B" w:rsidRPr="008D48D9" w:rsidRDefault="00286F8B" w:rsidP="00286F8B">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8674904" w14:textId="77777777" w:rsidR="00286F8B" w:rsidRPr="008D48D9" w:rsidRDefault="00286F8B" w:rsidP="00286F8B">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2D691597" w14:textId="77777777" w:rsidR="00286F8B" w:rsidRPr="008D48D9" w:rsidRDefault="00286F8B" w:rsidP="00286F8B">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336E1481" w14:textId="77777777" w:rsidR="00286F8B" w:rsidRPr="008D48D9" w:rsidRDefault="00286F8B" w:rsidP="00286F8B">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211559C1" w14:textId="77777777" w:rsidR="00286F8B" w:rsidRPr="008D48D9" w:rsidRDefault="00286F8B" w:rsidP="00286F8B">
      <w:pPr>
        <w:pStyle w:val="Nadpis3"/>
        <w:keepNext/>
        <w:keepLines/>
        <w:numPr>
          <w:ilvl w:val="2"/>
          <w:numId w:val="13"/>
        </w:numPr>
      </w:pPr>
      <w:r w:rsidRPr="008D48D9">
        <w:t>Grafy a schémata</w:t>
      </w:r>
    </w:p>
    <w:p w14:paraId="4B210021" w14:textId="77777777" w:rsidR="00286F8B" w:rsidRPr="008D48D9" w:rsidRDefault="00286F8B" w:rsidP="00286F8B">
      <w:pPr>
        <w:pStyle w:val="Odstavec1"/>
      </w:pPr>
      <w:r w:rsidRPr="008D48D9">
        <w:t>Grafy doporučujeme vytvářet přímo ve Wordu místo kopírování hotových grafů z jiných programů. Bude tak zajištěna jednotná úprava a nedojde k deformaci při exportu do formátu PDF.</w:t>
      </w:r>
    </w:p>
    <w:p w14:paraId="4C0EC29C" w14:textId="77777777" w:rsidR="00286F8B" w:rsidRPr="008D48D9" w:rsidRDefault="00286F8B" w:rsidP="00286F8B">
      <w:pPr>
        <w:pStyle w:val="Nadpis2"/>
        <w:numPr>
          <w:ilvl w:val="1"/>
          <w:numId w:val="13"/>
        </w:numPr>
        <w:spacing w:before="360" w:after="180" w:line="320" w:lineRule="atLeast"/>
      </w:pPr>
      <w:bookmarkStart w:id="98" w:name="_Toc469928071"/>
      <w:bookmarkStart w:id="99" w:name="_Toc531690341"/>
      <w:bookmarkStart w:id="100" w:name="_Toc5725343"/>
      <w:bookmarkStart w:id="101" w:name="_Toc9511809"/>
      <w:r w:rsidRPr="008D48D9">
        <w:t>Tabulky</w:t>
      </w:r>
      <w:bookmarkEnd w:id="98"/>
      <w:bookmarkEnd w:id="99"/>
      <w:bookmarkEnd w:id="100"/>
      <w:bookmarkEnd w:id="101"/>
      <w:r w:rsidRPr="008D48D9">
        <w:fldChar w:fldCharType="begin"/>
      </w:r>
      <w:r w:rsidRPr="008D48D9">
        <w:instrText xml:space="preserve"> XE "tabulka" </w:instrText>
      </w:r>
      <w:r w:rsidRPr="008D48D9">
        <w:fldChar w:fldCharType="end"/>
      </w:r>
    </w:p>
    <w:p w14:paraId="6D4CC598" w14:textId="77777777" w:rsidR="00286F8B" w:rsidRPr="008D48D9" w:rsidRDefault="00286F8B" w:rsidP="00286F8B">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354539C7" w14:textId="77777777" w:rsidR="00286F8B" w:rsidRPr="008D48D9" w:rsidRDefault="00286F8B" w:rsidP="00286F8B">
      <w:pPr>
        <w:pStyle w:val="ZPDalodstavce"/>
        <w:rPr>
          <w:lang w:val="cs-CZ"/>
        </w:rPr>
      </w:pPr>
      <w:r w:rsidRPr="008D48D9">
        <w:rPr>
          <w:lang w:val="cs-CZ"/>
        </w:rPr>
        <w:t xml:space="preserve">Jestliže tabulky přebíráte, je potřeba tabulku opsat a naformátovat textovým procesorem. Zcela nevhodné je tabulku naskenovat a vložit jako obrázek. Jedině když budou všechny tabulky vytvořeny ve Wordu, budou vypadat stejně. </w:t>
      </w:r>
    </w:p>
    <w:p w14:paraId="3BC64DF3" w14:textId="77777777" w:rsidR="00286F8B" w:rsidRPr="008D48D9" w:rsidRDefault="00286F8B" w:rsidP="00286F8B">
      <w:pPr>
        <w:pStyle w:val="ZPDalodstavce"/>
        <w:rPr>
          <w:lang w:val="cs-CZ"/>
        </w:rPr>
      </w:pPr>
      <w:r w:rsidRPr="008D48D9">
        <w:rPr>
          <w:lang w:val="cs-CZ"/>
        </w:rPr>
        <w:t>Tabulky v závěrečné práci musí být opatřeny titulkem. V titulku by se nemělo vyskytovat slovo „tabulka“.</w:t>
      </w:r>
      <w:r w:rsidRPr="008D48D9">
        <w:rPr>
          <w:rStyle w:val="Znakapoznpodarou"/>
          <w:lang w:val="cs-CZ"/>
        </w:rPr>
        <w:footnoteReference w:id="7"/>
      </w:r>
    </w:p>
    <w:p w14:paraId="41A94822" w14:textId="77777777" w:rsidR="00286F8B" w:rsidRPr="008D48D9" w:rsidRDefault="00286F8B" w:rsidP="00286F8B">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16410690" w14:textId="77777777" w:rsidR="00286F8B" w:rsidRPr="008D48D9" w:rsidRDefault="00286F8B" w:rsidP="00286F8B">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Pr="008D48D9">
        <w:rPr>
          <w:i/>
          <w:lang w:val="cs-CZ"/>
        </w:rPr>
        <w:t>Projít si rychlé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p>
    <w:p w14:paraId="57A57D5B" w14:textId="77777777" w:rsidR="00286F8B" w:rsidRPr="008D48D9" w:rsidRDefault="00286F8B" w:rsidP="00286F8B">
      <w:pPr>
        <w:pStyle w:val="ZPDalodstavce"/>
        <w:rPr>
          <w:lang w:val="cs-CZ"/>
        </w:rPr>
      </w:pPr>
      <w:r w:rsidRPr="008D48D9">
        <w:rPr>
          <w:lang w:val="cs-CZ"/>
        </w:rPr>
        <w:t xml:space="preserve">Titulky tabulek by měly být označeny „Tab.“ V šabloně je v souladu s normou připraven seznam tabulek. Po vložení tabulky stačí seznam tabulek aktualizovat. </w:t>
      </w:r>
    </w:p>
    <w:p w14:paraId="02C6EAFF" w14:textId="77777777" w:rsidR="00286F8B" w:rsidRPr="008D48D9" w:rsidRDefault="00286F8B" w:rsidP="00286F8B">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p>
    <w:p w14:paraId="2431F16F" w14:textId="77777777" w:rsidR="00286F8B" w:rsidRPr="008D48D9" w:rsidRDefault="00286F8B" w:rsidP="00286F8B">
      <w:pPr>
        <w:pStyle w:val="ZPDalodstavce"/>
        <w:rPr>
          <w:lang w:val="cs-CZ"/>
        </w:rPr>
      </w:pPr>
      <w:r w:rsidRPr="008D48D9">
        <w:rPr>
          <w:lang w:val="cs-CZ"/>
        </w:rPr>
        <w:t xml:space="preserve">V tabulce, která se nevejde celá na jednu stránku, musí být zopakováno záhlaví na všech dalších stránkách. 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2B07FD07" w14:textId="77777777" w:rsidR="00286F8B" w:rsidRPr="008D48D9" w:rsidRDefault="00286F8B" w:rsidP="00286F8B">
      <w:pPr>
        <w:pStyle w:val="ZPDalodstavce"/>
        <w:rPr>
          <w:lang w:val="cs-CZ"/>
        </w:rPr>
      </w:pPr>
      <w:r w:rsidRPr="008D48D9">
        <w:rPr>
          <w:lang w:val="cs-CZ"/>
        </w:rPr>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6C82CDE2" w14:textId="77777777" w:rsidR="00286F8B" w:rsidRPr="008D48D9" w:rsidRDefault="00286F8B" w:rsidP="00286F8B">
      <w:pPr>
        <w:pStyle w:val="Nadpis2"/>
        <w:numPr>
          <w:ilvl w:val="1"/>
          <w:numId w:val="13"/>
        </w:numPr>
        <w:spacing w:before="360" w:after="180" w:line="320" w:lineRule="atLeast"/>
      </w:pPr>
      <w:bookmarkStart w:id="102" w:name="_Toc469928072"/>
      <w:bookmarkStart w:id="103" w:name="_Toc531690342"/>
      <w:bookmarkStart w:id="104" w:name="_Toc5725344"/>
      <w:bookmarkStart w:id="105" w:name="_Toc9511810"/>
      <w:r w:rsidRPr="008D48D9">
        <w:t>Rovnice</w:t>
      </w:r>
      <w:bookmarkEnd w:id="102"/>
      <w:bookmarkEnd w:id="103"/>
      <w:bookmarkEnd w:id="104"/>
      <w:bookmarkEnd w:id="105"/>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712136DB" w14:textId="77777777" w:rsidR="00286F8B" w:rsidRPr="008D48D9" w:rsidRDefault="00286F8B" w:rsidP="00286F8B">
      <w:pPr>
        <w:pStyle w:val="ZPOdstavec"/>
        <w:rPr>
          <w:lang w:val="cs-CZ"/>
        </w:rPr>
      </w:pPr>
      <w:r w:rsidRPr="008D48D9">
        <w:rPr>
          <w:lang w:val="cs-CZ"/>
        </w:rPr>
        <w:t>S výjimkou krátkých vzorců, které jsou umístěny přímo v textu, norma</w:t>
      </w:r>
      <w:r w:rsidRPr="008D48D9">
        <w:rPr>
          <w:rStyle w:val="Znakapoznpodarou"/>
          <w:lang w:val="cs-CZ"/>
        </w:rPr>
        <w:footnoteReference w:id="8"/>
      </w:r>
      <w:r w:rsidRPr="008D48D9">
        <w:rPr>
          <w:lang w:val="cs-CZ"/>
        </w:rPr>
        <w:t xml:space="preserve"> vyžaduje, aby vzorce byly umístěny samostatně na řádku, zarovnány na střed a očíslovány. </w:t>
      </w:r>
    </w:p>
    <w:p w14:paraId="22427528" w14:textId="77777777" w:rsidR="00286F8B" w:rsidRPr="008D48D9" w:rsidRDefault="00286F8B" w:rsidP="00286F8B">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z panelu </w:t>
      </w:r>
      <w:r w:rsidRPr="00202A63">
        <w:rPr>
          <w:i/>
          <w:lang w:val="cs-CZ"/>
        </w:rPr>
        <w:t>Vložení/Text</w:t>
      </w:r>
      <w:r w:rsidRPr="008D48D9">
        <w:rPr>
          <w:lang w:val="cs-CZ"/>
        </w:rPr>
        <w:t xml:space="preserve"> tlačítkem </w:t>
      </w:r>
      <w:r w:rsidRPr="00202A63">
        <w:rPr>
          <w:i/>
          <w:lang w:val="cs-CZ"/>
        </w:rPr>
        <w:t>Projít si rychlé části</w:t>
      </w:r>
      <w:r w:rsidRPr="008D48D9">
        <w:rPr>
          <w:lang w:val="cs-CZ"/>
        </w:rPr>
        <w:t>. Stavební blok je v galerii Diplomová práce.</w:t>
      </w:r>
    </w:p>
    <w:p w14:paraId="6A955446" w14:textId="77777777" w:rsidR="00286F8B" w:rsidRPr="008D48D9" w:rsidRDefault="00286F8B" w:rsidP="00286F8B">
      <w:pPr>
        <w:pStyle w:val="ZPDalodstavce"/>
        <w:rPr>
          <w:lang w:val="cs-CZ"/>
        </w:rPr>
      </w:pPr>
      <w:r w:rsidRPr="008D48D9">
        <w:rPr>
          <w:lang w:val="cs-CZ"/>
        </w:rPr>
        <w:t xml:space="preserve">V bloku je připraveno pole pro vložení rovnice a pole s automatickým číslem. Odkazujete-li se na rovnici v textu, použijte křížový odkaz, aby bylo zaručeno, že se vždy bude odkazovat na tentýž vzorec. </w:t>
      </w:r>
    </w:p>
    <w:p w14:paraId="7DCEEBF9" w14:textId="77777777" w:rsidR="00286F8B" w:rsidRPr="008D48D9" w:rsidRDefault="00286F8B" w:rsidP="00286F8B">
      <w:pPr>
        <w:pStyle w:val="ZPDalodstavce"/>
        <w:keepNext/>
        <w:rPr>
          <w:lang w:val="cs-CZ"/>
        </w:rPr>
      </w:pPr>
      <w:r w:rsidRPr="008D48D9">
        <w:rPr>
          <w:lang w:val="cs-CZ"/>
        </w:rPr>
        <w:t>Příklad:</w:t>
      </w:r>
    </w:p>
    <w:p w14:paraId="063FBAE7" w14:textId="77777777" w:rsidR="00286F8B" w:rsidRPr="008D48D9" w:rsidRDefault="00286F8B" w:rsidP="00286F8B">
      <w:pPr>
        <w:pStyle w:val="ZPDalodstavce"/>
        <w:keepNext/>
        <w:rPr>
          <w:lang w:val="cs-CZ"/>
        </w:rPr>
      </w:pPr>
      <w:r w:rsidRPr="008D48D9">
        <w:rPr>
          <w:lang w:val="cs-CZ"/>
        </w:rPr>
        <w:t>Mějme rovnici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912"/>
      </w:tblGrid>
      <w:tr w:rsidR="00286F8B" w:rsidRPr="008D48D9" w14:paraId="47F01A35" w14:textId="77777777" w:rsidTr="00286F8B">
        <w:trPr>
          <w:cnfStyle w:val="100000000000" w:firstRow="1" w:lastRow="0" w:firstColumn="0" w:lastColumn="0" w:oddVBand="0" w:evenVBand="0" w:oddHBand="0" w:evenHBand="0" w:firstRowFirstColumn="0" w:firstRowLastColumn="0" w:lastRowFirstColumn="0" w:lastRowLastColumn="0"/>
        </w:trPr>
        <w:tc>
          <w:tcPr>
            <w:tcW w:w="7508" w:type="dxa"/>
          </w:tcPr>
          <w:p w14:paraId="55F1E4BE" w14:textId="77777777" w:rsidR="00286F8B" w:rsidRPr="008D48D9" w:rsidRDefault="00286F8B" w:rsidP="00286F8B">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BE12909" w14:textId="0BB34673" w:rsidR="00286F8B" w:rsidRPr="008D48D9" w:rsidRDefault="00286F8B" w:rsidP="00286F8B">
            <w:pPr>
              <w:pStyle w:val="Titulek"/>
              <w:jc w:val="right"/>
            </w:pPr>
            <w:bookmarkStart w:id="106" w:name="_Ref531690705"/>
            <w:r w:rsidRPr="008D48D9">
              <w:t>(</w:t>
            </w:r>
            <w:r w:rsidR="00022AA5">
              <w:rPr>
                <w:noProof/>
              </w:rPr>
              <w:fldChar w:fldCharType="begin"/>
            </w:r>
            <w:r w:rsidR="00022AA5">
              <w:rPr>
                <w:rFonts w:ascii="Cambria" w:hAnsi="Cambria"/>
                <w:noProof/>
              </w:rPr>
              <w:instrText xml:space="preserve"> SEQ ROVNICE \* ARABIC </w:instrText>
            </w:r>
            <w:r w:rsidR="00022AA5">
              <w:rPr>
                <w:rFonts w:ascii="Cambria" w:hAnsi="Cambria"/>
                <w:noProof/>
              </w:rPr>
              <w:fldChar w:fldCharType="separate"/>
            </w:r>
            <w:r w:rsidR="00361098">
              <w:rPr>
                <w:noProof/>
              </w:rPr>
              <w:t>1</w:t>
            </w:r>
            <w:r w:rsidR="00022AA5">
              <w:rPr>
                <w:noProof/>
              </w:rPr>
              <w:fldChar w:fldCharType="end"/>
            </w:r>
            <w:r w:rsidRPr="008D48D9">
              <w:t>)</w:t>
            </w:r>
            <w:bookmarkEnd w:id="106"/>
          </w:p>
        </w:tc>
      </w:tr>
    </w:tbl>
    <w:p w14:paraId="612A3839" w14:textId="28595EC5" w:rsidR="00286F8B" w:rsidRPr="008D48D9" w:rsidRDefault="00286F8B" w:rsidP="00286F8B">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361098" w:rsidRPr="008D48D9">
        <w:t>(</w:t>
      </w:r>
      <w:r w:rsidR="00361098">
        <w:rPr>
          <w:noProof/>
        </w:rPr>
        <w:t>1</w:t>
      </w:r>
      <w:r w:rsidR="00361098" w:rsidRPr="008D48D9">
        <w:t>)</w:t>
      </w:r>
      <w:r w:rsidRPr="008D48D9">
        <w:rPr>
          <w:lang w:val="cs-CZ"/>
        </w:rPr>
        <w:fldChar w:fldCharType="end"/>
      </w:r>
      <w:r w:rsidRPr="008D48D9">
        <w:rPr>
          <w:lang w:val="cs-CZ"/>
        </w:rPr>
        <w:t xml:space="preserve"> jsou: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895"/>
      </w:tblGrid>
      <w:tr w:rsidR="00286F8B" w:rsidRPr="008D48D9" w14:paraId="6022CFE3" w14:textId="77777777" w:rsidTr="00286F8B">
        <w:trPr>
          <w:cnfStyle w:val="100000000000" w:firstRow="1" w:lastRow="0" w:firstColumn="0" w:lastColumn="0" w:oddVBand="0" w:evenVBand="0" w:oddHBand="0" w:evenHBand="0" w:firstRowFirstColumn="0" w:firstRowLastColumn="0" w:lastRowFirstColumn="0" w:lastRowLastColumn="0"/>
        </w:trPr>
        <w:tc>
          <w:tcPr>
            <w:tcW w:w="7508" w:type="dxa"/>
          </w:tcPr>
          <w:p w14:paraId="2BBBBBCC" w14:textId="77777777" w:rsidR="00286F8B" w:rsidRPr="008D48D9" w:rsidRDefault="00022AA5" w:rsidP="00286F8B">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5C2059D3" w14:textId="3E18B08D" w:rsidR="00286F8B" w:rsidRPr="008D48D9" w:rsidRDefault="00286F8B" w:rsidP="00286F8B">
            <w:pPr>
              <w:pStyle w:val="Titulek"/>
              <w:jc w:val="right"/>
            </w:pPr>
            <w:r w:rsidRPr="008D48D9">
              <w:t>(</w:t>
            </w:r>
            <w:r w:rsidR="00022AA5">
              <w:rPr>
                <w:noProof/>
              </w:rPr>
              <w:fldChar w:fldCharType="begin"/>
            </w:r>
            <w:r w:rsidR="00022AA5">
              <w:rPr>
                <w:rFonts w:ascii="Cambria" w:hAnsi="Cambria"/>
                <w:noProof/>
              </w:rPr>
              <w:instrText xml:space="preserve"> SEQ ROVNICE \* ARABIC </w:instrText>
            </w:r>
            <w:r w:rsidR="00022AA5">
              <w:rPr>
                <w:rFonts w:ascii="Cambria" w:hAnsi="Cambria"/>
                <w:noProof/>
              </w:rPr>
              <w:fldChar w:fldCharType="separate"/>
            </w:r>
            <w:r w:rsidR="00361098">
              <w:rPr>
                <w:noProof/>
              </w:rPr>
              <w:t>2</w:t>
            </w:r>
            <w:r w:rsidR="00022AA5">
              <w:rPr>
                <w:noProof/>
              </w:rPr>
              <w:fldChar w:fldCharType="end"/>
            </w:r>
            <w:r w:rsidRPr="008D48D9">
              <w:t>)</w:t>
            </w:r>
          </w:p>
        </w:tc>
      </w:tr>
    </w:tbl>
    <w:p w14:paraId="328E284F" w14:textId="77777777" w:rsidR="00286F8B" w:rsidRPr="008D48D9" w:rsidRDefault="00286F8B" w:rsidP="00286F8B">
      <w:pPr>
        <w:pStyle w:val="Nadpis2"/>
        <w:numPr>
          <w:ilvl w:val="1"/>
          <w:numId w:val="13"/>
        </w:numPr>
        <w:spacing w:before="360" w:after="180" w:line="320" w:lineRule="atLeast"/>
      </w:pPr>
      <w:bookmarkStart w:id="107" w:name="_Toc469928073"/>
      <w:bookmarkStart w:id="108" w:name="_Toc531690343"/>
      <w:bookmarkStart w:id="109" w:name="_Toc5725345"/>
      <w:bookmarkStart w:id="110" w:name="_Toc9511811"/>
      <w:r w:rsidRPr="008D48D9">
        <w:t>Rejstřík</w:t>
      </w:r>
      <w:bookmarkEnd w:id="107"/>
      <w:bookmarkEnd w:id="108"/>
      <w:bookmarkEnd w:id="109"/>
      <w:bookmarkEnd w:id="110"/>
      <w:r w:rsidRPr="008D48D9">
        <w:fldChar w:fldCharType="begin"/>
      </w:r>
      <w:r w:rsidRPr="008D48D9">
        <w:instrText xml:space="preserve"> XE "rejstřík" </w:instrText>
      </w:r>
      <w:r w:rsidRPr="008D48D9">
        <w:fldChar w:fldCharType="end"/>
      </w:r>
    </w:p>
    <w:p w14:paraId="12AD274F" w14:textId="77777777" w:rsidR="00286F8B" w:rsidRPr="008D48D9" w:rsidRDefault="00286F8B" w:rsidP="00286F8B">
      <w:pPr>
        <w:pStyle w:val="ZPOdstavec"/>
        <w:rPr>
          <w:lang w:val="cs-CZ"/>
        </w:rPr>
      </w:pPr>
      <w:r w:rsidRPr="008D48D9">
        <w:rPr>
          <w:lang w:val="cs-CZ"/>
        </w:rPr>
        <w:t>Rejstřík není na Právnické fakultě Masarykovy univerzity vyžadován. Na jiných fakultách je již rejstřík vyžadován (např. Fakulta sociálních studií MU</w:t>
      </w:r>
      <w:r w:rsidRPr="008D48D9">
        <w:rPr>
          <w:rStyle w:val="Znakapoznpodarou"/>
          <w:lang w:val="cs-CZ"/>
        </w:rPr>
        <w:footnoteReference w:id="9"/>
      </w:r>
      <w:r w:rsidRPr="008D48D9">
        <w:rPr>
          <w:lang w:val="cs-CZ"/>
        </w:rPr>
        <w:t>). Rejstřík napomáhá čtenáři k orientaci v práci a není proto na škodu rejstřík vytvořit.</w:t>
      </w:r>
    </w:p>
    <w:p w14:paraId="17C9B58D" w14:textId="77777777" w:rsidR="00286F8B" w:rsidRPr="008D48D9" w:rsidRDefault="00286F8B" w:rsidP="00286F8B">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3046B060" w14:textId="77777777" w:rsidR="00286F8B" w:rsidRPr="008D48D9" w:rsidRDefault="00286F8B" w:rsidP="00286F8B">
      <w:pPr>
        <w:pStyle w:val="ZPDalodstavce"/>
        <w:rPr>
          <w:lang w:val="cs-CZ"/>
        </w:rPr>
      </w:pPr>
      <w:r w:rsidRPr="008D48D9">
        <w:rPr>
          <w:lang w:val="cs-CZ"/>
        </w:rPr>
        <w:t>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(například předpis), je třeba jednotně zvolit používání jednotného nebo množného čísla (heslo „předpis“ nebo „předpisy“).</w:t>
      </w:r>
    </w:p>
    <w:p w14:paraId="22E917A9" w14:textId="77777777" w:rsidR="00286F8B" w:rsidRPr="008D48D9" w:rsidRDefault="00286F8B" w:rsidP="00286F8B">
      <w:pPr>
        <w:pStyle w:val="ZPDalodstavce"/>
        <w:rPr>
          <w:lang w:val="cs-CZ"/>
        </w:rPr>
      </w:pPr>
      <w:r w:rsidRPr="008D48D9">
        <w:rPr>
          <w:lang w:val="cs-CZ"/>
        </w:rPr>
        <w:t>Do rejstříku se nezapisují zběžné výskyty hesel. Není proto vhodné používat funkce pro automatické sestavení rejstříku.</w:t>
      </w:r>
    </w:p>
    <w:p w14:paraId="633D7E7E" w14:textId="77777777" w:rsidR="00286F8B" w:rsidRPr="008D48D9" w:rsidRDefault="00286F8B" w:rsidP="00286F8B">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492A8848" w14:textId="77777777" w:rsidR="00286F8B" w:rsidRPr="008D48D9" w:rsidRDefault="00286F8B" w:rsidP="00286F8B">
      <w:pPr>
        <w:pStyle w:val="Nadpis2"/>
        <w:numPr>
          <w:ilvl w:val="1"/>
          <w:numId w:val="13"/>
        </w:numPr>
        <w:spacing w:before="360" w:after="180" w:line="320" w:lineRule="atLeast"/>
      </w:pPr>
      <w:bookmarkStart w:id="111" w:name="_Toc469928074"/>
      <w:bookmarkStart w:id="112" w:name="_Toc531690344"/>
      <w:bookmarkStart w:id="113" w:name="_Ref2948471"/>
      <w:bookmarkStart w:id="114" w:name="_Toc5725346"/>
      <w:bookmarkStart w:id="115" w:name="_Toc9511812"/>
      <w:r w:rsidRPr="008D48D9">
        <w:t>Automaticky generované seznamy</w:t>
      </w:r>
      <w:bookmarkEnd w:id="111"/>
      <w:bookmarkEnd w:id="112"/>
      <w:bookmarkEnd w:id="113"/>
      <w:bookmarkEnd w:id="114"/>
      <w:bookmarkEnd w:id="115"/>
    </w:p>
    <w:p w14:paraId="7FBB0A32" w14:textId="77777777" w:rsidR="00286F8B" w:rsidRPr="008D48D9" w:rsidRDefault="00286F8B" w:rsidP="00286F8B">
      <w:pPr>
        <w:pStyle w:val="ZPOdstavec"/>
        <w:rPr>
          <w:lang w:val="cs-CZ"/>
        </w:rPr>
      </w:pPr>
      <w:r w:rsidRPr="008D48D9">
        <w:rPr>
          <w:lang w:val="cs-CZ"/>
        </w:rPr>
        <w:t>V šabloně se nachází čtyři generované seznamy:</w:t>
      </w:r>
    </w:p>
    <w:p w14:paraId="45830A6A" w14:textId="77777777" w:rsidR="00286F8B" w:rsidRPr="008D48D9" w:rsidRDefault="00286F8B" w:rsidP="00286F8B">
      <w:pPr>
        <w:pStyle w:val="Seznamsodrkami"/>
        <w:numPr>
          <w:ilvl w:val="0"/>
          <w:numId w:val="46"/>
        </w:numPr>
        <w:spacing w:line="240" w:lineRule="auto"/>
        <w:ind w:hanging="256"/>
        <w:jc w:val="left"/>
      </w:pPr>
      <w:r w:rsidRPr="008D48D9">
        <w:t>obsah,</w:t>
      </w:r>
    </w:p>
    <w:p w14:paraId="4F334DDD" w14:textId="77777777" w:rsidR="00286F8B" w:rsidRPr="008D48D9" w:rsidRDefault="00286F8B" w:rsidP="00286F8B">
      <w:pPr>
        <w:pStyle w:val="Seznamsodrkami"/>
        <w:numPr>
          <w:ilvl w:val="0"/>
          <w:numId w:val="46"/>
        </w:numPr>
        <w:spacing w:line="240" w:lineRule="auto"/>
        <w:ind w:hanging="256"/>
        <w:jc w:val="left"/>
      </w:pPr>
      <w:r w:rsidRPr="008D48D9">
        <w:t>seznam obrázků,</w:t>
      </w:r>
    </w:p>
    <w:p w14:paraId="7E3EEA74" w14:textId="77777777" w:rsidR="00286F8B" w:rsidRPr="008D48D9" w:rsidRDefault="00286F8B" w:rsidP="00286F8B">
      <w:pPr>
        <w:pStyle w:val="Seznamsodrkami"/>
        <w:numPr>
          <w:ilvl w:val="0"/>
          <w:numId w:val="46"/>
        </w:numPr>
        <w:spacing w:line="240" w:lineRule="auto"/>
        <w:ind w:hanging="256"/>
        <w:jc w:val="left"/>
      </w:pPr>
      <w:r w:rsidRPr="008D48D9">
        <w:t>seznam tabulek a</w:t>
      </w:r>
    </w:p>
    <w:p w14:paraId="4EB555CE" w14:textId="77777777" w:rsidR="00286F8B" w:rsidRPr="008D48D9" w:rsidRDefault="00286F8B" w:rsidP="00286F8B">
      <w:pPr>
        <w:pStyle w:val="Seznamsodrkami"/>
        <w:numPr>
          <w:ilvl w:val="0"/>
          <w:numId w:val="46"/>
        </w:numPr>
        <w:spacing w:line="240" w:lineRule="auto"/>
        <w:ind w:hanging="256"/>
        <w:jc w:val="left"/>
      </w:pPr>
      <w:r w:rsidRPr="008D48D9">
        <w:t>rejstřík.</w:t>
      </w:r>
    </w:p>
    <w:p w14:paraId="1DA9AECF" w14:textId="77777777" w:rsidR="00286F8B" w:rsidRPr="008D48D9" w:rsidRDefault="00286F8B" w:rsidP="00286F8B">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11A3EF0E" w14:textId="77777777" w:rsidR="00286F8B" w:rsidRPr="008D48D9" w:rsidRDefault="00286F8B" w:rsidP="00286F8B">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 vždy aktualizovat celou tabulku.</w:t>
      </w:r>
    </w:p>
    <w:p w14:paraId="591693DF" w14:textId="77777777" w:rsidR="00286F8B" w:rsidRPr="008D48D9" w:rsidRDefault="00286F8B" w:rsidP="00286F8B">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5233BD29" w14:textId="77777777" w:rsidR="00286F8B" w:rsidRPr="008D48D9" w:rsidRDefault="00286F8B" w:rsidP="00286F8B">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část Možnosti tisku zaškrtněte pole „Před tiskem aktualizovat pole“.</w:t>
      </w:r>
    </w:p>
    <w:p w14:paraId="25EC9DFF" w14:textId="77777777" w:rsidR="00286F8B" w:rsidRPr="008D48D9" w:rsidRDefault="00286F8B" w:rsidP="00286F8B">
      <w:pPr>
        <w:pStyle w:val="Nadpis2"/>
        <w:numPr>
          <w:ilvl w:val="1"/>
          <w:numId w:val="13"/>
        </w:numPr>
        <w:spacing w:before="360" w:after="180" w:line="320" w:lineRule="atLeast"/>
      </w:pPr>
      <w:bookmarkStart w:id="116" w:name="_Toc469928075"/>
      <w:bookmarkStart w:id="117" w:name="_Toc531690345"/>
      <w:bookmarkStart w:id="118" w:name="_Toc5725347"/>
      <w:bookmarkStart w:id="119" w:name="_Toc9511813"/>
      <w:r w:rsidRPr="008D48D9">
        <w:t>Záhlaví a zápatí</w:t>
      </w:r>
      <w:bookmarkEnd w:id="116"/>
      <w:bookmarkEnd w:id="117"/>
      <w:bookmarkEnd w:id="118"/>
      <w:bookmarkEnd w:id="119"/>
    </w:p>
    <w:p w14:paraId="0175F9C9" w14:textId="77777777" w:rsidR="00286F8B" w:rsidRPr="008D48D9" w:rsidRDefault="00286F8B" w:rsidP="00286F8B">
      <w:pPr>
        <w:pStyle w:val="ZPOdstavec"/>
        <w:rPr>
          <w:lang w:val="cs-CZ"/>
        </w:rPr>
      </w:pPr>
      <w:r w:rsidRPr="008D48D9">
        <w:rPr>
          <w:lang w:val="cs-CZ"/>
        </w:rPr>
        <w:t>V záhlaví je nastaven název kapitoly, v zápatí je číslo stránky. Obojí je umístěno u vnějšího okraje stránky. Záhlaví jsou nastavena jako oboustranná. Zobrazení názvu kapitoly je zajištěno pomocí pole STYLEREF.</w:t>
      </w:r>
    </w:p>
    <w:p w14:paraId="25FC45B3" w14:textId="77777777" w:rsidR="00286F8B" w:rsidRPr="008D48D9" w:rsidRDefault="00286F8B" w:rsidP="00286F8B">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 jak záhlaví můžete opravit.</w:t>
      </w:r>
    </w:p>
    <w:p w14:paraId="5A0AA7EA" w14:textId="77777777" w:rsidR="00286F8B" w:rsidRPr="008D48D9" w:rsidRDefault="00286F8B" w:rsidP="00286F8B">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65D890B6" w14:textId="77777777" w:rsidR="00286F8B" w:rsidRPr="008D48D9" w:rsidRDefault="00286F8B" w:rsidP="00286F8B">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40349067" w14:textId="77777777" w:rsidR="00286F8B" w:rsidRPr="008D48D9" w:rsidRDefault="00286F8B" w:rsidP="00286F8B">
      <w:pPr>
        <w:pStyle w:val="ZPDalodstavce"/>
        <w:rPr>
          <w:lang w:val="cs-CZ"/>
        </w:rPr>
      </w:pPr>
      <w:r w:rsidRPr="008D48D9">
        <w:rPr>
          <w:lang w:val="cs-CZ"/>
        </w:rPr>
        <w:t xml:space="preserve">Po rozdělení budou mít oba oddíly stejná záhlaví. Tyto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B9483AE" w14:textId="77777777" w:rsidR="00286F8B" w:rsidRPr="008D48D9" w:rsidRDefault="00286F8B" w:rsidP="00286F8B">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4B8C6FE5" w14:textId="77777777" w:rsidR="00286F8B" w:rsidRPr="008D48D9" w:rsidRDefault="00286F8B" w:rsidP="00286F8B">
      <w:pPr>
        <w:pStyle w:val="Nadpis2"/>
        <w:numPr>
          <w:ilvl w:val="1"/>
          <w:numId w:val="13"/>
        </w:numPr>
        <w:spacing w:before="360" w:after="180" w:line="320" w:lineRule="atLeast"/>
      </w:pPr>
      <w:bookmarkStart w:id="120" w:name="_Toc469928068"/>
      <w:bookmarkStart w:id="121" w:name="_Toc531690338"/>
      <w:bookmarkStart w:id="122" w:name="_Toc5725348"/>
      <w:bookmarkStart w:id="123" w:name="_Toc9511814"/>
      <w:bookmarkStart w:id="124" w:name="_Ref469664283"/>
      <w:bookmarkStart w:id="125" w:name="_Ref469664293"/>
      <w:bookmarkStart w:id="126" w:name="_Toc469928076"/>
      <w:bookmarkStart w:id="127"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20"/>
      <w:bookmarkEnd w:id="121"/>
      <w:bookmarkEnd w:id="122"/>
      <w:bookmarkEnd w:id="123"/>
      <w:r w:rsidRPr="008D48D9">
        <w:fldChar w:fldCharType="begin"/>
      </w:r>
      <w:r w:rsidRPr="008D48D9">
        <w:instrText xml:space="preserve"> XE "seznam:literatury" </w:instrText>
      </w:r>
      <w:r w:rsidRPr="008D48D9">
        <w:fldChar w:fldCharType="end"/>
      </w:r>
    </w:p>
    <w:p w14:paraId="65AD7B2E" w14:textId="77777777" w:rsidR="00286F8B" w:rsidRPr="008D48D9" w:rsidRDefault="00286F8B" w:rsidP="00286F8B">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r w:rsidRPr="008D48D9">
        <w:rPr>
          <w:rStyle w:val="Znakapoznpodarou"/>
          <w:lang w:val="cs-CZ"/>
        </w:rPr>
        <w:footnoteReference w:id="10"/>
      </w:r>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4B5B8F7E" w14:textId="77777777" w:rsidR="00286F8B" w:rsidRPr="008D48D9" w:rsidRDefault="00286F8B" w:rsidP="00286F8B">
      <w:pPr>
        <w:pStyle w:val="ZPDalodstavce"/>
        <w:rPr>
          <w:lang w:val="cs-CZ"/>
        </w:rPr>
      </w:pPr>
      <w:r w:rsidRPr="008D48D9">
        <w:rPr>
          <w:lang w:val="cs-CZ"/>
        </w:rPr>
        <w:t>Citace a seznamy literatury je možné vytvářet ručně nebo použít správce citací (neboli citační manažer).</w:t>
      </w:r>
    </w:p>
    <w:p w14:paraId="129CB150" w14:textId="77777777" w:rsidR="00286F8B" w:rsidRPr="008D48D9" w:rsidRDefault="00286F8B" w:rsidP="00286F8B">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204B0A0E" w14:textId="77777777" w:rsidR="00286F8B" w:rsidRPr="008D48D9" w:rsidRDefault="00286F8B" w:rsidP="00286F8B">
      <w:pPr>
        <w:pStyle w:val="ZPDalodstavce"/>
        <w:rPr>
          <w:lang w:val="cs-CZ"/>
        </w:rPr>
      </w:pPr>
      <w:r w:rsidRPr="008D48D9">
        <w:rPr>
          <w:lang w:val="cs-CZ"/>
        </w:rPr>
        <w:t>Není-li výstup správce citací v rozporu s citační směrnicí vaší fakulty nebo katedry, doporučujeme, abyste správce použili.</w:t>
      </w:r>
    </w:p>
    <w:p w14:paraId="79CD7334" w14:textId="77777777" w:rsidR="00286F8B" w:rsidRPr="008D48D9" w:rsidRDefault="00286F8B" w:rsidP="00286F8B">
      <w:pPr>
        <w:pStyle w:val="Nadpis3"/>
        <w:keepNext/>
        <w:keepLines/>
        <w:numPr>
          <w:ilvl w:val="2"/>
          <w:numId w:val="13"/>
        </w:numPr>
      </w:pPr>
      <w:r w:rsidRPr="008D48D9">
        <w:t>Citace a bibliografie ve Wordu</w:t>
      </w:r>
    </w:p>
    <w:p w14:paraId="59C993F7" w14:textId="77777777" w:rsidR="00286F8B" w:rsidRPr="008D48D9" w:rsidRDefault="00286F8B" w:rsidP="00286F8B">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253E5129" w14:textId="77777777" w:rsidR="00286F8B" w:rsidRPr="008D48D9" w:rsidRDefault="00286F8B" w:rsidP="00286F8B">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62BC50FB" w14:textId="4974FF18" w:rsidR="00286F8B" w:rsidRPr="008D48D9" w:rsidRDefault="00286F8B" w:rsidP="00286F8B">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361098">
        <w:rPr>
          <w:lang w:val="cs-CZ"/>
        </w:rPr>
        <w:t>4.5</w:t>
      </w:r>
      <w:r w:rsidRPr="008D48D9">
        <w:rPr>
          <w:lang w:val="cs-CZ"/>
        </w:rPr>
        <w:fldChar w:fldCharType="end"/>
      </w:r>
      <w:r w:rsidRPr="008D48D9">
        <w:rPr>
          <w:lang w:val="cs-CZ"/>
        </w:rPr>
        <w:t>.</w:t>
      </w:r>
    </w:p>
    <w:p w14:paraId="6D7BAB23" w14:textId="77777777" w:rsidR="00286F8B" w:rsidRPr="008D48D9" w:rsidRDefault="00286F8B" w:rsidP="00286F8B">
      <w:pPr>
        <w:pStyle w:val="ZPDalodstavce"/>
        <w:rPr>
          <w:lang w:val="cs-CZ"/>
        </w:rPr>
      </w:pPr>
      <w:r w:rsidRPr="008D48D9">
        <w:rPr>
          <w:lang w:val="cs-CZ"/>
        </w:rPr>
        <w:t>V šablonách pro vybrané fakulty je již pole pro seznam použité literatury vloženo za závěrem.</w:t>
      </w:r>
    </w:p>
    <w:p w14:paraId="3C614484" w14:textId="77777777" w:rsidR="00286F8B" w:rsidRPr="008D48D9" w:rsidRDefault="00286F8B" w:rsidP="00286F8B">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8D48D9">
        <w:rPr>
          <w:rStyle w:val="Znakapoznpodarou"/>
          <w:lang w:val="cs-CZ"/>
        </w:rPr>
        <w:footnoteReference w:id="11"/>
      </w:r>
      <w:r w:rsidRPr="008D48D9">
        <w:rPr>
          <w:lang w:val="cs-CZ"/>
        </w:rPr>
        <w:t>.</w:t>
      </w:r>
    </w:p>
    <w:p w14:paraId="7A8E5DE2" w14:textId="77777777" w:rsidR="00286F8B" w:rsidRPr="008D48D9" w:rsidRDefault="00286F8B" w:rsidP="00286F8B">
      <w:pPr>
        <w:pStyle w:val="Nadpis3"/>
        <w:keepNext/>
        <w:keepLines/>
        <w:numPr>
          <w:ilvl w:val="2"/>
          <w:numId w:val="13"/>
        </w:numPr>
      </w:pPr>
      <w:r w:rsidRPr="008D48D9">
        <w:t>Citace PRO</w:t>
      </w:r>
    </w:p>
    <w:p w14:paraId="42B49073" w14:textId="77777777" w:rsidR="00286F8B" w:rsidRPr="008D48D9" w:rsidRDefault="00286F8B" w:rsidP="00286F8B">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2416749B" w14:textId="77777777" w:rsidR="00286F8B" w:rsidRPr="008D48D9" w:rsidRDefault="00286F8B" w:rsidP="00286F8B">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C841635" w14:textId="77777777" w:rsidR="00286F8B" w:rsidRPr="008D48D9" w:rsidRDefault="00286F8B" w:rsidP="00286F8B">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254B610" w14:textId="77777777" w:rsidR="00286F8B" w:rsidRPr="008D48D9" w:rsidRDefault="00286F8B" w:rsidP="00286F8B">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46D9503D" w14:textId="77777777" w:rsidR="00286F8B" w:rsidRPr="008D48D9" w:rsidRDefault="00286F8B" w:rsidP="00286F8B">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19E8187E" w14:textId="77777777" w:rsidR="00286F8B" w:rsidRPr="008D48D9" w:rsidRDefault="00286F8B" w:rsidP="00286F8B">
      <w:pPr>
        <w:pStyle w:val="Nadpis3"/>
        <w:keepNext/>
        <w:keepLines/>
        <w:numPr>
          <w:ilvl w:val="2"/>
          <w:numId w:val="13"/>
        </w:numPr>
      </w:pPr>
      <w:r w:rsidRPr="008D48D9">
        <w:t>Ruční sestavení</w:t>
      </w:r>
    </w:p>
    <w:p w14:paraId="78005590" w14:textId="670C4231" w:rsidR="00286F8B" w:rsidRPr="008D48D9" w:rsidRDefault="00286F8B" w:rsidP="00286F8B">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361098">
        <w:t>3.5</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361098">
        <w:rPr>
          <w:noProof/>
        </w:rPr>
        <w:t>30</w:t>
      </w:r>
      <w:r w:rsidRPr="008D48D9">
        <w:fldChar w:fldCharType="end"/>
      </w:r>
      <w:r w:rsidRPr="008D48D9">
        <w:t>.</w:t>
      </w:r>
    </w:p>
    <w:p w14:paraId="3FDF7391" w14:textId="77777777" w:rsidR="00286F8B" w:rsidRPr="008D48D9" w:rsidRDefault="00286F8B" w:rsidP="00286F8B">
      <w:pPr>
        <w:pStyle w:val="ZPDalodstavce"/>
        <w:rPr>
          <w:lang w:val="cs-CZ"/>
        </w:rPr>
      </w:pPr>
      <w:r w:rsidRPr="008D48D9">
        <w:rPr>
          <w:lang w:val="cs-CZ"/>
        </w:rPr>
        <w:t>Například na právnické fakultě se bibliografické citace zapisují do poznámek pod čarou způsobem uvedeným ve směrnici</w:t>
      </w:r>
      <w:r w:rsidRPr="008D48D9">
        <w:rPr>
          <w:rStyle w:val="Znakapoznpodarou"/>
          <w:lang w:val="cs-CZ"/>
        </w:rPr>
        <w:footnoteReference w:id="12"/>
      </w:r>
      <w:r w:rsidRPr="008D48D9">
        <w:rPr>
          <w:lang w:val="cs-CZ"/>
        </w:rPr>
        <w:t xml:space="preserve"> a seznam literatury je členěn podle druhu..</w:t>
      </w:r>
    </w:p>
    <w:p w14:paraId="7A615E0F" w14:textId="77777777" w:rsidR="00286F8B" w:rsidRPr="008D48D9" w:rsidRDefault="00286F8B" w:rsidP="00286F8B">
      <w:pPr>
        <w:pStyle w:val="Nadpis1"/>
        <w:numPr>
          <w:ilvl w:val="0"/>
          <w:numId w:val="13"/>
        </w:numPr>
        <w:spacing w:after="280" w:line="480" w:lineRule="atLeast"/>
      </w:pPr>
      <w:bookmarkStart w:id="128" w:name="_Ref4160076"/>
      <w:bookmarkStart w:id="129" w:name="_Toc5725349"/>
      <w:bookmarkStart w:id="130" w:name="_Toc9511815"/>
      <w:r w:rsidRPr="008D48D9">
        <w:t>Vybraná pravidla pro českou sazbu</w:t>
      </w:r>
      <w:bookmarkEnd w:id="124"/>
      <w:bookmarkEnd w:id="125"/>
      <w:bookmarkEnd w:id="126"/>
      <w:bookmarkEnd w:id="127"/>
      <w:bookmarkEnd w:id="128"/>
      <w:bookmarkEnd w:id="129"/>
      <w:bookmarkEnd w:id="130"/>
    </w:p>
    <w:p w14:paraId="0462643B" w14:textId="77777777" w:rsidR="00286F8B" w:rsidRPr="008D48D9" w:rsidRDefault="00286F8B" w:rsidP="00286F8B">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r w:rsidRPr="008D48D9">
        <w:rPr>
          <w:rStyle w:val="Znakapoznpodarou"/>
          <w:i/>
          <w:lang w:val="cs-CZ"/>
        </w:rPr>
        <w:footnoteReference w:id="13"/>
      </w:r>
      <w:r w:rsidRPr="008D48D9">
        <w:rPr>
          <w:lang w:val="cs-CZ"/>
        </w:rPr>
        <w:t>.</w:t>
      </w:r>
    </w:p>
    <w:p w14:paraId="4DABEBCC" w14:textId="77777777" w:rsidR="00286F8B" w:rsidRPr="008D48D9" w:rsidRDefault="00286F8B" w:rsidP="00286F8B">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r w:rsidRPr="008D48D9">
        <w:rPr>
          <w:rStyle w:val="ZPVyznaen"/>
          <w:lang w:val="cs-CZ"/>
        </w:rPr>
        <w:t>Typography for Lawyers</w:t>
      </w:r>
      <w:r w:rsidRPr="008D48D9">
        <w:rPr>
          <w:rStyle w:val="Znakapoznpodarou"/>
          <w:i/>
          <w:lang w:val="cs-CZ"/>
        </w:rPr>
        <w:footnoteReference w:id="14"/>
      </w:r>
      <w:r w:rsidRPr="008D48D9">
        <w:rPr>
          <w:lang w:val="cs-CZ"/>
        </w:rPr>
        <w:t>, která je dostupná ve fakultní knihovně.</w:t>
      </w:r>
    </w:p>
    <w:p w14:paraId="5781CC12" w14:textId="77777777" w:rsidR="00286F8B" w:rsidRPr="008D48D9" w:rsidRDefault="00286F8B" w:rsidP="00286F8B">
      <w:pPr>
        <w:pStyle w:val="Nadpis2"/>
        <w:numPr>
          <w:ilvl w:val="1"/>
          <w:numId w:val="13"/>
        </w:numPr>
        <w:spacing w:before="360" w:after="180" w:line="320" w:lineRule="atLeast"/>
      </w:pPr>
      <w:bookmarkStart w:id="131" w:name="_Toc469928077"/>
      <w:bookmarkStart w:id="132" w:name="_Toc531690347"/>
      <w:bookmarkStart w:id="133" w:name="_Toc5725350"/>
      <w:bookmarkStart w:id="134" w:name="_Toc9511816"/>
      <w:r w:rsidRPr="008D48D9">
        <w:t>Pevná mezera</w:t>
      </w:r>
      <w:bookmarkEnd w:id="131"/>
      <w:bookmarkEnd w:id="132"/>
      <w:bookmarkEnd w:id="133"/>
      <w:bookmarkEnd w:id="134"/>
    </w:p>
    <w:p w14:paraId="297EBC03" w14:textId="77777777" w:rsidR="00286F8B" w:rsidRPr="008D48D9" w:rsidRDefault="00286F8B" w:rsidP="00286F8B">
      <w:pPr>
        <w:pStyle w:val="ZPOdstavec"/>
        <w:rPr>
          <w:lang w:val="cs-CZ"/>
        </w:rPr>
      </w:pPr>
      <w:r w:rsidRPr="008D48D9">
        <w:rPr>
          <w:lang w:val="cs-CZ"/>
        </w:rPr>
        <w:t>Pevné mezery musí být všude tam, kde je nežádoucí řádkový zlom nebo roztažení mezery při zarovnání textu do bloku. V české sazbě to je:</w:t>
      </w:r>
    </w:p>
    <w:p w14:paraId="7DFF8106" w14:textId="77777777" w:rsidR="00286F8B" w:rsidRPr="008D48D9" w:rsidRDefault="00286F8B" w:rsidP="00286F8B">
      <w:pPr>
        <w:pStyle w:val="Seznamsodrkami"/>
        <w:numPr>
          <w:ilvl w:val="0"/>
          <w:numId w:val="46"/>
        </w:numPr>
        <w:spacing w:line="240" w:lineRule="auto"/>
        <w:ind w:hanging="256"/>
        <w:jc w:val="left"/>
      </w:pPr>
      <w:r w:rsidRPr="008D48D9">
        <w:t>po jednopísmenných předložkách a spojkách (a, i, k, o, s, u, v, z),</w:t>
      </w:r>
    </w:p>
    <w:p w14:paraId="4E05BD63" w14:textId="77777777" w:rsidR="00286F8B" w:rsidRPr="008D48D9" w:rsidRDefault="00286F8B" w:rsidP="00286F8B">
      <w:pPr>
        <w:pStyle w:val="Seznamsodrkami"/>
        <w:numPr>
          <w:ilvl w:val="0"/>
          <w:numId w:val="46"/>
        </w:numPr>
        <w:spacing w:line="240" w:lineRule="auto"/>
        <w:ind w:hanging="256"/>
        <w:jc w:val="left"/>
      </w:pPr>
      <w:r w:rsidRPr="008D48D9">
        <w:t>po iniciálách (J. K. Tyl) a titulech psaných zkratkou (Ing. Novák),</w:t>
      </w:r>
    </w:p>
    <w:p w14:paraId="4D3F62B2" w14:textId="77777777" w:rsidR="00286F8B" w:rsidRPr="008D48D9" w:rsidRDefault="00286F8B" w:rsidP="00286F8B">
      <w:pPr>
        <w:pStyle w:val="Seznamsodrkami"/>
        <w:numPr>
          <w:ilvl w:val="0"/>
          <w:numId w:val="46"/>
        </w:numPr>
        <w:spacing w:line="240" w:lineRule="auto"/>
        <w:ind w:hanging="256"/>
        <w:jc w:val="left"/>
      </w:pPr>
      <w:r w:rsidRPr="008D48D9">
        <w:t>před jednotkou (10 m),</w:t>
      </w:r>
    </w:p>
    <w:p w14:paraId="13BA1771" w14:textId="77777777" w:rsidR="00286F8B" w:rsidRPr="008D48D9" w:rsidRDefault="00286F8B" w:rsidP="00286F8B">
      <w:pPr>
        <w:pStyle w:val="Seznamsodrkami"/>
        <w:numPr>
          <w:ilvl w:val="0"/>
          <w:numId w:val="46"/>
        </w:numPr>
        <w:spacing w:line="240" w:lineRule="auto"/>
        <w:ind w:hanging="256"/>
        <w:jc w:val="left"/>
      </w:pPr>
      <w:r w:rsidRPr="008D48D9">
        <w:t>mezi skupinami číslic, pokud se oddělují po třech (123 456),</w:t>
      </w:r>
    </w:p>
    <w:p w14:paraId="6521F62E" w14:textId="77777777" w:rsidR="00286F8B" w:rsidRPr="008D48D9" w:rsidRDefault="00286F8B" w:rsidP="00286F8B">
      <w:pPr>
        <w:pStyle w:val="Seznamsodrkami"/>
        <w:numPr>
          <w:ilvl w:val="0"/>
          <w:numId w:val="46"/>
        </w:numPr>
        <w:spacing w:line="240" w:lineRule="auto"/>
        <w:ind w:hanging="256"/>
        <w:jc w:val="left"/>
      </w:pPr>
      <w:r w:rsidRPr="008D48D9">
        <w:t>mezi znakem paragrafu a číslem (§ 45).</w:t>
      </w:r>
    </w:p>
    <w:p w14:paraId="62EE4263" w14:textId="77777777" w:rsidR="00286F8B" w:rsidRPr="008D48D9" w:rsidRDefault="00286F8B" w:rsidP="00286F8B">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6975BD95" w14:textId="77777777" w:rsidR="00286F8B" w:rsidRPr="008D48D9" w:rsidRDefault="00286F8B" w:rsidP="00286F8B">
      <w:pPr>
        <w:pStyle w:val="Nadpis2"/>
        <w:numPr>
          <w:ilvl w:val="1"/>
          <w:numId w:val="13"/>
        </w:numPr>
        <w:spacing w:before="360" w:after="180" w:line="320" w:lineRule="atLeast"/>
      </w:pPr>
      <w:bookmarkStart w:id="135" w:name="_Toc469928078"/>
      <w:bookmarkStart w:id="136" w:name="_Toc531690348"/>
      <w:bookmarkStart w:id="137" w:name="_Toc5725351"/>
      <w:bookmarkStart w:id="138" w:name="_Toc9511817"/>
      <w:r w:rsidRPr="008D48D9">
        <w:t>Závorky</w:t>
      </w:r>
      <w:bookmarkEnd w:id="135"/>
      <w:bookmarkEnd w:id="136"/>
      <w:bookmarkEnd w:id="137"/>
      <w:bookmarkEnd w:id="138"/>
    </w:p>
    <w:p w14:paraId="64F6F35D" w14:textId="77777777" w:rsidR="00286F8B" w:rsidRPr="008D48D9" w:rsidRDefault="00286F8B" w:rsidP="00286F8B">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0E328C0" w14:textId="77777777" w:rsidR="00286F8B" w:rsidRPr="008D48D9" w:rsidRDefault="00286F8B" w:rsidP="00286F8B">
      <w:pPr>
        <w:pStyle w:val="ZPDalodstavce"/>
        <w:rPr>
          <w:lang w:val="cs-CZ"/>
        </w:rPr>
      </w:pPr>
      <w:r w:rsidRPr="008D48D9">
        <w:rPr>
          <w:lang w:val="cs-CZ"/>
        </w:rPr>
        <w:t>Závorky těsně obklopují text, který je uvnitř. Nikdy nesmí být mezera za otevírací závorkou a před uzavírací. (Je-li v závorce celá věta, je tečka za větou uvnitř závorek. Mezera za tečkou v takovém případě není.) Jedná-li poznámku k části věty, je interpunkce až za závorkou (jak je patrné např. v příkladech pevných mezer).</w:t>
      </w:r>
    </w:p>
    <w:p w14:paraId="559F3227" w14:textId="77777777" w:rsidR="00286F8B" w:rsidRPr="008D48D9" w:rsidRDefault="00286F8B" w:rsidP="00286F8B">
      <w:pPr>
        <w:pStyle w:val="Nadpis2"/>
        <w:numPr>
          <w:ilvl w:val="1"/>
          <w:numId w:val="13"/>
        </w:numPr>
        <w:spacing w:before="360" w:after="180" w:line="320" w:lineRule="atLeast"/>
      </w:pPr>
      <w:bookmarkStart w:id="139" w:name="_Toc469928079"/>
      <w:bookmarkStart w:id="140" w:name="_Toc531690349"/>
      <w:bookmarkStart w:id="141" w:name="_Toc5725352"/>
      <w:bookmarkStart w:id="142" w:name="_Toc9511818"/>
      <w:r w:rsidRPr="008D48D9">
        <w:t>Uvozovky</w:t>
      </w:r>
      <w:bookmarkEnd w:id="139"/>
      <w:bookmarkEnd w:id="140"/>
      <w:bookmarkEnd w:id="141"/>
      <w:bookmarkEnd w:id="142"/>
    </w:p>
    <w:p w14:paraId="5753EB4B" w14:textId="77777777" w:rsidR="00286F8B" w:rsidRPr="008D48D9" w:rsidRDefault="00286F8B" w:rsidP="00286F8B">
      <w:pPr>
        <w:pStyle w:val="ZPOdstavec"/>
        <w:rPr>
          <w:lang w:val="cs-CZ"/>
        </w:rPr>
      </w:pPr>
      <w:r w:rsidRPr="008D48D9">
        <w:rPr>
          <w:lang w:val="cs-CZ"/>
        </w:rPr>
        <w:t>V českém (a slovenském) textu se používají „české uvozovky“. Máte-li nastaven správně jazyk práce, Word automaticky nahrazuje při psaní hranaté programátorské 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49767004" w14:textId="77777777" w:rsidR="00286F8B" w:rsidRPr="008D48D9" w:rsidRDefault="00286F8B" w:rsidP="00286F8B">
      <w:pPr>
        <w:pStyle w:val="Nadpis2"/>
        <w:numPr>
          <w:ilvl w:val="1"/>
          <w:numId w:val="13"/>
        </w:numPr>
        <w:spacing w:before="360" w:after="180" w:line="320" w:lineRule="atLeast"/>
      </w:pPr>
      <w:bookmarkStart w:id="143" w:name="_Toc469928080"/>
      <w:bookmarkStart w:id="144" w:name="_Toc531690350"/>
      <w:bookmarkStart w:id="145" w:name="_Toc5725353"/>
      <w:bookmarkStart w:id="146" w:name="_Toc9511819"/>
      <w:r w:rsidRPr="008D48D9">
        <w:t>Spojovník a pomlčka</w:t>
      </w:r>
      <w:bookmarkEnd w:id="143"/>
      <w:bookmarkEnd w:id="144"/>
      <w:bookmarkEnd w:id="145"/>
      <w:bookmarkEnd w:id="146"/>
    </w:p>
    <w:p w14:paraId="5FB42623" w14:textId="77777777" w:rsidR="00286F8B" w:rsidRPr="008D48D9" w:rsidRDefault="00286F8B" w:rsidP="00286F8B">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280102" w14:textId="77777777" w:rsidR="00286F8B" w:rsidRPr="008D48D9" w:rsidRDefault="00286F8B" w:rsidP="00286F8B">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22BB599C" w14:textId="77777777" w:rsidR="00286F8B" w:rsidRPr="008D48D9" w:rsidRDefault="00286F8B" w:rsidP="00286F8B">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 jako je barva hrášku), zápis se spojovníkem má význam „a“ (zeleno-žlutý svetr má na sobě například zelené a žluté pruhy).</w:t>
      </w:r>
    </w:p>
    <w:p w14:paraId="08696BC6" w14:textId="77777777" w:rsidR="00286F8B" w:rsidRPr="008D48D9" w:rsidRDefault="00286F8B" w:rsidP="00286F8B">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F5843F3" w14:textId="77777777" w:rsidR="00286F8B" w:rsidRPr="008D48D9" w:rsidRDefault="00286F8B" w:rsidP="00286F8B">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0833A3E3" w14:textId="77777777" w:rsidR="00286F8B" w:rsidRPr="008D48D9" w:rsidRDefault="00286F8B" w:rsidP="00286F8B">
      <w:pPr>
        <w:pStyle w:val="ZPDalodstavce"/>
        <w:rPr>
          <w:lang w:val="cs-CZ"/>
        </w:rPr>
      </w:pPr>
      <w:r w:rsidRPr="008D48D9">
        <w:rPr>
          <w:lang w:val="cs-CZ"/>
        </w:rPr>
        <w:t>Ve významu interpunkce se píše s mezerami z obou stran (Hornbach – s námi to zvládnete).</w:t>
      </w:r>
    </w:p>
    <w:p w14:paraId="4022F071" w14:textId="77777777" w:rsidR="00286F8B" w:rsidRPr="008D48D9" w:rsidRDefault="00286F8B" w:rsidP="00286F8B">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176EE2A4" w14:textId="77777777" w:rsidR="00286F8B" w:rsidRPr="008D48D9" w:rsidRDefault="00286F8B" w:rsidP="00286F8B">
      <w:pPr>
        <w:pStyle w:val="ZPDalodstavce"/>
        <w:rPr>
          <w:lang w:val="cs-CZ"/>
        </w:rPr>
      </w:pPr>
      <w:r w:rsidRPr="008D48D9">
        <w:rPr>
          <w:lang w:val="cs-CZ"/>
        </w:rPr>
        <w:t>Pomlčku s mezerami můžeme použít místo spojovníku, když je alespoň jedna část víceslovná (např. Brno – Královo Pole). Jestliže by ale mohlo dojít k záměně s pomlčkou, použije se spojovník (v úseku Pardubice-hlavní nádraží – Hradec Králové-hlavní nádraží budou vlaky nahrazeny autobusy).</w:t>
      </w:r>
    </w:p>
    <w:p w14:paraId="13F95AEA" w14:textId="77777777" w:rsidR="00286F8B" w:rsidRPr="008D48D9" w:rsidRDefault="00286F8B" w:rsidP="00286F8B">
      <w:pPr>
        <w:pStyle w:val="Nadpis2"/>
        <w:numPr>
          <w:ilvl w:val="1"/>
          <w:numId w:val="13"/>
        </w:numPr>
        <w:spacing w:before="360" w:after="180" w:line="320" w:lineRule="atLeast"/>
      </w:pPr>
      <w:bookmarkStart w:id="147" w:name="_Toc469928081"/>
      <w:bookmarkStart w:id="148" w:name="_Toc531690351"/>
      <w:bookmarkStart w:id="149" w:name="_Toc5725354"/>
      <w:bookmarkStart w:id="150" w:name="_Toc9511820"/>
      <w:r w:rsidRPr="008D48D9">
        <w:t>Paragraf</w:t>
      </w:r>
      <w:bookmarkEnd w:id="147"/>
      <w:bookmarkEnd w:id="148"/>
      <w:bookmarkEnd w:id="149"/>
      <w:bookmarkEnd w:id="150"/>
    </w:p>
    <w:p w14:paraId="6021725C" w14:textId="77777777" w:rsidR="00286F8B" w:rsidRPr="008D48D9" w:rsidRDefault="00286F8B" w:rsidP="00286F8B">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7E2D2BD4" w14:textId="77777777" w:rsidR="00286F8B" w:rsidRPr="008D48D9" w:rsidRDefault="00286F8B" w:rsidP="00286F8B">
      <w:pPr>
        <w:pStyle w:val="Nadpis2"/>
        <w:numPr>
          <w:ilvl w:val="1"/>
          <w:numId w:val="13"/>
        </w:numPr>
        <w:spacing w:before="360" w:after="180" w:line="320" w:lineRule="atLeast"/>
      </w:pPr>
      <w:bookmarkStart w:id="151" w:name="_Toc469928082"/>
      <w:bookmarkStart w:id="152" w:name="_Toc531690352"/>
      <w:bookmarkStart w:id="153" w:name="_Toc5725355"/>
      <w:bookmarkStart w:id="154" w:name="_Toc9511821"/>
      <w:r w:rsidRPr="008D48D9">
        <w:t>Datum a čas</w:t>
      </w:r>
      <w:bookmarkEnd w:id="151"/>
      <w:bookmarkEnd w:id="152"/>
      <w:bookmarkEnd w:id="153"/>
      <w:bookmarkEnd w:id="154"/>
    </w:p>
    <w:p w14:paraId="25F76040" w14:textId="77777777" w:rsidR="00286F8B" w:rsidRPr="008D48D9" w:rsidRDefault="00286F8B" w:rsidP="00286F8B">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1E343106" w14:textId="77777777" w:rsidR="00286F8B" w:rsidRPr="008D48D9" w:rsidRDefault="00286F8B" w:rsidP="00286F8B">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53496861" w14:textId="77777777" w:rsidR="00286F8B" w:rsidRPr="008D48D9" w:rsidRDefault="00286F8B" w:rsidP="00286F8B">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423629BB" w14:textId="77777777" w:rsidR="00286F8B" w:rsidRPr="008D48D9" w:rsidRDefault="00286F8B" w:rsidP="00286F8B">
      <w:pPr>
        <w:pStyle w:val="ZPDalodstavce"/>
        <w:rPr>
          <w:lang w:val="cs-CZ"/>
        </w:rPr>
      </w:pPr>
      <w:r w:rsidRPr="008D48D9">
        <w:rPr>
          <w:lang w:val="cs-CZ"/>
        </w:rPr>
        <w:t>Při zápisu času ve smyslu „po dané době od začátku“ se požívá zápis s dvojtečkou (Např. „Doběhl do cíle ve 14.15 v čase 06:35,5.“). Lze i zdůraznit jednotlivé části („v čase 6 min 35,5 s“).</w:t>
      </w:r>
    </w:p>
    <w:p w14:paraId="32EBB244" w14:textId="77777777" w:rsidR="00286F8B" w:rsidRPr="008D48D9" w:rsidRDefault="00286F8B" w:rsidP="00286F8B">
      <w:pPr>
        <w:pStyle w:val="Nadpis2"/>
        <w:numPr>
          <w:ilvl w:val="1"/>
          <w:numId w:val="13"/>
        </w:numPr>
        <w:spacing w:before="360" w:after="180" w:line="320" w:lineRule="atLeast"/>
      </w:pPr>
      <w:bookmarkStart w:id="155" w:name="_Toc469928083"/>
      <w:bookmarkStart w:id="156" w:name="_Toc531690353"/>
      <w:bookmarkStart w:id="157" w:name="_Toc5725356"/>
      <w:bookmarkStart w:id="158" w:name="_Toc9511822"/>
      <w:r w:rsidRPr="008D48D9">
        <w:t>Dvojtečka</w:t>
      </w:r>
      <w:bookmarkEnd w:id="155"/>
      <w:bookmarkEnd w:id="156"/>
      <w:bookmarkEnd w:id="157"/>
      <w:bookmarkEnd w:id="158"/>
    </w:p>
    <w:p w14:paraId="1722B18C" w14:textId="77777777" w:rsidR="00286F8B" w:rsidRPr="008D48D9" w:rsidRDefault="00286F8B" w:rsidP="00286F8B">
      <w:pPr>
        <w:pStyle w:val="ZPOdstavec"/>
        <w:rPr>
          <w:lang w:val="cs-CZ"/>
        </w:rPr>
      </w:pPr>
      <w:r w:rsidRPr="008D48D9">
        <w:rPr>
          <w:lang w:val="cs-CZ"/>
        </w:rPr>
        <w:t>Po dvojtečce, která uvozuje seznam nebo přímou řeč, se píše mezera. Skóre se zapisuje bez mezery („Kometa porazila Spartu 3:2.“). Poměry a měřítka se zapisují s mezerami („měřítko 1 : 50 000“).</w:t>
      </w:r>
    </w:p>
    <w:p w14:paraId="29020F58" w14:textId="77777777" w:rsidR="00286F8B" w:rsidRPr="008D48D9" w:rsidRDefault="00286F8B" w:rsidP="00286F8B">
      <w:pPr>
        <w:pStyle w:val="Nadpis1"/>
        <w:numPr>
          <w:ilvl w:val="0"/>
          <w:numId w:val="13"/>
        </w:numPr>
        <w:spacing w:after="280" w:line="480" w:lineRule="atLeast"/>
      </w:pPr>
      <w:bookmarkStart w:id="159" w:name="_Toc5725357"/>
      <w:bookmarkStart w:id="160" w:name="_Toc9511823"/>
      <w:bookmarkStart w:id="161" w:name="_Toc469928084"/>
      <w:bookmarkStart w:id="162" w:name="_Toc531690354"/>
      <w:r w:rsidRPr="008D48D9">
        <w:t>Doporučení</w:t>
      </w:r>
      <w:bookmarkEnd w:id="159"/>
      <w:bookmarkEnd w:id="160"/>
    </w:p>
    <w:p w14:paraId="4F136162" w14:textId="77777777" w:rsidR="00286F8B" w:rsidRPr="008D48D9" w:rsidRDefault="00286F8B" w:rsidP="00286F8B">
      <w:pPr>
        <w:pStyle w:val="Nadpis2"/>
        <w:numPr>
          <w:ilvl w:val="1"/>
          <w:numId w:val="13"/>
        </w:numPr>
      </w:pPr>
      <w:bookmarkStart w:id="163" w:name="_Toc5725358"/>
      <w:bookmarkStart w:id="164" w:name="_Toc9511824"/>
      <w:r w:rsidRPr="008D48D9">
        <w:t>Obecná doporučení k Wordu</w:t>
      </w:r>
      <w:bookmarkEnd w:id="163"/>
      <w:bookmarkEnd w:id="164"/>
    </w:p>
    <w:p w14:paraId="358BD235" w14:textId="77777777" w:rsidR="00286F8B" w:rsidRPr="008D48D9" w:rsidRDefault="00286F8B" w:rsidP="00286F8B">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00BFA6B" w14:textId="77777777" w:rsidR="00286F8B" w:rsidRPr="008D48D9" w:rsidRDefault="00286F8B" w:rsidP="00286F8B">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písmo nebo klávesovou zkratkou,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7692B96D" w14:textId="29004BDE" w:rsidR="00286F8B" w:rsidRPr="008D48D9" w:rsidRDefault="00286F8B" w:rsidP="00286F8B">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361098">
        <w:t>3</w:t>
      </w:r>
      <w:r w:rsidRPr="008D48D9">
        <w:fldChar w:fldCharType="end"/>
      </w:r>
      <w:r w:rsidRPr="008D48D9">
        <w:t>. Potřebujete-li vytvořit vlastní styl, nestavte jej na zelené louce, ale odvoďte od jiného stylu.</w:t>
      </w:r>
    </w:p>
    <w:p w14:paraId="75E093A3" w14:textId="77777777" w:rsidR="00286F8B" w:rsidRPr="008D48D9" w:rsidRDefault="00286F8B" w:rsidP="00286F8B">
      <w:pPr>
        <w:pStyle w:val="Dalodstavce"/>
      </w:pPr>
      <w:r w:rsidRPr="008D48D9">
        <w:t>Šablona nepoužívá písmo motivu, protože sady motivů se neukládají do šablony a nejdou proto přenést. To samé platí pro barvy. Nepoužívejte proto nikde barvy a písma motivu.</w:t>
      </w:r>
    </w:p>
    <w:p w14:paraId="438CDCF6" w14:textId="77777777" w:rsidR="00286F8B" w:rsidRPr="008D48D9" w:rsidRDefault="00286F8B" w:rsidP="00286F8B">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0E058FE1" w14:textId="77777777" w:rsidR="00286F8B" w:rsidRPr="008D48D9" w:rsidRDefault="00286F8B" w:rsidP="00286F8B">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066D5B4C" w14:textId="77777777" w:rsidR="00286F8B" w:rsidRPr="008D48D9" w:rsidRDefault="00286F8B" w:rsidP="00286F8B">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Mezery mezi odstavci a stránkování je řešeno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2C541AB3" w14:textId="77777777" w:rsidR="00286F8B" w:rsidRPr="008D48D9" w:rsidRDefault="00286F8B" w:rsidP="00286F8B">
      <w:pPr>
        <w:pStyle w:val="Dalodstavce"/>
      </w:pPr>
      <w:r w:rsidRPr="008D48D9">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3190FF53" w14:textId="77777777" w:rsidR="00286F8B" w:rsidRPr="008D48D9" w:rsidRDefault="00286F8B" w:rsidP="00286F8B">
      <w:pPr>
        <w:pStyle w:val="Dalodstavce"/>
      </w:pPr>
      <w:r w:rsidRPr="008D48D9">
        <w:t>Titulky jsou zvláštním typem odstavců a je potřeba vkládat příslušnou funkcí Wordu. Nikdy nepište titulky ručně, nedostaly by se do seznamu obrázků a nešlo by na ně odkázat. Pro usnadnění práce jsou v šabloně připraveny stavební prvky pro vložení obrázku a tabulky.</w:t>
      </w:r>
    </w:p>
    <w:p w14:paraId="229FD2C5" w14:textId="77777777" w:rsidR="00286F8B" w:rsidRPr="008D48D9" w:rsidRDefault="00286F8B" w:rsidP="00286F8B">
      <w:pPr>
        <w:pStyle w:val="Nadpis2"/>
        <w:numPr>
          <w:ilvl w:val="1"/>
          <w:numId w:val="13"/>
        </w:numPr>
      </w:pPr>
      <w:bookmarkStart w:id="165" w:name="_Toc5725359"/>
      <w:bookmarkStart w:id="166" w:name="_Toc9511825"/>
      <w:r w:rsidRPr="008D48D9">
        <w:t>Konzultujte</w:t>
      </w:r>
      <w:bookmarkEnd w:id="165"/>
      <w:bookmarkEnd w:id="166"/>
    </w:p>
    <w:p w14:paraId="68658B35" w14:textId="77777777" w:rsidR="00286F8B" w:rsidRPr="008D48D9" w:rsidRDefault="00286F8B" w:rsidP="00286F8B">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1A9A6093" w14:textId="77777777" w:rsidR="00286F8B" w:rsidRPr="008D48D9" w:rsidRDefault="00286F8B" w:rsidP="00286F8B">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2F77A598" w14:textId="77777777" w:rsidR="00286F8B" w:rsidRPr="008D48D9" w:rsidRDefault="00286F8B" w:rsidP="00286F8B">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1C1888EB" w14:textId="77777777" w:rsidR="00286F8B" w:rsidRPr="008D48D9" w:rsidRDefault="00286F8B" w:rsidP="00286F8B">
      <w:pPr>
        <w:pStyle w:val="Nadpis2"/>
        <w:numPr>
          <w:ilvl w:val="1"/>
          <w:numId w:val="13"/>
        </w:numPr>
      </w:pPr>
      <w:bookmarkStart w:id="167" w:name="_Toc5725360"/>
      <w:bookmarkStart w:id="168" w:name="_Toc9511826"/>
      <w:r w:rsidRPr="008D48D9">
        <w:t>Neopisujte</w:t>
      </w:r>
      <w:bookmarkEnd w:id="167"/>
      <w:bookmarkEnd w:id="168"/>
    </w:p>
    <w:p w14:paraId="74496AE5" w14:textId="77777777" w:rsidR="00286F8B" w:rsidRPr="008D48D9" w:rsidRDefault="00286F8B" w:rsidP="00286F8B">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3F96D6FE" w14:textId="77777777" w:rsidR="00286F8B" w:rsidRPr="008D48D9" w:rsidRDefault="00286F8B" w:rsidP="00286F8B">
      <w:pPr>
        <w:pStyle w:val="Dalodstavce"/>
      </w:pPr>
      <w:r w:rsidRPr="008D48D9">
        <w:t>Kdykoliv přebíráte jakoukoliv informaci, musíte toto uvést ve své práci. Za informaci tedy vložíte citaci podle citační směrnice své fakulty a zdroj uvedete do seznamu literatury. Na právnické fakultě se citace píší do poznámky pod čarou a jejich podoba se řídí směrnicí</w:t>
      </w:r>
      <w:r w:rsidRPr="008D48D9">
        <w:rPr>
          <w:rStyle w:val="Znakapoznpodarou"/>
        </w:rPr>
        <w:footnoteReference w:id="15"/>
      </w:r>
      <w:r w:rsidRPr="008D48D9">
        <w:t>. Na jiných fakultách je možné využít správce citací.</w:t>
      </w:r>
    </w:p>
    <w:p w14:paraId="18C2953C" w14:textId="42F6BF0B" w:rsidR="00286F8B" w:rsidRPr="008D48D9" w:rsidRDefault="00286F8B" w:rsidP="00286F8B">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361098">
        <w:t>3.3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361098">
        <w:rPr>
          <w:noProof/>
        </w:rPr>
        <w:t>29</w:t>
      </w:r>
      <w:r w:rsidRPr="008D48D9">
        <w:fldChar w:fldCharType="end"/>
      </w:r>
      <w:r w:rsidRPr="008D48D9">
        <w:t>.</w:t>
      </w:r>
    </w:p>
    <w:p w14:paraId="7BE3D2CB" w14:textId="77777777" w:rsidR="00286F8B" w:rsidRPr="008D48D9" w:rsidRDefault="00286F8B" w:rsidP="00286F8B">
      <w:pPr>
        <w:pStyle w:val="Dalodstavce"/>
      </w:pPr>
      <w:r w:rsidRPr="008D48D9">
        <w:t>Citáty je potřeba používat v odůvodněné míře. Nikdo vám neřekne, kolik procent vaší práce mohou nejvýše tvořit citáty. Asi je každému zřejmé, že není v pořádku napsat kapitolu tak, že se zkopíruje článek z internetu, označí se jako citát a ocituje se.</w:t>
      </w:r>
    </w:p>
    <w:p w14:paraId="6E1AB832" w14:textId="77777777" w:rsidR="00286F8B" w:rsidRPr="008D48D9" w:rsidRDefault="00286F8B" w:rsidP="00286F8B">
      <w:pPr>
        <w:pStyle w:val="Dalodstavce"/>
      </w:pPr>
      <w:r w:rsidRPr="008D48D9">
        <w:t>Během fáze studia můžete prostudovat řadu článků, které nakonec vůbec nepoužijete. Taková literatura se do seznamu literatury neuvádí.</w:t>
      </w:r>
    </w:p>
    <w:p w14:paraId="12193926" w14:textId="77777777" w:rsidR="00286F8B" w:rsidRPr="008D48D9" w:rsidRDefault="00286F8B" w:rsidP="00286F8B">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6CB21854" w14:textId="77777777" w:rsidR="00286F8B" w:rsidRDefault="00286F8B" w:rsidP="00286F8B">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075C5132" w14:textId="77777777" w:rsidR="00286F8B" w:rsidRPr="008D48D9" w:rsidRDefault="00286F8B" w:rsidP="00286F8B">
      <w:pPr>
        <w:pStyle w:val="Dalodstavce"/>
      </w:pPr>
      <w:r>
        <w:t xml:space="preserve">Doporučujeme, abyste každou přejímanou informaci ocitovali ihned, jakmile ji zapíše do své práce. Je-li s ohledem na citační směrnici vaší fakulty možné, je výhodné použít správce citací. Citáty formátujte jako citáty též ihned po vložení. Zabráníte tak opomenutí, které by mohlo vést k nedorozumění a nařčení z plagiátorství. </w:t>
      </w:r>
    </w:p>
    <w:p w14:paraId="7BA3963F" w14:textId="77777777" w:rsidR="00286F8B" w:rsidRPr="008D48D9" w:rsidRDefault="00286F8B" w:rsidP="00286F8B">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4DC7D9BC" w14:textId="77777777" w:rsidR="00286F8B" w:rsidRPr="008D48D9" w:rsidRDefault="00286F8B" w:rsidP="00286F8B">
      <w:pPr>
        <w:pStyle w:val="Dalodstavce"/>
      </w:pPr>
      <w:r w:rsidRPr="008D48D9">
        <w:t>Nástroj pro kontrolu plagiátů je dostupný všem v Informačním systému MU. Stačí, když dokument pro porovnání nahrajete do systému, například od složky Můj web</w:t>
      </w:r>
      <w:r w:rsidRPr="008D48D9">
        <w:rPr>
          <w:rStyle w:val="Znakapoznpodarou"/>
        </w:rPr>
        <w:footnoteReference w:id="16"/>
      </w:r>
      <w:r w:rsidRPr="008D48D9">
        <w:t xml:space="preserve">. Zhruba do jednoho dne od nahrání dojde k indexaci dokumentu. Pak na něj stačí klepnout a vybrat položku „Vyhledat podobné soubory“. </w:t>
      </w:r>
    </w:p>
    <w:p w14:paraId="06F8DC0A" w14:textId="77777777" w:rsidR="00286F8B" w:rsidRPr="008D48D9" w:rsidRDefault="00286F8B" w:rsidP="00286F8B">
      <w:pPr>
        <w:pStyle w:val="Nadpis1"/>
        <w:numPr>
          <w:ilvl w:val="0"/>
          <w:numId w:val="13"/>
        </w:numPr>
      </w:pPr>
      <w:bookmarkStart w:id="169" w:name="_Toc5725361"/>
      <w:bookmarkStart w:id="170" w:name="_Toc9511827"/>
      <w:r w:rsidRPr="008D48D9">
        <w:t>Před odevzdáním</w:t>
      </w:r>
      <w:bookmarkEnd w:id="169"/>
      <w:bookmarkEnd w:id="170"/>
    </w:p>
    <w:p w14:paraId="141E1DD6" w14:textId="77777777" w:rsidR="00286F8B" w:rsidRPr="008D48D9" w:rsidRDefault="00286F8B" w:rsidP="00286F8B">
      <w:pPr>
        <w:pStyle w:val="Nadpis2"/>
        <w:numPr>
          <w:ilvl w:val="1"/>
          <w:numId w:val="13"/>
        </w:numPr>
      </w:pPr>
      <w:bookmarkStart w:id="171" w:name="_Toc5725362"/>
      <w:bookmarkStart w:id="172" w:name="_Toc9511828"/>
      <w:r w:rsidRPr="008D48D9">
        <w:t>Opravy drobných typografických vad</w:t>
      </w:r>
      <w:bookmarkEnd w:id="171"/>
      <w:bookmarkEnd w:id="172"/>
    </w:p>
    <w:p w14:paraId="626B690A" w14:textId="77777777" w:rsidR="00286F8B" w:rsidRPr="008D48D9" w:rsidRDefault="00286F8B" w:rsidP="00286F8B">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4DA99DB7" w14:textId="77777777" w:rsidR="00286F8B" w:rsidRPr="008D48D9" w:rsidRDefault="00286F8B" w:rsidP="00286F8B">
      <w:pPr>
        <w:pStyle w:val="Dalodstavce"/>
      </w:pPr>
      <w:r w:rsidRPr="008D48D9">
        <w:t xml:space="preserve">Před tím, než se pustíte do oprav, důrazně doporučujeme, abyste si </w:t>
      </w:r>
      <w:r w:rsidRPr="008D48D9">
        <w:rPr>
          <w:b/>
        </w:rPr>
        <w:t>udělali zálohu dokumentu</w:t>
      </w:r>
      <w:r w:rsidRPr="008D48D9">
        <w:t xml:space="preserve">. </w:t>
      </w:r>
    </w:p>
    <w:p w14:paraId="7F1463B2" w14:textId="77777777" w:rsidR="00286F8B" w:rsidRPr="008D48D9" w:rsidRDefault="00286F8B" w:rsidP="00286F8B">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Více, abyste získali více voleb. Zaškrtněte políčko </w:t>
      </w:r>
      <w:r w:rsidRPr="008D48D9">
        <w:rPr>
          <w:i/>
        </w:rPr>
        <w:t>Použít zástupné znaky</w:t>
      </w:r>
      <w:r w:rsidRPr="008D48D9">
        <w:t>.</w:t>
      </w:r>
    </w:p>
    <w:p w14:paraId="4C41AB49" w14:textId="77777777" w:rsidR="00286F8B" w:rsidRPr="008D48D9" w:rsidRDefault="00286F8B" w:rsidP="00286F8B">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0E54E0AC" w14:textId="77777777" w:rsidR="00286F8B" w:rsidRPr="008D48D9" w:rsidRDefault="00286F8B" w:rsidP="00286F8B">
      <w:pPr>
        <w:pStyle w:val="Dalodstavce"/>
      </w:pPr>
      <w:r w:rsidRPr="008D48D9">
        <w:t>Nejprve opravíme vícenásobné mezery</w:t>
      </w:r>
      <w:r w:rsidRPr="008D48D9">
        <w:fldChar w:fldCharType="begin"/>
      </w:r>
      <w:r w:rsidRPr="008D48D9">
        <w:instrText xml:space="preserve"> XE "mezera:odstranění nadbytečných" </w:instrText>
      </w:r>
      <w:r w:rsidRPr="008D48D9">
        <w:fldChar w:fldCharType="end"/>
      </w:r>
      <w:r w:rsidRPr="008D48D9">
        <w:t>:</w:t>
      </w:r>
    </w:p>
    <w:p w14:paraId="693BCF18" w14:textId="6E854308" w:rsidR="00286F8B" w:rsidRPr="008D48D9" w:rsidRDefault="00286F8B" w:rsidP="00286F8B">
      <w:pPr>
        <w:pStyle w:val="Titulek"/>
        <w:keepNext/>
      </w:pPr>
      <w:bookmarkStart w:id="173" w:name="_Toc5725377"/>
      <w:bookmarkStart w:id="174" w:name="_Toc9511843"/>
      <w:r w:rsidRPr="008D48D9">
        <w:t xml:space="preserve">Tab. </w:t>
      </w:r>
      <w:r w:rsidR="00022AA5">
        <w:rPr>
          <w:noProof/>
        </w:rPr>
        <w:fldChar w:fldCharType="begin"/>
      </w:r>
      <w:r w:rsidR="00022AA5">
        <w:rPr>
          <w:noProof/>
        </w:rPr>
        <w:instrText xml:space="preserve"> SEQ Tab. \* ARABIC </w:instrText>
      </w:r>
      <w:r w:rsidR="00022AA5">
        <w:rPr>
          <w:noProof/>
        </w:rPr>
        <w:fldChar w:fldCharType="separate"/>
      </w:r>
      <w:r w:rsidR="00361098">
        <w:rPr>
          <w:noProof/>
        </w:rPr>
        <w:t>2</w:t>
      </w:r>
      <w:r w:rsidR="00022AA5">
        <w:rPr>
          <w:noProof/>
        </w:rPr>
        <w:fldChar w:fldCharType="end"/>
      </w:r>
      <w:r w:rsidRPr="008D48D9">
        <w:t>: Oprava vícenásobných mezer</w:t>
      </w:r>
      <w:bookmarkEnd w:id="173"/>
      <w:bookmarkEnd w:id="174"/>
    </w:p>
    <w:tbl>
      <w:tblPr>
        <w:tblStyle w:val="ZPTabulka"/>
        <w:tblW w:w="0" w:type="auto"/>
        <w:tblLook w:val="0420" w:firstRow="1" w:lastRow="0" w:firstColumn="0" w:lastColumn="0" w:noHBand="0" w:noVBand="1"/>
      </w:tblPr>
      <w:tblGrid>
        <w:gridCol w:w="3681"/>
        <w:gridCol w:w="3682"/>
      </w:tblGrid>
      <w:tr w:rsidR="00286F8B" w:rsidRPr="008D48D9" w14:paraId="76294000" w14:textId="77777777" w:rsidTr="00286F8B">
        <w:trPr>
          <w:cnfStyle w:val="100000000000" w:firstRow="1" w:lastRow="0" w:firstColumn="0" w:lastColumn="0" w:oddVBand="0" w:evenVBand="0" w:oddHBand="0" w:evenHBand="0" w:firstRowFirstColumn="0" w:firstRowLastColumn="0" w:lastRowFirstColumn="0" w:lastRowLastColumn="0"/>
        </w:trPr>
        <w:tc>
          <w:tcPr>
            <w:tcW w:w="3681" w:type="dxa"/>
          </w:tcPr>
          <w:p w14:paraId="3684B6CB" w14:textId="77777777" w:rsidR="00286F8B" w:rsidRPr="008D48D9" w:rsidRDefault="00286F8B" w:rsidP="00286F8B">
            <w:pPr>
              <w:jc w:val="center"/>
              <w:rPr>
                <w:lang w:eastAsia="sk-SK"/>
              </w:rPr>
            </w:pPr>
            <w:r w:rsidRPr="008D48D9">
              <w:rPr>
                <w:lang w:eastAsia="sk-SK"/>
              </w:rPr>
              <w:t>Pole Najít</w:t>
            </w:r>
          </w:p>
        </w:tc>
        <w:tc>
          <w:tcPr>
            <w:tcW w:w="3682" w:type="dxa"/>
          </w:tcPr>
          <w:p w14:paraId="1C6552E1" w14:textId="77777777" w:rsidR="00286F8B" w:rsidRPr="008D48D9" w:rsidRDefault="00286F8B" w:rsidP="00286F8B">
            <w:pPr>
              <w:jc w:val="center"/>
              <w:rPr>
                <w:lang w:eastAsia="sk-SK"/>
              </w:rPr>
            </w:pPr>
            <w:r w:rsidRPr="008D48D9">
              <w:rPr>
                <w:lang w:eastAsia="sk-SK"/>
              </w:rPr>
              <w:t>Pole nahradit</w:t>
            </w:r>
          </w:p>
        </w:tc>
      </w:tr>
      <w:tr w:rsidR="00286F8B" w:rsidRPr="008D48D9" w14:paraId="21D61A9E" w14:textId="77777777" w:rsidTr="00286F8B">
        <w:tc>
          <w:tcPr>
            <w:tcW w:w="3681" w:type="dxa"/>
          </w:tcPr>
          <w:p w14:paraId="27893E08" w14:textId="77777777" w:rsidR="00286F8B" w:rsidRPr="008D48D9" w:rsidRDefault="00286F8B" w:rsidP="00286F8B">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˽{2;}</w:t>
            </w:r>
          </w:p>
        </w:tc>
        <w:tc>
          <w:tcPr>
            <w:tcW w:w="3682" w:type="dxa"/>
          </w:tcPr>
          <w:p w14:paraId="571D8076" w14:textId="77777777" w:rsidR="00286F8B" w:rsidRPr="008D48D9" w:rsidRDefault="00286F8B" w:rsidP="00286F8B">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DC7DA85" w14:textId="77777777" w:rsidR="00286F8B" w:rsidRPr="008D48D9" w:rsidRDefault="00286F8B" w:rsidP="00286F8B">
      <w:pPr>
        <w:pStyle w:val="Dalodstavce"/>
        <w:spacing w:before="120"/>
      </w:pPr>
      <w:r w:rsidRPr="008D48D9">
        <w:t>Můžete nahrazovat postupně nebo být odvážní a nahradit vše najednou.</w:t>
      </w:r>
    </w:p>
    <w:p w14:paraId="6716DFDB" w14:textId="77777777" w:rsidR="00286F8B" w:rsidRPr="008D48D9" w:rsidRDefault="00286F8B" w:rsidP="00286F8B">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7396AF98" w14:textId="35A7DB9D" w:rsidR="00286F8B" w:rsidRPr="008D48D9" w:rsidRDefault="00286F8B" w:rsidP="00286F8B">
      <w:pPr>
        <w:pStyle w:val="Titulek"/>
        <w:keepNext/>
      </w:pPr>
      <w:bookmarkStart w:id="175" w:name="_Toc5725378"/>
      <w:bookmarkStart w:id="176" w:name="_Toc9511844"/>
      <w:r w:rsidRPr="008D48D9">
        <w:t xml:space="preserve">Tab. </w:t>
      </w:r>
      <w:r w:rsidR="00022AA5">
        <w:rPr>
          <w:noProof/>
        </w:rPr>
        <w:fldChar w:fldCharType="begin"/>
      </w:r>
      <w:r w:rsidR="00022AA5">
        <w:rPr>
          <w:noProof/>
        </w:rPr>
        <w:instrText xml:space="preserve"> SEQ Tab. \* ARABIC </w:instrText>
      </w:r>
      <w:r w:rsidR="00022AA5">
        <w:rPr>
          <w:noProof/>
        </w:rPr>
        <w:fldChar w:fldCharType="separate"/>
      </w:r>
      <w:r w:rsidR="00361098">
        <w:rPr>
          <w:noProof/>
        </w:rPr>
        <w:t>3</w:t>
      </w:r>
      <w:r w:rsidR="00022AA5">
        <w:rPr>
          <w:noProof/>
        </w:rPr>
        <w:fldChar w:fldCharType="end"/>
      </w:r>
      <w:r w:rsidRPr="008D48D9">
        <w:t>: Pevná mezera po jednopísmenných slovech</w:t>
      </w:r>
      <w:bookmarkEnd w:id="175"/>
      <w:bookmarkEnd w:id="176"/>
    </w:p>
    <w:tbl>
      <w:tblPr>
        <w:tblStyle w:val="ZPTabulka"/>
        <w:tblW w:w="0" w:type="auto"/>
        <w:tblLook w:val="0420" w:firstRow="1" w:lastRow="0" w:firstColumn="0" w:lastColumn="0" w:noHBand="0" w:noVBand="1"/>
      </w:tblPr>
      <w:tblGrid>
        <w:gridCol w:w="3681"/>
        <w:gridCol w:w="3682"/>
      </w:tblGrid>
      <w:tr w:rsidR="00286F8B" w:rsidRPr="008D48D9" w14:paraId="0B3B16A8" w14:textId="77777777" w:rsidTr="00286F8B">
        <w:trPr>
          <w:cnfStyle w:val="100000000000" w:firstRow="1" w:lastRow="0" w:firstColumn="0" w:lastColumn="0" w:oddVBand="0" w:evenVBand="0" w:oddHBand="0" w:evenHBand="0" w:firstRowFirstColumn="0" w:firstRowLastColumn="0" w:lastRowFirstColumn="0" w:lastRowLastColumn="0"/>
        </w:trPr>
        <w:tc>
          <w:tcPr>
            <w:tcW w:w="3681" w:type="dxa"/>
          </w:tcPr>
          <w:p w14:paraId="76DB4EA8" w14:textId="77777777" w:rsidR="00286F8B" w:rsidRPr="008D48D9" w:rsidRDefault="00286F8B" w:rsidP="00286F8B">
            <w:pPr>
              <w:jc w:val="center"/>
              <w:rPr>
                <w:lang w:eastAsia="sk-SK"/>
              </w:rPr>
            </w:pPr>
            <w:r w:rsidRPr="008D48D9">
              <w:rPr>
                <w:lang w:eastAsia="sk-SK"/>
              </w:rPr>
              <w:t>Pole Najít</w:t>
            </w:r>
          </w:p>
        </w:tc>
        <w:tc>
          <w:tcPr>
            <w:tcW w:w="3682" w:type="dxa"/>
          </w:tcPr>
          <w:p w14:paraId="5665675C" w14:textId="77777777" w:rsidR="00286F8B" w:rsidRPr="008D48D9" w:rsidRDefault="00286F8B" w:rsidP="00286F8B">
            <w:pPr>
              <w:jc w:val="center"/>
              <w:rPr>
                <w:lang w:eastAsia="sk-SK"/>
              </w:rPr>
            </w:pPr>
            <w:r w:rsidRPr="008D48D9">
              <w:rPr>
                <w:lang w:eastAsia="sk-SK"/>
              </w:rPr>
              <w:t>Pole nahradit</w:t>
            </w:r>
          </w:p>
        </w:tc>
      </w:tr>
      <w:tr w:rsidR="00286F8B" w:rsidRPr="008D48D9" w14:paraId="0814F1B2" w14:textId="77777777" w:rsidTr="00286F8B">
        <w:tc>
          <w:tcPr>
            <w:tcW w:w="3681" w:type="dxa"/>
          </w:tcPr>
          <w:p w14:paraId="74E0E386" w14:textId="77777777" w:rsidR="00286F8B" w:rsidRPr="008D48D9" w:rsidRDefault="00286F8B" w:rsidP="00286F8B">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&lt;([AaIiKkOoSsUuVvZz])˽</w:t>
            </w:r>
          </w:p>
        </w:tc>
        <w:tc>
          <w:tcPr>
            <w:tcW w:w="3682" w:type="dxa"/>
          </w:tcPr>
          <w:p w14:paraId="72858A3B" w14:textId="77777777" w:rsidR="00286F8B" w:rsidRPr="008D48D9" w:rsidRDefault="00286F8B" w:rsidP="00286F8B">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268901AC" w14:textId="77777777" w:rsidR="00286F8B" w:rsidRPr="008D48D9" w:rsidRDefault="00286F8B" w:rsidP="00286F8B">
      <w:pPr>
        <w:pStyle w:val="Nadpis2"/>
        <w:numPr>
          <w:ilvl w:val="1"/>
          <w:numId w:val="13"/>
        </w:numPr>
      </w:pPr>
      <w:bookmarkStart w:id="177" w:name="_Toc5725363"/>
      <w:bookmarkStart w:id="178" w:name="_Toc9511829"/>
      <w:r w:rsidRPr="008D48D9">
        <w:t>Jazyková korektura</w:t>
      </w:r>
      <w:bookmarkEnd w:id="177"/>
      <w:bookmarkEnd w:id="178"/>
    </w:p>
    <w:p w14:paraId="7111EC50" w14:textId="77777777" w:rsidR="00286F8B" w:rsidRPr="008D48D9" w:rsidRDefault="00286F8B" w:rsidP="00286F8B">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57A3A82E" w14:textId="77777777" w:rsidR="00286F8B" w:rsidRPr="008D48D9" w:rsidRDefault="00286F8B" w:rsidP="00286F8B">
      <w:pPr>
        <w:pStyle w:val="Dalodstavce"/>
      </w:pPr>
      <w:r w:rsidRPr="008D48D9">
        <w:t xml:space="preserve">Nástroje pro kontrolu pravopisu nám pomohou odhalit </w:t>
      </w:r>
      <w:r w:rsidRPr="008D48D9">
        <w:rPr>
          <w:i/>
        </w:rPr>
        <w:t>překlepi</w:t>
      </w:r>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3C77D4F0" w14:textId="77777777" w:rsidR="00286F8B" w:rsidRPr="008D48D9" w:rsidRDefault="00286F8B" w:rsidP="00286F8B">
      <w:pPr>
        <w:pStyle w:val="Dalodstavce"/>
      </w:pPr>
      <w:r w:rsidRPr="008D48D9">
        <w:t>Jak jsme do tématu řadu týdnů ponořeni, může nám něco připadat natolik samozřejmé, že to do práce zapomeneme napsat.</w:t>
      </w:r>
    </w:p>
    <w:p w14:paraId="5C30C810" w14:textId="77777777" w:rsidR="00286F8B" w:rsidRPr="008D48D9" w:rsidRDefault="00286F8B" w:rsidP="00286F8B">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5677F596" w14:textId="77777777" w:rsidR="00286F8B" w:rsidRPr="008D48D9" w:rsidRDefault="00286F8B" w:rsidP="00286F8B">
      <w:pPr>
        <w:pStyle w:val="Nadpis2"/>
        <w:numPr>
          <w:ilvl w:val="1"/>
          <w:numId w:val="13"/>
        </w:numPr>
      </w:pPr>
      <w:bookmarkStart w:id="179" w:name="_Toc5725364"/>
      <w:bookmarkStart w:id="180" w:name="_Toc9511830"/>
      <w:r w:rsidRPr="008D48D9">
        <w:t>Aktualizace seznamů</w:t>
      </w:r>
      <w:bookmarkEnd w:id="179"/>
      <w:bookmarkEnd w:id="180"/>
      <w:r w:rsidRPr="008D48D9">
        <w:fldChar w:fldCharType="begin"/>
      </w:r>
      <w:r w:rsidRPr="008D48D9">
        <w:instrText xml:space="preserve"> XE "seznam:aktualizace" </w:instrText>
      </w:r>
      <w:r w:rsidRPr="008D48D9">
        <w:fldChar w:fldCharType="end"/>
      </w:r>
      <w:r w:rsidRPr="008D48D9">
        <w:fldChar w:fldCharType="begin"/>
      </w:r>
      <w:r w:rsidRPr="008D48D9">
        <w:instrText xml:space="preserve"> XE "aktualizace" </w:instrText>
      </w:r>
      <w:r w:rsidRPr="008D48D9">
        <w:fldChar w:fldCharType="end"/>
      </w:r>
    </w:p>
    <w:p w14:paraId="53156B49" w14:textId="77777777" w:rsidR="00286F8B" w:rsidRPr="008D48D9" w:rsidRDefault="00286F8B" w:rsidP="00286F8B">
      <w:pPr>
        <w:pStyle w:val="Odstavec1"/>
      </w:pPr>
      <w:r w:rsidRPr="008D48D9">
        <w:t>Seznamy, křížové odkazy, čísla titulků jsou ve Wordu řešena pomocí polí. To jsou značky, podle kterých Word na dané místo vloží automaticky nějaký obsah. Tento obsah je vygenerován v okamžiku vložení značky. V průběhu další úprav textu nejsou pole automaticky aktualizována. To např. znamená, že nová kapitola se sama neobjeví v obsahu. Když se v textu odkazuje (pomocí křížového odkazu) na konkrétní obrázek a ten změní svoje číslo, tak v křížovém odkazu zůstává stále původní číslo.</w:t>
      </w:r>
    </w:p>
    <w:p w14:paraId="77C1A9A8" w14:textId="77777777" w:rsidR="00286F8B" w:rsidRPr="008D48D9" w:rsidRDefault="00286F8B" w:rsidP="00286F8B">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5B967F93" w14:textId="77777777" w:rsidR="00286F8B" w:rsidRPr="008D48D9" w:rsidRDefault="00286F8B" w:rsidP="00286F8B">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37A919D2" w14:textId="77777777" w:rsidR="00286F8B" w:rsidRPr="008D48D9" w:rsidRDefault="00286F8B" w:rsidP="00286F8B">
      <w:pPr>
        <w:pStyle w:val="Nadpis2"/>
        <w:numPr>
          <w:ilvl w:val="1"/>
          <w:numId w:val="13"/>
        </w:numPr>
      </w:pPr>
      <w:bookmarkStart w:id="181" w:name="_Toc5725365"/>
      <w:bookmarkStart w:id="182" w:name="_Toc9511831"/>
      <w:r w:rsidRPr="008D48D9">
        <w:t>Export do PDF</w:t>
      </w:r>
      <w:bookmarkEnd w:id="181"/>
      <w:bookmarkEnd w:id="182"/>
    </w:p>
    <w:p w14:paraId="6D506AF2" w14:textId="77777777" w:rsidR="00286F8B" w:rsidRPr="008D48D9" w:rsidRDefault="00286F8B" w:rsidP="00286F8B">
      <w:pPr>
        <w:pStyle w:val="Odstavec1"/>
      </w:pPr>
      <w:r w:rsidRPr="008D48D9">
        <w:t>Finální verzi dokumentu doporučujeme do IS vložit ve formátu PDF-A. Bude tak zajištěno, že Vaše práce bude vypadat stejně na všech zařízeních a bude ji možné otevřít i za několik let.</w:t>
      </w:r>
    </w:p>
    <w:p w14:paraId="4123C811" w14:textId="77777777" w:rsidR="00286F8B" w:rsidRPr="008D48D9" w:rsidRDefault="00286F8B" w:rsidP="00286F8B">
      <w:pPr>
        <w:pStyle w:val="ZPDalodstavce"/>
        <w:rPr>
          <w:lang w:val="cs-CZ"/>
        </w:rPr>
      </w:pPr>
      <w:r w:rsidRPr="008D48D9">
        <w:rPr>
          <w:lang w:val="cs-CZ"/>
        </w:rPr>
        <w:t>Verzi pro Word lze spolehlivě otevřít pouze ve Wordu 2016 v systému Windows. V jiném textovém procesoru (např LibreOffice, Office Suite) nebo v jiné verzi Wordu (2007 a starší, Word online nebo Word pro Android) dojde k rozhození textu.</w:t>
      </w:r>
    </w:p>
    <w:p w14:paraId="14BEFB49" w14:textId="77777777" w:rsidR="00286F8B" w:rsidRPr="008D48D9" w:rsidRDefault="00286F8B" w:rsidP="00286F8B">
      <w:pPr>
        <w:pStyle w:val="ZPDalodstavce"/>
        <w:rPr>
          <w:lang w:val="cs-CZ"/>
        </w:rPr>
      </w:pPr>
      <w:r w:rsidRPr="008D48D9">
        <w:rPr>
          <w:lang w:val="cs-CZ"/>
        </w:rPr>
        <w:t>IS sice vytváří automaticky verzi ve formátu PDF, výsledek ale nebude stejný jako výtisk z Wordu.</w:t>
      </w:r>
    </w:p>
    <w:p w14:paraId="7DBAE174" w14:textId="77777777" w:rsidR="00286F8B" w:rsidRPr="008D48D9" w:rsidRDefault="00286F8B" w:rsidP="00286F8B">
      <w:pPr>
        <w:pStyle w:val="ZPDalodstavce"/>
        <w:rPr>
          <w:lang w:val="cs-CZ"/>
        </w:rPr>
      </w:pPr>
      <w:r w:rsidRPr="008D48D9">
        <w:rPr>
          <w:lang w:val="cs-CZ"/>
        </w:rPr>
        <w:t>Export provedete z karty „Soubor“, nabídka „Exportovat“, tlačítko „Vytvořit soubor PDF/XPS“. Můžete ponechat výchozí nastavení.</w:t>
      </w:r>
    </w:p>
    <w:p w14:paraId="0568195A" w14:textId="77777777" w:rsidR="00286F8B" w:rsidRPr="008D48D9" w:rsidRDefault="00286F8B" w:rsidP="00286F8B">
      <w:pPr>
        <w:pStyle w:val="Nadpis1"/>
        <w:numPr>
          <w:ilvl w:val="0"/>
          <w:numId w:val="13"/>
        </w:numPr>
        <w:spacing w:after="280" w:line="480" w:lineRule="atLeast"/>
      </w:pPr>
      <w:bookmarkStart w:id="183" w:name="_Ref1126909"/>
      <w:bookmarkStart w:id="184" w:name="_Toc5725366"/>
      <w:bookmarkStart w:id="185" w:name="_Toc9511832"/>
      <w:r w:rsidRPr="008D48D9">
        <w:t>Podpora</w:t>
      </w:r>
      <w:bookmarkEnd w:id="161"/>
      <w:bookmarkEnd w:id="162"/>
      <w:bookmarkEnd w:id="183"/>
      <w:bookmarkEnd w:id="184"/>
      <w:bookmarkEnd w:id="185"/>
    </w:p>
    <w:p w14:paraId="05A14F11" w14:textId="77777777" w:rsidR="00286F8B" w:rsidRPr="008D48D9" w:rsidRDefault="00286F8B" w:rsidP="00286F8B">
      <w:pPr>
        <w:pStyle w:val="ZPOdstavec"/>
        <w:rPr>
          <w:lang w:val="cs-CZ"/>
        </w:rPr>
      </w:pPr>
      <w:r w:rsidRPr="008D48D9">
        <w:rPr>
          <w:lang w:val="cs-CZ"/>
        </w:rPr>
        <w:t>Pro studenty i učitele je zajištěna podpory. Pro dotazy a připomínky můžete použít:</w:t>
      </w:r>
    </w:p>
    <w:p w14:paraId="1862E997" w14:textId="77777777" w:rsidR="00286F8B" w:rsidRPr="008D48D9" w:rsidRDefault="00286F8B" w:rsidP="00286F8B">
      <w:pPr>
        <w:pStyle w:val="Seznamsodrkami"/>
        <w:numPr>
          <w:ilvl w:val="0"/>
          <w:numId w:val="46"/>
        </w:numPr>
        <w:spacing w:line="240" w:lineRule="auto"/>
        <w:ind w:hanging="256"/>
        <w:jc w:val="left"/>
      </w:pPr>
      <w:r w:rsidRPr="008D48D9">
        <w:t>diskuzní fórum v IS (</w:t>
      </w:r>
      <w:hyperlink r:id="rId29" w:history="1">
        <w:r w:rsidRPr="008D48D9">
          <w:rPr>
            <w:rStyle w:val="Hypertextovodkaz"/>
          </w:rPr>
          <w:t>https://is.muni.cz/auth/df/sablonaprf/</w:t>
        </w:r>
      </w:hyperlink>
      <w:r w:rsidRPr="008D48D9">
        <w:t>),</w:t>
      </w:r>
    </w:p>
    <w:p w14:paraId="25A7F1FD" w14:textId="77777777" w:rsidR="00286F8B" w:rsidRPr="008D48D9" w:rsidRDefault="00286F8B" w:rsidP="00286F8B">
      <w:pPr>
        <w:pStyle w:val="Seznamsodrkami"/>
        <w:numPr>
          <w:ilvl w:val="0"/>
          <w:numId w:val="46"/>
        </w:numPr>
        <w:spacing w:line="240" w:lineRule="auto"/>
        <w:ind w:hanging="256"/>
        <w:jc w:val="left"/>
      </w:pPr>
      <w:r w:rsidRPr="008D48D9">
        <w:t>elektronickou poštu (sablona@law.muni.cz).</w:t>
      </w:r>
    </w:p>
    <w:p w14:paraId="36FB503A" w14:textId="77777777" w:rsidR="00286F8B" w:rsidRPr="008D48D9" w:rsidRDefault="00286F8B" w:rsidP="00286F8B">
      <w:pPr>
        <w:pStyle w:val="Nadpis1"/>
        <w:numPr>
          <w:ilvl w:val="0"/>
          <w:numId w:val="13"/>
        </w:numPr>
        <w:spacing w:after="280" w:line="480" w:lineRule="atLeast"/>
      </w:pPr>
      <w:bookmarkStart w:id="186" w:name="_Toc469928085"/>
      <w:bookmarkStart w:id="187" w:name="_Toc531690355"/>
      <w:bookmarkStart w:id="188" w:name="_Toc5725367"/>
      <w:bookmarkStart w:id="189" w:name="_Toc9511833"/>
      <w:r w:rsidRPr="008D48D9">
        <w:t>Závěr</w:t>
      </w:r>
      <w:bookmarkEnd w:id="186"/>
      <w:bookmarkEnd w:id="187"/>
      <w:bookmarkEnd w:id="188"/>
      <w:bookmarkEnd w:id="189"/>
    </w:p>
    <w:p w14:paraId="62418853" w14:textId="77777777" w:rsidR="00286F8B" w:rsidRPr="008D48D9" w:rsidRDefault="00286F8B" w:rsidP="00286F8B">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0717CE65" w14:textId="77777777" w:rsidR="00D566F3" w:rsidRPr="00152A7A" w:rsidRDefault="00286F8B" w:rsidP="00286F8B">
      <w:pPr>
        <w:pStyle w:val="ZPDalodstavce"/>
      </w:pPr>
      <w:r w:rsidRPr="008D48D9">
        <w:rPr>
          <w:lang w:val="cs-CZ"/>
        </w:rPr>
        <w:t>Cílem bylo sjednotit formální úpravu závěrečných prací na Právnické fakultě Masarykovy univerzity. Šablona je pouhou pomůckou k dosažení úpravy práce. Nevhodným zásahem do textu nebo šablony se může celý vzhled práce nebo její části rozhodit.</w:t>
      </w:r>
    </w:p>
    <w:p w14:paraId="37559DEE" w14:textId="77777777" w:rsidR="00D42638" w:rsidRPr="00D42638" w:rsidRDefault="00D42638" w:rsidP="00335EAF">
      <w:pPr>
        <w:pStyle w:val="Odstavec1"/>
      </w:pPr>
    </w:p>
    <w:p w14:paraId="6A9897DD" w14:textId="77777777" w:rsidR="00D63E35" w:rsidRPr="00152A7A" w:rsidRDefault="00D63E35" w:rsidP="00D63E35">
      <w:pPr>
        <w:pStyle w:val="Dalodstavce"/>
        <w:sectPr w:rsidR="00D63E35" w:rsidRPr="00152A7A" w:rsidSect="0052762D">
          <w:headerReference w:type="even" r:id="rId30"/>
          <w:headerReference w:type="default" r:id="rId31"/>
          <w:type w:val="oddPage"/>
          <w:pgSz w:w="11906" w:h="16838" w:code="9"/>
          <w:pgMar w:top="2614" w:right="2019" w:bottom="2381" w:left="505" w:header="2019" w:footer="1276" w:gutter="2019"/>
          <w:cols w:space="708"/>
          <w:docGrid w:linePitch="360"/>
        </w:sectPr>
      </w:pPr>
    </w:p>
    <w:p w14:paraId="7B06E268" w14:textId="77777777" w:rsidR="00710C27" w:rsidRDefault="00D80A2A" w:rsidP="008A7F29">
      <w:pPr>
        <w:pStyle w:val="Nadpis10"/>
      </w:pPr>
      <w:bookmarkStart w:id="190" w:name="_Toc257117031"/>
      <w:bookmarkStart w:id="191" w:name="_Toc381564283"/>
      <w:bookmarkStart w:id="192" w:name="_Toc2781037"/>
      <w:bookmarkStart w:id="193" w:name="_Toc9511834"/>
      <w:r w:rsidRPr="00152A7A">
        <w:t>Použité zdroje</w:t>
      </w:r>
      <w:bookmarkEnd w:id="190"/>
      <w:bookmarkEnd w:id="191"/>
      <w:bookmarkEnd w:id="192"/>
      <w:bookmarkEnd w:id="193"/>
    </w:p>
    <w:p w14:paraId="5228A9EA" w14:textId="77777777" w:rsidR="00286F8B" w:rsidRPr="003341C1" w:rsidRDefault="00286F8B" w:rsidP="00531983">
      <w:pPr>
        <w:pStyle w:val="Odstavec1"/>
        <w:rPr>
          <w:color w:val="FF0000"/>
        </w:rPr>
      </w:pPr>
      <w:bookmarkStart w:id="194" w:name="_Toc469928087"/>
      <w:bookmarkStart w:id="195" w:name="_Toc5725369"/>
      <w:bookmarkStart w:id="196" w:name="_Toc257117032"/>
      <w:bookmarkStart w:id="197" w:name="_Toc381564284"/>
      <w:r w:rsidRPr="003341C1">
        <w:rPr>
          <w:color w:val="FF0000"/>
        </w:rPr>
        <w:t>Návod k šabloně je jednotný pro všechny fakulty a je primárně psán na šabloně pro Právnickou fakultu, protože to je pracoviště autora šablony. Citace jsou proto zapsány stylem, který se používá na PrF. Na FSpS pro citace můžete použít vestavěný správce citací a není potřeba zdroje členit do kategorií.</w:t>
      </w:r>
    </w:p>
    <w:p w14:paraId="7D0B52D7" w14:textId="77777777" w:rsidR="00286F8B" w:rsidRPr="008D48D9" w:rsidRDefault="00286F8B" w:rsidP="00286F8B">
      <w:pPr>
        <w:pStyle w:val="Nadpis20"/>
      </w:pPr>
      <w:bookmarkStart w:id="198" w:name="_Toc9511835"/>
      <w:r w:rsidRPr="008D48D9">
        <w:t>Monografie</w:t>
      </w:r>
      <w:bookmarkEnd w:id="194"/>
      <w:bookmarkEnd w:id="195"/>
      <w:bookmarkEnd w:id="198"/>
    </w:p>
    <w:p w14:paraId="36760455" w14:textId="77777777" w:rsidR="00286F8B" w:rsidRPr="008D48D9" w:rsidRDefault="00286F8B" w:rsidP="00286F8B">
      <w:pPr>
        <w:pStyle w:val="ZPLiteratura"/>
        <w:numPr>
          <w:ilvl w:val="0"/>
          <w:numId w:val="3"/>
        </w:numPr>
        <w:spacing w:line="280" w:lineRule="atLeast"/>
        <w:rPr>
          <w:rStyle w:val="ZPLiteratura-jmnoautora"/>
          <w:smallCaps w:val="0"/>
        </w:rPr>
      </w:pPr>
      <w:r w:rsidRPr="008D48D9">
        <w:rPr>
          <w:rStyle w:val="ZPLiteratura-jmnoautora"/>
        </w:rPr>
        <w:t>Butterick, M.</w:t>
      </w:r>
      <w:r w:rsidRPr="008D48D9">
        <w:t xml:space="preserve">: </w:t>
      </w:r>
      <w:r w:rsidRPr="008D48D9">
        <w:rPr>
          <w:rStyle w:val="ZPLiteratura-nzevdla"/>
        </w:rPr>
        <w:t>Typography for lawyers</w:t>
      </w:r>
      <w:r w:rsidRPr="008D48D9">
        <w:t xml:space="preserve"> . Houston : O'Connor's, 2010. 240 s. ISBN 9781598392623</w:t>
      </w:r>
    </w:p>
    <w:p w14:paraId="6890FF07" w14:textId="77777777" w:rsidR="00286F8B" w:rsidRPr="008D48D9" w:rsidRDefault="00286F8B" w:rsidP="00286F8B">
      <w:pPr>
        <w:pStyle w:val="ZPLiteratura"/>
        <w:numPr>
          <w:ilvl w:val="0"/>
          <w:numId w:val="3"/>
        </w:numPr>
        <w:spacing w:line="280" w:lineRule="atLeast"/>
      </w:pPr>
      <w:r w:rsidRPr="008D48D9">
        <w:rPr>
          <w:rStyle w:val="ZPLiteratura-jmnoautora"/>
        </w:rPr>
        <w:t>Kočička, P; Blažek, F</w:t>
      </w:r>
      <w:r w:rsidRPr="008D48D9">
        <w:t xml:space="preserve">: </w:t>
      </w:r>
      <w:r w:rsidRPr="008D48D9">
        <w:rPr>
          <w:rStyle w:val="ZPLiteratura-nzevdla"/>
        </w:rPr>
        <w:t>Praktická typografie</w:t>
      </w:r>
      <w:r w:rsidRPr="008D48D9">
        <w:t>. Dotisk 2. vyd. Brno: Computer Press, 2007. 288 s. ISBN 80-7226-387-4</w:t>
      </w:r>
    </w:p>
    <w:p w14:paraId="1D949AB1" w14:textId="77777777" w:rsidR="00286F8B" w:rsidRPr="008D48D9" w:rsidRDefault="00286F8B" w:rsidP="00286F8B">
      <w:pPr>
        <w:pStyle w:val="ZPLiteratura"/>
        <w:numPr>
          <w:ilvl w:val="0"/>
          <w:numId w:val="3"/>
        </w:numPr>
        <w:spacing w:line="280" w:lineRule="atLeast"/>
      </w:pPr>
      <w:r w:rsidRPr="008D48D9">
        <w:rPr>
          <w:rStyle w:val="ZPLiteratura-jmnoautora"/>
        </w:rPr>
        <w:t>Murray, K.; Milhollon, M.; Melton B</w:t>
      </w:r>
      <w:r w:rsidRPr="008D48D9">
        <w:t xml:space="preserve">.: </w:t>
      </w:r>
      <w:r w:rsidRPr="008D48D9">
        <w:rPr>
          <w:rStyle w:val="ZPLiteratura-nzevdla"/>
        </w:rPr>
        <w:t>Mistrovství v Microsoft Office Word 2007</w:t>
      </w:r>
      <w:r w:rsidRPr="008D48D9">
        <w:t>. Brno: Computer Press, 2008. 815 s. ISBN 978-80-251-2051-4</w:t>
      </w:r>
    </w:p>
    <w:p w14:paraId="68FF4866" w14:textId="77777777" w:rsidR="00286F8B" w:rsidRPr="008D48D9" w:rsidRDefault="00286F8B" w:rsidP="00286F8B">
      <w:pPr>
        <w:pStyle w:val="ZPLiteratura"/>
        <w:numPr>
          <w:ilvl w:val="0"/>
          <w:numId w:val="3"/>
        </w:numPr>
        <w:spacing w:line="280" w:lineRule="atLeast"/>
      </w:pPr>
      <w:r w:rsidRPr="008D48D9">
        <w:rPr>
          <w:rStyle w:val="ZPLiteratura-jmnoautora"/>
        </w:rPr>
        <w:t>Pierce, J</w:t>
      </w:r>
      <w:r w:rsidRPr="008D48D9">
        <w:t xml:space="preserve">.: </w:t>
      </w:r>
      <w:r w:rsidRPr="008D48D9">
        <w:rPr>
          <w:rStyle w:val="ZPLiteratura-nzevdla"/>
        </w:rPr>
        <w:t>MOS 2013 Stufy Guide. Exams 77-425 &amp; 77-426 Microsoft Word Expert</w:t>
      </w:r>
      <w:r w:rsidRPr="008D48D9">
        <w:t>. Redmond: Microsoft Press, 2013. 173 s. ISBN 978-0-7356-6926-0</w:t>
      </w:r>
    </w:p>
    <w:p w14:paraId="24895190" w14:textId="77777777" w:rsidR="00286F8B" w:rsidRPr="008D48D9" w:rsidRDefault="00286F8B" w:rsidP="00286F8B">
      <w:pPr>
        <w:pStyle w:val="ZPLiteratura"/>
        <w:numPr>
          <w:ilvl w:val="0"/>
          <w:numId w:val="3"/>
        </w:numPr>
        <w:spacing w:line="280" w:lineRule="atLeast"/>
      </w:pPr>
      <w:r w:rsidRPr="008D48D9">
        <w:rPr>
          <w:rStyle w:val="ZPLiteratura-jmnoautora"/>
        </w:rPr>
        <w:t>Pravdová, M; Svobodová, I.</w:t>
      </w:r>
      <w:r w:rsidRPr="008D48D9">
        <w:t xml:space="preserve">: </w:t>
      </w:r>
      <w:r w:rsidRPr="008D48D9">
        <w:rPr>
          <w:rStyle w:val="ZPLiteratura-nzevdla"/>
        </w:rPr>
        <w:t>Akademicá příručka českého jazyka</w:t>
      </w:r>
      <w:r w:rsidRPr="008D48D9">
        <w:t>. Praha: Academia, 2014. 533 s- ISBN 978-80-200-2327-8</w:t>
      </w:r>
    </w:p>
    <w:p w14:paraId="430AD95A" w14:textId="77777777" w:rsidR="00286F8B" w:rsidRPr="008D48D9" w:rsidRDefault="00286F8B" w:rsidP="00286F8B">
      <w:pPr>
        <w:pStyle w:val="Nadpis20"/>
      </w:pPr>
      <w:bookmarkStart w:id="199" w:name="_Toc469928088"/>
      <w:bookmarkStart w:id="200" w:name="_Toc5725370"/>
      <w:bookmarkStart w:id="201" w:name="_Toc9511836"/>
      <w:r w:rsidRPr="008D48D9">
        <w:t>Směrnice</w:t>
      </w:r>
      <w:bookmarkEnd w:id="199"/>
      <w:bookmarkEnd w:id="200"/>
      <w:bookmarkEnd w:id="201"/>
    </w:p>
    <w:p w14:paraId="12413BF2" w14:textId="77777777" w:rsidR="00286F8B" w:rsidRPr="008D48D9" w:rsidRDefault="00286F8B" w:rsidP="00286F8B">
      <w:pPr>
        <w:pStyle w:val="ZPLiteratura"/>
        <w:numPr>
          <w:ilvl w:val="0"/>
          <w:numId w:val="3"/>
        </w:numPr>
        <w:spacing w:line="280" w:lineRule="atLeast"/>
      </w:pPr>
      <w:r w:rsidRPr="008D48D9">
        <w:rPr>
          <w:rStyle w:val="ZPLiteratura-nzevdla"/>
        </w:rPr>
        <w:t>Směrnice děkana č. 7/2012 - O studiu v bakalářských a magisterských studijních programech</w:t>
      </w:r>
      <w:r w:rsidRPr="008D48D9">
        <w:t xml:space="preserve"> [online] 9. 7. 2012 [cit. 14. 12. 2016]. Dostupné z &lt;</w:t>
      </w:r>
      <w:hyperlink r:id="rId32" w:history="1">
        <w:r w:rsidRPr="008D48D9">
          <w:rPr>
            <w:rStyle w:val="Hypertextovodkaz"/>
          </w:rPr>
          <w:t>http://is.muni.cz/do/law/ud/predp/smer/S-07-2012.pdf</w:t>
        </w:r>
      </w:hyperlink>
      <w:r w:rsidRPr="008D48D9">
        <w:rPr>
          <w:rStyle w:val="Hypertextovodkaz"/>
        </w:rPr>
        <w:t>&gt;</w:t>
      </w:r>
    </w:p>
    <w:p w14:paraId="6BA57C1E" w14:textId="77777777" w:rsidR="00286F8B" w:rsidRPr="008D48D9" w:rsidRDefault="00286F8B" w:rsidP="00286F8B">
      <w:pPr>
        <w:pStyle w:val="ZPLiteratura"/>
        <w:numPr>
          <w:ilvl w:val="0"/>
          <w:numId w:val="3"/>
        </w:numPr>
        <w:spacing w:line="280" w:lineRule="atLeast"/>
      </w:pPr>
      <w:r w:rsidRPr="008D48D9">
        <w:rPr>
          <w:rStyle w:val="ZPLiteratura-nzevdla"/>
        </w:rPr>
        <w:t>Směrnice děkana č. 4/2013 - O citaci dokumentů užívaných v pracích podávaných na PrF MU - platná pro kvalifikační práce (bakalářské, diplomové, disertační a rigorózní)</w:t>
      </w:r>
      <w:r w:rsidRPr="008D48D9">
        <w:t xml:space="preserve"> [online] 1. 8. 2013 [cit. 14. 12. 2016]. Dostupné z &lt;http://is.muni.cz/do/law/ud/predp/smer/S-04-2013_O_citacich_dokumentu.pdf&gt;</w:t>
      </w:r>
    </w:p>
    <w:p w14:paraId="4697767F" w14:textId="77777777" w:rsidR="00286F8B" w:rsidRPr="008D48D9" w:rsidRDefault="00286F8B" w:rsidP="00286F8B">
      <w:pPr>
        <w:pStyle w:val="Nadpis20"/>
      </w:pPr>
      <w:bookmarkStart w:id="202" w:name="_Toc469928089"/>
      <w:bookmarkStart w:id="203" w:name="_Toc5725371"/>
      <w:bookmarkStart w:id="204" w:name="_Toc9511837"/>
      <w:r w:rsidRPr="008D48D9">
        <w:t>Normy</w:t>
      </w:r>
      <w:bookmarkEnd w:id="202"/>
      <w:bookmarkEnd w:id="203"/>
      <w:bookmarkEnd w:id="204"/>
    </w:p>
    <w:p w14:paraId="3BA9B9AF" w14:textId="77777777" w:rsidR="00286F8B" w:rsidRPr="008D48D9" w:rsidRDefault="00286F8B" w:rsidP="00286F8B">
      <w:pPr>
        <w:pStyle w:val="ZPLiteratura"/>
        <w:numPr>
          <w:ilvl w:val="0"/>
          <w:numId w:val="3"/>
        </w:numPr>
        <w:spacing w:line="280" w:lineRule="atLeast"/>
      </w:pPr>
      <w:r w:rsidRPr="008D48D9">
        <w:t xml:space="preserve">ČSN ISO 7144:1996. </w:t>
      </w:r>
      <w:r w:rsidRPr="008D48D9">
        <w:rPr>
          <w:rStyle w:val="ZPLiteratura-nzevdla"/>
        </w:rPr>
        <w:t>Dokumentace – Formální úprava disertací a podobných dokumentů</w:t>
      </w:r>
      <w:r w:rsidRPr="008D48D9">
        <w:t xml:space="preserve"> (010161). 21 s.</w:t>
      </w:r>
    </w:p>
    <w:p w14:paraId="7945365A" w14:textId="77777777" w:rsidR="00286F8B" w:rsidRPr="008D48D9" w:rsidRDefault="00286F8B" w:rsidP="00286F8B">
      <w:pPr>
        <w:pStyle w:val="ZPLiteratura"/>
        <w:numPr>
          <w:ilvl w:val="0"/>
          <w:numId w:val="3"/>
        </w:numPr>
        <w:spacing w:line="280" w:lineRule="atLeast"/>
      </w:pPr>
      <w:r w:rsidRPr="008D48D9">
        <w:t xml:space="preserve">ČSN 01 6910:2014. </w:t>
      </w:r>
      <w:r w:rsidRPr="008D48D9">
        <w:rPr>
          <w:rStyle w:val="ZPLiteratura-nzevdla"/>
        </w:rPr>
        <w:t>Úprava písemností zpracovávaných textovými procesory</w:t>
      </w:r>
      <w:r w:rsidRPr="008D48D9">
        <w:t>. 76 s.</w:t>
      </w:r>
    </w:p>
    <w:bookmarkEnd w:id="196"/>
    <w:bookmarkEnd w:id="197"/>
    <w:p w14:paraId="6F431B58" w14:textId="77777777" w:rsidR="003241F4" w:rsidRDefault="003241F4" w:rsidP="00E07661">
      <w:pPr>
        <w:pStyle w:val="Odstavec1"/>
      </w:pPr>
    </w:p>
    <w:p w14:paraId="7C7CFA86" w14:textId="77777777" w:rsidR="00684689" w:rsidRPr="00152A7A" w:rsidRDefault="00684689" w:rsidP="00684689">
      <w:pPr>
        <w:pStyle w:val="ZPLiteratura"/>
        <w:numPr>
          <w:ilvl w:val="0"/>
          <w:numId w:val="0"/>
        </w:numPr>
        <w:ind w:left="720" w:hanging="360"/>
        <w:sectPr w:rsidR="00684689" w:rsidRPr="00152A7A" w:rsidSect="0052762D">
          <w:headerReference w:type="even" r:id="rId33"/>
          <w:headerReference w:type="default" r:id="rId34"/>
          <w:type w:val="oddPage"/>
          <w:pgSz w:w="11906" w:h="16838" w:code="9"/>
          <w:pgMar w:top="2614" w:right="2019" w:bottom="2381" w:left="505" w:header="2019" w:footer="1276" w:gutter="2019"/>
          <w:cols w:space="708"/>
          <w:docGrid w:linePitch="360"/>
        </w:sectPr>
      </w:pPr>
    </w:p>
    <w:bookmarkStart w:id="205" w:name="_Toc2781043"/>
    <w:bookmarkStart w:id="206" w:name="_Toc9511838"/>
    <w:p w14:paraId="61A3D4BF" w14:textId="77777777" w:rsidR="009F057F" w:rsidRPr="00152A7A" w:rsidRDefault="00022AA5" w:rsidP="00F102E0">
      <w:pPr>
        <w:pStyle w:val="Ploha1"/>
      </w:pPr>
      <w:sdt>
        <w:sdtPr>
          <w:id w:val="-1259756478"/>
          <w:placeholder>
            <w:docPart w:val="1D8283D7051143FD99FE33A2D2037F28"/>
          </w:placeholder>
          <w:temporary/>
          <w:showingPlcHdr/>
          <w:text/>
        </w:sdtPr>
        <w:sdtEndPr/>
        <w:sdtContent>
          <w:r w:rsidR="003B6227" w:rsidRPr="00152A7A">
            <w:rPr>
              <w:rStyle w:val="Zstupntext"/>
            </w:rPr>
            <w:t>[Název přílohy]</w:t>
          </w:r>
        </w:sdtContent>
      </w:sdt>
      <w:bookmarkEnd w:id="205"/>
      <w:bookmarkEnd w:id="206"/>
    </w:p>
    <w:p w14:paraId="65259D25" w14:textId="77777777" w:rsidR="00BD0360" w:rsidRPr="00152A7A" w:rsidRDefault="00BD0360" w:rsidP="00A65BB4"/>
    <w:p w14:paraId="6F0A74A6" w14:textId="77777777" w:rsidR="005C665F" w:rsidRPr="00152A7A" w:rsidRDefault="005C665F" w:rsidP="00A2558D">
      <w:pPr>
        <w:pStyle w:val="Dalodstavce"/>
        <w:sectPr w:rsidR="005C665F" w:rsidRPr="00152A7A" w:rsidSect="0052762D">
          <w:headerReference w:type="even" r:id="rId35"/>
          <w:headerReference w:type="default" r:id="rId36"/>
          <w:type w:val="oddPage"/>
          <w:pgSz w:w="11906" w:h="16838" w:code="9"/>
          <w:pgMar w:top="2614" w:right="2019" w:bottom="2381" w:left="505" w:header="2019" w:footer="1276" w:gutter="2019"/>
          <w:cols w:space="708"/>
          <w:docGrid w:linePitch="360"/>
        </w:sectPr>
      </w:pPr>
    </w:p>
    <w:p w14:paraId="7F29E6D5" w14:textId="77777777" w:rsidR="007C0619" w:rsidRPr="00152A7A" w:rsidRDefault="007C0619" w:rsidP="007C0619">
      <w:pPr>
        <w:pStyle w:val="Nadpis10"/>
      </w:pPr>
      <w:bookmarkStart w:id="207" w:name="_Toc2781044"/>
      <w:bookmarkStart w:id="208" w:name="_Toc9511839"/>
      <w:r w:rsidRPr="00152A7A">
        <w:t>Rejstřík</w:t>
      </w:r>
      <w:bookmarkEnd w:id="207"/>
      <w:bookmarkEnd w:id="208"/>
    </w:p>
    <w:p w14:paraId="450F3790" w14:textId="77777777" w:rsidR="00361098" w:rsidRDefault="00181CDB" w:rsidP="007C0619">
      <w:pPr>
        <w:rPr>
          <w:b/>
          <w:bCs/>
          <w:noProof/>
        </w:rPr>
        <w:sectPr w:rsidR="00361098" w:rsidSect="00361098">
          <w:headerReference w:type="default" r:id="rId37"/>
          <w:type w:val="oddPage"/>
          <w:pgSz w:w="11906" w:h="16838" w:code="9"/>
          <w:pgMar w:top="2614" w:right="2019" w:bottom="2381" w:left="505" w:header="2019" w:footer="1276" w:gutter="2019"/>
          <w:cols w:space="708"/>
          <w:docGrid w:linePitch="360"/>
        </w:sectPr>
      </w:pPr>
      <w:r w:rsidRPr="00152A7A">
        <w:rPr>
          <w:b/>
          <w:bCs/>
        </w:rPr>
        <w:fldChar w:fldCharType="begin"/>
      </w:r>
      <w:r w:rsidRPr="00152A7A">
        <w:rPr>
          <w:b/>
          <w:bCs/>
        </w:rPr>
        <w:instrText xml:space="preserve"> INDEX \h "A" \c "2" \z "1029" </w:instrText>
      </w:r>
      <w:r w:rsidRPr="00152A7A">
        <w:rPr>
          <w:b/>
          <w:bCs/>
        </w:rPr>
        <w:fldChar w:fldCharType="separate"/>
      </w:r>
    </w:p>
    <w:p w14:paraId="73D379EF" w14:textId="77777777" w:rsidR="00361098" w:rsidRDefault="00361098">
      <w:pPr>
        <w:pStyle w:val="Hlavikarejstku"/>
        <w:keepNext/>
        <w:tabs>
          <w:tab w:val="right" w:leader="dot" w:pos="3317"/>
        </w:tabs>
        <w:rPr>
          <w:rFonts w:eastAsiaTheme="minorEastAsia" w:cstheme="minorBidi"/>
          <w:b w:val="0"/>
          <w:bCs w:val="0"/>
          <w:noProof/>
        </w:rPr>
      </w:pPr>
      <w:r>
        <w:rPr>
          <w:noProof/>
        </w:rPr>
        <w:t>A</w:t>
      </w:r>
    </w:p>
    <w:p w14:paraId="12F9B1E0" w14:textId="77777777" w:rsidR="00361098" w:rsidRDefault="00361098">
      <w:pPr>
        <w:pStyle w:val="Rejstk1"/>
        <w:tabs>
          <w:tab w:val="right" w:leader="dot" w:pos="3317"/>
        </w:tabs>
        <w:rPr>
          <w:noProof/>
        </w:rPr>
      </w:pPr>
      <w:r>
        <w:rPr>
          <w:noProof/>
        </w:rPr>
        <w:t>aktualizace, 48</w:t>
      </w:r>
    </w:p>
    <w:p w14:paraId="10298F28" w14:textId="77777777" w:rsidR="00361098" w:rsidRDefault="00361098">
      <w:pPr>
        <w:pStyle w:val="Hlavikarejstku"/>
        <w:keepNext/>
        <w:tabs>
          <w:tab w:val="right" w:leader="dot" w:pos="3317"/>
        </w:tabs>
        <w:rPr>
          <w:rFonts w:eastAsiaTheme="minorEastAsia" w:cstheme="minorBidi"/>
          <w:b w:val="0"/>
          <w:bCs w:val="0"/>
          <w:noProof/>
        </w:rPr>
      </w:pPr>
      <w:r>
        <w:rPr>
          <w:noProof/>
        </w:rPr>
        <w:t>C</w:t>
      </w:r>
    </w:p>
    <w:p w14:paraId="2565AE86" w14:textId="77777777" w:rsidR="00361098" w:rsidRDefault="00361098">
      <w:pPr>
        <w:pStyle w:val="Rejstk1"/>
        <w:tabs>
          <w:tab w:val="right" w:leader="dot" w:pos="3317"/>
        </w:tabs>
        <w:rPr>
          <w:noProof/>
        </w:rPr>
      </w:pPr>
      <w:r>
        <w:rPr>
          <w:noProof/>
        </w:rPr>
        <w:t>citace, 37</w:t>
      </w:r>
    </w:p>
    <w:p w14:paraId="48E51EF9" w14:textId="77777777" w:rsidR="00361098" w:rsidRDefault="00361098">
      <w:pPr>
        <w:pStyle w:val="Rejstk1"/>
        <w:tabs>
          <w:tab w:val="right" w:leader="dot" w:pos="3317"/>
        </w:tabs>
        <w:rPr>
          <w:noProof/>
        </w:rPr>
      </w:pPr>
      <w:r>
        <w:rPr>
          <w:noProof/>
        </w:rPr>
        <w:t>citát, 29</w:t>
      </w:r>
    </w:p>
    <w:p w14:paraId="18E21D90" w14:textId="77777777" w:rsidR="00361098" w:rsidRDefault="00361098">
      <w:pPr>
        <w:pStyle w:val="Hlavikarejstku"/>
        <w:keepNext/>
        <w:tabs>
          <w:tab w:val="right" w:leader="dot" w:pos="3317"/>
        </w:tabs>
        <w:rPr>
          <w:rFonts w:eastAsiaTheme="minorEastAsia" w:cstheme="minorBidi"/>
          <w:b w:val="0"/>
          <w:bCs w:val="0"/>
          <w:noProof/>
        </w:rPr>
      </w:pPr>
      <w:r>
        <w:rPr>
          <w:noProof/>
        </w:rPr>
        <w:t>Č</w:t>
      </w:r>
    </w:p>
    <w:p w14:paraId="3594CE64" w14:textId="77777777" w:rsidR="00361098" w:rsidRDefault="00361098">
      <w:pPr>
        <w:pStyle w:val="Rejstk1"/>
        <w:tabs>
          <w:tab w:val="right" w:leader="dot" w:pos="3317"/>
        </w:tabs>
        <w:rPr>
          <w:noProof/>
        </w:rPr>
      </w:pPr>
      <w:r>
        <w:rPr>
          <w:noProof/>
        </w:rPr>
        <w:t>černobílá varianta, 26</w:t>
      </w:r>
    </w:p>
    <w:p w14:paraId="28BEAB32" w14:textId="77777777" w:rsidR="00361098" w:rsidRDefault="00361098">
      <w:pPr>
        <w:pStyle w:val="Hlavikarejstku"/>
        <w:keepNext/>
        <w:tabs>
          <w:tab w:val="right" w:leader="dot" w:pos="3317"/>
        </w:tabs>
        <w:rPr>
          <w:rFonts w:eastAsiaTheme="minorEastAsia" w:cstheme="minorBidi"/>
          <w:b w:val="0"/>
          <w:bCs w:val="0"/>
          <w:noProof/>
        </w:rPr>
      </w:pPr>
      <w:r>
        <w:rPr>
          <w:noProof/>
        </w:rPr>
        <w:t>I</w:t>
      </w:r>
    </w:p>
    <w:p w14:paraId="35BA60FA" w14:textId="77777777" w:rsidR="00361098" w:rsidRDefault="00361098">
      <w:pPr>
        <w:pStyle w:val="Rejstk1"/>
        <w:tabs>
          <w:tab w:val="right" w:leader="dot" w:pos="3317"/>
        </w:tabs>
        <w:rPr>
          <w:noProof/>
        </w:rPr>
      </w:pPr>
      <w:r>
        <w:rPr>
          <w:noProof/>
        </w:rPr>
        <w:t>instalace, 21</w:t>
      </w:r>
    </w:p>
    <w:p w14:paraId="4A27190E" w14:textId="77777777" w:rsidR="00361098" w:rsidRDefault="00361098">
      <w:pPr>
        <w:pStyle w:val="Hlavikarejstku"/>
        <w:keepNext/>
        <w:tabs>
          <w:tab w:val="right" w:leader="dot" w:pos="3317"/>
        </w:tabs>
        <w:rPr>
          <w:rFonts w:eastAsiaTheme="minorEastAsia" w:cstheme="minorBidi"/>
          <w:b w:val="0"/>
          <w:bCs w:val="0"/>
          <w:noProof/>
        </w:rPr>
      </w:pPr>
      <w:r>
        <w:rPr>
          <w:noProof/>
        </w:rPr>
        <w:t>J</w:t>
      </w:r>
    </w:p>
    <w:p w14:paraId="58F91DCE" w14:textId="77777777" w:rsidR="00361098" w:rsidRDefault="00361098">
      <w:pPr>
        <w:pStyle w:val="Rejstk1"/>
        <w:tabs>
          <w:tab w:val="right" w:leader="dot" w:pos="3317"/>
        </w:tabs>
        <w:rPr>
          <w:noProof/>
        </w:rPr>
      </w:pPr>
      <w:r>
        <w:rPr>
          <w:noProof/>
        </w:rPr>
        <w:t>jednostranný tisk, 23</w:t>
      </w:r>
    </w:p>
    <w:p w14:paraId="67F93B01" w14:textId="77777777" w:rsidR="00361098" w:rsidRDefault="00361098">
      <w:pPr>
        <w:pStyle w:val="Hlavikarejstku"/>
        <w:keepNext/>
        <w:tabs>
          <w:tab w:val="right" w:leader="dot" w:pos="3317"/>
        </w:tabs>
        <w:rPr>
          <w:rFonts w:eastAsiaTheme="minorEastAsia" w:cstheme="minorBidi"/>
          <w:b w:val="0"/>
          <w:bCs w:val="0"/>
          <w:noProof/>
        </w:rPr>
      </w:pPr>
      <w:r>
        <w:rPr>
          <w:noProof/>
        </w:rPr>
        <w:t>K</w:t>
      </w:r>
    </w:p>
    <w:p w14:paraId="5F598707" w14:textId="77777777" w:rsidR="00361098" w:rsidRDefault="00361098">
      <w:pPr>
        <w:pStyle w:val="Rejstk1"/>
        <w:tabs>
          <w:tab w:val="right" w:leader="dot" w:pos="3317"/>
        </w:tabs>
        <w:rPr>
          <w:noProof/>
        </w:rPr>
      </w:pPr>
      <w:r>
        <w:rPr>
          <w:noProof/>
        </w:rPr>
        <w:t>křížový odkaz, 32</w:t>
      </w:r>
    </w:p>
    <w:p w14:paraId="089E0671" w14:textId="77777777" w:rsidR="00361098" w:rsidRDefault="00361098">
      <w:pPr>
        <w:pStyle w:val="Hlavikarejstku"/>
        <w:keepNext/>
        <w:tabs>
          <w:tab w:val="right" w:leader="dot" w:pos="3317"/>
        </w:tabs>
        <w:rPr>
          <w:rFonts w:eastAsiaTheme="minorEastAsia" w:cstheme="minorBidi"/>
          <w:b w:val="0"/>
          <w:bCs w:val="0"/>
          <w:noProof/>
        </w:rPr>
      </w:pPr>
      <w:r>
        <w:rPr>
          <w:noProof/>
        </w:rPr>
        <w:t>L</w:t>
      </w:r>
    </w:p>
    <w:p w14:paraId="3169C9EF" w14:textId="77777777" w:rsidR="00361098" w:rsidRDefault="00361098">
      <w:pPr>
        <w:pStyle w:val="Rejstk1"/>
        <w:tabs>
          <w:tab w:val="right" w:leader="dot" w:pos="3317"/>
        </w:tabs>
        <w:rPr>
          <w:noProof/>
        </w:rPr>
      </w:pPr>
      <w:r>
        <w:rPr>
          <w:noProof/>
        </w:rPr>
        <w:t>lichá stránka, 29</w:t>
      </w:r>
    </w:p>
    <w:p w14:paraId="4274A818" w14:textId="77777777" w:rsidR="00361098" w:rsidRDefault="00361098">
      <w:pPr>
        <w:pStyle w:val="Rejstk1"/>
        <w:tabs>
          <w:tab w:val="right" w:leader="dot" w:pos="3317"/>
        </w:tabs>
        <w:rPr>
          <w:noProof/>
        </w:rPr>
      </w:pPr>
      <w:r>
        <w:rPr>
          <w:noProof/>
        </w:rPr>
        <w:t>literatura</w:t>
      </w:r>
    </w:p>
    <w:p w14:paraId="10618B7F" w14:textId="77777777" w:rsidR="00361098" w:rsidRDefault="00361098">
      <w:pPr>
        <w:pStyle w:val="Rejstk2"/>
        <w:tabs>
          <w:tab w:val="right" w:leader="dot" w:pos="3317"/>
        </w:tabs>
        <w:rPr>
          <w:noProof/>
        </w:rPr>
      </w:pPr>
      <w:r>
        <w:rPr>
          <w:noProof/>
        </w:rPr>
        <w:t>styly, 30</w:t>
      </w:r>
    </w:p>
    <w:p w14:paraId="09313466" w14:textId="77777777" w:rsidR="00361098" w:rsidRDefault="00361098">
      <w:pPr>
        <w:pStyle w:val="Rejstk1"/>
        <w:tabs>
          <w:tab w:val="right" w:leader="dot" w:pos="3317"/>
        </w:tabs>
        <w:rPr>
          <w:noProof/>
        </w:rPr>
      </w:pPr>
      <w:r>
        <w:rPr>
          <w:noProof/>
        </w:rPr>
        <w:t>logo, 24</w:t>
      </w:r>
    </w:p>
    <w:p w14:paraId="3FB3D571" w14:textId="77777777" w:rsidR="00361098" w:rsidRDefault="00361098">
      <w:pPr>
        <w:pStyle w:val="Hlavikarejstku"/>
        <w:keepNext/>
        <w:tabs>
          <w:tab w:val="right" w:leader="dot" w:pos="3317"/>
        </w:tabs>
        <w:rPr>
          <w:rFonts w:eastAsiaTheme="minorEastAsia" w:cstheme="minorBidi"/>
          <w:b w:val="0"/>
          <w:bCs w:val="0"/>
          <w:noProof/>
        </w:rPr>
      </w:pPr>
      <w:r>
        <w:rPr>
          <w:noProof/>
        </w:rPr>
        <w:t>M</w:t>
      </w:r>
    </w:p>
    <w:p w14:paraId="71102637" w14:textId="77777777" w:rsidR="00361098" w:rsidRDefault="00361098">
      <w:pPr>
        <w:pStyle w:val="Rejstk1"/>
        <w:tabs>
          <w:tab w:val="right" w:leader="dot" w:pos="3317"/>
        </w:tabs>
        <w:rPr>
          <w:noProof/>
        </w:rPr>
      </w:pPr>
      <w:r>
        <w:rPr>
          <w:noProof/>
        </w:rPr>
        <w:t>mezera</w:t>
      </w:r>
    </w:p>
    <w:p w14:paraId="139707D7" w14:textId="77777777" w:rsidR="00361098" w:rsidRDefault="00361098">
      <w:pPr>
        <w:pStyle w:val="Rejstk2"/>
        <w:tabs>
          <w:tab w:val="right" w:leader="dot" w:pos="3317"/>
        </w:tabs>
        <w:rPr>
          <w:noProof/>
        </w:rPr>
      </w:pPr>
      <w:r>
        <w:rPr>
          <w:noProof/>
        </w:rPr>
        <w:t>odstranění nadbytečných, 47</w:t>
      </w:r>
    </w:p>
    <w:p w14:paraId="24148053" w14:textId="77777777" w:rsidR="00361098" w:rsidRDefault="00361098">
      <w:pPr>
        <w:pStyle w:val="Hlavikarejstku"/>
        <w:keepNext/>
        <w:tabs>
          <w:tab w:val="right" w:leader="dot" w:pos="3317"/>
        </w:tabs>
        <w:rPr>
          <w:rFonts w:eastAsiaTheme="minorEastAsia" w:cstheme="minorBidi"/>
          <w:b w:val="0"/>
          <w:bCs w:val="0"/>
          <w:noProof/>
        </w:rPr>
      </w:pPr>
      <w:r>
        <w:rPr>
          <w:noProof/>
        </w:rPr>
        <w:t>N</w:t>
      </w:r>
    </w:p>
    <w:p w14:paraId="418BB2FD" w14:textId="77777777" w:rsidR="00361098" w:rsidRDefault="00361098">
      <w:pPr>
        <w:pStyle w:val="Rejstk1"/>
        <w:tabs>
          <w:tab w:val="right" w:leader="dot" w:pos="3317"/>
        </w:tabs>
        <w:rPr>
          <w:noProof/>
        </w:rPr>
      </w:pPr>
      <w:r>
        <w:rPr>
          <w:noProof/>
        </w:rPr>
        <w:t>nadpis, 29</w:t>
      </w:r>
    </w:p>
    <w:p w14:paraId="275E6EA6" w14:textId="77777777" w:rsidR="00361098" w:rsidRDefault="00361098">
      <w:pPr>
        <w:pStyle w:val="Hlavikarejstku"/>
        <w:keepNext/>
        <w:tabs>
          <w:tab w:val="right" w:leader="dot" w:pos="3317"/>
        </w:tabs>
        <w:rPr>
          <w:rFonts w:eastAsiaTheme="minorEastAsia" w:cstheme="minorBidi"/>
          <w:b w:val="0"/>
          <w:bCs w:val="0"/>
          <w:noProof/>
        </w:rPr>
      </w:pPr>
      <w:r>
        <w:rPr>
          <w:noProof/>
        </w:rPr>
        <w:t>O</w:t>
      </w:r>
    </w:p>
    <w:p w14:paraId="6CC7AEDE" w14:textId="77777777" w:rsidR="00361098" w:rsidRDefault="00361098">
      <w:pPr>
        <w:pStyle w:val="Rejstk1"/>
        <w:tabs>
          <w:tab w:val="right" w:leader="dot" w:pos="3317"/>
        </w:tabs>
        <w:rPr>
          <w:noProof/>
        </w:rPr>
      </w:pPr>
      <w:r>
        <w:rPr>
          <w:noProof/>
        </w:rPr>
        <w:t>obrázek, 32</w:t>
      </w:r>
    </w:p>
    <w:p w14:paraId="438C6F50" w14:textId="77777777" w:rsidR="00361098" w:rsidRDefault="00361098">
      <w:pPr>
        <w:pStyle w:val="Hlavikarejstku"/>
        <w:keepNext/>
        <w:tabs>
          <w:tab w:val="right" w:leader="dot" w:pos="3317"/>
        </w:tabs>
        <w:rPr>
          <w:rFonts w:eastAsiaTheme="minorEastAsia" w:cstheme="minorBidi"/>
          <w:b w:val="0"/>
          <w:bCs w:val="0"/>
          <w:noProof/>
        </w:rPr>
      </w:pPr>
      <w:r>
        <w:rPr>
          <w:noProof/>
        </w:rPr>
        <w:t>P</w:t>
      </w:r>
    </w:p>
    <w:p w14:paraId="7D9722DB" w14:textId="77777777" w:rsidR="00361098" w:rsidRDefault="00361098">
      <w:pPr>
        <w:pStyle w:val="Rejstk1"/>
        <w:tabs>
          <w:tab w:val="right" w:leader="dot" w:pos="3317"/>
        </w:tabs>
        <w:rPr>
          <w:noProof/>
        </w:rPr>
      </w:pPr>
      <w:r>
        <w:rPr>
          <w:noProof/>
        </w:rPr>
        <w:t>plagiátorství, 45</w:t>
      </w:r>
    </w:p>
    <w:p w14:paraId="2A2120C0" w14:textId="77777777" w:rsidR="00361098" w:rsidRDefault="00361098">
      <w:pPr>
        <w:pStyle w:val="Rejstk1"/>
        <w:tabs>
          <w:tab w:val="right" w:leader="dot" w:pos="3317"/>
        </w:tabs>
        <w:rPr>
          <w:noProof/>
        </w:rPr>
      </w:pPr>
      <w:r>
        <w:rPr>
          <w:noProof/>
        </w:rPr>
        <w:t>poděkování, 22</w:t>
      </w:r>
    </w:p>
    <w:p w14:paraId="53F21C86" w14:textId="77777777" w:rsidR="00361098" w:rsidRDefault="00361098">
      <w:pPr>
        <w:pStyle w:val="Hlavikarejstku"/>
        <w:keepNext/>
        <w:tabs>
          <w:tab w:val="right" w:leader="dot" w:pos="3317"/>
        </w:tabs>
        <w:rPr>
          <w:rFonts w:eastAsiaTheme="minorEastAsia" w:cstheme="minorBidi"/>
          <w:b w:val="0"/>
          <w:bCs w:val="0"/>
          <w:noProof/>
        </w:rPr>
      </w:pPr>
      <w:r>
        <w:rPr>
          <w:noProof/>
        </w:rPr>
        <w:t>R</w:t>
      </w:r>
    </w:p>
    <w:p w14:paraId="0A3D120E" w14:textId="77777777" w:rsidR="00361098" w:rsidRDefault="00361098">
      <w:pPr>
        <w:pStyle w:val="Rejstk1"/>
        <w:tabs>
          <w:tab w:val="right" w:leader="dot" w:pos="3317"/>
        </w:tabs>
        <w:rPr>
          <w:noProof/>
        </w:rPr>
      </w:pPr>
      <w:r>
        <w:rPr>
          <w:noProof/>
        </w:rPr>
        <w:t>rejstřík, 35</w:t>
      </w:r>
    </w:p>
    <w:p w14:paraId="63EA609A" w14:textId="77777777" w:rsidR="00361098" w:rsidRDefault="00361098">
      <w:pPr>
        <w:pStyle w:val="Rejstk1"/>
        <w:tabs>
          <w:tab w:val="right" w:leader="dot" w:pos="3317"/>
        </w:tabs>
        <w:rPr>
          <w:noProof/>
        </w:rPr>
      </w:pPr>
      <w:r>
        <w:rPr>
          <w:noProof/>
        </w:rPr>
        <w:t>rovnice, 35</w:t>
      </w:r>
    </w:p>
    <w:p w14:paraId="3188D2A8" w14:textId="77777777" w:rsidR="00361098" w:rsidRDefault="00361098">
      <w:pPr>
        <w:pStyle w:val="Hlavikarejstku"/>
        <w:keepNext/>
        <w:tabs>
          <w:tab w:val="right" w:leader="dot" w:pos="3317"/>
        </w:tabs>
        <w:rPr>
          <w:rFonts w:eastAsiaTheme="minorEastAsia" w:cstheme="minorBidi"/>
          <w:b w:val="0"/>
          <w:bCs w:val="0"/>
          <w:noProof/>
        </w:rPr>
      </w:pPr>
      <w:r>
        <w:rPr>
          <w:noProof/>
        </w:rPr>
        <w:t>S</w:t>
      </w:r>
    </w:p>
    <w:p w14:paraId="69064148" w14:textId="77777777" w:rsidR="00361098" w:rsidRDefault="00361098">
      <w:pPr>
        <w:pStyle w:val="Rejstk1"/>
        <w:tabs>
          <w:tab w:val="right" w:leader="dot" w:pos="3317"/>
        </w:tabs>
        <w:rPr>
          <w:noProof/>
        </w:rPr>
      </w:pPr>
      <w:r>
        <w:rPr>
          <w:noProof/>
        </w:rPr>
        <w:t>seznam</w:t>
      </w:r>
    </w:p>
    <w:p w14:paraId="30036796" w14:textId="77777777" w:rsidR="00361098" w:rsidRDefault="00361098">
      <w:pPr>
        <w:pStyle w:val="Rejstk2"/>
        <w:tabs>
          <w:tab w:val="right" w:leader="dot" w:pos="3317"/>
        </w:tabs>
        <w:rPr>
          <w:noProof/>
        </w:rPr>
      </w:pPr>
      <w:r>
        <w:rPr>
          <w:noProof/>
        </w:rPr>
        <w:t>aktualizace, 48</w:t>
      </w:r>
    </w:p>
    <w:p w14:paraId="0DA9A5B6" w14:textId="77777777" w:rsidR="00361098" w:rsidRDefault="00361098">
      <w:pPr>
        <w:pStyle w:val="Rejstk2"/>
        <w:tabs>
          <w:tab w:val="right" w:leader="dot" w:pos="3317"/>
        </w:tabs>
        <w:rPr>
          <w:noProof/>
        </w:rPr>
      </w:pPr>
      <w:r>
        <w:rPr>
          <w:noProof/>
        </w:rPr>
        <w:t>číslovaný, 30</w:t>
      </w:r>
    </w:p>
    <w:p w14:paraId="4046DDC8" w14:textId="77777777" w:rsidR="00361098" w:rsidRDefault="00361098">
      <w:pPr>
        <w:pStyle w:val="Rejstk2"/>
        <w:tabs>
          <w:tab w:val="right" w:leader="dot" w:pos="3317"/>
        </w:tabs>
        <w:rPr>
          <w:noProof/>
        </w:rPr>
      </w:pPr>
      <w:r>
        <w:rPr>
          <w:noProof/>
        </w:rPr>
        <w:t>literatury, 37</w:t>
      </w:r>
    </w:p>
    <w:p w14:paraId="79B71101" w14:textId="77777777" w:rsidR="00361098" w:rsidRDefault="00361098">
      <w:pPr>
        <w:pStyle w:val="Rejstk2"/>
        <w:tabs>
          <w:tab w:val="right" w:leader="dot" w:pos="3317"/>
        </w:tabs>
        <w:rPr>
          <w:noProof/>
        </w:rPr>
      </w:pPr>
      <w:r>
        <w:rPr>
          <w:noProof/>
        </w:rPr>
        <w:t>s odrážkami, 30</w:t>
      </w:r>
    </w:p>
    <w:p w14:paraId="7F143AE9" w14:textId="77777777" w:rsidR="00361098" w:rsidRDefault="00361098">
      <w:pPr>
        <w:pStyle w:val="Rejstk1"/>
        <w:tabs>
          <w:tab w:val="right" w:leader="dot" w:pos="3317"/>
        </w:tabs>
        <w:rPr>
          <w:noProof/>
        </w:rPr>
      </w:pPr>
      <w:r>
        <w:rPr>
          <w:noProof/>
        </w:rPr>
        <w:t>směrnice</w:t>
      </w:r>
    </w:p>
    <w:p w14:paraId="4624FE0C" w14:textId="77777777" w:rsidR="00361098" w:rsidRDefault="00361098">
      <w:pPr>
        <w:pStyle w:val="Rejstk2"/>
        <w:tabs>
          <w:tab w:val="right" w:leader="dot" w:pos="3317"/>
        </w:tabs>
        <w:rPr>
          <w:noProof/>
        </w:rPr>
      </w:pPr>
      <w:r>
        <w:rPr>
          <w:noProof/>
        </w:rPr>
        <w:t>o citacích, 29, 37</w:t>
      </w:r>
    </w:p>
    <w:p w14:paraId="1432E083" w14:textId="77777777" w:rsidR="00361098" w:rsidRDefault="00361098">
      <w:pPr>
        <w:pStyle w:val="Rejstk2"/>
        <w:tabs>
          <w:tab w:val="right" w:leader="dot" w:pos="3317"/>
        </w:tabs>
        <w:rPr>
          <w:noProof/>
        </w:rPr>
      </w:pPr>
      <w:r>
        <w:rPr>
          <w:noProof/>
        </w:rPr>
        <w:t>o studiu, 19</w:t>
      </w:r>
    </w:p>
    <w:p w14:paraId="7EDBC65F" w14:textId="77777777" w:rsidR="00361098" w:rsidRDefault="00361098">
      <w:pPr>
        <w:pStyle w:val="Rejstk1"/>
        <w:tabs>
          <w:tab w:val="right" w:leader="dot" w:pos="3317"/>
        </w:tabs>
        <w:rPr>
          <w:noProof/>
        </w:rPr>
      </w:pPr>
      <w:r>
        <w:rPr>
          <w:noProof/>
        </w:rPr>
        <w:t>styl, 28</w:t>
      </w:r>
    </w:p>
    <w:p w14:paraId="505620F9" w14:textId="77777777" w:rsidR="00361098" w:rsidRDefault="00361098">
      <w:pPr>
        <w:pStyle w:val="Hlavikarejstku"/>
        <w:keepNext/>
        <w:tabs>
          <w:tab w:val="right" w:leader="dot" w:pos="3317"/>
        </w:tabs>
        <w:rPr>
          <w:rFonts w:eastAsiaTheme="minorEastAsia" w:cstheme="minorBidi"/>
          <w:b w:val="0"/>
          <w:bCs w:val="0"/>
          <w:noProof/>
        </w:rPr>
      </w:pPr>
      <w:r>
        <w:rPr>
          <w:noProof/>
        </w:rPr>
        <w:t>T</w:t>
      </w:r>
    </w:p>
    <w:p w14:paraId="133BD10B" w14:textId="77777777" w:rsidR="00361098" w:rsidRDefault="00361098">
      <w:pPr>
        <w:pStyle w:val="Rejstk1"/>
        <w:tabs>
          <w:tab w:val="right" w:leader="dot" w:pos="3317"/>
        </w:tabs>
        <w:rPr>
          <w:noProof/>
        </w:rPr>
      </w:pPr>
      <w:r>
        <w:rPr>
          <w:noProof/>
        </w:rPr>
        <w:t>tabulka, 33</w:t>
      </w:r>
    </w:p>
    <w:p w14:paraId="78CF4BA4" w14:textId="77777777" w:rsidR="00361098" w:rsidRDefault="00361098">
      <w:pPr>
        <w:pStyle w:val="Rejstk1"/>
        <w:tabs>
          <w:tab w:val="right" w:leader="dot" w:pos="3317"/>
        </w:tabs>
        <w:rPr>
          <w:noProof/>
        </w:rPr>
      </w:pPr>
      <w:r>
        <w:rPr>
          <w:noProof/>
        </w:rPr>
        <w:t>titulek, 32</w:t>
      </w:r>
    </w:p>
    <w:p w14:paraId="4395B8B5" w14:textId="77777777" w:rsidR="00361098" w:rsidRDefault="00361098">
      <w:pPr>
        <w:pStyle w:val="Hlavikarejstku"/>
        <w:keepNext/>
        <w:tabs>
          <w:tab w:val="right" w:leader="dot" w:pos="3317"/>
        </w:tabs>
        <w:rPr>
          <w:rFonts w:eastAsiaTheme="minorEastAsia" w:cstheme="minorBidi"/>
          <w:b w:val="0"/>
          <w:bCs w:val="0"/>
          <w:noProof/>
        </w:rPr>
      </w:pPr>
      <w:r>
        <w:rPr>
          <w:noProof/>
        </w:rPr>
        <w:t>U</w:t>
      </w:r>
    </w:p>
    <w:p w14:paraId="61DBC168" w14:textId="77777777" w:rsidR="00361098" w:rsidRDefault="00361098">
      <w:pPr>
        <w:pStyle w:val="Rejstk1"/>
        <w:tabs>
          <w:tab w:val="right" w:leader="dot" w:pos="3317"/>
        </w:tabs>
        <w:rPr>
          <w:noProof/>
        </w:rPr>
      </w:pPr>
      <w:r>
        <w:rPr>
          <w:noProof/>
        </w:rPr>
        <w:t>úvodní stránky, 21</w:t>
      </w:r>
    </w:p>
    <w:p w14:paraId="4697A1D3" w14:textId="77777777" w:rsidR="00361098" w:rsidRDefault="00361098">
      <w:pPr>
        <w:pStyle w:val="Hlavikarejstku"/>
        <w:keepNext/>
        <w:tabs>
          <w:tab w:val="right" w:leader="dot" w:pos="3317"/>
        </w:tabs>
        <w:rPr>
          <w:rFonts w:eastAsiaTheme="minorEastAsia" w:cstheme="minorBidi"/>
          <w:b w:val="0"/>
          <w:bCs w:val="0"/>
          <w:noProof/>
        </w:rPr>
      </w:pPr>
      <w:r>
        <w:rPr>
          <w:noProof/>
        </w:rPr>
        <w:t>V</w:t>
      </w:r>
    </w:p>
    <w:p w14:paraId="4227FCD6" w14:textId="77777777" w:rsidR="00361098" w:rsidRDefault="00361098">
      <w:pPr>
        <w:pStyle w:val="Rejstk1"/>
        <w:tabs>
          <w:tab w:val="right" w:leader="dot" w:pos="3317"/>
        </w:tabs>
        <w:rPr>
          <w:noProof/>
        </w:rPr>
      </w:pPr>
      <w:r>
        <w:rPr>
          <w:noProof/>
        </w:rPr>
        <w:t xml:space="preserve">vzorec. </w:t>
      </w:r>
      <w:r w:rsidRPr="00A9595B">
        <w:rPr>
          <w:i/>
          <w:noProof/>
        </w:rPr>
        <w:t>viz</w:t>
      </w:r>
      <w:r w:rsidRPr="00A9595B">
        <w:rPr>
          <w:noProof/>
        </w:rPr>
        <w:t xml:space="preserve"> rovnice</w:t>
      </w:r>
    </w:p>
    <w:p w14:paraId="69575B3B" w14:textId="5753CDE9" w:rsidR="00361098" w:rsidRDefault="00361098" w:rsidP="007C0619">
      <w:pPr>
        <w:rPr>
          <w:b/>
          <w:bCs/>
          <w:noProof/>
        </w:rPr>
        <w:sectPr w:rsidR="00361098" w:rsidSect="00361098">
          <w:type w:val="continuous"/>
          <w:pgSz w:w="11906" w:h="16838" w:code="9"/>
          <w:pgMar w:top="2614" w:right="2019" w:bottom="2381" w:left="505" w:header="2019" w:footer="1276" w:gutter="2019"/>
          <w:cols w:num="2" w:space="708"/>
          <w:docGrid w:linePitch="360"/>
        </w:sectPr>
      </w:pPr>
    </w:p>
    <w:p w14:paraId="2976B80C" w14:textId="5C92085A" w:rsidR="007C0619" w:rsidRPr="00152A7A" w:rsidRDefault="00181CDB" w:rsidP="007C0619">
      <w:pPr>
        <w:rPr>
          <w:b/>
          <w:bCs/>
        </w:rPr>
      </w:pPr>
      <w:r w:rsidRPr="00152A7A">
        <w:rPr>
          <w:b/>
          <w:bCs/>
        </w:rPr>
        <w:fldChar w:fldCharType="end"/>
      </w:r>
    </w:p>
    <w:sectPr w:rsidR="007C0619" w:rsidRPr="00152A7A" w:rsidSect="00361098">
      <w:type w:val="continuous"/>
      <w:pgSz w:w="11906" w:h="16838" w:code="9"/>
      <w:pgMar w:top="2614" w:right="2019" w:bottom="2381" w:left="505" w:header="2019" w:footer="1276" w:gutter="20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877E" w14:textId="77777777" w:rsidR="00022AA5" w:rsidRDefault="00022AA5">
      <w:r>
        <w:separator/>
      </w:r>
    </w:p>
    <w:p w14:paraId="33BFE808" w14:textId="77777777" w:rsidR="00022AA5" w:rsidRDefault="00022AA5"/>
    <w:p w14:paraId="64354D07" w14:textId="77777777" w:rsidR="00022AA5" w:rsidRDefault="00022AA5"/>
    <w:p w14:paraId="6BD8E260" w14:textId="77777777" w:rsidR="00022AA5" w:rsidRDefault="00022AA5"/>
    <w:p w14:paraId="7A717F19" w14:textId="77777777" w:rsidR="00022AA5" w:rsidRDefault="00022AA5"/>
    <w:p w14:paraId="6F25D698" w14:textId="77777777" w:rsidR="00022AA5" w:rsidRDefault="00022AA5"/>
  </w:endnote>
  <w:endnote w:type="continuationSeparator" w:id="0">
    <w:p w14:paraId="21347632" w14:textId="77777777" w:rsidR="00022AA5" w:rsidRDefault="00022AA5">
      <w:r>
        <w:continuationSeparator/>
      </w:r>
    </w:p>
    <w:p w14:paraId="74A71927" w14:textId="77777777" w:rsidR="00022AA5" w:rsidRDefault="00022AA5"/>
    <w:p w14:paraId="497CE7D3" w14:textId="77777777" w:rsidR="00022AA5" w:rsidRDefault="00022AA5"/>
    <w:p w14:paraId="57D670D4" w14:textId="77777777" w:rsidR="00022AA5" w:rsidRDefault="00022AA5"/>
    <w:p w14:paraId="58B3536D" w14:textId="77777777" w:rsidR="00022AA5" w:rsidRDefault="00022AA5"/>
    <w:p w14:paraId="72945157" w14:textId="77777777" w:rsidR="00022AA5" w:rsidRDefault="0002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SimSun"/>
    <w:charset w:val="88"/>
    <w:family w:val="auto"/>
    <w:pitch w:val="variable"/>
    <w:sig w:usb0="A00002BF" w:usb1="38CF7CFA" w:usb2="00000016" w:usb3="00000000" w:csb0="001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FDA7" w14:textId="77777777" w:rsidR="00286F8B" w:rsidRDefault="00286F8B"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C0C6" w14:textId="77777777" w:rsidR="00286F8B" w:rsidRPr="00920AB6" w:rsidRDefault="00286F8B" w:rsidP="00920A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3358" w14:textId="0E6C0BB5" w:rsidR="00286F8B" w:rsidRDefault="00286F8B" w:rsidP="0095124B">
    <w:pPr>
      <w:pStyle w:val="ZPZaptsud"/>
    </w:pPr>
    <w:r>
      <w:fldChar w:fldCharType="begin"/>
    </w:r>
    <w:r>
      <w:instrText xml:space="preserve"> PAGE  \* Arabic  \* MERGEFORMAT </w:instrText>
    </w:r>
    <w:r>
      <w:fldChar w:fldCharType="separate"/>
    </w:r>
    <w:r w:rsidR="005E2DD8">
      <w:rPr>
        <w:noProof/>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F71C" w14:textId="6E6AA638" w:rsidR="00286F8B" w:rsidRDefault="00286F8B" w:rsidP="0095124B">
    <w:pPr>
      <w:pStyle w:val="ZPZapatlich"/>
    </w:pPr>
    <w:r>
      <w:fldChar w:fldCharType="begin"/>
    </w:r>
    <w:r>
      <w:instrText>PAGE   \* MERGEFORMAT</w:instrText>
    </w:r>
    <w:r>
      <w:fldChar w:fldCharType="separate"/>
    </w:r>
    <w:r w:rsidR="005E2DD8">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EC02" w14:textId="64185234" w:rsidR="00286F8B" w:rsidRPr="0089154B" w:rsidRDefault="00286F8B"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3.0.2-SPORT (2019-04-09</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sidR="005E2DD8">
      <w:rPr>
        <w:smallCaps/>
        <w:noProof/>
      </w:rPr>
      <w:t>9</w:t>
    </w:r>
    <w:r>
      <w:rPr>
        <w:small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8CB0" w14:textId="77777777" w:rsidR="00286F8B" w:rsidRPr="0089154B" w:rsidRDefault="00286F8B"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84371" w14:textId="1E65A9C0" w:rsidR="00286F8B" w:rsidRDefault="00286F8B" w:rsidP="0095124B">
    <w:pPr>
      <w:pStyle w:val="ZPZapatlich"/>
    </w:pPr>
    <w:r>
      <w:fldChar w:fldCharType="begin"/>
    </w:r>
    <w:r>
      <w:instrText xml:space="preserve"> PAGE  \* Arabic  \* MERGEFORMAT </w:instrText>
    </w:r>
    <w:r>
      <w:fldChar w:fldCharType="separate"/>
    </w:r>
    <w:r w:rsidR="005E2DD8">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4F28" w14:textId="77777777" w:rsidR="00022AA5" w:rsidRDefault="00022AA5">
      <w:r>
        <w:separator/>
      </w:r>
    </w:p>
  </w:footnote>
  <w:footnote w:type="continuationSeparator" w:id="0">
    <w:p w14:paraId="2268B06B" w14:textId="77777777" w:rsidR="00022AA5" w:rsidRDefault="00022AA5">
      <w:r>
        <w:continuationSeparator/>
      </w:r>
    </w:p>
  </w:footnote>
  <w:footnote w:type="continuationNotice" w:id="1">
    <w:p w14:paraId="5A773741" w14:textId="77777777" w:rsidR="00022AA5" w:rsidRDefault="00022AA5"/>
  </w:footnote>
  <w:footnote w:id="2">
    <w:p w14:paraId="111649E8" w14:textId="77777777" w:rsidR="00286F8B" w:rsidRPr="001A07B3" w:rsidRDefault="00286F8B" w:rsidP="00286F8B">
      <w:pPr>
        <w:pStyle w:val="Textpoznpodarou"/>
      </w:pPr>
      <w:r>
        <w:rPr>
          <w:rStyle w:val="Znakapoznpodarou"/>
        </w:rPr>
        <w:footnoteRef/>
      </w:r>
      <w:r>
        <w:t xml:space="preserve"> </w:t>
      </w:r>
      <w:r w:rsidRPr="00884D41">
        <w:t xml:space="preserve">ČSN 01 6910:2014. </w:t>
      </w:r>
      <w:r w:rsidRPr="00884D41">
        <w:rPr>
          <w:rStyle w:val="ZPLiteratura-nzevdla"/>
        </w:rPr>
        <w:t>Úprava písemností zpracovávaných textovými procesory</w:t>
      </w:r>
      <w:r w:rsidRPr="00884D41">
        <w:t>. 76 s.</w:t>
      </w:r>
    </w:p>
  </w:footnote>
  <w:footnote w:id="3">
    <w:p w14:paraId="1F1DF784" w14:textId="77777777" w:rsidR="00286F8B" w:rsidRDefault="00286F8B" w:rsidP="00286F8B">
      <w:pPr>
        <w:pStyle w:val="Textpoznpodarou"/>
      </w:pPr>
      <w:r>
        <w:rPr>
          <w:rStyle w:val="Znakapoznpodarou"/>
        </w:rPr>
        <w:footnoteRef/>
      </w:r>
      <w:r>
        <w:t xml:space="preserve"> </w:t>
      </w:r>
      <w:r w:rsidRPr="008D48D9">
        <w:rPr>
          <w:rStyle w:val="ZPLiteratura-nzevdla"/>
        </w:rPr>
        <w:t>Směrnice děkana č. 7/2012 - O studiu v bakalářských a magisterských studijních programech</w:t>
      </w:r>
      <w:r w:rsidRPr="008D48D9">
        <w:t xml:space="preserve"> [online] 9. 7. 2012</w:t>
      </w:r>
    </w:p>
  </w:footnote>
  <w:footnote w:id="4">
    <w:p w14:paraId="5BAD3933" w14:textId="77777777" w:rsidR="00286F8B" w:rsidRPr="005D3E86" w:rsidRDefault="00286F8B" w:rsidP="00286F8B">
      <w:pPr>
        <w:pStyle w:val="Textpoznpodarou"/>
      </w:pPr>
      <w:r>
        <w:rPr>
          <w:rStyle w:val="Znakapoznpodarou"/>
        </w:rPr>
        <w:footnoteRef/>
      </w:r>
      <w:r w:rsidRPr="005D3E86">
        <w:t xml:space="preserve">Směrnice děkana č. 7/2012 - O studiu v bakalářských a magisterských studijních programech [online] 9.7.2012 [cit. 14.12.2016]. Dostupné z </w:t>
      </w:r>
      <w:r w:rsidRPr="00D252B0">
        <w:rPr>
          <w:lang w:val="pl-PL"/>
        </w:rPr>
        <w:t>&lt;</w:t>
      </w:r>
      <w:r w:rsidRPr="005D3E86">
        <w:t>http://is.muni.cz/do/law/ud/predp/smer/S-07-2012.pdf</w:t>
      </w:r>
      <w:r>
        <w:t>&gt;</w:t>
      </w:r>
    </w:p>
  </w:footnote>
  <w:footnote w:id="5">
    <w:p w14:paraId="1F7846DA" w14:textId="77777777" w:rsidR="00286F8B" w:rsidRDefault="00286F8B" w:rsidP="00286F8B">
      <w:pPr>
        <w:pStyle w:val="Textpoznpodarou"/>
      </w:pPr>
      <w:r>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6">
    <w:p w14:paraId="6442CD32" w14:textId="77777777" w:rsidR="00286F8B" w:rsidRPr="003A52C9" w:rsidRDefault="00286F8B" w:rsidP="00286F8B">
      <w:pPr>
        <w:pStyle w:val="Textpoznpodarou"/>
      </w:pPr>
      <w:r>
        <w:rPr>
          <w:rStyle w:val="Znakapoznpodarou"/>
        </w:rPr>
        <w:footnoteRef/>
      </w:r>
      <w:r>
        <w:t xml:space="preserve"> ČSN ISO 7144 010161 Dokumentace – formální úprava disertací a podobných dokumentů</w:t>
      </w:r>
    </w:p>
  </w:footnote>
  <w:footnote w:id="7">
    <w:p w14:paraId="71C6D340" w14:textId="77777777" w:rsidR="00286F8B" w:rsidRPr="003A52C9" w:rsidRDefault="00286F8B" w:rsidP="00286F8B">
      <w:pPr>
        <w:pStyle w:val="Textpoznpodarou"/>
      </w:pPr>
      <w:r>
        <w:rPr>
          <w:rStyle w:val="Znakapoznpodarou"/>
        </w:rPr>
        <w:footnoteRef/>
      </w:r>
      <w:r>
        <w:t xml:space="preserve"> Norma ČSN 01 6910 (2014) – Úprava dokumentů zpracovávaných textovými procesory</w:t>
      </w:r>
    </w:p>
  </w:footnote>
  <w:footnote w:id="8">
    <w:p w14:paraId="73A32127" w14:textId="77777777" w:rsidR="00286F8B" w:rsidRPr="0088787B" w:rsidRDefault="00286F8B" w:rsidP="00286F8B">
      <w:pPr>
        <w:pStyle w:val="Textpoznpodarou"/>
      </w:pPr>
      <w:r>
        <w:rPr>
          <w:rStyle w:val="Znakapoznpodarou"/>
        </w:rPr>
        <w:footnoteRef/>
      </w:r>
      <w:r>
        <w:t xml:space="preserve"> ČSN ISO 7144:1996. </w:t>
      </w:r>
      <w:r w:rsidRPr="00611615">
        <w:rPr>
          <w:rStyle w:val="ZPLiteratura-nzevdla"/>
        </w:rPr>
        <w:t>Dokumentace – Formální úprava disertací a podobných dokumentů</w:t>
      </w:r>
      <w:r>
        <w:t xml:space="preserve"> (010161). </w:t>
      </w:r>
    </w:p>
  </w:footnote>
  <w:footnote w:id="9">
    <w:p w14:paraId="543BCC61" w14:textId="77777777" w:rsidR="00286F8B" w:rsidRPr="00DB61D2" w:rsidRDefault="00286F8B" w:rsidP="00286F8B">
      <w:pPr>
        <w:pStyle w:val="Textpoznpodarou"/>
      </w:pPr>
      <w:r>
        <w:rPr>
          <w:rStyle w:val="Znakapoznpodarou"/>
        </w:rPr>
        <w:footnoteRef/>
      </w:r>
      <w:r>
        <w:t xml:space="preserve"> </w:t>
      </w:r>
      <w:r w:rsidRPr="00DB61D2">
        <w:rPr>
          <w:rStyle w:val="ZPVyznaen"/>
        </w:rPr>
        <w:t>Pokyny pro vypracování závěrečné (bakalářské/diplomové) práce</w:t>
      </w:r>
      <w:r>
        <w:rPr>
          <w:rStyle w:val="ZPVyznaen"/>
        </w:rPr>
        <w:t xml:space="preserve">. Brno, </w:t>
      </w:r>
      <w:r>
        <w:t xml:space="preserve"> Brno: </w:t>
      </w:r>
      <w:r w:rsidRPr="00DB61D2">
        <w:t>Fakulta sociálních studií</w:t>
      </w:r>
      <w:r>
        <w:t xml:space="preserve">, </w:t>
      </w:r>
      <w:r w:rsidRPr="00DB61D2">
        <w:t xml:space="preserve">Katedra mediálních studií a žurnalistiky </w:t>
      </w:r>
      <w:r w:rsidRPr="00D252B0">
        <w:t xml:space="preserve">[online] </w:t>
      </w:r>
      <w:r>
        <w:t xml:space="preserve">Dostupné z </w:t>
      </w:r>
      <w:r w:rsidRPr="00D252B0">
        <w:t>&lt;</w:t>
      </w:r>
      <w:hyperlink r:id="rId1" w:history="1">
        <w:r w:rsidRPr="004C00A3">
          <w:rPr>
            <w:rStyle w:val="Hypertextovodkaz"/>
          </w:rPr>
          <w:t>http://medzur.fss.muni.cz/informace-pro-studenty/bakalarske-a-diplomove-prace</w:t>
        </w:r>
      </w:hyperlink>
      <w:r>
        <w:rPr>
          <w:rStyle w:val="Hypertextovodkaz"/>
        </w:rPr>
        <w:t>&gt;</w:t>
      </w:r>
      <w:r>
        <w:t xml:space="preserve"> [cit. 8. 12. 2016]</w:t>
      </w:r>
    </w:p>
  </w:footnote>
  <w:footnote w:id="10">
    <w:p w14:paraId="151C7EC8" w14:textId="77777777" w:rsidR="00286F8B" w:rsidRPr="00D252B0" w:rsidRDefault="00286F8B" w:rsidP="00286F8B">
      <w:pPr>
        <w:pStyle w:val="Textpoznpodarou"/>
        <w:rPr>
          <w:lang w:val="pl-PL"/>
        </w:rPr>
      </w:pPr>
      <w:r>
        <w:rPr>
          <w:rStyle w:val="Znakapoznpodarou"/>
        </w:rPr>
        <w:footnoteRef/>
      </w:r>
      <w:r>
        <w:t xml:space="preserve"> </w:t>
      </w:r>
      <w:r w:rsidRPr="00C43603">
        <w:t>Směrnice děkana č. 4/2013 - O citaci dokumentů užívaných v pracích po-dávaných na PrF MU - platná pro kvalifikační práce (bakalářské, diplomové, disertační a rigorózní) [online] 1.8.2013 [cit. 14.12.2016]. Dostupné z &lt;http://is.muni.cz/do/law/ud/predp/smer/S-04-2013_O_citacich_dokumentu.pdf&gt;</w:t>
      </w:r>
    </w:p>
  </w:footnote>
  <w:footnote w:id="11">
    <w:p w14:paraId="01387475" w14:textId="77777777" w:rsidR="00286F8B" w:rsidRDefault="00286F8B" w:rsidP="00286F8B">
      <w:pPr>
        <w:pStyle w:val="Textpoznpodarou"/>
      </w:pPr>
      <w:r>
        <w:rPr>
          <w:rStyle w:val="Znakapoznpodarou"/>
        </w:rPr>
        <w:footnoteRef/>
      </w:r>
      <w:r w:rsidRPr="009E6C5F">
        <w:t>%userprofile%</w:t>
      </w:r>
      <w:r>
        <w:t>\</w:t>
      </w:r>
      <w:r w:rsidRPr="00253850">
        <w:t>AppData\Roaming\Microsoft\Bibliography</w:t>
      </w:r>
      <w:r>
        <w:t xml:space="preserve">\sources.xml </w:t>
      </w:r>
    </w:p>
  </w:footnote>
  <w:footnote w:id="12">
    <w:p w14:paraId="6DD87003" w14:textId="77777777" w:rsidR="00286F8B" w:rsidRPr="00C43603" w:rsidRDefault="00286F8B" w:rsidP="00286F8B">
      <w:pPr>
        <w:pStyle w:val="Textpoznpodarou"/>
      </w:pPr>
      <w:r>
        <w:rPr>
          <w:rStyle w:val="Znakapoznpodarou"/>
        </w:rPr>
        <w:footnoteRef/>
      </w:r>
      <w:r>
        <w:t xml:space="preserve"> </w:t>
      </w:r>
      <w:r w:rsidRPr="00D252B0">
        <w:t>Tamt</w:t>
      </w:r>
      <w:r>
        <w:t>éž</w:t>
      </w:r>
    </w:p>
  </w:footnote>
  <w:footnote w:id="13">
    <w:p w14:paraId="234E162F" w14:textId="77777777" w:rsidR="00286F8B" w:rsidRPr="00AC650F" w:rsidRDefault="00286F8B" w:rsidP="00286F8B">
      <w:pPr>
        <w:pStyle w:val="Textpoznpodarou"/>
      </w:pPr>
      <w:r>
        <w:rPr>
          <w:rStyle w:val="Znakapoznpodarou"/>
        </w:rPr>
        <w:footnoteRef/>
      </w:r>
      <w:r>
        <w:t xml:space="preserve"> </w:t>
      </w:r>
      <w:r w:rsidRPr="0040660D">
        <w:rPr>
          <w:rStyle w:val="ZPLiteratura-jmnoautora"/>
        </w:rPr>
        <w:t>Pravdová, M; Svobodová, I.</w:t>
      </w:r>
      <w:r w:rsidRPr="0040660D">
        <w:t xml:space="preserve">: </w:t>
      </w:r>
      <w:r w:rsidRPr="0040660D">
        <w:rPr>
          <w:rStyle w:val="ZPLiteratura-nzevdla"/>
        </w:rPr>
        <w:t>Akademic</w:t>
      </w:r>
      <w:r>
        <w:rPr>
          <w:rStyle w:val="ZPLiteratura-nzevdla"/>
        </w:rPr>
        <w:t>k</w:t>
      </w:r>
      <w:r w:rsidRPr="0040660D">
        <w:rPr>
          <w:rStyle w:val="ZPLiteratura-nzevdla"/>
        </w:rPr>
        <w:t>á příručka českého jazyka</w:t>
      </w:r>
      <w:r w:rsidRPr="0040660D">
        <w:t>. Praha: Academia, 2014. 533 s- ISBN 978-80-200-2327-8</w:t>
      </w:r>
    </w:p>
  </w:footnote>
  <w:footnote w:id="14">
    <w:p w14:paraId="05B5C818" w14:textId="77777777" w:rsidR="00286F8B" w:rsidRPr="0007778B" w:rsidRDefault="00286F8B" w:rsidP="00286F8B">
      <w:pPr>
        <w:pStyle w:val="Textpoznpodarou"/>
      </w:pPr>
      <w:r>
        <w:rPr>
          <w:rStyle w:val="Znakapoznpodarou"/>
        </w:rPr>
        <w:footnoteRef/>
      </w:r>
      <w:r>
        <w:t xml:space="preserve"> </w:t>
      </w:r>
      <w:r w:rsidRPr="00AC650F">
        <w:rPr>
          <w:rStyle w:val="ZPLiteratura-jmnoautora"/>
        </w:rPr>
        <w:t>Butterick, M.</w:t>
      </w:r>
      <w:r>
        <w:t>:</w:t>
      </w:r>
      <w:r w:rsidRPr="0007778B">
        <w:t xml:space="preserve"> </w:t>
      </w:r>
      <w:r w:rsidRPr="00AC650F">
        <w:rPr>
          <w:rStyle w:val="ZPLiteratura-nzevdla"/>
        </w:rPr>
        <w:t>Typography for lawyers</w:t>
      </w:r>
      <w:r>
        <w:t xml:space="preserve">. </w:t>
      </w:r>
      <w:r w:rsidRPr="00AC650F">
        <w:t>Houston : O'Connor's</w:t>
      </w:r>
      <w:r>
        <w:t xml:space="preserve">, </w:t>
      </w:r>
      <w:r w:rsidRPr="0007778B">
        <w:t xml:space="preserve">2010. </w:t>
      </w:r>
      <w:r>
        <w:t xml:space="preserve">240 s. </w:t>
      </w:r>
      <w:r w:rsidRPr="0007778B">
        <w:t>ISBN 9781598392623</w:t>
      </w:r>
    </w:p>
  </w:footnote>
  <w:footnote w:id="15">
    <w:p w14:paraId="29C9EAFB" w14:textId="77777777" w:rsidR="00286F8B" w:rsidRPr="002900D3" w:rsidRDefault="00286F8B" w:rsidP="00286F8B">
      <w:pPr>
        <w:pStyle w:val="Textpoznpodarou"/>
      </w:pPr>
      <w:r>
        <w:rPr>
          <w:rStyle w:val="Znakapoznpodarou"/>
        </w:rPr>
        <w:footnoteRef/>
      </w:r>
      <w:r>
        <w:t xml:space="preserve"> </w:t>
      </w:r>
      <w:r w:rsidRPr="002900D3">
        <w:rPr>
          <w:i/>
        </w:rPr>
        <w:t>Směrnice děkana č. 4/2013 - O citaci dokumentů užívaných v pracích podávaných na PrF MU - platná pro kvalifikační práce (bakalářské, diplomové, disertační a rigorózní)</w:t>
      </w:r>
      <w:r w:rsidRPr="002900D3">
        <w:t xml:space="preserve"> [online] 1. 8. 2013 [cit. 14. 12. 2016]. Dostupné z &lt;http://is.muni.cz/do/law/ud/predp/smer/S-04-2013_O_citacich_dokumentu.pdf&gt;</w:t>
      </w:r>
    </w:p>
    <w:p w14:paraId="424863BE" w14:textId="77777777" w:rsidR="00286F8B" w:rsidRDefault="00286F8B" w:rsidP="00286F8B">
      <w:pPr>
        <w:pStyle w:val="Textpoznpodarou"/>
      </w:pPr>
    </w:p>
  </w:footnote>
  <w:footnote w:id="16">
    <w:p w14:paraId="6E275194" w14:textId="77777777" w:rsidR="00286F8B" w:rsidRDefault="00286F8B" w:rsidP="00286F8B">
      <w:pPr>
        <w:pStyle w:val="Textpoznpodarou"/>
      </w:pPr>
      <w:r>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FF33" w14:textId="77777777" w:rsidR="00286F8B" w:rsidRDefault="00022AA5" w:rsidP="00013C69">
    <w:pPr>
      <w:pStyle w:val="ZPZhlavvlevo"/>
    </w:pPr>
    <w:sdt>
      <w:sdtPr>
        <w:alias w:val="Název"/>
        <w:tag w:val=""/>
        <w:id w:val="-1020700601"/>
        <w:placeholder>
          <w:docPart w:val="A955FAAAD1384B7D95CC1C1E924F6670"/>
        </w:placeholder>
        <w:dataBinding w:prefixMappings="xmlns:ns0='http://purl.org/dc/elements/1.1/' xmlns:ns1='http://schemas.openxmlformats.org/package/2006/metadata/core-properties' " w:xpath="/ns1:coreProperties[1]/ns0:title[1]" w:storeItemID="{6C3C8BC8-F283-45AE-878A-BAB7291924A1}"/>
        <w:text/>
      </w:sdtPr>
      <w:sdtEndPr/>
      <w:sdtContent>
        <w:r w:rsidR="00286F8B">
          <w:t>Návod k šabloně závěrečné práce</w: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6F71B" w14:textId="3F4D7774" w:rsidR="00286F8B" w:rsidRPr="008D3C76" w:rsidRDefault="00286F8B" w:rsidP="00C612F9">
    <w:pPr>
      <w:pStyle w:val="ZPZhlavvpravo"/>
    </w:pPr>
    <w:r w:rsidRPr="008D3C76">
      <w:rPr>
        <w:noProof/>
      </w:rPr>
      <w:fldChar w:fldCharType="begin"/>
    </w:r>
    <w:r w:rsidRPr="008D3C76">
      <w:rPr>
        <w:noProof/>
      </w:rPr>
      <w:instrText xml:space="preserve"> STYLEREF  1  \* MERGEFORMAT </w:instrText>
    </w:r>
    <w:r w:rsidRPr="008D3C76">
      <w:rPr>
        <w:noProof/>
      </w:rPr>
      <w:fldChar w:fldCharType="separate"/>
    </w:r>
    <w:r w:rsidR="00361098" w:rsidRPr="00361098">
      <w:rPr>
        <w:bCs/>
        <w:noProof/>
      </w:rPr>
      <w:t>Úvod</w:t>
    </w:r>
    <w:r w:rsidRPr="008D3C76">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D709" w14:textId="7C53EA43" w:rsidR="00286F8B" w:rsidRPr="009951BF" w:rsidRDefault="00286F8B"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361098">
      <w:rPr>
        <w:noProof/>
      </w:rPr>
      <w:t>Použité zdroje</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C2A5" w14:textId="6C62AC00" w:rsidR="00286F8B" w:rsidRPr="009951BF" w:rsidRDefault="00286F8B" w:rsidP="00C612F9">
    <w:pPr>
      <w:pStyle w:val="ZPZhlavvpravo"/>
    </w:pPr>
    <w:r>
      <w:rPr>
        <w:noProof/>
      </w:rPr>
      <w:fldChar w:fldCharType="begin"/>
    </w:r>
    <w:r>
      <w:rPr>
        <w:noProof/>
      </w:rPr>
      <w:instrText xml:space="preserve"> STYLEREF  "Nadpis 1*"  \* MERGEFORMAT </w:instrText>
    </w:r>
    <w:r>
      <w:rPr>
        <w:noProof/>
      </w:rPr>
      <w:fldChar w:fldCharType="separate"/>
    </w:r>
    <w:r w:rsidR="00361098">
      <w:rPr>
        <w:noProof/>
      </w:rPr>
      <w:t>Použité zdroje</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7089" w14:textId="024ADC2E" w:rsidR="00286F8B" w:rsidRPr="009951BF" w:rsidRDefault="00286F8B" w:rsidP="00BD0360">
    <w:pPr>
      <w:pStyle w:val="ZPZhlavvlevo"/>
    </w:pPr>
    <w:r>
      <w:rPr>
        <w:noProof/>
      </w:rPr>
      <w:fldChar w:fldCharType="begin"/>
    </w:r>
    <w:r>
      <w:rPr>
        <w:noProof/>
      </w:rPr>
      <w:instrText xml:space="preserve"> STYLEREF  "Příloha 1"  \* MERGEFORMAT </w:instrText>
    </w:r>
    <w:r>
      <w:rPr>
        <w:noProof/>
      </w:rPr>
      <w:fldChar w:fldCharType="separate"/>
    </w:r>
    <w:r w:rsidR="00361098">
      <w:rPr>
        <w:noProof/>
      </w:rPr>
      <w:t>[Název přílohy]</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B775" w14:textId="79300A54" w:rsidR="00286F8B" w:rsidRPr="009951BF" w:rsidRDefault="00286F8B" w:rsidP="00C612F9">
    <w:pPr>
      <w:pStyle w:val="ZPZhlavvpravo"/>
    </w:pPr>
    <w:r>
      <w:rPr>
        <w:noProof/>
      </w:rPr>
      <w:fldChar w:fldCharType="begin"/>
    </w:r>
    <w:r>
      <w:rPr>
        <w:noProof/>
      </w:rPr>
      <w:instrText xml:space="preserve"> STYLEREF  "Příloha 1"  \* MERGEFORMAT </w:instrText>
    </w:r>
    <w:r>
      <w:rPr>
        <w:noProof/>
      </w:rPr>
      <w:fldChar w:fldCharType="separate"/>
    </w:r>
    <w:r w:rsidR="00361098">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9003" w14:textId="3BF8C045" w:rsidR="00286F8B" w:rsidRPr="009951BF" w:rsidRDefault="00286F8B" w:rsidP="00C612F9">
    <w:pPr>
      <w:pStyle w:val="ZPZhlavvpravo"/>
    </w:pPr>
    <w:r>
      <w:rPr>
        <w:noProof/>
      </w:rPr>
      <w:fldChar w:fldCharType="begin"/>
    </w:r>
    <w:r>
      <w:rPr>
        <w:noProof/>
      </w:rPr>
      <w:instrText xml:space="preserve"> STYLEREF  "Nadpis 1*"  \* MERGEFORMAT </w:instrText>
    </w:r>
    <w:r>
      <w:rPr>
        <w:noProof/>
      </w:rPr>
      <w:fldChar w:fldCharType="separate"/>
    </w:r>
    <w:r w:rsidR="00361098">
      <w:rPr>
        <w:noProof/>
      </w:rPr>
      <w:t>Rejstřík</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EB3F" w14:textId="77777777" w:rsidR="00286F8B" w:rsidRPr="00CE1A04" w:rsidRDefault="00286F8B" w:rsidP="00CE1A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5365" w14:textId="77777777" w:rsidR="00286F8B" w:rsidRPr="00825B26" w:rsidRDefault="00286F8B" w:rsidP="00825B2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D808" w14:textId="77777777" w:rsidR="00286F8B" w:rsidRPr="00533A95" w:rsidRDefault="00022AA5" w:rsidP="00685DD9">
    <w:pPr>
      <w:pStyle w:val="ZPZhlavvpravo"/>
    </w:pPr>
    <w:sdt>
      <w:sdtPr>
        <w:alias w:val="Název"/>
        <w:tag w:val=""/>
        <w:id w:val="1468394446"/>
        <w:placeholder>
          <w:docPart w:val="EA95932B708C4F7DB7D5D6C6602590EC"/>
        </w:placeholder>
        <w:dataBinding w:prefixMappings="xmlns:ns0='http://purl.org/dc/elements/1.1/' xmlns:ns1='http://schemas.openxmlformats.org/package/2006/metadata/core-properties' " w:xpath="/ns1:coreProperties[1]/ns0:title[1]" w:storeItemID="{6C3C8BC8-F283-45AE-878A-BAB7291924A1}"/>
        <w:text/>
      </w:sdtPr>
      <w:sdtEndPr/>
      <w:sdtContent>
        <w:r w:rsidR="00286F8B">
          <w:t>Návod k šabloně závěrečné práce</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8CED9" w14:textId="2B42DFB1" w:rsidR="00286F8B" w:rsidRPr="009951BF" w:rsidRDefault="00286F8B" w:rsidP="00C612F9">
    <w:pPr>
      <w:pStyle w:val="ZPZhlavvlevo"/>
    </w:pPr>
    <w:r>
      <w:fldChar w:fldCharType="begin"/>
    </w:r>
    <w:r>
      <w:instrText xml:space="preserve"> PAGE   \* MERGEFORMAT </w:instrText>
    </w:r>
    <w:r>
      <w:fldChar w:fldCharType="separate"/>
    </w:r>
    <w:r w:rsidR="005E2DD8">
      <w:rPr>
        <w:noProof/>
      </w:rPr>
      <w:t>12</w:t>
    </w:r>
    <w:r>
      <w:fldChar w:fldCharType="end"/>
    </w:r>
    <w:r>
      <w:tab/>
      <w:t>Obsah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9309" w14:textId="77777777" w:rsidR="00286F8B" w:rsidRPr="009951BF" w:rsidRDefault="00286F8B" w:rsidP="00C612F9">
    <w:pPr>
      <w:pStyle w:val="ZPZhlavvpravo"/>
    </w:pPr>
    <w:r>
      <w:t>Obsah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247D" w14:textId="66AC076D" w:rsidR="00286F8B" w:rsidRPr="009951BF" w:rsidRDefault="00022AA5" w:rsidP="00C612F9">
    <w:pPr>
      <w:pStyle w:val="ZPZhlavvlevo"/>
    </w:pPr>
    <w:r>
      <w:rPr>
        <w:noProof/>
      </w:rPr>
      <w:fldChar w:fldCharType="begin"/>
    </w:r>
    <w:r>
      <w:rPr>
        <w:noProof/>
      </w:rPr>
      <w:instrText xml:space="preserve"> STYLEREF  "Nadpis 1*"  \* MERGEFORMAT </w:instrText>
    </w:r>
    <w:r>
      <w:rPr>
        <w:noProof/>
      </w:rPr>
      <w:fldChar w:fldCharType="separate"/>
    </w:r>
    <w:r w:rsidR="005E2DD8">
      <w:rPr>
        <w:noProof/>
      </w:rPr>
      <w:t>Seznam obrázků</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610F" w14:textId="6F52CD29" w:rsidR="00286F8B" w:rsidRPr="009951BF" w:rsidRDefault="00286F8B" w:rsidP="00C612F9">
    <w:pPr>
      <w:pStyle w:val="ZPZhlavvpravo"/>
    </w:pPr>
    <w:r>
      <w:rPr>
        <w:noProof/>
      </w:rPr>
      <w:fldChar w:fldCharType="begin"/>
    </w:r>
    <w:r>
      <w:rPr>
        <w:noProof/>
      </w:rPr>
      <w:instrText xml:space="preserve"> STYLEREF  "Nadpis 1*"  \* MERGEFORMAT </w:instrText>
    </w:r>
    <w:r>
      <w:rPr>
        <w:noProof/>
      </w:rPr>
      <w:fldChar w:fldCharType="separate"/>
    </w:r>
    <w:r w:rsidR="005E2DD8">
      <w:rPr>
        <w:noProof/>
      </w:rPr>
      <w:t>Seznam obrázků</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2BD8" w14:textId="12E714F9" w:rsidR="00286F8B" w:rsidRPr="009B11C8" w:rsidRDefault="00286F8B" w:rsidP="00D063DA">
    <w:pPr>
      <w:pStyle w:val="ZPZhlavvlevo"/>
      <w:tabs>
        <w:tab w:val="left" w:pos="4740"/>
      </w:tabs>
    </w:pPr>
    <w:r w:rsidRPr="009B11C8">
      <w:rPr>
        <w:noProof/>
      </w:rPr>
      <w:fldChar w:fldCharType="begin"/>
    </w:r>
    <w:r w:rsidRPr="009B11C8">
      <w:rPr>
        <w:noProof/>
      </w:rPr>
      <w:instrText xml:space="preserve"> STYLEREF  1  \* MERGEFORMAT </w:instrText>
    </w:r>
    <w:r w:rsidRPr="009B11C8">
      <w:rPr>
        <w:noProof/>
      </w:rPr>
      <w:fldChar w:fldCharType="separate"/>
    </w:r>
    <w:r w:rsidR="00361098">
      <w:rPr>
        <w:noProof/>
      </w:rPr>
      <w:t>Úvod</w:t>
    </w:r>
    <w:r w:rsidRPr="009B11C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DAC4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42468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68E2E1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A4ECFC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7742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949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8EE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FAD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0CB68"/>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CF3E23DE"/>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D34F65"/>
    <w:multiLevelType w:val="multilevel"/>
    <w:tmpl w:val="90C4190A"/>
    <w:numStyleLink w:val="Vcerovovseznam"/>
  </w:abstractNum>
  <w:abstractNum w:abstractNumId="12"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51D4A"/>
    <w:multiLevelType w:val="multilevel"/>
    <w:tmpl w:val="CB54DD28"/>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42A734D"/>
    <w:multiLevelType w:val="multilevel"/>
    <w:tmpl w:val="90C4190A"/>
    <w:numStyleLink w:val="Vcerovovseznam"/>
  </w:abstractNum>
  <w:abstractNum w:abstractNumId="15"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A11CE"/>
    <w:multiLevelType w:val="multilevel"/>
    <w:tmpl w:val="0A3046F6"/>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B24B54"/>
    <w:multiLevelType w:val="hybridMultilevel"/>
    <w:tmpl w:val="258AA0AC"/>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AD1D4C"/>
    <w:multiLevelType w:val="multilevel"/>
    <w:tmpl w:val="90C4190A"/>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2C00B05"/>
    <w:multiLevelType w:val="multilevel"/>
    <w:tmpl w:val="491C2D88"/>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1" w15:restartNumberingAfterBreak="0">
    <w:nsid w:val="75AB6741"/>
    <w:multiLevelType w:val="multilevel"/>
    <w:tmpl w:val="26CA57A6"/>
    <w:numStyleLink w:val="slovnkapitol"/>
  </w:abstractNum>
  <w:abstractNum w:abstractNumId="22" w15:restartNumberingAfterBreak="0">
    <w:nsid w:val="7FCA3234"/>
    <w:multiLevelType w:val="multilevel"/>
    <w:tmpl w:val="C84A64D6"/>
    <w:numStyleLink w:val="ZPVetsodrkami"/>
  </w:abstractNum>
  <w:num w:numId="1">
    <w:abstractNumId w:val="13"/>
  </w:num>
  <w:num w:numId="2">
    <w:abstractNumId w:val="20"/>
  </w:num>
  <w:num w:numId="3">
    <w:abstractNumId w:val="18"/>
  </w:num>
  <w:num w:numId="4">
    <w:abstractNumId w:val="16"/>
  </w:num>
  <w:num w:numId="5">
    <w:abstractNumId w:val="10"/>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21"/>
  </w:num>
  <w:num w:numId="14">
    <w:abstractNumId w:val="19"/>
  </w:num>
  <w:num w:numId="15">
    <w:abstractNumId w:val="11"/>
  </w:num>
  <w:num w:numId="16">
    <w:abstractNumId w:val="14"/>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0"/>
  </w:num>
  <w:num w:numId="22">
    <w:abstractNumId w:val="17"/>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13"/>
  </w:num>
  <w:num w:numId="36">
    <w:abstractNumId w:val="21"/>
  </w:num>
  <w:num w:numId="37">
    <w:abstractNumId w:val="17"/>
  </w:num>
  <w:num w:numId="38">
    <w:abstractNumId w:val="17"/>
  </w:num>
  <w:num w:numId="39">
    <w:abstractNumId w:val="9"/>
  </w:num>
  <w:num w:numId="40">
    <w:abstractNumId w:val="19"/>
  </w:num>
  <w:num w:numId="41">
    <w:abstractNumId w:val="20"/>
  </w:num>
  <w:num w:numId="42">
    <w:abstractNumId w:val="18"/>
  </w:num>
  <w:num w:numId="43">
    <w:abstractNumId w:val="16"/>
  </w:num>
  <w:num w:numId="44">
    <w:abstractNumId w:val="15"/>
  </w:num>
  <w:num w:numId="45">
    <w:abstractNumId w:val="22"/>
  </w:num>
  <w:num w:numId="46">
    <w:abstractNumId w:val="9"/>
    <w:lvlOverride w:ilvl="0">
      <w:startOverride w:val="1"/>
    </w:lvlOverride>
  </w:num>
  <w:num w:numId="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8B"/>
    <w:rsid w:val="000046C4"/>
    <w:rsid w:val="00006358"/>
    <w:rsid w:val="00006A66"/>
    <w:rsid w:val="0001265C"/>
    <w:rsid w:val="00013C69"/>
    <w:rsid w:val="00021CED"/>
    <w:rsid w:val="00022AA5"/>
    <w:rsid w:val="00027983"/>
    <w:rsid w:val="0003139D"/>
    <w:rsid w:val="0003276D"/>
    <w:rsid w:val="00033887"/>
    <w:rsid w:val="00033D24"/>
    <w:rsid w:val="0004183D"/>
    <w:rsid w:val="00042887"/>
    <w:rsid w:val="00045288"/>
    <w:rsid w:val="000541EB"/>
    <w:rsid w:val="0005583E"/>
    <w:rsid w:val="00056287"/>
    <w:rsid w:val="00062E26"/>
    <w:rsid w:val="0006632C"/>
    <w:rsid w:val="0007427B"/>
    <w:rsid w:val="00091FDC"/>
    <w:rsid w:val="00095544"/>
    <w:rsid w:val="00095EBD"/>
    <w:rsid w:val="000A0556"/>
    <w:rsid w:val="000B06E2"/>
    <w:rsid w:val="000B073E"/>
    <w:rsid w:val="000B1384"/>
    <w:rsid w:val="000B2873"/>
    <w:rsid w:val="000B2FE1"/>
    <w:rsid w:val="000B35CE"/>
    <w:rsid w:val="000B3CD4"/>
    <w:rsid w:val="000B5697"/>
    <w:rsid w:val="000B5A44"/>
    <w:rsid w:val="000B7594"/>
    <w:rsid w:val="000D7A70"/>
    <w:rsid w:val="000E0DD5"/>
    <w:rsid w:val="000E17C7"/>
    <w:rsid w:val="000E1807"/>
    <w:rsid w:val="000E2574"/>
    <w:rsid w:val="000E751F"/>
    <w:rsid w:val="000F183A"/>
    <w:rsid w:val="000F1C94"/>
    <w:rsid w:val="00100381"/>
    <w:rsid w:val="001061C1"/>
    <w:rsid w:val="00106540"/>
    <w:rsid w:val="0010714E"/>
    <w:rsid w:val="00107AE7"/>
    <w:rsid w:val="00107E23"/>
    <w:rsid w:val="00115804"/>
    <w:rsid w:val="001165B2"/>
    <w:rsid w:val="00120459"/>
    <w:rsid w:val="00121296"/>
    <w:rsid w:val="00122F2B"/>
    <w:rsid w:val="00123134"/>
    <w:rsid w:val="001231B9"/>
    <w:rsid w:val="001259DA"/>
    <w:rsid w:val="00127018"/>
    <w:rsid w:val="00130CDD"/>
    <w:rsid w:val="001334BD"/>
    <w:rsid w:val="00141984"/>
    <w:rsid w:val="00144D48"/>
    <w:rsid w:val="0015004C"/>
    <w:rsid w:val="00150827"/>
    <w:rsid w:val="00152A7A"/>
    <w:rsid w:val="00154884"/>
    <w:rsid w:val="00157BBE"/>
    <w:rsid w:val="00161E5E"/>
    <w:rsid w:val="0016330D"/>
    <w:rsid w:val="00165AB0"/>
    <w:rsid w:val="00166437"/>
    <w:rsid w:val="0017653E"/>
    <w:rsid w:val="00176D79"/>
    <w:rsid w:val="00177036"/>
    <w:rsid w:val="00177293"/>
    <w:rsid w:val="00181534"/>
    <w:rsid w:val="001815E4"/>
    <w:rsid w:val="00181CDB"/>
    <w:rsid w:val="00184F20"/>
    <w:rsid w:val="00186DF6"/>
    <w:rsid w:val="00191A87"/>
    <w:rsid w:val="00193D5F"/>
    <w:rsid w:val="00196CE0"/>
    <w:rsid w:val="001A0806"/>
    <w:rsid w:val="001A2784"/>
    <w:rsid w:val="001A5AA3"/>
    <w:rsid w:val="001B0FAF"/>
    <w:rsid w:val="001B43CD"/>
    <w:rsid w:val="001B7C33"/>
    <w:rsid w:val="001C7095"/>
    <w:rsid w:val="001D0120"/>
    <w:rsid w:val="001E07A1"/>
    <w:rsid w:val="001E1714"/>
    <w:rsid w:val="001E176F"/>
    <w:rsid w:val="001F421E"/>
    <w:rsid w:val="001F5586"/>
    <w:rsid w:val="00201946"/>
    <w:rsid w:val="002041D3"/>
    <w:rsid w:val="00206160"/>
    <w:rsid w:val="00210BCE"/>
    <w:rsid w:val="00210C1C"/>
    <w:rsid w:val="002125CA"/>
    <w:rsid w:val="00221FDA"/>
    <w:rsid w:val="0022788C"/>
    <w:rsid w:val="0023175A"/>
    <w:rsid w:val="0023579F"/>
    <w:rsid w:val="00235F32"/>
    <w:rsid w:val="00236A4F"/>
    <w:rsid w:val="002403ED"/>
    <w:rsid w:val="00244547"/>
    <w:rsid w:val="00260BE0"/>
    <w:rsid w:val="00261245"/>
    <w:rsid w:val="00265338"/>
    <w:rsid w:val="00273605"/>
    <w:rsid w:val="002752AB"/>
    <w:rsid w:val="00276546"/>
    <w:rsid w:val="002767C1"/>
    <w:rsid w:val="00280F8B"/>
    <w:rsid w:val="0028267F"/>
    <w:rsid w:val="0028333C"/>
    <w:rsid w:val="00283847"/>
    <w:rsid w:val="0028594B"/>
    <w:rsid w:val="00286F8B"/>
    <w:rsid w:val="00287D5D"/>
    <w:rsid w:val="00293146"/>
    <w:rsid w:val="002A2330"/>
    <w:rsid w:val="002B31E7"/>
    <w:rsid w:val="002C0686"/>
    <w:rsid w:val="002C168E"/>
    <w:rsid w:val="002C1AA6"/>
    <w:rsid w:val="002C6A3C"/>
    <w:rsid w:val="002C6AE0"/>
    <w:rsid w:val="002D3E40"/>
    <w:rsid w:val="002D5F86"/>
    <w:rsid w:val="002D7200"/>
    <w:rsid w:val="002D7929"/>
    <w:rsid w:val="002E640F"/>
    <w:rsid w:val="002F109A"/>
    <w:rsid w:val="002F1CAB"/>
    <w:rsid w:val="002F69B5"/>
    <w:rsid w:val="00300D63"/>
    <w:rsid w:val="0030249F"/>
    <w:rsid w:val="003026FA"/>
    <w:rsid w:val="00302D98"/>
    <w:rsid w:val="003033E5"/>
    <w:rsid w:val="0030413B"/>
    <w:rsid w:val="00304E54"/>
    <w:rsid w:val="00310428"/>
    <w:rsid w:val="00311E99"/>
    <w:rsid w:val="00312767"/>
    <w:rsid w:val="00312B94"/>
    <w:rsid w:val="003241F4"/>
    <w:rsid w:val="00325AA1"/>
    <w:rsid w:val="003341C1"/>
    <w:rsid w:val="00335EAF"/>
    <w:rsid w:val="00342068"/>
    <w:rsid w:val="003451DC"/>
    <w:rsid w:val="00345341"/>
    <w:rsid w:val="0034553C"/>
    <w:rsid w:val="00345C9D"/>
    <w:rsid w:val="00354ECD"/>
    <w:rsid w:val="00361098"/>
    <w:rsid w:val="00364EA5"/>
    <w:rsid w:val="0036613B"/>
    <w:rsid w:val="0036732B"/>
    <w:rsid w:val="003733CC"/>
    <w:rsid w:val="00373624"/>
    <w:rsid w:val="00386FD6"/>
    <w:rsid w:val="00387B07"/>
    <w:rsid w:val="00387CB9"/>
    <w:rsid w:val="00393AF8"/>
    <w:rsid w:val="00394B1E"/>
    <w:rsid w:val="00394B76"/>
    <w:rsid w:val="003A4108"/>
    <w:rsid w:val="003A54DD"/>
    <w:rsid w:val="003A5B77"/>
    <w:rsid w:val="003B12CF"/>
    <w:rsid w:val="003B2FD8"/>
    <w:rsid w:val="003B498F"/>
    <w:rsid w:val="003B6227"/>
    <w:rsid w:val="003B7C9B"/>
    <w:rsid w:val="003C3FD7"/>
    <w:rsid w:val="003C52CA"/>
    <w:rsid w:val="003D12A0"/>
    <w:rsid w:val="003D2A99"/>
    <w:rsid w:val="003D2D22"/>
    <w:rsid w:val="003D3882"/>
    <w:rsid w:val="003D4729"/>
    <w:rsid w:val="003E3A5B"/>
    <w:rsid w:val="003E6F4C"/>
    <w:rsid w:val="003F59DF"/>
    <w:rsid w:val="003F6398"/>
    <w:rsid w:val="003F666A"/>
    <w:rsid w:val="00402B80"/>
    <w:rsid w:val="0041503D"/>
    <w:rsid w:val="00415B11"/>
    <w:rsid w:val="00417009"/>
    <w:rsid w:val="00417CCE"/>
    <w:rsid w:val="00432739"/>
    <w:rsid w:val="0043383A"/>
    <w:rsid w:val="00434473"/>
    <w:rsid w:val="00434981"/>
    <w:rsid w:val="004432E2"/>
    <w:rsid w:val="004433C7"/>
    <w:rsid w:val="0045066B"/>
    <w:rsid w:val="004517EB"/>
    <w:rsid w:val="004524C2"/>
    <w:rsid w:val="00454387"/>
    <w:rsid w:val="00455C27"/>
    <w:rsid w:val="0045673C"/>
    <w:rsid w:val="00456D17"/>
    <w:rsid w:val="00457A74"/>
    <w:rsid w:val="004622BA"/>
    <w:rsid w:val="00464CF0"/>
    <w:rsid w:val="00465207"/>
    <w:rsid w:val="004668F5"/>
    <w:rsid w:val="004674B1"/>
    <w:rsid w:val="0047106E"/>
    <w:rsid w:val="0047272D"/>
    <w:rsid w:val="004743C2"/>
    <w:rsid w:val="00476EB7"/>
    <w:rsid w:val="00482CE5"/>
    <w:rsid w:val="0048704E"/>
    <w:rsid w:val="004922F1"/>
    <w:rsid w:val="0049372C"/>
    <w:rsid w:val="00493755"/>
    <w:rsid w:val="004A14C7"/>
    <w:rsid w:val="004A15F7"/>
    <w:rsid w:val="004A4934"/>
    <w:rsid w:val="004A56A2"/>
    <w:rsid w:val="004A7B07"/>
    <w:rsid w:val="004C3A23"/>
    <w:rsid w:val="004C4987"/>
    <w:rsid w:val="004E1E02"/>
    <w:rsid w:val="004E4B9D"/>
    <w:rsid w:val="00502231"/>
    <w:rsid w:val="00506DC5"/>
    <w:rsid w:val="00511543"/>
    <w:rsid w:val="00512363"/>
    <w:rsid w:val="00515F92"/>
    <w:rsid w:val="00521AA8"/>
    <w:rsid w:val="00522BE0"/>
    <w:rsid w:val="005253A0"/>
    <w:rsid w:val="0052762D"/>
    <w:rsid w:val="00531983"/>
    <w:rsid w:val="00533A95"/>
    <w:rsid w:val="005362AF"/>
    <w:rsid w:val="00537BCE"/>
    <w:rsid w:val="00542EC0"/>
    <w:rsid w:val="0054310E"/>
    <w:rsid w:val="0054338A"/>
    <w:rsid w:val="005446D8"/>
    <w:rsid w:val="0054493A"/>
    <w:rsid w:val="00544969"/>
    <w:rsid w:val="005566DB"/>
    <w:rsid w:val="0055672C"/>
    <w:rsid w:val="005573A5"/>
    <w:rsid w:val="00564575"/>
    <w:rsid w:val="00567CEB"/>
    <w:rsid w:val="00575E7E"/>
    <w:rsid w:val="00576992"/>
    <w:rsid w:val="00576A89"/>
    <w:rsid w:val="00576E43"/>
    <w:rsid w:val="0057725C"/>
    <w:rsid w:val="0058175D"/>
    <w:rsid w:val="00581933"/>
    <w:rsid w:val="005843DF"/>
    <w:rsid w:val="005A20B0"/>
    <w:rsid w:val="005A40A7"/>
    <w:rsid w:val="005B2DB8"/>
    <w:rsid w:val="005B452E"/>
    <w:rsid w:val="005C1ED4"/>
    <w:rsid w:val="005C3259"/>
    <w:rsid w:val="005C665F"/>
    <w:rsid w:val="005D16B0"/>
    <w:rsid w:val="005D346A"/>
    <w:rsid w:val="005D3F47"/>
    <w:rsid w:val="005D625E"/>
    <w:rsid w:val="005D6619"/>
    <w:rsid w:val="005E2DD8"/>
    <w:rsid w:val="005F224B"/>
    <w:rsid w:val="005F5ED2"/>
    <w:rsid w:val="005F66CA"/>
    <w:rsid w:val="005F7BA3"/>
    <w:rsid w:val="00600188"/>
    <w:rsid w:val="00607AE2"/>
    <w:rsid w:val="00611A02"/>
    <w:rsid w:val="00612ED3"/>
    <w:rsid w:val="0061507C"/>
    <w:rsid w:val="006219B5"/>
    <w:rsid w:val="006276B9"/>
    <w:rsid w:val="00631EEE"/>
    <w:rsid w:val="006400F5"/>
    <w:rsid w:val="00647C19"/>
    <w:rsid w:val="00654702"/>
    <w:rsid w:val="00656C84"/>
    <w:rsid w:val="00657A0F"/>
    <w:rsid w:val="006608C9"/>
    <w:rsid w:val="006613D4"/>
    <w:rsid w:val="00663599"/>
    <w:rsid w:val="006668A0"/>
    <w:rsid w:val="006675DE"/>
    <w:rsid w:val="006748F7"/>
    <w:rsid w:val="006753EC"/>
    <w:rsid w:val="006767CE"/>
    <w:rsid w:val="006803AE"/>
    <w:rsid w:val="00682B4D"/>
    <w:rsid w:val="00684689"/>
    <w:rsid w:val="00685852"/>
    <w:rsid w:val="00685DD9"/>
    <w:rsid w:val="00686598"/>
    <w:rsid w:val="006921C6"/>
    <w:rsid w:val="00692D32"/>
    <w:rsid w:val="00692D68"/>
    <w:rsid w:val="00693FCD"/>
    <w:rsid w:val="006A0353"/>
    <w:rsid w:val="006A1389"/>
    <w:rsid w:val="006A6A13"/>
    <w:rsid w:val="006A6C98"/>
    <w:rsid w:val="006A7D16"/>
    <w:rsid w:val="006B0A96"/>
    <w:rsid w:val="006B15F8"/>
    <w:rsid w:val="006B26BC"/>
    <w:rsid w:val="006B4A0B"/>
    <w:rsid w:val="006C0CC8"/>
    <w:rsid w:val="006E2F26"/>
    <w:rsid w:val="006E36ED"/>
    <w:rsid w:val="006E3D06"/>
    <w:rsid w:val="006E770E"/>
    <w:rsid w:val="006F2973"/>
    <w:rsid w:val="006F378B"/>
    <w:rsid w:val="006F5171"/>
    <w:rsid w:val="006F6265"/>
    <w:rsid w:val="006F7134"/>
    <w:rsid w:val="007032F3"/>
    <w:rsid w:val="00704143"/>
    <w:rsid w:val="00705DB6"/>
    <w:rsid w:val="007066FD"/>
    <w:rsid w:val="00710C27"/>
    <w:rsid w:val="007128B1"/>
    <w:rsid w:val="00713C76"/>
    <w:rsid w:val="007142B1"/>
    <w:rsid w:val="00720955"/>
    <w:rsid w:val="007229E6"/>
    <w:rsid w:val="00727972"/>
    <w:rsid w:val="0074241C"/>
    <w:rsid w:val="00742C2C"/>
    <w:rsid w:val="00743F57"/>
    <w:rsid w:val="00746392"/>
    <w:rsid w:val="007468F6"/>
    <w:rsid w:val="0075091C"/>
    <w:rsid w:val="007520B4"/>
    <w:rsid w:val="0076407F"/>
    <w:rsid w:val="007677DD"/>
    <w:rsid w:val="00767FEB"/>
    <w:rsid w:val="00770F7B"/>
    <w:rsid w:val="007723D7"/>
    <w:rsid w:val="0077320E"/>
    <w:rsid w:val="0077393E"/>
    <w:rsid w:val="0077567B"/>
    <w:rsid w:val="007863E4"/>
    <w:rsid w:val="00793F90"/>
    <w:rsid w:val="00796B68"/>
    <w:rsid w:val="007A00EC"/>
    <w:rsid w:val="007A1F2E"/>
    <w:rsid w:val="007A26A7"/>
    <w:rsid w:val="007A31FF"/>
    <w:rsid w:val="007A5BA1"/>
    <w:rsid w:val="007A70C1"/>
    <w:rsid w:val="007B4235"/>
    <w:rsid w:val="007B63D5"/>
    <w:rsid w:val="007C050F"/>
    <w:rsid w:val="007C0619"/>
    <w:rsid w:val="007C0D94"/>
    <w:rsid w:val="007C294D"/>
    <w:rsid w:val="007D15C2"/>
    <w:rsid w:val="007D341B"/>
    <w:rsid w:val="007D50D0"/>
    <w:rsid w:val="007E1ADE"/>
    <w:rsid w:val="007E3C3E"/>
    <w:rsid w:val="007E6199"/>
    <w:rsid w:val="007E667D"/>
    <w:rsid w:val="007E7F97"/>
    <w:rsid w:val="007F013D"/>
    <w:rsid w:val="007F0A70"/>
    <w:rsid w:val="007F12C7"/>
    <w:rsid w:val="007F44FB"/>
    <w:rsid w:val="007F7A82"/>
    <w:rsid w:val="00802CD0"/>
    <w:rsid w:val="00807D5C"/>
    <w:rsid w:val="00812EBD"/>
    <w:rsid w:val="00813987"/>
    <w:rsid w:val="00816D41"/>
    <w:rsid w:val="008178C6"/>
    <w:rsid w:val="00824749"/>
    <w:rsid w:val="00825A03"/>
    <w:rsid w:val="00825B26"/>
    <w:rsid w:val="00830CE4"/>
    <w:rsid w:val="0083198F"/>
    <w:rsid w:val="00832CB3"/>
    <w:rsid w:val="00833621"/>
    <w:rsid w:val="00834EF4"/>
    <w:rsid w:val="00837662"/>
    <w:rsid w:val="00843594"/>
    <w:rsid w:val="0084461E"/>
    <w:rsid w:val="008448B3"/>
    <w:rsid w:val="00845927"/>
    <w:rsid w:val="00852F37"/>
    <w:rsid w:val="008537C0"/>
    <w:rsid w:val="00853C55"/>
    <w:rsid w:val="00854E09"/>
    <w:rsid w:val="0085725D"/>
    <w:rsid w:val="00857D84"/>
    <w:rsid w:val="00860635"/>
    <w:rsid w:val="0086068B"/>
    <w:rsid w:val="00871910"/>
    <w:rsid w:val="008813AE"/>
    <w:rsid w:val="008814CE"/>
    <w:rsid w:val="008824F2"/>
    <w:rsid w:val="00882E07"/>
    <w:rsid w:val="00884E63"/>
    <w:rsid w:val="00885B92"/>
    <w:rsid w:val="0089154B"/>
    <w:rsid w:val="0089226F"/>
    <w:rsid w:val="00893C1B"/>
    <w:rsid w:val="00895D0C"/>
    <w:rsid w:val="008A0030"/>
    <w:rsid w:val="008A32E3"/>
    <w:rsid w:val="008A3FFD"/>
    <w:rsid w:val="008A41F0"/>
    <w:rsid w:val="008A7F29"/>
    <w:rsid w:val="008B08EA"/>
    <w:rsid w:val="008B1399"/>
    <w:rsid w:val="008B1BE6"/>
    <w:rsid w:val="008B3AED"/>
    <w:rsid w:val="008B5E98"/>
    <w:rsid w:val="008B78FE"/>
    <w:rsid w:val="008C0E28"/>
    <w:rsid w:val="008C140F"/>
    <w:rsid w:val="008C227D"/>
    <w:rsid w:val="008C2F0D"/>
    <w:rsid w:val="008C5E34"/>
    <w:rsid w:val="008C7A93"/>
    <w:rsid w:val="008D1ABC"/>
    <w:rsid w:val="008D3C76"/>
    <w:rsid w:val="008D55BE"/>
    <w:rsid w:val="008D5E0A"/>
    <w:rsid w:val="008D69A1"/>
    <w:rsid w:val="008E22AE"/>
    <w:rsid w:val="008E36E9"/>
    <w:rsid w:val="008E4942"/>
    <w:rsid w:val="008E67FF"/>
    <w:rsid w:val="008F0E87"/>
    <w:rsid w:val="008F290B"/>
    <w:rsid w:val="008F3091"/>
    <w:rsid w:val="00906BB7"/>
    <w:rsid w:val="0091617E"/>
    <w:rsid w:val="0091711B"/>
    <w:rsid w:val="0092000F"/>
    <w:rsid w:val="00920AB6"/>
    <w:rsid w:val="00920C93"/>
    <w:rsid w:val="00933110"/>
    <w:rsid w:val="00936835"/>
    <w:rsid w:val="00940EE8"/>
    <w:rsid w:val="00943B1D"/>
    <w:rsid w:val="00943E95"/>
    <w:rsid w:val="00944A50"/>
    <w:rsid w:val="0095002C"/>
    <w:rsid w:val="0095124B"/>
    <w:rsid w:val="00951A7E"/>
    <w:rsid w:val="009555C8"/>
    <w:rsid w:val="00956852"/>
    <w:rsid w:val="00957F17"/>
    <w:rsid w:val="00962B93"/>
    <w:rsid w:val="00974A40"/>
    <w:rsid w:val="00982664"/>
    <w:rsid w:val="00984F82"/>
    <w:rsid w:val="009903DA"/>
    <w:rsid w:val="009927E9"/>
    <w:rsid w:val="0099393C"/>
    <w:rsid w:val="009951BF"/>
    <w:rsid w:val="009A4169"/>
    <w:rsid w:val="009A7A9C"/>
    <w:rsid w:val="009B11C8"/>
    <w:rsid w:val="009B23FC"/>
    <w:rsid w:val="009B2498"/>
    <w:rsid w:val="009B2E5E"/>
    <w:rsid w:val="009B6D89"/>
    <w:rsid w:val="009B75CC"/>
    <w:rsid w:val="009C0CBA"/>
    <w:rsid w:val="009C10BC"/>
    <w:rsid w:val="009C4E44"/>
    <w:rsid w:val="009C6A70"/>
    <w:rsid w:val="009D1A62"/>
    <w:rsid w:val="009D587D"/>
    <w:rsid w:val="009D58DB"/>
    <w:rsid w:val="009D77D7"/>
    <w:rsid w:val="009E0081"/>
    <w:rsid w:val="009E2412"/>
    <w:rsid w:val="009F057F"/>
    <w:rsid w:val="009F0813"/>
    <w:rsid w:val="009F2EBA"/>
    <w:rsid w:val="009F2EFC"/>
    <w:rsid w:val="009F5D2C"/>
    <w:rsid w:val="009F6E4F"/>
    <w:rsid w:val="00A00883"/>
    <w:rsid w:val="00A00BBC"/>
    <w:rsid w:val="00A07538"/>
    <w:rsid w:val="00A13ECE"/>
    <w:rsid w:val="00A13F1F"/>
    <w:rsid w:val="00A16121"/>
    <w:rsid w:val="00A20B41"/>
    <w:rsid w:val="00A21B3C"/>
    <w:rsid w:val="00A221A7"/>
    <w:rsid w:val="00A22A22"/>
    <w:rsid w:val="00A23FB4"/>
    <w:rsid w:val="00A2558D"/>
    <w:rsid w:val="00A32DB9"/>
    <w:rsid w:val="00A33865"/>
    <w:rsid w:val="00A41CF4"/>
    <w:rsid w:val="00A423E5"/>
    <w:rsid w:val="00A42DAC"/>
    <w:rsid w:val="00A5072F"/>
    <w:rsid w:val="00A551C5"/>
    <w:rsid w:val="00A56C35"/>
    <w:rsid w:val="00A626BF"/>
    <w:rsid w:val="00A639A6"/>
    <w:rsid w:val="00A639E0"/>
    <w:rsid w:val="00A65BB4"/>
    <w:rsid w:val="00A7060D"/>
    <w:rsid w:val="00A83F91"/>
    <w:rsid w:val="00A86718"/>
    <w:rsid w:val="00A8698A"/>
    <w:rsid w:val="00A869D1"/>
    <w:rsid w:val="00A9459E"/>
    <w:rsid w:val="00A94A34"/>
    <w:rsid w:val="00A953F4"/>
    <w:rsid w:val="00A9666B"/>
    <w:rsid w:val="00A96697"/>
    <w:rsid w:val="00A972FF"/>
    <w:rsid w:val="00AA0E6C"/>
    <w:rsid w:val="00AA115A"/>
    <w:rsid w:val="00AA4D4E"/>
    <w:rsid w:val="00AA5293"/>
    <w:rsid w:val="00AB68BC"/>
    <w:rsid w:val="00AB6916"/>
    <w:rsid w:val="00AE065B"/>
    <w:rsid w:val="00AE2D1F"/>
    <w:rsid w:val="00AF09BE"/>
    <w:rsid w:val="00AF3A96"/>
    <w:rsid w:val="00AF50CE"/>
    <w:rsid w:val="00AF5B23"/>
    <w:rsid w:val="00B015E2"/>
    <w:rsid w:val="00B06CB3"/>
    <w:rsid w:val="00B121FD"/>
    <w:rsid w:val="00B125B0"/>
    <w:rsid w:val="00B1319B"/>
    <w:rsid w:val="00B21324"/>
    <w:rsid w:val="00B24B0E"/>
    <w:rsid w:val="00B27AC5"/>
    <w:rsid w:val="00B30F34"/>
    <w:rsid w:val="00B312A4"/>
    <w:rsid w:val="00B34773"/>
    <w:rsid w:val="00B4191B"/>
    <w:rsid w:val="00B43D79"/>
    <w:rsid w:val="00B441E0"/>
    <w:rsid w:val="00B47675"/>
    <w:rsid w:val="00B5169A"/>
    <w:rsid w:val="00B54BFE"/>
    <w:rsid w:val="00B55367"/>
    <w:rsid w:val="00B55FCE"/>
    <w:rsid w:val="00B56873"/>
    <w:rsid w:val="00B72F66"/>
    <w:rsid w:val="00B741AA"/>
    <w:rsid w:val="00B75A1B"/>
    <w:rsid w:val="00B8051E"/>
    <w:rsid w:val="00B818CC"/>
    <w:rsid w:val="00B8450C"/>
    <w:rsid w:val="00B87F3F"/>
    <w:rsid w:val="00B9713F"/>
    <w:rsid w:val="00B97D43"/>
    <w:rsid w:val="00BA7F8F"/>
    <w:rsid w:val="00BB189E"/>
    <w:rsid w:val="00BB4415"/>
    <w:rsid w:val="00BB6FEC"/>
    <w:rsid w:val="00BD0360"/>
    <w:rsid w:val="00BD5934"/>
    <w:rsid w:val="00BD64A7"/>
    <w:rsid w:val="00BD6AEF"/>
    <w:rsid w:val="00BE3DDA"/>
    <w:rsid w:val="00BE410C"/>
    <w:rsid w:val="00BE6946"/>
    <w:rsid w:val="00BF44A2"/>
    <w:rsid w:val="00C043B7"/>
    <w:rsid w:val="00C20EB7"/>
    <w:rsid w:val="00C2196C"/>
    <w:rsid w:val="00C24A4C"/>
    <w:rsid w:val="00C314EE"/>
    <w:rsid w:val="00C333FF"/>
    <w:rsid w:val="00C35CD5"/>
    <w:rsid w:val="00C35E32"/>
    <w:rsid w:val="00C44A10"/>
    <w:rsid w:val="00C467C5"/>
    <w:rsid w:val="00C46E6A"/>
    <w:rsid w:val="00C51C8C"/>
    <w:rsid w:val="00C55ACA"/>
    <w:rsid w:val="00C5670D"/>
    <w:rsid w:val="00C579A9"/>
    <w:rsid w:val="00C60F0A"/>
    <w:rsid w:val="00C612F9"/>
    <w:rsid w:val="00C63535"/>
    <w:rsid w:val="00C65354"/>
    <w:rsid w:val="00C656F3"/>
    <w:rsid w:val="00C72D17"/>
    <w:rsid w:val="00C76663"/>
    <w:rsid w:val="00C8003B"/>
    <w:rsid w:val="00C823B0"/>
    <w:rsid w:val="00C83FAD"/>
    <w:rsid w:val="00C93263"/>
    <w:rsid w:val="00C96B30"/>
    <w:rsid w:val="00CA41B8"/>
    <w:rsid w:val="00CA700C"/>
    <w:rsid w:val="00CA723B"/>
    <w:rsid w:val="00CB1D51"/>
    <w:rsid w:val="00CB2C30"/>
    <w:rsid w:val="00CC1C93"/>
    <w:rsid w:val="00CC23AB"/>
    <w:rsid w:val="00CC2C52"/>
    <w:rsid w:val="00CC3402"/>
    <w:rsid w:val="00CC5FAC"/>
    <w:rsid w:val="00CD073C"/>
    <w:rsid w:val="00CD5F06"/>
    <w:rsid w:val="00CE1408"/>
    <w:rsid w:val="00CE1A04"/>
    <w:rsid w:val="00CE3A4C"/>
    <w:rsid w:val="00CF4F69"/>
    <w:rsid w:val="00CF5CE9"/>
    <w:rsid w:val="00CF5E0F"/>
    <w:rsid w:val="00CF699C"/>
    <w:rsid w:val="00D054BC"/>
    <w:rsid w:val="00D063DA"/>
    <w:rsid w:val="00D06678"/>
    <w:rsid w:val="00D15EC5"/>
    <w:rsid w:val="00D16A0A"/>
    <w:rsid w:val="00D2033F"/>
    <w:rsid w:val="00D21B87"/>
    <w:rsid w:val="00D21BED"/>
    <w:rsid w:val="00D2602C"/>
    <w:rsid w:val="00D30A56"/>
    <w:rsid w:val="00D31ED6"/>
    <w:rsid w:val="00D3797A"/>
    <w:rsid w:val="00D403FA"/>
    <w:rsid w:val="00D42638"/>
    <w:rsid w:val="00D43DAD"/>
    <w:rsid w:val="00D46E0B"/>
    <w:rsid w:val="00D50101"/>
    <w:rsid w:val="00D566F3"/>
    <w:rsid w:val="00D575A3"/>
    <w:rsid w:val="00D601E7"/>
    <w:rsid w:val="00D62510"/>
    <w:rsid w:val="00D63E35"/>
    <w:rsid w:val="00D67409"/>
    <w:rsid w:val="00D766A3"/>
    <w:rsid w:val="00D80A2A"/>
    <w:rsid w:val="00D818FA"/>
    <w:rsid w:val="00D83C5E"/>
    <w:rsid w:val="00D83E7E"/>
    <w:rsid w:val="00D86378"/>
    <w:rsid w:val="00D871F8"/>
    <w:rsid w:val="00D96C54"/>
    <w:rsid w:val="00D96D07"/>
    <w:rsid w:val="00DA5D25"/>
    <w:rsid w:val="00DB551C"/>
    <w:rsid w:val="00DC0619"/>
    <w:rsid w:val="00DC2527"/>
    <w:rsid w:val="00DC43F9"/>
    <w:rsid w:val="00DC675D"/>
    <w:rsid w:val="00DC6B73"/>
    <w:rsid w:val="00DD05E5"/>
    <w:rsid w:val="00DD2345"/>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07661"/>
    <w:rsid w:val="00E10E39"/>
    <w:rsid w:val="00E12023"/>
    <w:rsid w:val="00E1706C"/>
    <w:rsid w:val="00E20CE2"/>
    <w:rsid w:val="00E2128F"/>
    <w:rsid w:val="00E218C8"/>
    <w:rsid w:val="00E24921"/>
    <w:rsid w:val="00E37130"/>
    <w:rsid w:val="00E41640"/>
    <w:rsid w:val="00E47C27"/>
    <w:rsid w:val="00E532CF"/>
    <w:rsid w:val="00E53ACB"/>
    <w:rsid w:val="00E54463"/>
    <w:rsid w:val="00E5465E"/>
    <w:rsid w:val="00E600C2"/>
    <w:rsid w:val="00E6393D"/>
    <w:rsid w:val="00E64A10"/>
    <w:rsid w:val="00E64F9D"/>
    <w:rsid w:val="00E666DE"/>
    <w:rsid w:val="00E6679D"/>
    <w:rsid w:val="00E70296"/>
    <w:rsid w:val="00E70430"/>
    <w:rsid w:val="00E7127F"/>
    <w:rsid w:val="00E723C2"/>
    <w:rsid w:val="00E73194"/>
    <w:rsid w:val="00E73BA7"/>
    <w:rsid w:val="00E75D41"/>
    <w:rsid w:val="00E76694"/>
    <w:rsid w:val="00E77A39"/>
    <w:rsid w:val="00E81E7F"/>
    <w:rsid w:val="00E83FE4"/>
    <w:rsid w:val="00E85CD4"/>
    <w:rsid w:val="00E91114"/>
    <w:rsid w:val="00E915F2"/>
    <w:rsid w:val="00E922AD"/>
    <w:rsid w:val="00E92DAA"/>
    <w:rsid w:val="00E96AE3"/>
    <w:rsid w:val="00E971B6"/>
    <w:rsid w:val="00EA096B"/>
    <w:rsid w:val="00EA1E21"/>
    <w:rsid w:val="00EA61BE"/>
    <w:rsid w:val="00EB15B6"/>
    <w:rsid w:val="00EB3D62"/>
    <w:rsid w:val="00EB61BF"/>
    <w:rsid w:val="00EC090F"/>
    <w:rsid w:val="00EC4ECD"/>
    <w:rsid w:val="00ED0799"/>
    <w:rsid w:val="00ED1B1E"/>
    <w:rsid w:val="00ED7592"/>
    <w:rsid w:val="00ED76A0"/>
    <w:rsid w:val="00EE14F6"/>
    <w:rsid w:val="00EE1988"/>
    <w:rsid w:val="00EE1D02"/>
    <w:rsid w:val="00EE1E49"/>
    <w:rsid w:val="00EE22D1"/>
    <w:rsid w:val="00EE62D3"/>
    <w:rsid w:val="00EF3782"/>
    <w:rsid w:val="00F025CA"/>
    <w:rsid w:val="00F0276F"/>
    <w:rsid w:val="00F02FCC"/>
    <w:rsid w:val="00F102E0"/>
    <w:rsid w:val="00F1044A"/>
    <w:rsid w:val="00F114CA"/>
    <w:rsid w:val="00F14ED0"/>
    <w:rsid w:val="00F153F4"/>
    <w:rsid w:val="00F15ADC"/>
    <w:rsid w:val="00F312EF"/>
    <w:rsid w:val="00F331E7"/>
    <w:rsid w:val="00F343E4"/>
    <w:rsid w:val="00F34BC4"/>
    <w:rsid w:val="00F37393"/>
    <w:rsid w:val="00F40517"/>
    <w:rsid w:val="00F418C1"/>
    <w:rsid w:val="00F44C00"/>
    <w:rsid w:val="00F54426"/>
    <w:rsid w:val="00F603BB"/>
    <w:rsid w:val="00F623EB"/>
    <w:rsid w:val="00F71F85"/>
    <w:rsid w:val="00F7433E"/>
    <w:rsid w:val="00F8100A"/>
    <w:rsid w:val="00F83ACE"/>
    <w:rsid w:val="00F86787"/>
    <w:rsid w:val="00F868BC"/>
    <w:rsid w:val="00F90BBB"/>
    <w:rsid w:val="00F9536E"/>
    <w:rsid w:val="00FA32E9"/>
    <w:rsid w:val="00FA4293"/>
    <w:rsid w:val="00FA7FE6"/>
    <w:rsid w:val="00FB18F9"/>
    <w:rsid w:val="00FB7AC5"/>
    <w:rsid w:val="00FC3577"/>
    <w:rsid w:val="00FC3E67"/>
    <w:rsid w:val="00FC5D2F"/>
    <w:rsid w:val="00FC77D7"/>
    <w:rsid w:val="00FD0938"/>
    <w:rsid w:val="00FD5FB7"/>
    <w:rsid w:val="00FD68D8"/>
    <w:rsid w:val="00FE1039"/>
    <w:rsid w:val="00FE2133"/>
    <w:rsid w:val="00FE5FFA"/>
    <w:rsid w:val="00FF3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976AF"/>
  <w15:chartTrackingRefBased/>
  <w15:docId w15:val="{3C376CB2-864E-4ABC-9CFC-EB3D4A3E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1">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atentStyles>
  <w:style w:type="paragraph" w:default="1" w:styleId="Normln">
    <w:name w:val="Normal"/>
    <w:rsid w:val="008D55BE"/>
  </w:style>
  <w:style w:type="paragraph" w:styleId="Nadpis1">
    <w:name w:val="heading 1"/>
    <w:basedOn w:val="ZPNadpis1"/>
    <w:next w:val="Odstavec1"/>
    <w:link w:val="Nadpis1Char"/>
    <w:uiPriority w:val="9"/>
    <w:qFormat/>
    <w:rsid w:val="008D55BE"/>
    <w:pPr>
      <w:numPr>
        <w:numId w:val="36"/>
      </w:numPr>
    </w:pPr>
  </w:style>
  <w:style w:type="paragraph" w:styleId="Nadpis2">
    <w:name w:val="heading 2"/>
    <w:basedOn w:val="ZPNadpis2"/>
    <w:next w:val="Odstavec1"/>
    <w:link w:val="Nadpis2Char"/>
    <w:uiPriority w:val="1"/>
    <w:qFormat/>
    <w:rsid w:val="008D55BE"/>
    <w:pPr>
      <w:numPr>
        <w:ilvl w:val="1"/>
        <w:numId w:val="36"/>
      </w:numPr>
    </w:pPr>
    <w:rPr>
      <w:bCs w:val="0"/>
      <w:iCs/>
    </w:rPr>
  </w:style>
  <w:style w:type="paragraph" w:styleId="Nadpis3">
    <w:name w:val="heading 3"/>
    <w:basedOn w:val="ZPNadpis3"/>
    <w:next w:val="Odstavec1"/>
    <w:link w:val="Nadpis3Char"/>
    <w:uiPriority w:val="9"/>
    <w:qFormat/>
    <w:rsid w:val="008D55BE"/>
    <w:pPr>
      <w:numPr>
        <w:ilvl w:val="2"/>
        <w:numId w:val="36"/>
      </w:numPr>
    </w:pPr>
  </w:style>
  <w:style w:type="paragraph" w:styleId="Nadpis4">
    <w:name w:val="heading 4"/>
    <w:basedOn w:val="Normln"/>
    <w:next w:val="Normln"/>
    <w:link w:val="Nadpis4Char"/>
    <w:uiPriority w:val="9"/>
    <w:unhideWhenUsed/>
    <w:rsid w:val="008D55BE"/>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8D55BE"/>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8D55BE"/>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8D55BE"/>
    <w:pPr>
      <w:spacing w:before="240" w:after="60"/>
      <w:outlineLvl w:val="6"/>
    </w:pPr>
    <w:rPr>
      <w:rFonts w:ascii="Calibri" w:hAnsi="Calibri"/>
    </w:rPr>
  </w:style>
  <w:style w:type="paragraph" w:styleId="Nadpis8">
    <w:name w:val="heading 8"/>
    <w:basedOn w:val="Nadpis3"/>
    <w:next w:val="Normln"/>
    <w:link w:val="Nadpis8Char"/>
    <w:uiPriority w:val="9"/>
    <w:rsid w:val="008D55BE"/>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8D55BE"/>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8D55BE"/>
    <w:rPr>
      <w:rFonts w:ascii="Calibri" w:hAnsi="Calibri"/>
      <w:b/>
      <w:bCs/>
      <w:sz w:val="28"/>
      <w:szCs w:val="28"/>
    </w:rPr>
  </w:style>
  <w:style w:type="character" w:customStyle="1" w:styleId="Nadpis6Char">
    <w:name w:val="Nadpis 6 Char"/>
    <w:link w:val="Nadpis6"/>
    <w:uiPriority w:val="9"/>
    <w:rsid w:val="008D55BE"/>
    <w:rPr>
      <w:rFonts w:ascii="Calibri" w:hAnsi="Calibri"/>
      <w:b/>
      <w:bCs/>
      <w:sz w:val="22"/>
      <w:szCs w:val="22"/>
    </w:rPr>
  </w:style>
  <w:style w:type="character" w:customStyle="1" w:styleId="Nadpis7Char">
    <w:name w:val="Nadpis 7 Char"/>
    <w:link w:val="Nadpis7"/>
    <w:uiPriority w:val="9"/>
    <w:rsid w:val="008D55BE"/>
    <w:rPr>
      <w:rFonts w:ascii="Calibri" w:hAnsi="Calibri"/>
    </w:rPr>
  </w:style>
  <w:style w:type="character" w:customStyle="1" w:styleId="Nadpis9Char">
    <w:name w:val="Nadpis 9 Char"/>
    <w:link w:val="Nadpis9"/>
    <w:uiPriority w:val="9"/>
    <w:rsid w:val="008D55BE"/>
    <w:rPr>
      <w:sz w:val="22"/>
      <w:szCs w:val="22"/>
    </w:rPr>
  </w:style>
  <w:style w:type="paragraph" w:styleId="Obsah1">
    <w:name w:val="toc 1"/>
    <w:basedOn w:val="ZP-Nadpisyzklad"/>
    <w:uiPriority w:val="39"/>
    <w:rsid w:val="008D55BE"/>
    <w:pPr>
      <w:tabs>
        <w:tab w:val="left" w:pos="480"/>
        <w:tab w:val="right" w:pos="8505"/>
      </w:tabs>
      <w:spacing w:before="240" w:after="120" w:line="280" w:lineRule="atLeast"/>
      <w:ind w:left="482" w:right="-2" w:hanging="482"/>
    </w:pPr>
    <w:rPr>
      <w:b/>
      <w:bCs w:val="0"/>
      <w:noProof/>
      <w:color w:val="0000DC"/>
    </w:rPr>
  </w:style>
  <w:style w:type="paragraph" w:customStyle="1" w:styleId="ZPZklad">
    <w:name w:val="ZP: Základ"/>
    <w:link w:val="ZPZkladChar"/>
    <w:rsid w:val="008D55BE"/>
    <w:pPr>
      <w:spacing w:line="300" w:lineRule="atLeast"/>
      <w:jc w:val="both"/>
    </w:pPr>
  </w:style>
  <w:style w:type="paragraph" w:customStyle="1" w:styleId="Dalodstavce">
    <w:name w:val="Další odstavce"/>
    <w:basedOn w:val="ZPZklad"/>
    <w:link w:val="DalodstavceChar"/>
    <w:uiPriority w:val="10"/>
    <w:qFormat/>
    <w:rsid w:val="008D55BE"/>
    <w:pPr>
      <w:ind w:firstLine="482"/>
    </w:pPr>
  </w:style>
  <w:style w:type="character" w:customStyle="1" w:styleId="DalodstavceChar">
    <w:name w:val="Další odstavce Char"/>
    <w:basedOn w:val="ZPZkladChar"/>
    <w:link w:val="Dalodstavce"/>
    <w:uiPriority w:val="10"/>
    <w:rsid w:val="008D55BE"/>
  </w:style>
  <w:style w:type="character" w:customStyle="1" w:styleId="ZPZkladChar">
    <w:name w:val="ZP: Základ Char"/>
    <w:link w:val="ZPZklad"/>
    <w:rsid w:val="008D55BE"/>
  </w:style>
  <w:style w:type="paragraph" w:customStyle="1" w:styleId="inZPNadpisy">
    <w:name w:val="inZP: Nadpisy"/>
    <w:basedOn w:val="ZPZklad"/>
    <w:link w:val="inZPNadpisyChar"/>
    <w:rsid w:val="008D55BE"/>
    <w:pPr>
      <w:keepNext/>
      <w:keepLines/>
      <w:suppressAutoHyphens/>
      <w:jc w:val="left"/>
    </w:pPr>
    <w:rPr>
      <w:rFonts w:asciiTheme="majorHAnsi" w:hAnsiTheme="majorHAnsi"/>
      <w:b/>
      <w:kern w:val="32"/>
    </w:rPr>
  </w:style>
  <w:style w:type="character" w:customStyle="1" w:styleId="inZPNadpisyChar">
    <w:name w:val="inZP: Nadpisy Char"/>
    <w:link w:val="inZPNadpisy"/>
    <w:rsid w:val="008D55BE"/>
    <w:rPr>
      <w:rFonts w:asciiTheme="majorHAnsi" w:hAnsiTheme="majorHAnsi"/>
      <w:b/>
      <w:kern w:val="32"/>
    </w:rPr>
  </w:style>
  <w:style w:type="paragraph" w:customStyle="1" w:styleId="ZPNadpis1vodn">
    <w:name w:val="ZP Nadpis 1 úvodní"/>
    <w:basedOn w:val="ZPNadpisy1"/>
    <w:rsid w:val="008D55BE"/>
  </w:style>
  <w:style w:type="paragraph" w:customStyle="1" w:styleId="ZPZapatlich">
    <w:name w:val="ZP Zapatí liché"/>
    <w:basedOn w:val="inZPZhlavapaty"/>
    <w:link w:val="ZPZapatlichChar"/>
    <w:rsid w:val="008D55BE"/>
    <w:pPr>
      <w:jc w:val="right"/>
    </w:pPr>
  </w:style>
  <w:style w:type="paragraph" w:customStyle="1" w:styleId="podnadpis">
    <w:name w:val="podnadpis"/>
    <w:basedOn w:val="Normln"/>
    <w:semiHidden/>
    <w:rsid w:val="008D55BE"/>
    <w:pPr>
      <w:numPr>
        <w:ilvl w:val="1"/>
        <w:numId w:val="35"/>
      </w:numPr>
    </w:pPr>
  </w:style>
  <w:style w:type="paragraph" w:customStyle="1" w:styleId="mujnadpis2">
    <w:name w:val="muj nadpis 2"/>
    <w:basedOn w:val="Normln"/>
    <w:semiHidden/>
    <w:rsid w:val="008D55BE"/>
  </w:style>
  <w:style w:type="paragraph" w:customStyle="1" w:styleId="inZPZhlavstr">
    <w:name w:val="inZP: Záhlaví str."/>
    <w:basedOn w:val="inZPZhlavapaty"/>
    <w:link w:val="inZPZhlavstrChar"/>
    <w:rsid w:val="008D55BE"/>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8D55BE"/>
    <w:pPr>
      <w:keepNext/>
      <w:keepLines/>
      <w:suppressAutoHyphens/>
      <w:jc w:val="center"/>
    </w:pPr>
    <w:rPr>
      <w:smallCaps/>
    </w:rPr>
  </w:style>
  <w:style w:type="character" w:customStyle="1" w:styleId="inZPZhlavapatyChar">
    <w:name w:val="inZP: Záhlaví a paty Char"/>
    <w:basedOn w:val="ZPZkladChar"/>
    <w:link w:val="inZPZhlavapaty"/>
    <w:rsid w:val="008D55BE"/>
    <w:rPr>
      <w:smallCaps/>
    </w:rPr>
  </w:style>
  <w:style w:type="character" w:customStyle="1" w:styleId="inZPZhlavstrChar">
    <w:name w:val="inZP: Záhlaví str. Char"/>
    <w:basedOn w:val="inZPZhlavapatyChar"/>
    <w:link w:val="inZPZhlavstr"/>
    <w:rsid w:val="008D55BE"/>
    <w:rPr>
      <w:rFonts w:asciiTheme="majorHAnsi" w:hAnsiTheme="majorHAnsi"/>
      <w:smallCaps/>
    </w:rPr>
  </w:style>
  <w:style w:type="numbering" w:customStyle="1" w:styleId="ZPVetsodrkami">
    <w:name w:val="ZP: Výčet s odrážkami"/>
    <w:basedOn w:val="Bezseznamu"/>
    <w:rsid w:val="008D55BE"/>
    <w:pPr>
      <w:numPr>
        <w:numId w:val="4"/>
      </w:numPr>
    </w:pPr>
  </w:style>
  <w:style w:type="character" w:styleId="Zstupntext">
    <w:name w:val="Placeholder Text"/>
    <w:basedOn w:val="Standardnpsmoodstavce"/>
    <w:uiPriority w:val="99"/>
    <w:semiHidden/>
    <w:rsid w:val="008D55BE"/>
    <w:rPr>
      <w:color w:val="808080"/>
    </w:rPr>
  </w:style>
  <w:style w:type="paragraph" w:styleId="Zhlav">
    <w:name w:val="header"/>
    <w:basedOn w:val="Normln"/>
    <w:link w:val="ZhlavChar"/>
    <w:uiPriority w:val="99"/>
    <w:rsid w:val="008D55BE"/>
    <w:pPr>
      <w:tabs>
        <w:tab w:val="center" w:pos="4536"/>
        <w:tab w:val="right" w:pos="9072"/>
      </w:tabs>
    </w:pPr>
  </w:style>
  <w:style w:type="paragraph" w:styleId="Zpat">
    <w:name w:val="footer"/>
    <w:basedOn w:val="Normln"/>
    <w:link w:val="ZpatChar"/>
    <w:uiPriority w:val="99"/>
    <w:rsid w:val="008D55BE"/>
    <w:pPr>
      <w:tabs>
        <w:tab w:val="center" w:pos="4536"/>
        <w:tab w:val="right" w:pos="9072"/>
      </w:tabs>
    </w:pPr>
  </w:style>
  <w:style w:type="paragraph" w:styleId="Textpoznpodarou">
    <w:name w:val="footnote text"/>
    <w:basedOn w:val="ZPZklad"/>
    <w:link w:val="TextpoznpodarouChar"/>
    <w:rsid w:val="008D55BE"/>
    <w:pPr>
      <w:ind w:left="300" w:hanging="300"/>
      <w:jc w:val="left"/>
    </w:pPr>
    <w:rPr>
      <w:sz w:val="20"/>
      <w:szCs w:val="20"/>
    </w:rPr>
  </w:style>
  <w:style w:type="character" w:styleId="Znakapoznpodarou">
    <w:name w:val="footnote reference"/>
    <w:rsid w:val="008D55BE"/>
    <w:rPr>
      <w:vertAlign w:val="superscript"/>
    </w:rPr>
  </w:style>
  <w:style w:type="paragraph" w:customStyle="1" w:styleId="inZPTypprce">
    <w:name w:val="inZP: Typ práce"/>
    <w:basedOn w:val="inZPNadpisy"/>
    <w:rsid w:val="008D55BE"/>
    <w:pPr>
      <w:spacing w:before="560" w:after="360" w:line="360" w:lineRule="atLeast"/>
      <w:jc w:val="center"/>
    </w:pPr>
    <w:rPr>
      <w:sz w:val="36"/>
    </w:rPr>
  </w:style>
  <w:style w:type="paragraph" w:customStyle="1" w:styleId="inZPPolovinodsazen">
    <w:name w:val="inZP: Poloviční odsazení"/>
    <w:basedOn w:val="inZPNadpisy"/>
    <w:rsid w:val="008D55BE"/>
    <w:pPr>
      <w:spacing w:before="2400" w:after="140"/>
    </w:pPr>
  </w:style>
  <w:style w:type="paragraph" w:styleId="Obsah2">
    <w:name w:val="toc 2"/>
    <w:basedOn w:val="Normln"/>
    <w:autoRedefine/>
    <w:uiPriority w:val="39"/>
    <w:rsid w:val="008D55BE"/>
    <w:pPr>
      <w:tabs>
        <w:tab w:val="left" w:pos="851"/>
        <w:tab w:val="right" w:leader="dot" w:pos="8505"/>
      </w:tabs>
      <w:spacing w:before="120"/>
      <w:ind w:left="862" w:hanging="624"/>
    </w:pPr>
    <w:rPr>
      <w:iCs/>
      <w:noProof/>
    </w:rPr>
  </w:style>
  <w:style w:type="paragraph" w:styleId="Obsah3">
    <w:name w:val="toc 3"/>
    <w:basedOn w:val="Normln"/>
    <w:autoRedefine/>
    <w:uiPriority w:val="39"/>
    <w:rsid w:val="008D55BE"/>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8D55BE"/>
    <w:pPr>
      <w:ind w:left="720"/>
    </w:pPr>
    <w:rPr>
      <w:sz w:val="20"/>
      <w:szCs w:val="20"/>
    </w:rPr>
  </w:style>
  <w:style w:type="paragraph" w:styleId="Obsah5">
    <w:name w:val="toc 5"/>
    <w:basedOn w:val="Normln"/>
    <w:next w:val="Normln"/>
    <w:autoRedefine/>
    <w:uiPriority w:val="39"/>
    <w:rsid w:val="008D55BE"/>
    <w:pPr>
      <w:ind w:left="960"/>
    </w:pPr>
    <w:rPr>
      <w:sz w:val="20"/>
      <w:szCs w:val="20"/>
    </w:rPr>
  </w:style>
  <w:style w:type="paragraph" w:styleId="Obsah6">
    <w:name w:val="toc 6"/>
    <w:basedOn w:val="Normln"/>
    <w:next w:val="Normln"/>
    <w:autoRedefine/>
    <w:uiPriority w:val="39"/>
    <w:rsid w:val="008D55BE"/>
    <w:pPr>
      <w:ind w:left="1200"/>
    </w:pPr>
    <w:rPr>
      <w:sz w:val="20"/>
      <w:szCs w:val="20"/>
    </w:rPr>
  </w:style>
  <w:style w:type="paragraph" w:styleId="Obsah7">
    <w:name w:val="toc 7"/>
    <w:basedOn w:val="Normln"/>
    <w:next w:val="Normln"/>
    <w:autoRedefine/>
    <w:uiPriority w:val="39"/>
    <w:rsid w:val="008D55BE"/>
    <w:pPr>
      <w:ind w:left="1440"/>
    </w:pPr>
    <w:rPr>
      <w:sz w:val="20"/>
      <w:szCs w:val="20"/>
    </w:rPr>
  </w:style>
  <w:style w:type="paragraph" w:styleId="Obsah8">
    <w:name w:val="toc 8"/>
    <w:basedOn w:val="Normln"/>
    <w:next w:val="Normln"/>
    <w:autoRedefine/>
    <w:uiPriority w:val="39"/>
    <w:rsid w:val="008D55BE"/>
    <w:pPr>
      <w:ind w:left="1680"/>
    </w:pPr>
    <w:rPr>
      <w:sz w:val="20"/>
      <w:szCs w:val="20"/>
    </w:rPr>
  </w:style>
  <w:style w:type="paragraph" w:styleId="Obsah9">
    <w:name w:val="toc 9"/>
    <w:basedOn w:val="Obsah10"/>
    <w:uiPriority w:val="39"/>
    <w:rsid w:val="008D55BE"/>
  </w:style>
  <w:style w:type="paragraph" w:customStyle="1" w:styleId="Obsah10">
    <w:name w:val="Obsah 10"/>
    <w:basedOn w:val="Obsah1"/>
    <w:rsid w:val="008D55BE"/>
    <w:pPr>
      <w:tabs>
        <w:tab w:val="clear" w:pos="480"/>
        <w:tab w:val="left" w:pos="851"/>
      </w:tabs>
      <w:spacing w:before="120" w:after="0"/>
    </w:pPr>
    <w:rPr>
      <w:b w:val="0"/>
    </w:rPr>
  </w:style>
  <w:style w:type="paragraph" w:customStyle="1" w:styleId="ZPNadpis30">
    <w:name w:val="ZP: Nadpis 3"/>
    <w:basedOn w:val="inZPNadpisy"/>
    <w:next w:val="ZPZklad"/>
    <w:rsid w:val="008D55BE"/>
    <w:pPr>
      <w:spacing w:before="280" w:after="140"/>
      <w:outlineLvl w:val="2"/>
    </w:pPr>
  </w:style>
  <w:style w:type="table" w:styleId="Tabulkasprostorovmiefekty1">
    <w:name w:val="Table 3D effects 1"/>
    <w:basedOn w:val="Normlntabulka"/>
    <w:semiHidden/>
    <w:rsid w:val="008D55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D55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D55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8D55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D55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8D55BE"/>
    <w:pPr>
      <w:spacing w:after="120"/>
      <w:ind w:left="1440" w:right="1440"/>
    </w:pPr>
  </w:style>
  <w:style w:type="character" w:styleId="UkzkaHTML">
    <w:name w:val="HTML Sample"/>
    <w:semiHidden/>
    <w:rsid w:val="008D55BE"/>
    <w:rPr>
      <w:rFonts w:ascii="Courier New" w:hAnsi="Courier New" w:cs="Courier New"/>
    </w:rPr>
  </w:style>
  <w:style w:type="table" w:styleId="Webovtabulka1">
    <w:name w:val="Table Web 1"/>
    <w:basedOn w:val="Normlntabulka"/>
    <w:semiHidden/>
    <w:rsid w:val="008D55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D55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D55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8D5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8D55BE"/>
    <w:pPr>
      <w:spacing w:after="120"/>
    </w:pPr>
  </w:style>
  <w:style w:type="paragraph" w:styleId="Zkladntext-prvnodsazen">
    <w:name w:val="Body Text First Indent"/>
    <w:basedOn w:val="Zkladntext"/>
    <w:semiHidden/>
    <w:rsid w:val="008D55BE"/>
    <w:pPr>
      <w:ind w:firstLine="210"/>
    </w:pPr>
  </w:style>
  <w:style w:type="paragraph" w:styleId="Zkladntextodsazen">
    <w:name w:val="Body Text Indent"/>
    <w:basedOn w:val="Normln"/>
    <w:semiHidden/>
    <w:rsid w:val="008D55BE"/>
    <w:pPr>
      <w:spacing w:after="120"/>
      <w:ind w:left="283"/>
    </w:pPr>
  </w:style>
  <w:style w:type="paragraph" w:styleId="Zkladntext-prvnodsazen2">
    <w:name w:val="Body Text First Indent 2"/>
    <w:basedOn w:val="Zkladntextodsazen"/>
    <w:semiHidden/>
    <w:rsid w:val="008D55BE"/>
    <w:pPr>
      <w:ind w:firstLine="210"/>
    </w:pPr>
  </w:style>
  <w:style w:type="paragraph" w:styleId="Zkladntext2">
    <w:name w:val="Body Text 2"/>
    <w:basedOn w:val="Normln"/>
    <w:semiHidden/>
    <w:rsid w:val="008D55BE"/>
    <w:pPr>
      <w:spacing w:after="120" w:line="480" w:lineRule="auto"/>
    </w:pPr>
  </w:style>
  <w:style w:type="paragraph" w:styleId="Zkladntext3">
    <w:name w:val="Body Text 3"/>
    <w:basedOn w:val="Normln"/>
    <w:semiHidden/>
    <w:rsid w:val="008D55BE"/>
    <w:pPr>
      <w:spacing w:after="120"/>
    </w:pPr>
    <w:rPr>
      <w:sz w:val="16"/>
      <w:szCs w:val="16"/>
    </w:rPr>
  </w:style>
  <w:style w:type="paragraph" w:styleId="Zkladntextodsazen2">
    <w:name w:val="Body Text Indent 2"/>
    <w:basedOn w:val="Normln"/>
    <w:semiHidden/>
    <w:rsid w:val="008D55BE"/>
    <w:pPr>
      <w:spacing w:after="120" w:line="480" w:lineRule="auto"/>
      <w:ind w:left="283"/>
    </w:pPr>
  </w:style>
  <w:style w:type="paragraph" w:styleId="Zkladntextodsazen3">
    <w:name w:val="Body Text Indent 3"/>
    <w:basedOn w:val="Normln"/>
    <w:semiHidden/>
    <w:rsid w:val="008D55BE"/>
    <w:pPr>
      <w:spacing w:after="120"/>
      <w:ind w:left="283"/>
    </w:pPr>
    <w:rPr>
      <w:sz w:val="16"/>
      <w:szCs w:val="16"/>
    </w:rPr>
  </w:style>
  <w:style w:type="paragraph" w:styleId="Zvr">
    <w:name w:val="Closing"/>
    <w:basedOn w:val="Normln"/>
    <w:semiHidden/>
    <w:rsid w:val="008D55BE"/>
    <w:pPr>
      <w:ind w:left="4252"/>
    </w:pPr>
  </w:style>
  <w:style w:type="paragraph" w:styleId="Zptenadresanaoblku">
    <w:name w:val="envelope return"/>
    <w:basedOn w:val="Normln"/>
    <w:semiHidden/>
    <w:rsid w:val="008D55BE"/>
    <w:rPr>
      <w:rFonts w:ascii="Arial" w:hAnsi="Arial" w:cs="Arial"/>
      <w:sz w:val="20"/>
      <w:szCs w:val="20"/>
    </w:rPr>
  </w:style>
  <w:style w:type="numbering" w:customStyle="1" w:styleId="slovnkapitol">
    <w:name w:val="Číslování kapitol"/>
    <w:uiPriority w:val="99"/>
    <w:rsid w:val="008D55BE"/>
    <w:pPr>
      <w:numPr>
        <w:numId w:val="5"/>
      </w:numPr>
    </w:pPr>
  </w:style>
  <w:style w:type="table" w:styleId="Mkatabulky">
    <w:name w:val="Table Grid"/>
    <w:basedOn w:val="Normlntabulka"/>
    <w:rsid w:val="008D55BE"/>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8D55BE"/>
    <w:rPr>
      <w:smallCaps/>
    </w:rPr>
  </w:style>
  <w:style w:type="character" w:customStyle="1" w:styleId="ZPLiteratura-nzevdla">
    <w:name w:val="ZP: Literatura - název díla"/>
    <w:rsid w:val="008D55BE"/>
    <w:rPr>
      <w:i/>
    </w:rPr>
  </w:style>
  <w:style w:type="paragraph" w:customStyle="1" w:styleId="ZPLiteratura">
    <w:name w:val="ZP: Literatura"/>
    <w:basedOn w:val="ZPZklad"/>
    <w:rsid w:val="008D55BE"/>
    <w:pPr>
      <w:numPr>
        <w:numId w:val="42"/>
      </w:numPr>
      <w:spacing w:before="60"/>
      <w:jc w:val="left"/>
    </w:pPr>
  </w:style>
  <w:style w:type="character" w:customStyle="1" w:styleId="ZPVyznaen">
    <w:name w:val="ZP: Vyznačení"/>
    <w:rsid w:val="008D55BE"/>
    <w:rPr>
      <w:i/>
    </w:rPr>
  </w:style>
  <w:style w:type="character" w:customStyle="1" w:styleId="ZPSilnvyznaen">
    <w:name w:val="ZP: Silné vyznačení"/>
    <w:rsid w:val="008D55BE"/>
    <w:rPr>
      <w:b/>
    </w:rPr>
  </w:style>
  <w:style w:type="paragraph" w:customStyle="1" w:styleId="Styl1">
    <w:name w:val="Styl1"/>
    <w:basedOn w:val="Normln"/>
    <w:semiHidden/>
    <w:rsid w:val="008D55BE"/>
    <w:pPr>
      <w:keepNext/>
      <w:keepLines/>
      <w:suppressAutoHyphens/>
    </w:pPr>
  </w:style>
  <w:style w:type="paragraph" w:customStyle="1" w:styleId="inZPPodpisprohlen">
    <w:name w:val="inZP: Podpis prohlášení"/>
    <w:basedOn w:val="ZPZklad"/>
    <w:rsid w:val="008D55BE"/>
    <w:pPr>
      <w:tabs>
        <w:tab w:val="center" w:pos="7088"/>
      </w:tabs>
      <w:spacing w:before="280"/>
    </w:pPr>
  </w:style>
  <w:style w:type="character" w:customStyle="1" w:styleId="ZPAnglicktext">
    <w:name w:val="ZP: Anglický text"/>
    <w:rsid w:val="008D55BE"/>
    <w:rPr>
      <w:lang w:val="en-GB"/>
    </w:rPr>
  </w:style>
  <w:style w:type="paragraph" w:customStyle="1" w:styleId="Rozvrendokumentu">
    <w:name w:val="Rozvržení dokumentu"/>
    <w:basedOn w:val="Normln"/>
    <w:semiHidden/>
    <w:rsid w:val="008D55BE"/>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8D55BE"/>
    <w:pPr>
      <w:numPr>
        <w:numId w:val="38"/>
      </w:numPr>
    </w:pPr>
  </w:style>
  <w:style w:type="paragraph" w:customStyle="1" w:styleId="Ploha2">
    <w:name w:val="Příloha 2"/>
    <w:basedOn w:val="ZPNadpis2"/>
    <w:next w:val="ZPZklad"/>
    <w:link w:val="Ploha2Char"/>
    <w:uiPriority w:val="50"/>
    <w:qFormat/>
    <w:rsid w:val="008D55BE"/>
    <w:pPr>
      <w:numPr>
        <w:ilvl w:val="1"/>
        <w:numId w:val="38"/>
      </w:numPr>
    </w:pPr>
  </w:style>
  <w:style w:type="paragraph" w:customStyle="1" w:styleId="ZPZhlavvpravo">
    <w:name w:val="ZP: Záhlaví vpravo"/>
    <w:basedOn w:val="inZPZhlavstr"/>
    <w:rsid w:val="008D55BE"/>
    <w:pPr>
      <w:jc w:val="right"/>
    </w:pPr>
  </w:style>
  <w:style w:type="paragraph" w:customStyle="1" w:styleId="ZPZhlavvlevo">
    <w:name w:val="ZP: Záhlaví vlevo"/>
    <w:basedOn w:val="inZPZhlavstr"/>
    <w:link w:val="ZPZhlavvlevoChar"/>
    <w:rsid w:val="008D55BE"/>
    <w:pPr>
      <w:jc w:val="left"/>
    </w:pPr>
  </w:style>
  <w:style w:type="character" w:customStyle="1" w:styleId="ZPZhlavvlevoChar">
    <w:name w:val="ZP: Záhlaví vlevo Char"/>
    <w:basedOn w:val="inZPZhlavstrChar"/>
    <w:link w:val="ZPZhlavvlevo"/>
    <w:rsid w:val="008D55BE"/>
    <w:rPr>
      <w:rFonts w:asciiTheme="majorHAnsi" w:hAnsiTheme="majorHAnsi"/>
      <w:smallCaps/>
    </w:rPr>
  </w:style>
  <w:style w:type="paragraph" w:customStyle="1" w:styleId="inZPKlovslova">
    <w:name w:val="inZP: Klíčová slova"/>
    <w:basedOn w:val="ZPZklad"/>
    <w:rsid w:val="008D55BE"/>
    <w:pPr>
      <w:spacing w:before="280" w:after="140"/>
      <w:jc w:val="left"/>
    </w:pPr>
    <w:rPr>
      <w:rFonts w:asciiTheme="majorHAnsi" w:hAnsiTheme="majorHAnsi"/>
      <w:b/>
    </w:rPr>
  </w:style>
  <w:style w:type="paragraph" w:customStyle="1" w:styleId="ZPZhlavtitulnlist">
    <w:name w:val="ZP: Záhlaví titulní list"/>
    <w:basedOn w:val="inZPZhlavstr"/>
    <w:rsid w:val="008D55BE"/>
    <w:rPr>
      <w:b/>
      <w:sz w:val="32"/>
    </w:rPr>
  </w:style>
  <w:style w:type="paragraph" w:customStyle="1" w:styleId="ZPHlavnnadpis--plohy">
    <w:name w:val="ZP: Hlavní nadpis -- přílohy"/>
    <w:basedOn w:val="Normln"/>
    <w:next w:val="ZPZklad"/>
    <w:rsid w:val="008D55BE"/>
    <w:pPr>
      <w:keepNext/>
      <w:keepLines/>
      <w:pageBreakBefore/>
      <w:numPr>
        <w:numId w:val="41"/>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8D55BE"/>
    <w:pPr>
      <w:spacing w:before="10206"/>
    </w:pPr>
  </w:style>
  <w:style w:type="paragraph" w:customStyle="1" w:styleId="ZPOddlovaseznam">
    <w:name w:val="ZP: Oddělovač seznamů"/>
    <w:basedOn w:val="ZPZklad"/>
    <w:uiPriority w:val="32"/>
    <w:qFormat/>
    <w:rsid w:val="008D55BE"/>
    <w:pPr>
      <w:spacing w:line="140" w:lineRule="exact"/>
    </w:pPr>
  </w:style>
  <w:style w:type="paragraph" w:customStyle="1" w:styleId="ZPPatatitulnstrnky">
    <w:name w:val="ZP: Pata titulní stránky"/>
    <w:basedOn w:val="inZPZhlavapaty"/>
    <w:rsid w:val="008D55BE"/>
    <w:rPr>
      <w:rFonts w:asciiTheme="majorHAnsi" w:hAnsiTheme="majorHAnsi"/>
      <w:b/>
      <w:sz w:val="32"/>
    </w:rPr>
  </w:style>
  <w:style w:type="paragraph" w:customStyle="1" w:styleId="inZPVertiklnmezerastrnkamen">
    <w:name w:val="inZP: Vertikální mezera stránka menší"/>
    <w:basedOn w:val="inZPVertiklnmezerastrnka"/>
    <w:rsid w:val="008D55BE"/>
    <w:pPr>
      <w:spacing w:before="9400"/>
    </w:pPr>
    <w:rPr>
      <w:szCs w:val="20"/>
    </w:rPr>
  </w:style>
  <w:style w:type="paragraph" w:customStyle="1" w:styleId="ZPSeznamzkratek">
    <w:name w:val="ZP: Seznam zkratek"/>
    <w:basedOn w:val="ZPZklad"/>
    <w:rsid w:val="008D55BE"/>
    <w:pPr>
      <w:tabs>
        <w:tab w:val="left" w:pos="1985"/>
        <w:tab w:val="left" w:pos="2268"/>
      </w:tabs>
      <w:spacing w:after="140"/>
      <w:ind w:left="2268" w:hanging="2268"/>
    </w:pPr>
  </w:style>
  <w:style w:type="paragraph" w:customStyle="1" w:styleId="ZPTitulkaautor">
    <w:name w:val="ZP Titulka autor"/>
    <w:basedOn w:val="ZP-Nadpisyzklad"/>
    <w:rsid w:val="008D55BE"/>
    <w:pPr>
      <w:spacing w:line="420" w:lineRule="exact"/>
      <w:jc w:val="center"/>
    </w:pPr>
    <w:rPr>
      <w:caps/>
      <w:sz w:val="34"/>
    </w:rPr>
  </w:style>
  <w:style w:type="character" w:customStyle="1" w:styleId="Ploha1Char">
    <w:name w:val="Příloha 1 Char"/>
    <w:basedOn w:val="Standardnpsmoodstavce"/>
    <w:link w:val="Ploha1"/>
    <w:uiPriority w:val="49"/>
    <w:rsid w:val="008D55BE"/>
    <w:rPr>
      <w:rFonts w:ascii="Arial" w:hAnsi="Arial" w:cs="Arial"/>
      <w:b/>
      <w:bCs/>
      <w:color w:val="0000DC"/>
      <w:sz w:val="34"/>
      <w:szCs w:val="40"/>
    </w:rPr>
  </w:style>
  <w:style w:type="numbering" w:customStyle="1" w:styleId="slovnploh">
    <w:name w:val="Číslování příloh"/>
    <w:uiPriority w:val="99"/>
    <w:rsid w:val="008D55BE"/>
    <w:pPr>
      <w:numPr>
        <w:numId w:val="6"/>
      </w:numPr>
    </w:pPr>
  </w:style>
  <w:style w:type="character" w:customStyle="1" w:styleId="TextpoznpodarouChar">
    <w:name w:val="Text pozn. pod čarou Char"/>
    <w:link w:val="Textpoznpodarou"/>
    <w:rsid w:val="008D55BE"/>
    <w:rPr>
      <w:sz w:val="20"/>
      <w:szCs w:val="20"/>
    </w:rPr>
  </w:style>
  <w:style w:type="paragraph" w:customStyle="1" w:styleId="ZPZaptsud">
    <w:name w:val="ZP Zapátí sudé"/>
    <w:basedOn w:val="inZPZhlavapaty"/>
    <w:rsid w:val="008D55BE"/>
    <w:pPr>
      <w:jc w:val="left"/>
    </w:pPr>
  </w:style>
  <w:style w:type="character" w:customStyle="1" w:styleId="Nadpis5Char">
    <w:name w:val="Nadpis 5 Char"/>
    <w:link w:val="Nadpis5"/>
    <w:uiPriority w:val="9"/>
    <w:rsid w:val="008D55BE"/>
    <w:rPr>
      <w:rFonts w:ascii="Arial" w:hAnsi="Arial"/>
      <w:b/>
      <w:bCs/>
      <w:color w:val="0000DC"/>
      <w:lang w:eastAsia="sk-SK"/>
    </w:rPr>
  </w:style>
  <w:style w:type="character" w:customStyle="1" w:styleId="Nadpis8Char">
    <w:name w:val="Nadpis 8 Char"/>
    <w:link w:val="Nadpis8"/>
    <w:uiPriority w:val="9"/>
    <w:rsid w:val="008D55BE"/>
    <w:rPr>
      <w:rFonts w:ascii="Arial" w:hAnsi="Arial"/>
      <w:b/>
      <w:color w:val="0000DC"/>
      <w:lang w:eastAsia="sk-SK"/>
    </w:rPr>
  </w:style>
  <w:style w:type="character" w:customStyle="1" w:styleId="Ploha2Char">
    <w:name w:val="Příloha 2 Char"/>
    <w:basedOn w:val="Standardnpsmoodstavce"/>
    <w:link w:val="Ploha2"/>
    <w:uiPriority w:val="50"/>
    <w:rsid w:val="008D55BE"/>
    <w:rPr>
      <w:rFonts w:ascii="Arial" w:hAnsi="Arial" w:cs="Arial"/>
      <w:bCs/>
      <w:color w:val="0000DC"/>
      <w:sz w:val="28"/>
      <w:szCs w:val="28"/>
    </w:rPr>
  </w:style>
  <w:style w:type="character" w:customStyle="1" w:styleId="Nadpis1Char">
    <w:name w:val="Nadpis 1 Char"/>
    <w:link w:val="Nadpis1"/>
    <w:uiPriority w:val="9"/>
    <w:rsid w:val="008D55BE"/>
    <w:rPr>
      <w:rFonts w:ascii="Arial" w:hAnsi="Arial" w:cs="Arial"/>
      <w:b/>
      <w:bCs/>
      <w:color w:val="0000DC"/>
      <w:sz w:val="34"/>
      <w:szCs w:val="40"/>
    </w:rPr>
  </w:style>
  <w:style w:type="character" w:customStyle="1" w:styleId="Nadpis2Char">
    <w:name w:val="Nadpis 2 Char"/>
    <w:link w:val="Nadpis2"/>
    <w:uiPriority w:val="1"/>
    <w:rsid w:val="008D55BE"/>
    <w:rPr>
      <w:rFonts w:ascii="Arial" w:hAnsi="Arial" w:cs="Arial"/>
      <w:iCs/>
      <w:color w:val="0000DC"/>
      <w:sz w:val="28"/>
      <w:szCs w:val="28"/>
    </w:rPr>
  </w:style>
  <w:style w:type="character" w:customStyle="1" w:styleId="Nadpis3Char">
    <w:name w:val="Nadpis 3 Char"/>
    <w:link w:val="Nadpis3"/>
    <w:uiPriority w:val="9"/>
    <w:rsid w:val="008D55BE"/>
    <w:rPr>
      <w:rFonts w:ascii="Arial" w:hAnsi="Arial" w:cs="Arial"/>
      <w:b/>
      <w:bCs/>
      <w:color w:val="0000DC"/>
    </w:rPr>
  </w:style>
  <w:style w:type="paragraph" w:styleId="Nadpisobsahu">
    <w:name w:val="TOC Heading"/>
    <w:basedOn w:val="Nadpis1"/>
    <w:next w:val="Normln"/>
    <w:uiPriority w:val="39"/>
    <w:rsid w:val="008D55BE"/>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8D55BE"/>
  </w:style>
  <w:style w:type="character" w:customStyle="1" w:styleId="ZpatChar">
    <w:name w:val="Zápatí Char"/>
    <w:link w:val="Zpat"/>
    <w:uiPriority w:val="99"/>
    <w:rsid w:val="008D55BE"/>
  </w:style>
  <w:style w:type="character" w:styleId="Siln">
    <w:name w:val="Strong"/>
    <w:uiPriority w:val="22"/>
    <w:rsid w:val="008D55BE"/>
    <w:rPr>
      <w:b/>
      <w:bCs/>
    </w:rPr>
  </w:style>
  <w:style w:type="paragraph" w:styleId="Nzev">
    <w:name w:val="Title"/>
    <w:basedOn w:val="Nadpis1"/>
    <w:next w:val="Normln"/>
    <w:link w:val="NzevChar"/>
    <w:uiPriority w:val="10"/>
    <w:rsid w:val="008D55BE"/>
    <w:pPr>
      <w:spacing w:before="120" w:after="240" w:line="360" w:lineRule="auto"/>
    </w:pPr>
    <w:rPr>
      <w:rFonts w:cs="Times New Roman"/>
      <w:bCs w:val="0"/>
      <w:spacing w:val="4"/>
      <w:lang w:eastAsia="sk-SK"/>
    </w:rPr>
  </w:style>
  <w:style w:type="character" w:customStyle="1" w:styleId="NzevChar">
    <w:name w:val="Název Char"/>
    <w:link w:val="Nzev"/>
    <w:uiPriority w:val="10"/>
    <w:rsid w:val="008D55BE"/>
    <w:rPr>
      <w:rFonts w:ascii="Arial" w:hAnsi="Arial"/>
      <w:b/>
      <w:color w:val="0000DC"/>
      <w:spacing w:val="4"/>
      <w:sz w:val="34"/>
      <w:szCs w:val="40"/>
      <w:lang w:eastAsia="sk-SK"/>
    </w:rPr>
  </w:style>
  <w:style w:type="paragraph" w:styleId="Titulek">
    <w:name w:val="caption"/>
    <w:basedOn w:val="ZPZklad"/>
    <w:next w:val="Odstavec1"/>
    <w:uiPriority w:val="35"/>
    <w:qFormat/>
    <w:rsid w:val="008D55BE"/>
    <w:pPr>
      <w:spacing w:after="200" w:line="276" w:lineRule="auto"/>
      <w:jc w:val="center"/>
    </w:pPr>
    <w:rPr>
      <w:b/>
      <w:bCs/>
      <w:sz w:val="20"/>
      <w:szCs w:val="20"/>
      <w:lang w:eastAsia="sk-SK"/>
    </w:rPr>
  </w:style>
  <w:style w:type="paragraph" w:styleId="Normlnweb">
    <w:name w:val="Normal (Web)"/>
    <w:basedOn w:val="Normln"/>
    <w:uiPriority w:val="99"/>
    <w:unhideWhenUsed/>
    <w:rsid w:val="008D55BE"/>
    <w:pPr>
      <w:spacing w:after="200" w:line="276" w:lineRule="auto"/>
    </w:pPr>
    <w:rPr>
      <w:b/>
      <w:lang w:val="sk-SK" w:eastAsia="sk-SK"/>
    </w:rPr>
  </w:style>
  <w:style w:type="paragraph" w:customStyle="1" w:styleId="Podtitul1">
    <w:name w:val="Podtitul1"/>
    <w:basedOn w:val="Nzev"/>
    <w:next w:val="Normln"/>
    <w:link w:val="PodtitulChar"/>
    <w:uiPriority w:val="11"/>
    <w:rsid w:val="008D55BE"/>
    <w:pPr>
      <w:spacing w:after="60"/>
      <w:outlineLvl w:val="1"/>
    </w:pPr>
    <w:rPr>
      <w:sz w:val="28"/>
      <w:szCs w:val="24"/>
    </w:rPr>
  </w:style>
  <w:style w:type="character" w:customStyle="1" w:styleId="PodtitulChar">
    <w:name w:val="Podtitul Char"/>
    <w:link w:val="Podtitul1"/>
    <w:uiPriority w:val="11"/>
    <w:rsid w:val="008D55BE"/>
    <w:rPr>
      <w:rFonts w:ascii="Arial" w:hAnsi="Arial"/>
      <w:b/>
      <w:color w:val="0000DC"/>
      <w:spacing w:val="4"/>
      <w:sz w:val="28"/>
      <w:lang w:eastAsia="sk-SK"/>
    </w:rPr>
  </w:style>
  <w:style w:type="paragraph" w:customStyle="1" w:styleId="ZPCitacezkona">
    <w:name w:val="ZP: Citace zákona"/>
    <w:basedOn w:val="ZPZklad"/>
    <w:rsid w:val="008D55BE"/>
    <w:rPr>
      <w:i/>
    </w:rPr>
  </w:style>
  <w:style w:type="paragraph" w:customStyle="1" w:styleId="Nadpis10">
    <w:name w:val="Nadpis 1*"/>
    <w:basedOn w:val="ZPNadpis1"/>
    <w:next w:val="Odstavec1"/>
    <w:uiPriority w:val="39"/>
    <w:qFormat/>
    <w:rsid w:val="008D55BE"/>
  </w:style>
  <w:style w:type="paragraph" w:customStyle="1" w:styleId="Nadpis20">
    <w:name w:val="Nadpis 2*"/>
    <w:basedOn w:val="ZPNadpis2"/>
    <w:next w:val="Odstavec1"/>
    <w:qFormat/>
    <w:rsid w:val="008D55BE"/>
  </w:style>
  <w:style w:type="paragraph" w:customStyle="1" w:styleId="Nadpis30">
    <w:name w:val="Nadpis 3*"/>
    <w:basedOn w:val="ZPNadpis3"/>
    <w:next w:val="Odstavec1"/>
    <w:uiPriority w:val="41"/>
    <w:qFormat/>
    <w:rsid w:val="008D55BE"/>
  </w:style>
  <w:style w:type="paragraph" w:styleId="Rejstk2">
    <w:name w:val="index 2"/>
    <w:basedOn w:val="Normln"/>
    <w:next w:val="Normln"/>
    <w:autoRedefine/>
    <w:uiPriority w:val="99"/>
    <w:rsid w:val="008D55BE"/>
    <w:pPr>
      <w:ind w:left="480" w:hanging="240"/>
    </w:pPr>
    <w:rPr>
      <w:rFonts w:cstheme="minorHAnsi"/>
      <w:sz w:val="18"/>
      <w:szCs w:val="18"/>
    </w:rPr>
  </w:style>
  <w:style w:type="paragraph" w:styleId="Rejstk1">
    <w:name w:val="index 1"/>
    <w:basedOn w:val="Normln"/>
    <w:next w:val="Normln"/>
    <w:autoRedefine/>
    <w:uiPriority w:val="99"/>
    <w:rsid w:val="008D55BE"/>
    <w:pPr>
      <w:ind w:left="240" w:hanging="240"/>
    </w:pPr>
    <w:rPr>
      <w:rFonts w:cstheme="minorHAnsi"/>
      <w:sz w:val="18"/>
      <w:szCs w:val="18"/>
    </w:rPr>
  </w:style>
  <w:style w:type="paragraph" w:styleId="Rejstk3">
    <w:name w:val="index 3"/>
    <w:basedOn w:val="Normln"/>
    <w:next w:val="Normln"/>
    <w:autoRedefine/>
    <w:rsid w:val="008D55BE"/>
    <w:pPr>
      <w:ind w:left="720" w:hanging="240"/>
    </w:pPr>
    <w:rPr>
      <w:rFonts w:cstheme="minorHAnsi"/>
      <w:sz w:val="18"/>
      <w:szCs w:val="18"/>
    </w:rPr>
  </w:style>
  <w:style w:type="paragraph" w:styleId="Rejstk4">
    <w:name w:val="index 4"/>
    <w:basedOn w:val="Normln"/>
    <w:next w:val="Normln"/>
    <w:autoRedefine/>
    <w:rsid w:val="008D55BE"/>
    <w:pPr>
      <w:ind w:left="960" w:hanging="240"/>
    </w:pPr>
    <w:rPr>
      <w:rFonts w:cstheme="minorHAnsi"/>
      <w:sz w:val="18"/>
      <w:szCs w:val="18"/>
    </w:rPr>
  </w:style>
  <w:style w:type="paragraph" w:styleId="Rejstk5">
    <w:name w:val="index 5"/>
    <w:basedOn w:val="Normln"/>
    <w:next w:val="Normln"/>
    <w:autoRedefine/>
    <w:rsid w:val="008D55BE"/>
    <w:pPr>
      <w:ind w:left="1200" w:hanging="240"/>
    </w:pPr>
    <w:rPr>
      <w:rFonts w:cstheme="minorHAnsi"/>
      <w:sz w:val="18"/>
      <w:szCs w:val="18"/>
    </w:rPr>
  </w:style>
  <w:style w:type="paragraph" w:styleId="Rejstk6">
    <w:name w:val="index 6"/>
    <w:basedOn w:val="Normln"/>
    <w:next w:val="Normln"/>
    <w:autoRedefine/>
    <w:rsid w:val="008D55BE"/>
    <w:pPr>
      <w:ind w:left="1440" w:hanging="240"/>
    </w:pPr>
    <w:rPr>
      <w:rFonts w:cstheme="minorHAnsi"/>
      <w:sz w:val="18"/>
      <w:szCs w:val="18"/>
    </w:rPr>
  </w:style>
  <w:style w:type="paragraph" w:styleId="Rejstk7">
    <w:name w:val="index 7"/>
    <w:basedOn w:val="Normln"/>
    <w:next w:val="Normln"/>
    <w:autoRedefine/>
    <w:rsid w:val="008D55BE"/>
    <w:pPr>
      <w:ind w:left="1680" w:hanging="240"/>
    </w:pPr>
    <w:rPr>
      <w:rFonts w:asciiTheme="minorHAnsi" w:hAnsiTheme="minorHAnsi" w:cstheme="minorHAnsi"/>
      <w:sz w:val="18"/>
      <w:szCs w:val="18"/>
    </w:rPr>
  </w:style>
  <w:style w:type="paragraph" w:styleId="Rejstk8">
    <w:name w:val="index 8"/>
    <w:basedOn w:val="Normln"/>
    <w:next w:val="Normln"/>
    <w:autoRedefine/>
    <w:rsid w:val="008D55BE"/>
    <w:pPr>
      <w:ind w:left="1920" w:hanging="240"/>
    </w:pPr>
    <w:rPr>
      <w:rFonts w:cstheme="minorHAnsi"/>
      <w:sz w:val="18"/>
      <w:szCs w:val="18"/>
    </w:rPr>
  </w:style>
  <w:style w:type="paragraph" w:styleId="Rejstk9">
    <w:name w:val="index 9"/>
    <w:basedOn w:val="Normln"/>
    <w:next w:val="Normln"/>
    <w:autoRedefine/>
    <w:rsid w:val="008D55BE"/>
    <w:pPr>
      <w:ind w:left="2160" w:hanging="240"/>
    </w:pPr>
    <w:rPr>
      <w:rFonts w:cstheme="minorHAnsi"/>
      <w:sz w:val="18"/>
      <w:szCs w:val="18"/>
    </w:rPr>
  </w:style>
  <w:style w:type="paragraph" w:styleId="Hlavikarejstku">
    <w:name w:val="index heading"/>
    <w:basedOn w:val="Normln"/>
    <w:next w:val="Rejstk1"/>
    <w:uiPriority w:val="99"/>
    <w:rsid w:val="008D55BE"/>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D55BE"/>
  </w:style>
  <w:style w:type="character" w:styleId="Hypertextovodkaz">
    <w:name w:val="Hyperlink"/>
    <w:basedOn w:val="Standardnpsmoodstavce"/>
    <w:uiPriority w:val="99"/>
    <w:unhideWhenUsed/>
    <w:rsid w:val="008D55BE"/>
    <w:rPr>
      <w:color w:val="0563C1" w:themeColor="hyperlink"/>
      <w:u w:val="single"/>
    </w:rPr>
  </w:style>
  <w:style w:type="paragraph" w:customStyle="1" w:styleId="Obrzek">
    <w:name w:val="Obrázek"/>
    <w:basedOn w:val="ZPZklad"/>
    <w:rsid w:val="008D55BE"/>
    <w:pPr>
      <w:keepNext/>
      <w:spacing w:before="240" w:line="281" w:lineRule="auto"/>
      <w:jc w:val="center"/>
    </w:pPr>
  </w:style>
  <w:style w:type="paragraph" w:customStyle="1" w:styleId="Odstavec1">
    <w:name w:val="Odstavec 1"/>
    <w:basedOn w:val="ZPZklad"/>
    <w:next w:val="Dalodstavce"/>
    <w:link w:val="Odstavec1Char"/>
    <w:uiPriority w:val="9"/>
    <w:qFormat/>
    <w:rsid w:val="008D55BE"/>
  </w:style>
  <w:style w:type="paragraph" w:styleId="Podtitul">
    <w:name w:val="Subtitle"/>
    <w:basedOn w:val="Normln"/>
    <w:next w:val="Normln"/>
    <w:link w:val="PodtitulChar1"/>
    <w:uiPriority w:val="11"/>
    <w:rsid w:val="008D55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8D55BE"/>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8D55BE"/>
    <w:pPr>
      <w:spacing w:before="240" w:after="240"/>
      <w:ind w:left="960" w:right="960"/>
      <w:contextualSpacing/>
    </w:pPr>
    <w:rPr>
      <w:i/>
    </w:rPr>
  </w:style>
  <w:style w:type="character" w:customStyle="1" w:styleId="CittChar">
    <w:name w:val="Citát Char"/>
    <w:basedOn w:val="Standardnpsmoodstavce"/>
    <w:link w:val="Citt"/>
    <w:uiPriority w:val="19"/>
    <w:rsid w:val="008D55BE"/>
    <w:rPr>
      <w:i/>
    </w:rPr>
  </w:style>
  <w:style w:type="paragraph" w:customStyle="1" w:styleId="Citt-pokraovn">
    <w:name w:val="Citát - pokračování"/>
    <w:basedOn w:val="Citt"/>
    <w:uiPriority w:val="21"/>
    <w:qFormat/>
    <w:rsid w:val="008D55BE"/>
    <w:pPr>
      <w:spacing w:before="0"/>
      <w:ind w:left="958" w:right="958" w:firstLine="482"/>
    </w:pPr>
  </w:style>
  <w:style w:type="table" w:customStyle="1" w:styleId="ZPTabulka">
    <w:name w:val="ZP Tabulka"/>
    <w:basedOn w:val="Normlntabulka"/>
    <w:uiPriority w:val="99"/>
    <w:rsid w:val="008D55BE"/>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8D55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8D55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8D55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8D55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8D55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8D55BE"/>
    <w:pPr>
      <w:spacing w:after="0"/>
      <w:ind w:left="958" w:right="958"/>
    </w:pPr>
  </w:style>
  <w:style w:type="character" w:customStyle="1" w:styleId="Citt-zatekChar">
    <w:name w:val="Citát - začátek Char"/>
    <w:basedOn w:val="CittChar"/>
    <w:link w:val="Citt-zatek"/>
    <w:uiPriority w:val="20"/>
    <w:rsid w:val="008D55BE"/>
    <w:rPr>
      <w:i/>
    </w:rPr>
  </w:style>
  <w:style w:type="paragraph" w:styleId="Textbubliny">
    <w:name w:val="Balloon Text"/>
    <w:basedOn w:val="Normln"/>
    <w:link w:val="TextbublinyChar"/>
    <w:uiPriority w:val="99"/>
    <w:rsid w:val="008D55BE"/>
    <w:rPr>
      <w:rFonts w:ascii="Segoe UI" w:hAnsi="Segoe UI" w:cs="Segoe UI"/>
      <w:sz w:val="18"/>
      <w:szCs w:val="18"/>
    </w:rPr>
  </w:style>
  <w:style w:type="character" w:customStyle="1" w:styleId="TextbublinyChar">
    <w:name w:val="Text bubliny Char"/>
    <w:basedOn w:val="Standardnpsmoodstavce"/>
    <w:link w:val="Textbubliny"/>
    <w:uiPriority w:val="99"/>
    <w:rsid w:val="008D55BE"/>
    <w:rPr>
      <w:rFonts w:ascii="Segoe UI" w:hAnsi="Segoe UI" w:cs="Segoe UI"/>
      <w:sz w:val="18"/>
      <w:szCs w:val="18"/>
    </w:rPr>
  </w:style>
  <w:style w:type="paragraph" w:styleId="Odstavecseseznamem">
    <w:name w:val="List Paragraph"/>
    <w:basedOn w:val="Normln"/>
    <w:uiPriority w:val="34"/>
    <w:semiHidden/>
    <w:qFormat/>
    <w:rsid w:val="008D55BE"/>
    <w:pPr>
      <w:ind w:left="720"/>
      <w:contextualSpacing/>
    </w:pPr>
  </w:style>
  <w:style w:type="paragraph" w:styleId="slovanseznam">
    <w:name w:val="List Number"/>
    <w:basedOn w:val="ZPZklad"/>
    <w:qFormat/>
    <w:rsid w:val="008D55BE"/>
    <w:pPr>
      <w:numPr>
        <w:numId w:val="23"/>
      </w:numPr>
      <w:spacing w:before="120" w:after="120"/>
      <w:contextualSpacing/>
    </w:pPr>
  </w:style>
  <w:style w:type="paragraph" w:styleId="slovanseznam2">
    <w:name w:val="List Number 2"/>
    <w:basedOn w:val="Normln"/>
    <w:rsid w:val="008D55BE"/>
    <w:pPr>
      <w:numPr>
        <w:numId w:val="24"/>
      </w:numPr>
      <w:contextualSpacing/>
    </w:pPr>
  </w:style>
  <w:style w:type="paragraph" w:styleId="slovanseznam3">
    <w:name w:val="List Number 3"/>
    <w:basedOn w:val="Normln"/>
    <w:rsid w:val="008D55BE"/>
    <w:pPr>
      <w:numPr>
        <w:numId w:val="25"/>
      </w:numPr>
      <w:contextualSpacing/>
    </w:pPr>
  </w:style>
  <w:style w:type="paragraph" w:styleId="slovanseznam4">
    <w:name w:val="List Number 4"/>
    <w:basedOn w:val="Normln"/>
    <w:rsid w:val="008D55BE"/>
    <w:pPr>
      <w:numPr>
        <w:numId w:val="26"/>
      </w:numPr>
      <w:contextualSpacing/>
    </w:pPr>
  </w:style>
  <w:style w:type="paragraph" w:styleId="slovanseznam5">
    <w:name w:val="List Number 5"/>
    <w:basedOn w:val="Normln"/>
    <w:rsid w:val="008D55BE"/>
    <w:pPr>
      <w:numPr>
        <w:numId w:val="27"/>
      </w:numPr>
      <w:contextualSpacing/>
    </w:pPr>
  </w:style>
  <w:style w:type="paragraph" w:styleId="Seznamsodrkami">
    <w:name w:val="List Bullet"/>
    <w:basedOn w:val="ZPZklad"/>
    <w:qFormat/>
    <w:rsid w:val="008D55BE"/>
    <w:pPr>
      <w:numPr>
        <w:numId w:val="39"/>
      </w:numPr>
      <w:contextualSpacing/>
    </w:pPr>
  </w:style>
  <w:style w:type="paragraph" w:styleId="Seznam">
    <w:name w:val="List"/>
    <w:basedOn w:val="Normln"/>
    <w:rsid w:val="008D55BE"/>
    <w:pPr>
      <w:ind w:left="283" w:hanging="283"/>
      <w:contextualSpacing/>
    </w:pPr>
  </w:style>
  <w:style w:type="character" w:styleId="Nzevknihy">
    <w:name w:val="Book Title"/>
    <w:basedOn w:val="Standardnpsmoodstavce"/>
    <w:uiPriority w:val="33"/>
    <w:rsid w:val="008D55BE"/>
    <w:rPr>
      <w:b/>
      <w:bCs/>
      <w:i/>
      <w:iCs/>
      <w:spacing w:val="5"/>
    </w:rPr>
  </w:style>
  <w:style w:type="character" w:styleId="Odkazjemn">
    <w:name w:val="Subtle Reference"/>
    <w:basedOn w:val="Standardnpsmoodstavce"/>
    <w:uiPriority w:val="31"/>
    <w:rsid w:val="008D55BE"/>
    <w:rPr>
      <w:smallCaps/>
      <w:color w:val="5A5A5A" w:themeColor="text1" w:themeTint="A5"/>
    </w:rPr>
  </w:style>
  <w:style w:type="paragraph" w:styleId="Vrazncitt">
    <w:name w:val="Intense Quote"/>
    <w:basedOn w:val="Normln"/>
    <w:next w:val="Normln"/>
    <w:link w:val="VrazncittChar"/>
    <w:uiPriority w:val="30"/>
    <w:rsid w:val="008D55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D55BE"/>
    <w:rPr>
      <w:i/>
      <w:iCs/>
      <w:color w:val="5B9BD5" w:themeColor="accent1"/>
    </w:rPr>
  </w:style>
  <w:style w:type="character" w:styleId="Odkazintenzivn">
    <w:name w:val="Intense Reference"/>
    <w:basedOn w:val="Standardnpsmoodstavce"/>
    <w:uiPriority w:val="32"/>
    <w:rsid w:val="008D55BE"/>
    <w:rPr>
      <w:b/>
      <w:bCs/>
      <w:smallCaps/>
      <w:color w:val="5B9BD5" w:themeColor="accent1"/>
      <w:spacing w:val="5"/>
    </w:rPr>
  </w:style>
  <w:style w:type="character" w:styleId="Zdraznnjemn">
    <w:name w:val="Subtle Emphasis"/>
    <w:basedOn w:val="Standardnpsmoodstavce"/>
    <w:uiPriority w:val="19"/>
    <w:rsid w:val="008D55BE"/>
    <w:rPr>
      <w:i/>
      <w:iCs/>
      <w:color w:val="404040" w:themeColor="text1" w:themeTint="BF"/>
    </w:rPr>
  </w:style>
  <w:style w:type="character" w:styleId="Zdraznnintenzivn">
    <w:name w:val="Intense Emphasis"/>
    <w:basedOn w:val="Standardnpsmoodstavce"/>
    <w:uiPriority w:val="21"/>
    <w:rsid w:val="008D55BE"/>
    <w:rPr>
      <w:i/>
      <w:iCs/>
      <w:color w:val="5B9BD5" w:themeColor="accent1"/>
    </w:rPr>
  </w:style>
  <w:style w:type="paragraph" w:customStyle="1" w:styleId="Pokraovnpoloky">
    <w:name w:val="Pokračování položky"/>
    <w:basedOn w:val="ZPZklad"/>
    <w:uiPriority w:val="30"/>
    <w:qFormat/>
    <w:rsid w:val="008D55BE"/>
    <w:pPr>
      <w:ind w:left="540" w:firstLine="480"/>
    </w:pPr>
  </w:style>
  <w:style w:type="paragraph" w:styleId="Pokraovnseznamu">
    <w:name w:val="List Continue"/>
    <w:basedOn w:val="Normln"/>
    <w:rsid w:val="008D55BE"/>
    <w:pPr>
      <w:spacing w:after="120"/>
      <w:ind w:left="283"/>
      <w:contextualSpacing/>
    </w:pPr>
  </w:style>
  <w:style w:type="paragraph" w:styleId="Pokraovnseznamu2">
    <w:name w:val="List Continue 2"/>
    <w:basedOn w:val="Normln"/>
    <w:rsid w:val="008D55BE"/>
    <w:pPr>
      <w:spacing w:after="120"/>
      <w:ind w:left="566"/>
      <w:contextualSpacing/>
    </w:pPr>
  </w:style>
  <w:style w:type="paragraph" w:styleId="Pokraovnseznamu3">
    <w:name w:val="List Continue 3"/>
    <w:basedOn w:val="Normln"/>
    <w:rsid w:val="008D55BE"/>
    <w:pPr>
      <w:spacing w:after="120"/>
      <w:ind w:left="849"/>
      <w:contextualSpacing/>
    </w:pPr>
  </w:style>
  <w:style w:type="paragraph" w:styleId="Pokraovnseznamu4">
    <w:name w:val="List Continue 4"/>
    <w:basedOn w:val="Normln"/>
    <w:rsid w:val="008D55BE"/>
    <w:pPr>
      <w:spacing w:after="120"/>
      <w:ind w:left="1132"/>
      <w:contextualSpacing/>
    </w:pPr>
  </w:style>
  <w:style w:type="paragraph" w:styleId="Pokraovnseznamu5">
    <w:name w:val="List Continue 5"/>
    <w:basedOn w:val="Normln"/>
    <w:rsid w:val="008D55BE"/>
    <w:pPr>
      <w:spacing w:after="120"/>
      <w:ind w:left="1415"/>
      <w:contextualSpacing/>
    </w:pPr>
  </w:style>
  <w:style w:type="paragraph" w:customStyle="1" w:styleId="ZPBibilografickzznam">
    <w:name w:val="ZP Bibilografický záznam"/>
    <w:basedOn w:val="ZPZklad"/>
    <w:link w:val="ZPBibilografickzznamChar"/>
    <w:rsid w:val="008D55BE"/>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8D55BE"/>
  </w:style>
  <w:style w:type="paragraph" w:customStyle="1" w:styleId="ZP-Nadpisyzklad">
    <w:name w:val="ZP-Nadpisy_základ"/>
    <w:basedOn w:val="Normln"/>
    <w:link w:val="ZP-NadpisyzkladChar"/>
    <w:rsid w:val="008D55BE"/>
    <w:pPr>
      <w:suppressAutoHyphens/>
    </w:pPr>
    <w:rPr>
      <w:rFonts w:ascii="Arial" w:hAnsi="Arial" w:cs="Arial"/>
      <w:bCs/>
    </w:rPr>
  </w:style>
  <w:style w:type="paragraph" w:customStyle="1" w:styleId="ZPNadpisy1">
    <w:name w:val="ZP_Nadpisy 1"/>
    <w:basedOn w:val="ZP-Nadpisyzklad"/>
    <w:rsid w:val="008D55BE"/>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8D55BE"/>
    <w:rPr>
      <w:rFonts w:ascii="Arial" w:hAnsi="Arial" w:cs="Arial"/>
      <w:bCs/>
    </w:rPr>
  </w:style>
  <w:style w:type="paragraph" w:customStyle="1" w:styleId="ZPNadpis1">
    <w:name w:val="ZP Nadpis 1"/>
    <w:basedOn w:val="ZPNadpisy1"/>
    <w:rsid w:val="008D55BE"/>
    <w:pPr>
      <w:outlineLvl w:val="0"/>
    </w:pPr>
  </w:style>
  <w:style w:type="paragraph" w:customStyle="1" w:styleId="ZPTitulkahlavn">
    <w:name w:val="ZP Titulka hlavní"/>
    <w:basedOn w:val="ZP-Nadpisyzklad"/>
    <w:rsid w:val="008D55BE"/>
    <w:pPr>
      <w:spacing w:line="340" w:lineRule="atLeast"/>
      <w:jc w:val="center"/>
    </w:pPr>
    <w:rPr>
      <w:sz w:val="28"/>
      <w:szCs w:val="34"/>
    </w:rPr>
  </w:style>
  <w:style w:type="paragraph" w:customStyle="1" w:styleId="ZPTitulkafakulta">
    <w:name w:val="ZP Titulka fakulta"/>
    <w:basedOn w:val="ZP-Nadpisyzklad"/>
    <w:rsid w:val="008D55BE"/>
    <w:pPr>
      <w:spacing w:before="425" w:after="992" w:line="360" w:lineRule="atLeast"/>
      <w:jc w:val="center"/>
    </w:pPr>
    <w:rPr>
      <w:caps/>
    </w:rPr>
  </w:style>
  <w:style w:type="paragraph" w:customStyle="1" w:styleId="ZPTitulkarok">
    <w:name w:val="ZP Titulka rok"/>
    <w:basedOn w:val="ZP-Nadpisyzklad"/>
    <w:rsid w:val="008D55BE"/>
    <w:pPr>
      <w:jc w:val="center"/>
    </w:pPr>
    <w:rPr>
      <w:sz w:val="26"/>
      <w:szCs w:val="26"/>
    </w:rPr>
  </w:style>
  <w:style w:type="paragraph" w:customStyle="1" w:styleId="ZPTitulkanzev">
    <w:name w:val="ZP Titulka název"/>
    <w:basedOn w:val="ZP-Nadpisyzklad"/>
    <w:rsid w:val="008D55BE"/>
    <w:pPr>
      <w:spacing w:line="760" w:lineRule="exact"/>
      <w:jc w:val="center"/>
    </w:pPr>
    <w:rPr>
      <w:b/>
      <w:color w:val="0000DC"/>
      <w:sz w:val="60"/>
      <w:szCs w:val="60"/>
    </w:rPr>
  </w:style>
  <w:style w:type="paragraph" w:customStyle="1" w:styleId="ZPTitulkadra">
    <w:name w:val="ZP Titulka díra"/>
    <w:rsid w:val="008D55BE"/>
    <w:pPr>
      <w:widowControl w:val="0"/>
    </w:pPr>
    <w:rPr>
      <w:sz w:val="16"/>
      <w:szCs w:val="16"/>
    </w:rPr>
  </w:style>
  <w:style w:type="character" w:customStyle="1" w:styleId="ZPPKlbiblografie">
    <w:name w:val="ZPP Klíč biblografie"/>
    <w:basedOn w:val="Standardnpsmoodstavce"/>
    <w:uiPriority w:val="1"/>
    <w:rsid w:val="008D55BE"/>
    <w:rPr>
      <w:rFonts w:ascii="Cambria" w:hAnsi="Cambria"/>
      <w:b/>
      <w:color w:val="0000DC"/>
    </w:rPr>
  </w:style>
  <w:style w:type="paragraph" w:customStyle="1" w:styleId="ZPNadpisy2">
    <w:name w:val="ZP_Nadpisy 2"/>
    <w:basedOn w:val="ZP-Nadpisyzklad"/>
    <w:rsid w:val="008D55BE"/>
    <w:pPr>
      <w:keepNext/>
      <w:keepLines/>
      <w:spacing w:before="460" w:after="300" w:line="360" w:lineRule="exact"/>
    </w:pPr>
    <w:rPr>
      <w:color w:val="0000DC"/>
      <w:sz w:val="28"/>
      <w:szCs w:val="28"/>
    </w:rPr>
  </w:style>
  <w:style w:type="paragraph" w:customStyle="1" w:styleId="ZPNadpis2">
    <w:name w:val="ZP Nadpis 2"/>
    <w:basedOn w:val="ZPNadpisy2"/>
    <w:rsid w:val="008D55BE"/>
    <w:pPr>
      <w:outlineLvl w:val="1"/>
    </w:pPr>
  </w:style>
  <w:style w:type="character" w:customStyle="1" w:styleId="ZPZapatlichChar">
    <w:name w:val="ZP Zapatí liché Char"/>
    <w:basedOn w:val="inZPZhlavapatyChar"/>
    <w:link w:val="ZPZapatlich"/>
    <w:rsid w:val="008D55BE"/>
    <w:rPr>
      <w:smallCaps/>
    </w:rPr>
  </w:style>
  <w:style w:type="paragraph" w:customStyle="1" w:styleId="ZP-Nadpisy3">
    <w:name w:val="ZP-Nadpisy 3"/>
    <w:basedOn w:val="ZP-Nadpisyzklad"/>
    <w:rsid w:val="008D55BE"/>
    <w:pPr>
      <w:spacing w:before="360" w:after="160" w:line="300" w:lineRule="atLeast"/>
    </w:pPr>
    <w:rPr>
      <w:b/>
      <w:color w:val="0000DC"/>
    </w:rPr>
  </w:style>
  <w:style w:type="paragraph" w:customStyle="1" w:styleId="ZPNadpis3">
    <w:name w:val="ZP Nadpis 3"/>
    <w:basedOn w:val="ZP-Nadpisy3"/>
    <w:rsid w:val="008D55BE"/>
    <w:pPr>
      <w:outlineLvl w:val="2"/>
    </w:pPr>
  </w:style>
  <w:style w:type="paragraph" w:customStyle="1" w:styleId="Pklad-nadpis">
    <w:name w:val="Příklad - nadpis"/>
    <w:basedOn w:val="Odstavec1"/>
    <w:next w:val="Pklad-text"/>
    <w:link w:val="Pklad-nadpisChar"/>
    <w:uiPriority w:val="69"/>
    <w:qFormat/>
    <w:rsid w:val="008D55BE"/>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8D55BE"/>
    <w:pPr>
      <w:ind w:left="480"/>
    </w:pPr>
  </w:style>
  <w:style w:type="character" w:customStyle="1" w:styleId="Odstavec1Char">
    <w:name w:val="Odstavec 1 Char"/>
    <w:basedOn w:val="ZPZkladChar"/>
    <w:link w:val="Odstavec1"/>
    <w:uiPriority w:val="9"/>
    <w:rsid w:val="008D55BE"/>
  </w:style>
  <w:style w:type="character" w:customStyle="1" w:styleId="Pklad-nadpisChar">
    <w:name w:val="Příklad - nadpis Char"/>
    <w:basedOn w:val="Odstavec1Char"/>
    <w:link w:val="Pklad-nadpis"/>
    <w:uiPriority w:val="69"/>
    <w:rsid w:val="008D55BE"/>
    <w:rPr>
      <w:rFonts w:ascii="Arial" w:hAnsi="Arial" w:cs="Arial"/>
      <w:color w:val="0000DC"/>
    </w:rPr>
  </w:style>
  <w:style w:type="paragraph" w:styleId="Bibliografie">
    <w:name w:val="Bibliography"/>
    <w:basedOn w:val="Odstavec1"/>
    <w:next w:val="Normln"/>
    <w:uiPriority w:val="37"/>
    <w:unhideWhenUsed/>
    <w:rsid w:val="008D55BE"/>
  </w:style>
  <w:style w:type="character" w:customStyle="1" w:styleId="Pklad-textChar">
    <w:name w:val="Příklad - text Char"/>
    <w:basedOn w:val="Odstavec1Char"/>
    <w:link w:val="Pklad-text"/>
    <w:uiPriority w:val="70"/>
    <w:rsid w:val="008D55BE"/>
  </w:style>
  <w:style w:type="numbering" w:customStyle="1" w:styleId="Vcerovovseznam">
    <w:name w:val="Víceúrovňový seznam"/>
    <w:uiPriority w:val="99"/>
    <w:rsid w:val="008D55BE"/>
    <w:pPr>
      <w:numPr>
        <w:numId w:val="14"/>
      </w:numPr>
    </w:pPr>
  </w:style>
  <w:style w:type="table" w:styleId="Prosttabulka5">
    <w:name w:val="Plain Table 5"/>
    <w:basedOn w:val="Normlntabulka"/>
    <w:uiPriority w:val="45"/>
    <w:locked/>
    <w:rsid w:val="008D55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Odstavec1EN">
    <w:name w:val="Odstavec 1 EN"/>
    <w:basedOn w:val="Odstavec1"/>
    <w:next w:val="DalodstavceEN"/>
    <w:rsid w:val="008D55BE"/>
    <w:rPr>
      <w:lang w:val="en-GB"/>
    </w:rPr>
  </w:style>
  <w:style w:type="paragraph" w:customStyle="1" w:styleId="DalodstavceEN">
    <w:name w:val="Další odstavce EN"/>
    <w:basedOn w:val="Dalodstavce"/>
    <w:rsid w:val="008D55BE"/>
    <w:rPr>
      <w:lang w:val="en-GB"/>
    </w:rPr>
  </w:style>
  <w:style w:type="paragraph" w:customStyle="1" w:styleId="Popisobrzku">
    <w:name w:val="Popis obrázku"/>
    <w:basedOn w:val="Odstavec1"/>
    <w:rsid w:val="008D55BE"/>
    <w:pPr>
      <w:spacing w:after="240" w:line="260" w:lineRule="atLeast"/>
    </w:pPr>
    <w:rPr>
      <w:sz w:val="20"/>
      <w:szCs w:val="20"/>
      <w:lang w:eastAsia="sk-SK"/>
    </w:rPr>
  </w:style>
  <w:style w:type="paragraph" w:customStyle="1" w:styleId="Titulekpedpopisem">
    <w:name w:val="Titulek před popisem"/>
    <w:basedOn w:val="Titulek"/>
    <w:rsid w:val="008D55BE"/>
    <w:pPr>
      <w:keepNext/>
      <w:spacing w:after="0"/>
    </w:pPr>
  </w:style>
  <w:style w:type="paragraph" w:customStyle="1" w:styleId="Titulektabulky">
    <w:name w:val="Titulek tabulky"/>
    <w:basedOn w:val="Titulek"/>
    <w:rsid w:val="008D55BE"/>
    <w:pPr>
      <w:keepNext/>
      <w:spacing w:before="240"/>
    </w:pPr>
  </w:style>
  <w:style w:type="paragraph" w:customStyle="1" w:styleId="ZPDalodstavce">
    <w:name w:val="ZP: Další odstavce"/>
    <w:basedOn w:val="ZPZklad"/>
    <w:link w:val="ZPDalodstavceChar"/>
    <w:qFormat/>
    <w:rsid w:val="00286F8B"/>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286F8B"/>
    <w:rPr>
      <w:rFonts w:asciiTheme="minorHAnsi" w:hAnsiTheme="minorHAnsi"/>
      <w:lang w:val="sk-SK"/>
    </w:rPr>
  </w:style>
  <w:style w:type="paragraph" w:customStyle="1" w:styleId="ZPOdstavec">
    <w:name w:val="ZP: Odstavec"/>
    <w:basedOn w:val="ZPZklad"/>
    <w:next w:val="ZPDalodstavce"/>
    <w:qFormat/>
    <w:rsid w:val="00286F8B"/>
    <w:pPr>
      <w:spacing w:line="280" w:lineRule="atLeast"/>
    </w:pPr>
    <w:rPr>
      <w:rFonts w:asciiTheme="minorHAnsi" w:hAnsiTheme="minorHAnsi"/>
      <w:lang w:val="sk-SK"/>
    </w:rPr>
  </w:style>
  <w:style w:type="character" w:styleId="Odkaznakoment">
    <w:name w:val="annotation reference"/>
    <w:basedOn w:val="Standardnpsmoodstavce"/>
    <w:uiPriority w:val="99"/>
    <w:rsid w:val="00286F8B"/>
    <w:rPr>
      <w:sz w:val="16"/>
      <w:szCs w:val="16"/>
    </w:rPr>
  </w:style>
  <w:style w:type="paragraph" w:styleId="Textkomente">
    <w:name w:val="annotation text"/>
    <w:basedOn w:val="Normln"/>
    <w:link w:val="TextkomenteChar"/>
    <w:uiPriority w:val="99"/>
    <w:rsid w:val="00286F8B"/>
    <w:rPr>
      <w:rFonts w:ascii="Times New Roman" w:hAnsi="Times New Roman"/>
      <w:sz w:val="20"/>
      <w:szCs w:val="20"/>
    </w:rPr>
  </w:style>
  <w:style w:type="character" w:customStyle="1" w:styleId="TextkomenteChar">
    <w:name w:val="Text komentáře Char"/>
    <w:basedOn w:val="Standardnpsmoodstavce"/>
    <w:link w:val="Textkomente"/>
    <w:uiPriority w:val="99"/>
    <w:rsid w:val="00286F8B"/>
    <w:rPr>
      <w:rFonts w:ascii="Times New Roman" w:hAnsi="Times New Roman"/>
      <w:sz w:val="20"/>
      <w:szCs w:val="20"/>
    </w:rPr>
  </w:style>
  <w:style w:type="paragraph" w:styleId="Pedmtkomente">
    <w:name w:val="annotation subject"/>
    <w:basedOn w:val="Textkomente"/>
    <w:next w:val="Textkomente"/>
    <w:link w:val="PedmtkomenteChar"/>
    <w:uiPriority w:val="99"/>
    <w:rsid w:val="00286F8B"/>
    <w:rPr>
      <w:b/>
      <w:bCs/>
    </w:rPr>
  </w:style>
  <w:style w:type="character" w:customStyle="1" w:styleId="PedmtkomenteChar">
    <w:name w:val="Předmět komentáře Char"/>
    <w:basedOn w:val="TextkomenteChar"/>
    <w:link w:val="Pedmtkomente"/>
    <w:uiPriority w:val="99"/>
    <w:rsid w:val="00286F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62012373">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49153844">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151212479">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455706696">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1461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glossaryDocument" Target="glossary/document.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is.muni.cz/auth/df/sablonapr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is.muni.cz/do/law/ud/predp/smer/S-07-2012.pdf" TargetMode="Externa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medzur.fss.muni.cz/informace-pro-studenty/bakalarske-a-diplomove-p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OneDrive%20&#8211;%20Masarykova%20univerzita\&#353;ablona%20DP\sablonaDP%20-%20MUNI%20-%20F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612818696A4F94A26E65215A5405B8"/>
        <w:category>
          <w:name w:val="Obecné"/>
          <w:gallery w:val="placeholder"/>
        </w:category>
        <w:types>
          <w:type w:val="bbPlcHdr"/>
        </w:types>
        <w:behaviors>
          <w:behavior w:val="content"/>
        </w:behaviors>
        <w:guid w:val="{BB932902-9619-4B3A-BD63-8FE33F6E49BA}"/>
      </w:docPartPr>
      <w:docPartBody>
        <w:p w:rsidR="00104617" w:rsidRDefault="00AA7A08">
          <w:pPr>
            <w:pStyle w:val="24612818696A4F94A26E65215A5405B8"/>
          </w:pPr>
          <w:r w:rsidRPr="006174FE">
            <w:rPr>
              <w:rStyle w:val="Zstupntext"/>
            </w:rPr>
            <w:t>Zvolte položku.</w:t>
          </w:r>
        </w:p>
      </w:docPartBody>
    </w:docPart>
    <w:docPart>
      <w:docPartPr>
        <w:name w:val="62789E44ECDF4B3EBE3CDA6D387A04CC"/>
        <w:category>
          <w:name w:val="Obecné"/>
          <w:gallery w:val="placeholder"/>
        </w:category>
        <w:types>
          <w:type w:val="bbPlcHdr"/>
        </w:types>
        <w:behaviors>
          <w:behavior w:val="content"/>
        </w:behaviors>
        <w:guid w:val="{3F151E59-76C5-4744-829B-67728652F56A}"/>
      </w:docPartPr>
      <w:docPartBody>
        <w:p w:rsidR="00104617" w:rsidRDefault="00AA7A08">
          <w:pPr>
            <w:pStyle w:val="62789E44ECDF4B3EBE3CDA6D387A04CC"/>
          </w:pPr>
          <w:r w:rsidRPr="001133CC">
            <w:rPr>
              <w:rStyle w:val="Zstupntext"/>
            </w:rPr>
            <w:t>[Autor]</w:t>
          </w:r>
        </w:p>
      </w:docPartBody>
    </w:docPart>
    <w:docPart>
      <w:docPartPr>
        <w:name w:val="2C3D13F8BCA349C2A09DE51798238F58"/>
        <w:category>
          <w:name w:val="Obecné"/>
          <w:gallery w:val="placeholder"/>
        </w:category>
        <w:types>
          <w:type w:val="bbPlcHdr"/>
        </w:types>
        <w:behaviors>
          <w:behavior w:val="content"/>
        </w:behaviors>
        <w:guid w:val="{B604B4BF-8D42-4538-B564-41D63137A96B}"/>
      </w:docPartPr>
      <w:docPartBody>
        <w:p w:rsidR="00104617" w:rsidRDefault="00AA7A08">
          <w:pPr>
            <w:pStyle w:val="2C3D13F8BCA349C2A09DE51798238F58"/>
          </w:pPr>
          <w:r w:rsidRPr="0052290E">
            <w:rPr>
              <w:rStyle w:val="Zstupntext"/>
            </w:rPr>
            <w:t>[</w:t>
          </w:r>
          <w:r>
            <w:rPr>
              <w:rStyle w:val="Zstupntext"/>
            </w:rPr>
            <w:t>Napište akademický rok odevzdání práce</w:t>
          </w:r>
          <w:r w:rsidRPr="0052290E">
            <w:rPr>
              <w:rStyle w:val="Zstupntext"/>
            </w:rPr>
            <w:t>]</w:t>
          </w:r>
        </w:p>
      </w:docPartBody>
    </w:docPart>
    <w:docPart>
      <w:docPartPr>
        <w:name w:val="A2DA23C882064E799B13F0F5F70EDB27"/>
        <w:category>
          <w:name w:val="Obecné"/>
          <w:gallery w:val="placeholder"/>
        </w:category>
        <w:types>
          <w:type w:val="bbPlcHdr"/>
        </w:types>
        <w:behaviors>
          <w:behavior w:val="content"/>
        </w:behaviors>
        <w:guid w:val="{58C0AEC6-D8C2-4E60-8E5A-351D669E4626}"/>
      </w:docPartPr>
      <w:docPartBody>
        <w:p w:rsidR="00104617" w:rsidRDefault="00104617" w:rsidP="00104617">
          <w:pPr>
            <w:pStyle w:val="A2DA23C882064E799B13F0F5F70EDB271"/>
          </w:pPr>
          <w:r w:rsidRPr="00152A7A">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152A7A">
            <w:rPr>
              <w:rStyle w:val="Zstupntext"/>
              <w:smallCaps/>
              <w:color w:val="FF0000"/>
              <w:sz w:val="24"/>
              <w:szCs w:val="24"/>
            </w:rPr>
            <w:t>Delete</w:t>
          </w:r>
          <w:r w:rsidRPr="00152A7A">
            <w:rPr>
              <w:rStyle w:val="Zstupntext"/>
              <w:color w:val="FF0000"/>
              <w:sz w:val="24"/>
              <w:szCs w:val="24"/>
            </w:rPr>
            <w:t>, tím jej smažete.</w:t>
          </w:r>
        </w:p>
      </w:docPartBody>
    </w:docPart>
    <w:docPart>
      <w:docPartPr>
        <w:name w:val="A3F8B7DABB46474F8BADE5BA9ED58266"/>
        <w:category>
          <w:name w:val="Obecné"/>
          <w:gallery w:val="placeholder"/>
        </w:category>
        <w:types>
          <w:type w:val="bbPlcHdr"/>
        </w:types>
        <w:behaviors>
          <w:behavior w:val="content"/>
        </w:behaviors>
        <w:guid w:val="{34FF490E-E39A-46BB-86B6-FBED8178D287}"/>
      </w:docPartPr>
      <w:docPartBody>
        <w:p w:rsidR="00104617" w:rsidRDefault="00AA7A08">
          <w:pPr>
            <w:pStyle w:val="A3F8B7DABB46474F8BADE5BA9ED58266"/>
          </w:pPr>
          <w:r w:rsidRPr="00060E55">
            <w:rPr>
              <w:rStyle w:val="Zstupntext"/>
            </w:rPr>
            <w:t>[Autor]</w:t>
          </w:r>
        </w:p>
      </w:docPartBody>
    </w:docPart>
    <w:docPart>
      <w:docPartPr>
        <w:name w:val="DAAF5E17B1D0466F9B4D21C81EC17604"/>
        <w:category>
          <w:name w:val="Obecné"/>
          <w:gallery w:val="placeholder"/>
        </w:category>
        <w:types>
          <w:type w:val="bbPlcHdr"/>
        </w:types>
        <w:behaviors>
          <w:behavior w:val="content"/>
        </w:behaviors>
        <w:guid w:val="{8FA86331-50C3-4813-A760-9A52ED462DCB}"/>
      </w:docPartPr>
      <w:docPartBody>
        <w:p w:rsidR="00104617" w:rsidRDefault="00AA7A08">
          <w:pPr>
            <w:pStyle w:val="DAAF5E17B1D0466F9B4D21C81EC17604"/>
          </w:pPr>
          <w:r w:rsidRPr="00060E55">
            <w:rPr>
              <w:rStyle w:val="Zstupntext"/>
            </w:rPr>
            <w:t>[Název]</w:t>
          </w:r>
        </w:p>
      </w:docPartBody>
    </w:docPart>
    <w:docPart>
      <w:docPartPr>
        <w:name w:val="A674BAEEB8804FC2A5A7C822CF4076EA"/>
        <w:category>
          <w:name w:val="Obecné"/>
          <w:gallery w:val="placeholder"/>
        </w:category>
        <w:types>
          <w:type w:val="bbPlcHdr"/>
        </w:types>
        <w:behaviors>
          <w:behavior w:val="content"/>
        </w:behaviors>
        <w:guid w:val="{ACD144D4-F35F-4066-BE00-BA440E3A3ED7}"/>
      </w:docPartPr>
      <w:docPartBody>
        <w:p w:rsidR="00104617" w:rsidRDefault="00104617" w:rsidP="00104617">
          <w:pPr>
            <w:pStyle w:val="A674BAEEB8804FC2A5A7C822CF4076EA1"/>
          </w:pPr>
          <w:r>
            <w:rPr>
              <w:rStyle w:val="Zstupntext"/>
            </w:rPr>
            <w:t>Napište název studijního programu</w:t>
          </w:r>
          <w:r w:rsidRPr="004A3EC5">
            <w:rPr>
              <w:rStyle w:val="Zstupntext"/>
            </w:rPr>
            <w:t>.</w:t>
          </w:r>
        </w:p>
      </w:docPartBody>
    </w:docPart>
    <w:docPart>
      <w:docPartPr>
        <w:name w:val="60FBB81376B94AAAA7306744125AE6FB"/>
        <w:category>
          <w:name w:val="Obecné"/>
          <w:gallery w:val="placeholder"/>
        </w:category>
        <w:types>
          <w:type w:val="bbPlcHdr"/>
        </w:types>
        <w:behaviors>
          <w:behavior w:val="content"/>
        </w:behaviors>
        <w:guid w:val="{2F913AD1-6042-4720-998F-1896BDC8604E}"/>
      </w:docPartPr>
      <w:docPartBody>
        <w:p w:rsidR="00104617" w:rsidRDefault="00104617" w:rsidP="00104617">
          <w:pPr>
            <w:pStyle w:val="60FBB81376B94AAAA7306744125AE6FB1"/>
          </w:pPr>
          <w:r w:rsidRPr="00152A7A">
            <w:rPr>
              <w:rStyle w:val="Zstupntext"/>
            </w:rPr>
            <w:t>[Nadřízený]</w:t>
          </w:r>
        </w:p>
      </w:docPartBody>
    </w:docPart>
    <w:docPart>
      <w:docPartPr>
        <w:name w:val="CD2530EFBA774D4D8B27460F22ED3469"/>
        <w:category>
          <w:name w:val="Obecné"/>
          <w:gallery w:val="placeholder"/>
        </w:category>
        <w:types>
          <w:type w:val="bbPlcHdr"/>
        </w:types>
        <w:behaviors>
          <w:behavior w:val="content"/>
        </w:behaviors>
        <w:guid w:val="{1D8A2056-F68F-4D39-98B8-7DF3FEBCB8BA}"/>
      </w:docPartPr>
      <w:docPartBody>
        <w:p w:rsidR="00104617" w:rsidRDefault="00AA7A08">
          <w:pPr>
            <w:pStyle w:val="CD2530EFBA774D4D8B27460F22ED3469"/>
          </w:pPr>
          <w:r w:rsidRPr="0052290E">
            <w:rPr>
              <w:rStyle w:val="Zstupntext"/>
            </w:rPr>
            <w:t>[</w:t>
          </w:r>
          <w:r>
            <w:rPr>
              <w:rStyle w:val="Zstupntext"/>
            </w:rPr>
            <w:t>Napište akademický rok odevzdání p</w:t>
          </w:r>
          <w:r>
            <w:rPr>
              <w:rStyle w:val="Zstupntext"/>
            </w:rPr>
            <w:t>ráce</w:t>
          </w:r>
          <w:r w:rsidRPr="0052290E">
            <w:rPr>
              <w:rStyle w:val="Zstupntext"/>
            </w:rPr>
            <w:t>]</w:t>
          </w:r>
        </w:p>
      </w:docPartBody>
    </w:docPart>
    <w:docPart>
      <w:docPartPr>
        <w:name w:val="FAD90F8621794E38A2C1BBD35EE3DE1C"/>
        <w:category>
          <w:name w:val="Obecné"/>
          <w:gallery w:val="placeholder"/>
        </w:category>
        <w:types>
          <w:type w:val="bbPlcHdr"/>
        </w:types>
        <w:behaviors>
          <w:behavior w:val="content"/>
        </w:behaviors>
        <w:guid w:val="{544ECE0C-DB67-446B-9419-37E713B7573F}"/>
      </w:docPartPr>
      <w:docPartBody>
        <w:p w:rsidR="00104617" w:rsidRDefault="00104617" w:rsidP="00104617">
          <w:pPr>
            <w:pStyle w:val="FAD90F8621794E38A2C1BBD35EE3DE1C1"/>
          </w:pPr>
          <w:r w:rsidRPr="00152A7A">
            <w:rPr>
              <w:rStyle w:val="Zstupntext"/>
            </w:rPr>
            <w:t>[Napište 5–10 klíčových slov v češtině. Stejný seznam musí být vložen do archívu závěrečných pracích v informačním systému MU.]</w:t>
          </w:r>
        </w:p>
      </w:docPartBody>
    </w:docPart>
    <w:docPart>
      <w:docPartPr>
        <w:name w:val="8D137EDF9BD348839B363BE3BF4B7821"/>
        <w:category>
          <w:name w:val="Obecné"/>
          <w:gallery w:val="placeholder"/>
        </w:category>
        <w:types>
          <w:type w:val="bbPlcHdr"/>
        </w:types>
        <w:behaviors>
          <w:behavior w:val="content"/>
        </w:behaviors>
        <w:guid w:val="{716856B4-6BC0-4448-8765-5AAE2E965662}"/>
      </w:docPartPr>
      <w:docPartBody>
        <w:p w:rsidR="00104617" w:rsidRDefault="00AA7A08">
          <w:pPr>
            <w:pStyle w:val="8D137EDF9BD348839B363BE3BF4B7821"/>
          </w:pPr>
          <w:r w:rsidRPr="00060E55">
            <w:rPr>
              <w:rStyle w:val="Zstupntext"/>
            </w:rPr>
            <w:t>[Autor]</w:t>
          </w:r>
        </w:p>
      </w:docPartBody>
    </w:docPart>
    <w:docPart>
      <w:docPartPr>
        <w:name w:val="D600ED7E5A71491F98AFFC8C48C17814"/>
        <w:category>
          <w:name w:val="Obecné"/>
          <w:gallery w:val="placeholder"/>
        </w:category>
        <w:types>
          <w:type w:val="bbPlcHdr"/>
        </w:types>
        <w:behaviors>
          <w:behavior w:val="content"/>
        </w:behaviors>
        <w:guid w:val="{2E06C059-7939-46FE-BB48-2C4D866FA18D}"/>
      </w:docPartPr>
      <w:docPartBody>
        <w:p w:rsidR="00104617" w:rsidRDefault="00104617" w:rsidP="00104617">
          <w:pPr>
            <w:pStyle w:val="D600ED7E5A71491F98AFFC8C48C178141"/>
          </w:pPr>
          <w:r w:rsidRPr="006174FE">
            <w:rPr>
              <w:rStyle w:val="Zstupntext"/>
            </w:rPr>
            <w:t>Zvolte položku.</w:t>
          </w:r>
        </w:p>
      </w:docPartBody>
    </w:docPart>
    <w:docPart>
      <w:docPartPr>
        <w:name w:val="D799932F029D414780BBB8A24E9A1A5F"/>
        <w:category>
          <w:name w:val="Obecné"/>
          <w:gallery w:val="placeholder"/>
        </w:category>
        <w:types>
          <w:type w:val="bbPlcHdr"/>
        </w:types>
        <w:behaviors>
          <w:behavior w:val="content"/>
        </w:behaviors>
        <w:guid w:val="{193A1C01-2328-45D4-B209-4E79CB3C4A13}"/>
      </w:docPartPr>
      <w:docPartBody>
        <w:p w:rsidR="00104617" w:rsidRDefault="00104617" w:rsidP="00104617">
          <w:pPr>
            <w:pStyle w:val="D799932F029D414780BBB8A24E9A1A5F1"/>
          </w:pPr>
          <w:r w:rsidRPr="00152A7A">
            <w:rPr>
              <w:rStyle w:val="Zstupntext"/>
              <w:lang w:val="en-GB"/>
            </w:rPr>
            <w:t>[Klepněte a napište název práce v angličtině]</w:t>
          </w:r>
        </w:p>
      </w:docPartBody>
    </w:docPart>
    <w:docPart>
      <w:docPartPr>
        <w:name w:val="0AE87C4DE1554024A8F3497A91FB0281"/>
        <w:category>
          <w:name w:val="Obecné"/>
          <w:gallery w:val="placeholder"/>
        </w:category>
        <w:types>
          <w:type w:val="bbPlcHdr"/>
        </w:types>
        <w:behaviors>
          <w:behavior w:val="content"/>
        </w:behaviors>
        <w:guid w:val="{C5C109F1-FE72-4E29-8B02-CA0F31E1985A}"/>
      </w:docPartPr>
      <w:docPartBody>
        <w:p w:rsidR="00104617" w:rsidRDefault="00104617" w:rsidP="00104617">
          <w:pPr>
            <w:pStyle w:val="0AE87C4DE1554024A8F3497A91FB02811"/>
          </w:pPr>
          <w:r>
            <w:rPr>
              <w:rStyle w:val="Zstupntext"/>
            </w:rPr>
            <w:t>Název stud</w:t>
          </w:r>
          <w:r w:rsidRPr="004A3EC5">
            <w:rPr>
              <w:rStyle w:val="Zstupntext"/>
            </w:rPr>
            <w:t>i</w:t>
          </w:r>
          <w:r>
            <w:rPr>
              <w:rStyle w:val="Zstupntext"/>
            </w:rPr>
            <w:t>jního programu anglicky</w:t>
          </w:r>
          <w:r w:rsidRPr="004A3EC5">
            <w:rPr>
              <w:rStyle w:val="Zstupntext"/>
            </w:rPr>
            <w:t>.</w:t>
          </w:r>
        </w:p>
      </w:docPartBody>
    </w:docPart>
    <w:docPart>
      <w:docPartPr>
        <w:name w:val="81C07365DFA64EAB988F0875F2C1187C"/>
        <w:category>
          <w:name w:val="Obecné"/>
          <w:gallery w:val="placeholder"/>
        </w:category>
        <w:types>
          <w:type w:val="bbPlcHdr"/>
        </w:types>
        <w:behaviors>
          <w:behavior w:val="content"/>
        </w:behaviors>
        <w:guid w:val="{0A0EE521-DF58-44C7-A275-CA97C7D36E74}"/>
      </w:docPartPr>
      <w:docPartBody>
        <w:p w:rsidR="00104617" w:rsidRDefault="00104617" w:rsidP="00104617">
          <w:pPr>
            <w:pStyle w:val="81C07365DFA64EAB988F0875F2C1187C1"/>
          </w:pPr>
          <w:r w:rsidRPr="006174FE">
            <w:rPr>
              <w:rStyle w:val="Zstupntext"/>
            </w:rPr>
            <w:t>Zvolte položku.</w:t>
          </w:r>
        </w:p>
      </w:docPartBody>
    </w:docPart>
    <w:docPart>
      <w:docPartPr>
        <w:name w:val="FB4CB7DDAB994C95800C90173387FDE7"/>
        <w:category>
          <w:name w:val="Obecné"/>
          <w:gallery w:val="placeholder"/>
        </w:category>
        <w:types>
          <w:type w:val="bbPlcHdr"/>
        </w:types>
        <w:behaviors>
          <w:behavior w:val="content"/>
        </w:behaviors>
        <w:guid w:val="{C29B9A18-FD4A-49F9-A01F-89DB58FAE25F}"/>
      </w:docPartPr>
      <w:docPartBody>
        <w:p w:rsidR="00104617" w:rsidRDefault="00104617" w:rsidP="00104617">
          <w:pPr>
            <w:pStyle w:val="FB4CB7DDAB994C95800C90173387FDE71"/>
          </w:pPr>
          <w:r w:rsidRPr="00152A7A">
            <w:rPr>
              <w:rStyle w:val="Zstupntext"/>
              <w:lang w:val="en-GB"/>
            </w:rPr>
            <w:t>[Nadřízený]</w:t>
          </w:r>
        </w:p>
      </w:docPartBody>
    </w:docPart>
    <w:docPart>
      <w:docPartPr>
        <w:name w:val="EA7AFF3E379E4624B41F2B4CD930AABC"/>
        <w:category>
          <w:name w:val="Obecné"/>
          <w:gallery w:val="placeholder"/>
        </w:category>
        <w:types>
          <w:type w:val="bbPlcHdr"/>
        </w:types>
        <w:behaviors>
          <w:behavior w:val="content"/>
        </w:behaviors>
        <w:guid w:val="{8C0F1645-1CE3-4D87-8A22-3B1BA24475E8}"/>
      </w:docPartPr>
      <w:docPartBody>
        <w:p w:rsidR="00104617" w:rsidRDefault="00AA7A08">
          <w:pPr>
            <w:pStyle w:val="EA7AFF3E379E4624B41F2B4CD930AABC"/>
          </w:pPr>
          <w:r w:rsidRPr="0052290E">
            <w:rPr>
              <w:rStyle w:val="Zstupntext"/>
            </w:rPr>
            <w:t>[</w:t>
          </w:r>
          <w:r>
            <w:rPr>
              <w:rStyle w:val="Zstupntext"/>
            </w:rPr>
            <w:t>Napište akademický rok odevzdání práce</w:t>
          </w:r>
          <w:r w:rsidRPr="0052290E">
            <w:rPr>
              <w:rStyle w:val="Zstupntext"/>
            </w:rPr>
            <w:t>]</w:t>
          </w:r>
        </w:p>
      </w:docPartBody>
    </w:docPart>
    <w:docPart>
      <w:docPartPr>
        <w:name w:val="2037F792849546A0AA81D9AC8FBCCADE"/>
        <w:category>
          <w:name w:val="Obecné"/>
          <w:gallery w:val="placeholder"/>
        </w:category>
        <w:types>
          <w:type w:val="bbPlcHdr"/>
        </w:types>
        <w:behaviors>
          <w:behavior w:val="content"/>
        </w:behaviors>
        <w:guid w:val="{06F236A4-4AB8-4612-BE64-BA4D6E16041F}"/>
      </w:docPartPr>
      <w:docPartBody>
        <w:p w:rsidR="00104617" w:rsidRDefault="00104617" w:rsidP="00104617">
          <w:pPr>
            <w:pStyle w:val="2037F792849546A0AA81D9AC8FBCCADE1"/>
          </w:pPr>
          <w:r w:rsidRPr="00152A7A">
            <w:rPr>
              <w:rStyle w:val="Zstupntext"/>
              <w:lang w:val="en-GB"/>
            </w:rPr>
            <w:t>[Napište 5–10 klíčových slov v angličtině. Stejný seznam musí být vložen do archívu závěrečných pracích v informačním systému MU.]</w:t>
          </w:r>
        </w:p>
      </w:docPartBody>
    </w:docPart>
    <w:docPart>
      <w:docPartPr>
        <w:name w:val="E9EDE364FC0E42FAAE7C5836B7FD628D"/>
        <w:category>
          <w:name w:val="Obecné"/>
          <w:gallery w:val="placeholder"/>
        </w:category>
        <w:types>
          <w:type w:val="bbPlcHdr"/>
        </w:types>
        <w:behaviors>
          <w:behavior w:val="content"/>
        </w:behaviors>
        <w:guid w:val="{B8EA42FC-36C8-4139-9397-AD20D666AFAB}"/>
      </w:docPartPr>
      <w:docPartBody>
        <w:p w:rsidR="00104617" w:rsidRDefault="00104617" w:rsidP="00104617">
          <w:pPr>
            <w:pStyle w:val="E9EDE364FC0E42FAAE7C5836B7FD628D1"/>
          </w:pPr>
          <w:r w:rsidRPr="00152A7A">
            <w:rPr>
              <w:rStyle w:val="Zstupntext"/>
            </w:rPr>
            <w:t>[Napište abstrakt (500–600 znaků včetně mezer) v češtině. Shodný text abstratu musí být vložen do archívu závěrečných pracích v informačním systému MU.]</w:t>
          </w:r>
        </w:p>
      </w:docPartBody>
    </w:docPart>
    <w:docPart>
      <w:docPartPr>
        <w:name w:val="5D288B15DAEB4B64A8CE88DD36F36593"/>
        <w:category>
          <w:name w:val="Obecné"/>
          <w:gallery w:val="placeholder"/>
        </w:category>
        <w:types>
          <w:type w:val="bbPlcHdr"/>
        </w:types>
        <w:behaviors>
          <w:behavior w:val="content"/>
        </w:behaviors>
        <w:guid w:val="{9D6FBFE7-9BFB-4190-AFE0-3193975566DD}"/>
      </w:docPartPr>
      <w:docPartBody>
        <w:p w:rsidR="00104617" w:rsidRDefault="00104617">
          <w:pPr>
            <w:pStyle w:val="5D288B15DAEB4B64A8CE88DD36F36593"/>
          </w:pPr>
          <w:r w:rsidRPr="009E0081">
            <w:t>[Napište abstrakt (500–600 znaků včetně mezer) v angličtině. Shodný text abstratu musí být vložen do archívu závěrečných pracích v informačním systému MU.]</w:t>
          </w:r>
        </w:p>
      </w:docPartBody>
    </w:docPart>
    <w:docPart>
      <w:docPartPr>
        <w:name w:val="A955FAAAD1384B7D95CC1C1E924F6670"/>
        <w:category>
          <w:name w:val="Obecné"/>
          <w:gallery w:val="placeholder"/>
        </w:category>
        <w:types>
          <w:type w:val="bbPlcHdr"/>
        </w:types>
        <w:behaviors>
          <w:behavior w:val="content"/>
        </w:behaviors>
        <w:guid w:val="{1C8EBE4F-5E90-4DA9-8D9D-CF0EAF187995}"/>
      </w:docPartPr>
      <w:docPartBody>
        <w:p w:rsidR="00104617" w:rsidRDefault="00AA7A08">
          <w:pPr>
            <w:pStyle w:val="A955FAAAD1384B7D95CC1C1E924F6670"/>
          </w:pPr>
          <w:r w:rsidRPr="006174FE">
            <w:rPr>
              <w:rStyle w:val="Zstupntext"/>
            </w:rPr>
            <w:t>Zvolte položku.</w:t>
          </w:r>
        </w:p>
      </w:docPartBody>
    </w:docPart>
    <w:docPart>
      <w:docPartPr>
        <w:name w:val="C3BE7EBB2BC44A1F955C83F4F8AC0AD7"/>
        <w:category>
          <w:name w:val="Obecné"/>
          <w:gallery w:val="placeholder"/>
        </w:category>
        <w:types>
          <w:type w:val="bbPlcHdr"/>
        </w:types>
        <w:behaviors>
          <w:behavior w:val="content"/>
        </w:behaviors>
        <w:guid w:val="{6B4A7303-8739-45D9-980F-749BCFF1237C}"/>
      </w:docPartPr>
      <w:docPartBody>
        <w:p w:rsidR="00104617" w:rsidRDefault="00AA7A08">
          <w:pPr>
            <w:pStyle w:val="C3BE7EBB2BC44A1F955C83F4F8AC0AD7"/>
          </w:pPr>
          <w:r w:rsidRPr="001133CC">
            <w:rPr>
              <w:rStyle w:val="Zstupntext"/>
            </w:rPr>
            <w:t>[Název]</w:t>
          </w:r>
        </w:p>
      </w:docPartBody>
    </w:docPart>
    <w:docPart>
      <w:docPartPr>
        <w:name w:val="509B1C8775D548499FCCC3EBAA1F67A5"/>
        <w:category>
          <w:name w:val="Obecné"/>
          <w:gallery w:val="placeholder"/>
        </w:category>
        <w:types>
          <w:type w:val="bbPlcHdr"/>
        </w:types>
        <w:behaviors>
          <w:behavior w:val="content"/>
        </w:behaviors>
        <w:guid w:val="{EA4F401F-59DC-4C54-8FBF-AD5FA998D74C}"/>
      </w:docPartPr>
      <w:docPartBody>
        <w:p w:rsidR="00104617" w:rsidRDefault="00104617" w:rsidP="00104617">
          <w:pPr>
            <w:pStyle w:val="509B1C8775D548499FCCC3EBAA1F67A51"/>
          </w:pPr>
          <w:r w:rsidRPr="00152A7A">
            <w:rPr>
              <w:rStyle w:val="Zstupntext"/>
            </w:rPr>
            <w:t>[vyberte podle pohlaví]</w:t>
          </w:r>
        </w:p>
      </w:docPartBody>
    </w:docPart>
    <w:docPart>
      <w:docPartPr>
        <w:name w:val="EA77797D152844CCA5C33F56C36FB65C"/>
        <w:category>
          <w:name w:val="Obecné"/>
          <w:gallery w:val="placeholder"/>
        </w:category>
        <w:types>
          <w:type w:val="bbPlcHdr"/>
        </w:types>
        <w:behaviors>
          <w:behavior w:val="content"/>
        </w:behaviors>
        <w:guid w:val="{D0D0D581-518C-4A2A-9A82-343AE1BDDD8D}"/>
      </w:docPartPr>
      <w:docPartBody>
        <w:p w:rsidR="00104617" w:rsidRDefault="00AA7A08">
          <w:pPr>
            <w:pStyle w:val="EA77797D152844CCA5C33F56C36FB65C"/>
          </w:pPr>
          <w:r w:rsidRPr="0001165A">
            <w:rPr>
              <w:rStyle w:val="Zstupntext"/>
            </w:rPr>
            <w:t>Klikněte nebo klepněte sem a zadejte datum.</w:t>
          </w:r>
        </w:p>
      </w:docPartBody>
    </w:docPart>
    <w:docPart>
      <w:docPartPr>
        <w:name w:val="6D85669A64A04ACDAE56706BA021C467"/>
        <w:category>
          <w:name w:val="Obecné"/>
          <w:gallery w:val="placeholder"/>
        </w:category>
        <w:types>
          <w:type w:val="bbPlcHdr"/>
        </w:types>
        <w:behaviors>
          <w:behavior w:val="content"/>
        </w:behaviors>
        <w:guid w:val="{0306FB3F-3ADC-4AF9-89D6-D17D2BA6D8BA}"/>
      </w:docPartPr>
      <w:docPartBody>
        <w:p w:rsidR="00104617" w:rsidRDefault="00AA7A08">
          <w:pPr>
            <w:pStyle w:val="6D85669A64A04ACDAE56706BA021C467"/>
          </w:pPr>
          <w:r w:rsidRPr="00943580">
            <w:rPr>
              <w:rStyle w:val="Zstupntext"/>
            </w:rPr>
            <w:t>[Autor]</w:t>
          </w:r>
        </w:p>
      </w:docPartBody>
    </w:docPart>
    <w:docPart>
      <w:docPartPr>
        <w:name w:val="BD26C63A09CE46E1B4A9CC39BA990CD9"/>
        <w:category>
          <w:name w:val="Obecné"/>
          <w:gallery w:val="placeholder"/>
        </w:category>
        <w:types>
          <w:type w:val="bbPlcHdr"/>
        </w:types>
        <w:behaviors>
          <w:behavior w:val="content"/>
        </w:behaviors>
        <w:guid w:val="{DDE07FE1-EB91-4094-ABDC-04DAAD9F5888}"/>
      </w:docPartPr>
      <w:docPartBody>
        <w:p w:rsidR="00104617" w:rsidRDefault="00104617" w:rsidP="00104617">
          <w:pPr>
            <w:pStyle w:val="BD26C63A09CE46E1B4A9CC39BA990CD91"/>
          </w:pPr>
          <w:r w:rsidRPr="00152A7A">
            <w:rPr>
              <w:rStyle w:val="Zstupntext"/>
            </w:rPr>
            <w:t>[Zde můžete napsat poděkování (není povinné).]</w:t>
          </w:r>
        </w:p>
      </w:docPartBody>
    </w:docPart>
    <w:docPart>
      <w:docPartPr>
        <w:name w:val="366CA90C58AD4EF288594CF30C39CC38"/>
        <w:category>
          <w:name w:val="Obecné"/>
          <w:gallery w:val="placeholder"/>
        </w:category>
        <w:types>
          <w:type w:val="bbPlcHdr"/>
        </w:types>
        <w:behaviors>
          <w:behavior w:val="content"/>
        </w:behaviors>
        <w:guid w:val="{B58F5B34-7175-4F6E-8A9C-08CAA119A53D}"/>
      </w:docPartPr>
      <w:docPartBody>
        <w:p w:rsidR="00104617" w:rsidRDefault="00AA7A08">
          <w:pPr>
            <w:pStyle w:val="366CA90C58AD4EF288594CF30C39CC38"/>
          </w:pPr>
          <w:r w:rsidRPr="00A752C2">
            <w:rPr>
              <w:rStyle w:val="Zstupntext"/>
            </w:rPr>
            <w:t xml:space="preserve">Zadejte libovolný obsah, který chcete opakovat, včetně jiných ovládacích prvků obsahu. Můžete také vložit tento ovládací </w:t>
          </w:r>
          <w:r w:rsidRPr="00A752C2">
            <w:rPr>
              <w:rStyle w:val="Zstupntext"/>
            </w:rPr>
            <w:t>prvek kolem řádků tabulky, aby se části tabulky opakovaly.</w:t>
          </w:r>
        </w:p>
      </w:docPartBody>
    </w:docPart>
    <w:docPart>
      <w:docPartPr>
        <w:name w:val="205182E805D3486BA46F6DA580B84DB9"/>
        <w:category>
          <w:name w:val="Obecné"/>
          <w:gallery w:val="placeholder"/>
        </w:category>
        <w:types>
          <w:type w:val="bbPlcHdr"/>
        </w:types>
        <w:behaviors>
          <w:behavior w:val="content"/>
        </w:behaviors>
        <w:guid w:val="{9988BE69-B416-4DF8-9B8F-9B319869EBAD}"/>
      </w:docPartPr>
      <w:docPartBody>
        <w:p w:rsidR="00104617" w:rsidRDefault="00104617" w:rsidP="00104617">
          <w:pPr>
            <w:pStyle w:val="205182E805D3486BA46F6DA580B84DB91"/>
          </w:pPr>
          <w:r w:rsidRPr="00152A7A">
            <w:rPr>
              <w:rStyle w:val="Zstupntext"/>
            </w:rPr>
            <w:t>[Heslo]</w:t>
          </w:r>
        </w:p>
      </w:docPartBody>
    </w:docPart>
    <w:docPart>
      <w:docPartPr>
        <w:name w:val="587ED1F12BE94620AABC9E73CF685A39"/>
        <w:category>
          <w:name w:val="Obecné"/>
          <w:gallery w:val="placeholder"/>
        </w:category>
        <w:types>
          <w:type w:val="bbPlcHdr"/>
        </w:types>
        <w:behaviors>
          <w:behavior w:val="content"/>
        </w:behaviors>
        <w:guid w:val="{26A390B0-97FC-42D3-916F-BFCFAF8F6910}"/>
      </w:docPartPr>
      <w:docPartBody>
        <w:p w:rsidR="00104617" w:rsidRDefault="00104617" w:rsidP="00104617">
          <w:pPr>
            <w:pStyle w:val="587ED1F12BE94620AABC9E73CF685A391"/>
          </w:pPr>
          <w:r w:rsidRPr="00152A7A">
            <w:rPr>
              <w:rStyle w:val="Zstupntext"/>
            </w:rPr>
            <w:t>[Definice]</w:t>
          </w:r>
        </w:p>
      </w:docPartBody>
    </w:docPart>
    <w:docPart>
      <w:docPartPr>
        <w:name w:val="1D8283D7051143FD99FE33A2D2037F28"/>
        <w:category>
          <w:name w:val="Obecné"/>
          <w:gallery w:val="placeholder"/>
        </w:category>
        <w:types>
          <w:type w:val="bbPlcHdr"/>
        </w:types>
        <w:behaviors>
          <w:behavior w:val="content"/>
        </w:behaviors>
        <w:guid w:val="{BF40200C-9B66-4945-A1B4-38B99DBC609F}"/>
      </w:docPartPr>
      <w:docPartBody>
        <w:p w:rsidR="00104617" w:rsidRDefault="00104617" w:rsidP="00104617">
          <w:pPr>
            <w:pStyle w:val="1D8283D7051143FD99FE33A2D2037F281"/>
          </w:pPr>
          <w:r w:rsidRPr="00152A7A">
            <w:rPr>
              <w:rStyle w:val="Zstupntext"/>
            </w:rPr>
            <w:t>[Název přílohy]</w:t>
          </w:r>
        </w:p>
      </w:docPartBody>
    </w:docPart>
    <w:docPart>
      <w:docPartPr>
        <w:name w:val="EA95932B708C4F7DB7D5D6C6602590EC"/>
        <w:category>
          <w:name w:val="Obecné"/>
          <w:gallery w:val="placeholder"/>
        </w:category>
        <w:types>
          <w:type w:val="bbPlcHdr"/>
        </w:types>
        <w:behaviors>
          <w:behavior w:val="content"/>
        </w:behaviors>
        <w:guid w:val="{A45DEE92-E67B-4C10-B8FD-101D696E6EAC}"/>
      </w:docPartPr>
      <w:docPartBody>
        <w:p w:rsidR="00104617" w:rsidRDefault="00AA7A08">
          <w:pPr>
            <w:pStyle w:val="EA95932B708C4F7DB7D5D6C6602590EC"/>
          </w:pPr>
          <w:r w:rsidRPr="009D6AD8">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SimSun"/>
    <w:charset w:val="88"/>
    <w:family w:val="auto"/>
    <w:pitch w:val="variable"/>
    <w:sig w:usb0="A00002BF" w:usb1="38CF7CFA" w:usb2="00000016" w:usb3="00000000" w:csb0="001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17"/>
    <w:rsid w:val="00104617"/>
    <w:rsid w:val="00AA7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4617"/>
    <w:rPr>
      <w:color w:val="808080"/>
    </w:rPr>
  </w:style>
  <w:style w:type="paragraph" w:customStyle="1" w:styleId="24612818696A4F94A26E65215A5405B8">
    <w:name w:val="24612818696A4F94A26E65215A5405B8"/>
  </w:style>
  <w:style w:type="paragraph" w:customStyle="1" w:styleId="62789E44ECDF4B3EBE3CDA6D387A04CC">
    <w:name w:val="62789E44ECDF4B3EBE3CDA6D387A04CC"/>
  </w:style>
  <w:style w:type="paragraph" w:customStyle="1" w:styleId="2C3D13F8BCA349C2A09DE51798238F58">
    <w:name w:val="2C3D13F8BCA349C2A09DE51798238F58"/>
  </w:style>
  <w:style w:type="paragraph" w:customStyle="1" w:styleId="A2DA23C882064E799B13F0F5F70EDB27">
    <w:name w:val="A2DA23C882064E799B13F0F5F70EDB27"/>
  </w:style>
  <w:style w:type="paragraph" w:customStyle="1" w:styleId="A3F8B7DABB46474F8BADE5BA9ED58266">
    <w:name w:val="A3F8B7DABB46474F8BADE5BA9ED58266"/>
  </w:style>
  <w:style w:type="paragraph" w:customStyle="1" w:styleId="DAAF5E17B1D0466F9B4D21C81EC17604">
    <w:name w:val="DAAF5E17B1D0466F9B4D21C81EC17604"/>
  </w:style>
  <w:style w:type="paragraph" w:customStyle="1" w:styleId="A674BAEEB8804FC2A5A7C822CF4076EA">
    <w:name w:val="A674BAEEB8804FC2A5A7C822CF4076EA"/>
  </w:style>
  <w:style w:type="paragraph" w:customStyle="1" w:styleId="60FBB81376B94AAAA7306744125AE6FB">
    <w:name w:val="60FBB81376B94AAAA7306744125AE6FB"/>
  </w:style>
  <w:style w:type="paragraph" w:customStyle="1" w:styleId="CD2530EFBA774D4D8B27460F22ED3469">
    <w:name w:val="CD2530EFBA774D4D8B27460F22ED3469"/>
  </w:style>
  <w:style w:type="paragraph" w:customStyle="1" w:styleId="FAD90F8621794E38A2C1BBD35EE3DE1C">
    <w:name w:val="FAD90F8621794E38A2C1BBD35EE3DE1C"/>
  </w:style>
  <w:style w:type="paragraph" w:customStyle="1" w:styleId="8D137EDF9BD348839B363BE3BF4B7821">
    <w:name w:val="8D137EDF9BD348839B363BE3BF4B7821"/>
  </w:style>
  <w:style w:type="paragraph" w:customStyle="1" w:styleId="D600ED7E5A71491F98AFFC8C48C17814">
    <w:name w:val="D600ED7E5A71491F98AFFC8C48C17814"/>
  </w:style>
  <w:style w:type="paragraph" w:customStyle="1" w:styleId="D799932F029D414780BBB8A24E9A1A5F">
    <w:name w:val="D799932F029D414780BBB8A24E9A1A5F"/>
  </w:style>
  <w:style w:type="paragraph" w:customStyle="1" w:styleId="0AE87C4DE1554024A8F3497A91FB0281">
    <w:name w:val="0AE87C4DE1554024A8F3497A91FB0281"/>
  </w:style>
  <w:style w:type="paragraph" w:customStyle="1" w:styleId="81C07365DFA64EAB988F0875F2C1187C">
    <w:name w:val="81C07365DFA64EAB988F0875F2C1187C"/>
  </w:style>
  <w:style w:type="paragraph" w:customStyle="1" w:styleId="FB4CB7DDAB994C95800C90173387FDE7">
    <w:name w:val="FB4CB7DDAB994C95800C90173387FDE7"/>
  </w:style>
  <w:style w:type="paragraph" w:customStyle="1" w:styleId="EA7AFF3E379E4624B41F2B4CD930AABC">
    <w:name w:val="EA7AFF3E379E4624B41F2B4CD930AABC"/>
  </w:style>
  <w:style w:type="paragraph" w:customStyle="1" w:styleId="2037F792849546A0AA81D9AC8FBCCADE">
    <w:name w:val="2037F792849546A0AA81D9AC8FBCCADE"/>
  </w:style>
  <w:style w:type="paragraph" w:customStyle="1" w:styleId="E9EDE364FC0E42FAAE7C5836B7FD628D">
    <w:name w:val="E9EDE364FC0E42FAAE7C5836B7FD628D"/>
  </w:style>
  <w:style w:type="paragraph" w:customStyle="1" w:styleId="5D288B15DAEB4B64A8CE88DD36F36593">
    <w:name w:val="5D288B15DAEB4B64A8CE88DD36F36593"/>
  </w:style>
  <w:style w:type="paragraph" w:customStyle="1" w:styleId="A955FAAAD1384B7D95CC1C1E924F6670">
    <w:name w:val="A955FAAAD1384B7D95CC1C1E924F6670"/>
  </w:style>
  <w:style w:type="paragraph" w:customStyle="1" w:styleId="C3BE7EBB2BC44A1F955C83F4F8AC0AD7">
    <w:name w:val="C3BE7EBB2BC44A1F955C83F4F8AC0AD7"/>
  </w:style>
  <w:style w:type="paragraph" w:customStyle="1" w:styleId="509B1C8775D548499FCCC3EBAA1F67A5">
    <w:name w:val="509B1C8775D548499FCCC3EBAA1F67A5"/>
  </w:style>
  <w:style w:type="paragraph" w:customStyle="1" w:styleId="EA77797D152844CCA5C33F56C36FB65C">
    <w:name w:val="EA77797D152844CCA5C33F56C36FB65C"/>
  </w:style>
  <w:style w:type="paragraph" w:customStyle="1" w:styleId="6D85669A64A04ACDAE56706BA021C467">
    <w:name w:val="6D85669A64A04ACDAE56706BA021C467"/>
  </w:style>
  <w:style w:type="paragraph" w:customStyle="1" w:styleId="BD26C63A09CE46E1B4A9CC39BA990CD9">
    <w:name w:val="BD26C63A09CE46E1B4A9CC39BA990CD9"/>
  </w:style>
  <w:style w:type="paragraph" w:customStyle="1" w:styleId="366CA90C58AD4EF288594CF30C39CC38">
    <w:name w:val="366CA90C58AD4EF288594CF30C39CC38"/>
  </w:style>
  <w:style w:type="paragraph" w:customStyle="1" w:styleId="205182E805D3486BA46F6DA580B84DB9">
    <w:name w:val="205182E805D3486BA46F6DA580B84DB9"/>
  </w:style>
  <w:style w:type="paragraph" w:customStyle="1" w:styleId="587ED1F12BE94620AABC9E73CF685A39">
    <w:name w:val="587ED1F12BE94620AABC9E73CF685A39"/>
  </w:style>
  <w:style w:type="paragraph" w:customStyle="1" w:styleId="25F2F9FF71F94828B9B4B27851B3BDB5">
    <w:name w:val="25F2F9FF71F94828B9B4B27851B3BDB5"/>
  </w:style>
  <w:style w:type="paragraph" w:customStyle="1" w:styleId="056285143FBB457695073B3C921768F0">
    <w:name w:val="056285143FBB457695073B3C921768F0"/>
  </w:style>
  <w:style w:type="paragraph" w:customStyle="1" w:styleId="A70399039A84427B91B3A9F6C1E268AC">
    <w:name w:val="A70399039A84427B91B3A9F6C1E268AC"/>
  </w:style>
  <w:style w:type="paragraph" w:customStyle="1" w:styleId="1D8283D7051143FD99FE33A2D2037F28">
    <w:name w:val="1D8283D7051143FD99FE33A2D2037F28"/>
  </w:style>
  <w:style w:type="paragraph" w:customStyle="1" w:styleId="EA95932B708C4F7DB7D5D6C6602590EC">
    <w:name w:val="EA95932B708C4F7DB7D5D6C6602590EC"/>
  </w:style>
  <w:style w:type="paragraph" w:customStyle="1" w:styleId="A2DA23C882064E799B13F0F5F70EDB271">
    <w:name w:val="A2DA23C882064E799B13F0F5F70EDB271"/>
    <w:rsid w:val="00104617"/>
    <w:pPr>
      <w:widowControl w:val="0"/>
      <w:spacing w:after="0" w:line="240" w:lineRule="auto"/>
    </w:pPr>
    <w:rPr>
      <w:rFonts w:ascii="Cambria" w:eastAsia="Times New Roman" w:hAnsi="Cambria" w:cs="Times New Roman"/>
      <w:sz w:val="16"/>
      <w:szCs w:val="16"/>
    </w:rPr>
  </w:style>
  <w:style w:type="paragraph" w:customStyle="1" w:styleId="A674BAEEB8804FC2A5A7C822CF4076EA1">
    <w:name w:val="A674BAEEB8804FC2A5A7C822CF4076EA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0FBB81376B94AAAA7306744125AE6FB1">
    <w:name w:val="60FBB81376B94AAAA7306744125AE6FB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FAD90F8621794E38A2C1BBD35EE3DE1C1">
    <w:name w:val="FAD90F8621794E38A2C1BBD35EE3DE1C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600ED7E5A71491F98AFFC8C48C178141">
    <w:name w:val="D600ED7E5A71491F98AFFC8C48C17814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799932F029D414780BBB8A24E9A1A5F1">
    <w:name w:val="D799932F029D414780BBB8A24E9A1A5F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0AE87C4DE1554024A8F3497A91FB02811">
    <w:name w:val="0AE87C4DE1554024A8F3497A91FB0281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C07365DFA64EAB988F0875F2C1187C1">
    <w:name w:val="81C07365DFA64EAB988F0875F2C1187C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FB4CB7DDAB994C95800C90173387FDE71">
    <w:name w:val="FB4CB7DDAB994C95800C90173387FDE7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037F792849546A0AA81D9AC8FBCCADE1">
    <w:name w:val="2037F792849546A0AA81D9AC8FBCCADE1"/>
    <w:rsid w:val="00104617"/>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9EDE364FC0E42FAAE7C5836B7FD628D1">
    <w:name w:val="E9EDE364FC0E42FAAE7C5836B7FD628D1"/>
    <w:rsid w:val="00104617"/>
    <w:pPr>
      <w:spacing w:after="0" w:line="300" w:lineRule="atLeast"/>
      <w:jc w:val="both"/>
    </w:pPr>
    <w:rPr>
      <w:rFonts w:ascii="Cambria" w:eastAsia="Times New Roman" w:hAnsi="Cambria" w:cs="Times New Roman"/>
      <w:sz w:val="24"/>
      <w:szCs w:val="24"/>
    </w:rPr>
  </w:style>
  <w:style w:type="paragraph" w:customStyle="1" w:styleId="509B1C8775D548499FCCC3EBAA1F67A51">
    <w:name w:val="509B1C8775D548499FCCC3EBAA1F67A51"/>
    <w:rsid w:val="00104617"/>
    <w:pPr>
      <w:spacing w:after="0" w:line="300" w:lineRule="atLeast"/>
      <w:jc w:val="both"/>
    </w:pPr>
    <w:rPr>
      <w:rFonts w:ascii="Cambria" w:eastAsia="Times New Roman" w:hAnsi="Cambria" w:cs="Times New Roman"/>
      <w:sz w:val="24"/>
      <w:szCs w:val="24"/>
    </w:rPr>
  </w:style>
  <w:style w:type="paragraph" w:customStyle="1" w:styleId="BD26C63A09CE46E1B4A9CC39BA990CD91">
    <w:name w:val="BD26C63A09CE46E1B4A9CC39BA990CD91"/>
    <w:rsid w:val="00104617"/>
    <w:pPr>
      <w:spacing w:after="0" w:line="300" w:lineRule="atLeast"/>
      <w:jc w:val="both"/>
    </w:pPr>
    <w:rPr>
      <w:rFonts w:ascii="Cambria" w:eastAsia="Times New Roman" w:hAnsi="Cambria" w:cs="Times New Roman"/>
      <w:sz w:val="24"/>
      <w:szCs w:val="24"/>
    </w:rPr>
  </w:style>
  <w:style w:type="paragraph" w:customStyle="1" w:styleId="205182E805D3486BA46F6DA580B84DB91">
    <w:name w:val="205182E805D3486BA46F6DA580B84DB91"/>
    <w:rsid w:val="00104617"/>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587ED1F12BE94620AABC9E73CF685A391">
    <w:name w:val="587ED1F12BE94620AABC9E73CF685A391"/>
    <w:rsid w:val="00104617"/>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1D8283D7051143FD99FE33A2D2037F281">
    <w:name w:val="1D8283D7051143FD99FE33A2D2037F281"/>
    <w:rsid w:val="00104617"/>
    <w:pPr>
      <w:keepNext/>
      <w:keepLines/>
      <w:pageBreakBefore/>
      <w:numPr>
        <w:numId w:val="38"/>
      </w:numPr>
      <w:tabs>
        <w:tab w:val="clear" w:pos="360"/>
      </w:tabs>
      <w:suppressAutoHyphens/>
      <w:spacing w:after="400" w:line="440" w:lineRule="atLeast"/>
      <w:ind w:left="928" w:hanging="360"/>
      <w:outlineLvl w:val="0"/>
    </w:pPr>
    <w:rPr>
      <w:rFonts w:ascii="Arial" w:eastAsia="Times New Roman" w:hAnsi="Arial" w:cs="Arial"/>
      <w:b/>
      <w:bCs/>
      <w:color w:val="0000DC"/>
      <w:sz w:val="34"/>
      <w:szCs w:val="40"/>
    </w:rPr>
  </w:style>
  <w:style w:type="paragraph" w:customStyle="1" w:styleId="E4466CA784D54DBAB0D5F4CA4CD22C9F">
    <w:name w:val="E4466CA784D54DBAB0D5F4CA4CD22C9F"/>
    <w:rsid w:val="00104617"/>
    <w:pPr>
      <w:suppressAutoHyphens/>
      <w:spacing w:after="0" w:line="340" w:lineRule="atLeast"/>
      <w:jc w:val="center"/>
    </w:pPr>
    <w:rPr>
      <w:rFonts w:ascii="Arial" w:eastAsia="Times New Roman" w:hAnsi="Arial" w:cs="Arial"/>
      <w:bCs/>
      <w:sz w:val="28"/>
      <w:szCs w:val="3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438D20C-8116-45A5-B985-4F9B2B09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sablonaDP - MUNI - FSPS</Template>
  <TotalTime>1</TotalTime>
  <Pages>18</Pages>
  <Words>8672</Words>
  <Characters>51167</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MJ</Company>
  <LinksUpToDate>false</LinksUpToDate>
  <CharactersWithSpaces>59720</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Michaela Konečná</cp:lastModifiedBy>
  <cp:revision>2</cp:revision>
  <cp:lastPrinted>2016-12-09T09:46:00Z</cp:lastPrinted>
  <dcterms:created xsi:type="dcterms:W3CDTF">2021-03-15T19:40:00Z</dcterms:created>
  <dcterms:modified xsi:type="dcterms:W3CDTF">2021-03-15T19:40:00Z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ies>
</file>