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1A" w:rsidRPr="00714794" w:rsidRDefault="003F561A" w:rsidP="00E83DFD">
      <w:pPr>
        <w:rPr>
          <w:sz w:val="28"/>
          <w:szCs w:val="28"/>
        </w:rPr>
      </w:pPr>
      <w:r w:rsidRPr="00714794">
        <w:rPr>
          <w:sz w:val="28"/>
          <w:szCs w:val="28"/>
        </w:rPr>
        <w:t>REVISION LESSON English for Physiotherapists</w:t>
      </w:r>
    </w:p>
    <w:p w:rsidR="003F561A" w:rsidRPr="00714794" w:rsidRDefault="003F561A" w:rsidP="00E83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Vocabulary</w:t>
      </w:r>
    </w:p>
    <w:p w:rsidR="003F561A" w:rsidRPr="00714794" w:rsidRDefault="003F561A" w:rsidP="00714794">
      <w:pPr>
        <w:spacing w:after="0" w:line="240" w:lineRule="auto"/>
        <w:rPr>
          <w:b/>
          <w:sz w:val="24"/>
          <w:szCs w:val="24"/>
        </w:rPr>
      </w:pPr>
      <w:r w:rsidRPr="00714794">
        <w:rPr>
          <w:b/>
          <w:sz w:val="24"/>
          <w:szCs w:val="24"/>
        </w:rPr>
        <w:t>TASK 1 Human body</w:t>
      </w:r>
    </w:p>
    <w:p w:rsidR="003F561A" w:rsidRPr="00714794" w:rsidRDefault="003F561A" w:rsidP="00714794">
      <w:pPr>
        <w:spacing w:after="0" w:line="240" w:lineRule="auto"/>
        <w:rPr>
          <w:i/>
          <w:sz w:val="24"/>
          <w:szCs w:val="24"/>
        </w:rPr>
      </w:pPr>
      <w:r w:rsidRPr="00714794">
        <w:rPr>
          <w:i/>
          <w:sz w:val="24"/>
          <w:szCs w:val="24"/>
        </w:rPr>
        <w:t>Where on the body is:</w:t>
      </w:r>
    </w:p>
    <w:p w:rsidR="003F561A" w:rsidRPr="00714794" w:rsidRDefault="003F561A" w:rsidP="00B93EC3">
      <w:pPr>
        <w:rPr>
          <w:sz w:val="24"/>
          <w:szCs w:val="24"/>
        </w:rPr>
      </w:pPr>
      <w:r w:rsidRPr="00714794">
        <w:rPr>
          <w:sz w:val="24"/>
          <w:szCs w:val="24"/>
        </w:rPr>
        <w:t xml:space="preserve">the jaw – the thumb – the thigh – the navel – the wrist – the hip - the calf – the arm pit – </w:t>
      </w:r>
    </w:p>
    <w:p w:rsidR="003F561A" w:rsidRPr="00714794" w:rsidRDefault="003F561A" w:rsidP="00B93EC3">
      <w:pPr>
        <w:rPr>
          <w:ins w:id="0" w:author="Unknown"/>
          <w:sz w:val="24"/>
          <w:szCs w:val="24"/>
        </w:rPr>
      </w:pPr>
      <w:r w:rsidRPr="00714794">
        <w:rPr>
          <w:sz w:val="24"/>
          <w:szCs w:val="24"/>
        </w:rPr>
        <w:t>the shin – the cheek – the chest – the nostrils – the tongue – the ankle – the instep</w:t>
      </w:r>
    </w:p>
    <w:p w:rsidR="003F561A" w:rsidRPr="00714794" w:rsidRDefault="003F561A" w:rsidP="00714794">
      <w:pPr>
        <w:spacing w:after="0" w:line="240" w:lineRule="auto"/>
        <w:rPr>
          <w:b/>
          <w:sz w:val="24"/>
          <w:szCs w:val="24"/>
        </w:rPr>
      </w:pPr>
    </w:p>
    <w:p w:rsidR="003F561A" w:rsidRPr="00714794" w:rsidRDefault="003F561A" w:rsidP="00714794">
      <w:pPr>
        <w:spacing w:after="0" w:line="240" w:lineRule="auto"/>
        <w:rPr>
          <w:b/>
          <w:sz w:val="24"/>
          <w:szCs w:val="24"/>
        </w:rPr>
      </w:pPr>
      <w:r w:rsidRPr="00714794">
        <w:rPr>
          <w:b/>
          <w:sz w:val="24"/>
          <w:szCs w:val="24"/>
        </w:rPr>
        <w:t>TASK 2  Anatomy</w:t>
      </w:r>
    </w:p>
    <w:p w:rsidR="003F561A" w:rsidRPr="00714794" w:rsidRDefault="003F561A" w:rsidP="00714794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sz w:val="24"/>
          <w:szCs w:val="24"/>
        </w:rPr>
      </w:pPr>
      <w:r w:rsidRPr="00714794">
        <w:rPr>
          <w:i/>
          <w:sz w:val="24"/>
          <w:szCs w:val="24"/>
        </w:rPr>
        <w:t>What do you call the organ/ organs/ muscles: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which breaks down toxins which enter the body, including alcohol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in the chest we use for breathing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in which babies develop before they are born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between the lungs and the stomach used mainly to control breathing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squeezes food down to the stomach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in which most digestion takes place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processes the waste and passes it out of the body</w:t>
      </w:r>
    </w:p>
    <w:p w:rsidR="003F561A" w:rsidRPr="00714794" w:rsidRDefault="003F561A" w:rsidP="00714794">
      <w:pPr>
        <w:pStyle w:val="ListParagraph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remove waste products from the blood and produce urine</w:t>
      </w:r>
    </w:p>
    <w:p w:rsidR="003F561A" w:rsidRPr="00714794" w:rsidRDefault="003F561A" w:rsidP="00714794">
      <w:pPr>
        <w:pStyle w:val="ListParagraph"/>
        <w:numPr>
          <w:ilvl w:val="0"/>
          <w:numId w:val="2"/>
        </w:numPr>
        <w:spacing w:after="0" w:line="240" w:lineRule="auto"/>
        <w:ind w:left="0"/>
        <w:rPr>
          <w:i/>
          <w:sz w:val="24"/>
          <w:szCs w:val="24"/>
        </w:rPr>
      </w:pPr>
      <w:r w:rsidRPr="00714794">
        <w:rPr>
          <w:i/>
          <w:sz w:val="24"/>
          <w:szCs w:val="24"/>
        </w:rPr>
        <w:t>What are English equivalents to these expressions from Latin:</w:t>
      </w:r>
    </w:p>
    <w:p w:rsidR="003F561A" w:rsidRPr="00714794" w:rsidRDefault="003F561A" w:rsidP="00714794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femur – patella – sternum – clavicle – scapula – tibia – spinal column</w:t>
      </w:r>
    </w:p>
    <w:p w:rsidR="003F561A" w:rsidRPr="00714794" w:rsidRDefault="003F561A" w:rsidP="0071479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3F561A" w:rsidRPr="00714794" w:rsidRDefault="003F561A" w:rsidP="00714794">
      <w:pPr>
        <w:spacing w:after="0" w:line="240" w:lineRule="auto"/>
        <w:jc w:val="both"/>
        <w:rPr>
          <w:sz w:val="24"/>
          <w:szCs w:val="24"/>
        </w:rPr>
      </w:pPr>
      <w:r w:rsidRPr="00714794">
        <w:rPr>
          <w:b/>
          <w:sz w:val="24"/>
          <w:szCs w:val="24"/>
        </w:rPr>
        <w:t>TASK 3 Injuries – collocations</w:t>
      </w:r>
      <w:r w:rsidRPr="00714794">
        <w:rPr>
          <w:sz w:val="24"/>
          <w:szCs w:val="24"/>
        </w:rPr>
        <w:t xml:space="preserve">. </w:t>
      </w:r>
    </w:p>
    <w:p w:rsidR="003F561A" w:rsidRPr="00714794" w:rsidRDefault="003F561A" w:rsidP="00714794">
      <w:pPr>
        <w:spacing w:after="0" w:line="240" w:lineRule="auto"/>
        <w:jc w:val="both"/>
        <w:rPr>
          <w:i/>
          <w:sz w:val="24"/>
          <w:szCs w:val="24"/>
        </w:rPr>
      </w:pPr>
      <w:r w:rsidRPr="00714794">
        <w:rPr>
          <w:i/>
          <w:sz w:val="24"/>
          <w:szCs w:val="24"/>
        </w:rPr>
        <w:t>Fill in the gaps:</w:t>
      </w:r>
    </w:p>
    <w:p w:rsidR="003F561A" w:rsidRPr="00714794" w:rsidRDefault="003F561A" w:rsidP="00714794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714794">
        <w:rPr>
          <w:sz w:val="24"/>
          <w:szCs w:val="24"/>
        </w:rPr>
        <w:t>You can pull/ strain __________</w:t>
      </w:r>
    </w:p>
    <w:p w:rsidR="003F561A" w:rsidRPr="00714794" w:rsidRDefault="003F561A" w:rsidP="00714794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714794">
        <w:rPr>
          <w:sz w:val="24"/>
          <w:szCs w:val="24"/>
        </w:rPr>
        <w:t>You can sprain/ twist___________</w:t>
      </w:r>
    </w:p>
    <w:p w:rsidR="003F561A" w:rsidRPr="00714794" w:rsidRDefault="003F561A" w:rsidP="00714794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714794">
        <w:rPr>
          <w:sz w:val="24"/>
          <w:szCs w:val="24"/>
        </w:rPr>
        <w:t>You can dislocate ___________</w:t>
      </w:r>
    </w:p>
    <w:p w:rsidR="003F561A" w:rsidRPr="00714794" w:rsidRDefault="003F561A" w:rsidP="00714794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714794">
        <w:rPr>
          <w:sz w:val="24"/>
          <w:szCs w:val="24"/>
        </w:rPr>
        <w:t>You can bruise ___________</w:t>
      </w:r>
    </w:p>
    <w:p w:rsidR="003F561A" w:rsidRPr="00714794" w:rsidRDefault="003F561A" w:rsidP="00714794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</w:rPr>
      </w:pPr>
      <w:r w:rsidRPr="00714794">
        <w:rPr>
          <w:sz w:val="24"/>
          <w:szCs w:val="24"/>
        </w:rPr>
        <w:t>You can have ________ on your feet because of new shoes.</w:t>
      </w:r>
    </w:p>
    <w:p w:rsidR="003F561A" w:rsidRPr="00D96897" w:rsidRDefault="003F561A" w:rsidP="004C6DD3">
      <w:pPr>
        <w:jc w:val="both"/>
        <w:rPr>
          <w:i/>
          <w:sz w:val="24"/>
          <w:szCs w:val="24"/>
        </w:rPr>
      </w:pPr>
      <w:r w:rsidRPr="00D96897">
        <w:rPr>
          <w:i/>
          <w:sz w:val="24"/>
          <w:szCs w:val="24"/>
        </w:rPr>
        <w:t>When do we use braces, compression dressing, plaster, crutch, bandage, a splint?</w:t>
      </w:r>
    </w:p>
    <w:p w:rsidR="003F561A" w:rsidRPr="00714794" w:rsidRDefault="003F561A" w:rsidP="00714794">
      <w:pPr>
        <w:spacing w:after="0" w:line="240" w:lineRule="auto"/>
        <w:rPr>
          <w:b/>
          <w:sz w:val="24"/>
          <w:szCs w:val="24"/>
        </w:rPr>
      </w:pPr>
    </w:p>
    <w:p w:rsidR="003F561A" w:rsidRPr="00714794" w:rsidRDefault="003F561A" w:rsidP="00714794">
      <w:pPr>
        <w:spacing w:after="0" w:line="240" w:lineRule="auto"/>
        <w:rPr>
          <w:b/>
          <w:sz w:val="24"/>
          <w:szCs w:val="24"/>
        </w:rPr>
      </w:pPr>
      <w:r w:rsidRPr="00714794">
        <w:rPr>
          <w:b/>
          <w:sz w:val="24"/>
          <w:szCs w:val="24"/>
        </w:rPr>
        <w:t>TASK 4  Exercises</w:t>
      </w:r>
    </w:p>
    <w:p w:rsidR="003F561A" w:rsidRPr="00714794" w:rsidRDefault="003F561A" w:rsidP="00714794">
      <w:pPr>
        <w:spacing w:after="0" w:line="240" w:lineRule="auto"/>
        <w:rPr>
          <w:sz w:val="24"/>
          <w:szCs w:val="24"/>
        </w:rPr>
      </w:pPr>
      <w:r w:rsidRPr="00714794">
        <w:rPr>
          <w:sz w:val="24"/>
          <w:szCs w:val="24"/>
        </w:rPr>
        <w:t>Perform the following movements: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Bend your arm – straighten your arm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Raise your arm – lower your arm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Lean your head against your shoulder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Clasp your hands together in front of you.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Grasp your elbow.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Tuck your chin so that it touches your chest.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Rotate your head from right to left.</w:t>
      </w:r>
    </w:p>
    <w:p w:rsidR="003F561A" w:rsidRPr="00714794" w:rsidRDefault="003F561A" w:rsidP="00714794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714794">
        <w:rPr>
          <w:sz w:val="24"/>
          <w:szCs w:val="24"/>
        </w:rPr>
        <w:t>Arch your back.</w:t>
      </w:r>
    </w:p>
    <w:p w:rsidR="003F561A" w:rsidRPr="00714794" w:rsidRDefault="003F561A" w:rsidP="00C14766">
      <w:pPr>
        <w:rPr>
          <w:b/>
        </w:rPr>
      </w:pPr>
    </w:p>
    <w:p w:rsidR="003F561A" w:rsidRPr="00714794" w:rsidRDefault="003F561A" w:rsidP="00C14766">
      <w:pPr>
        <w:rPr>
          <w:b/>
        </w:rPr>
      </w:pPr>
    </w:p>
    <w:p w:rsidR="003F561A" w:rsidRPr="00714794" w:rsidRDefault="003F561A" w:rsidP="00C14766">
      <w:pPr>
        <w:rPr>
          <w:b/>
          <w:sz w:val="24"/>
          <w:szCs w:val="24"/>
        </w:rPr>
      </w:pPr>
      <w:r w:rsidRPr="00714794">
        <w:rPr>
          <w:b/>
          <w:sz w:val="24"/>
          <w:szCs w:val="24"/>
        </w:rPr>
        <w:t xml:space="preserve">TASK 5 </w:t>
      </w:r>
      <w:r>
        <w:rPr>
          <w:b/>
          <w:sz w:val="24"/>
          <w:szCs w:val="24"/>
        </w:rPr>
        <w:t>Words in context</w:t>
      </w:r>
    </w:p>
    <w:p w:rsidR="003F561A" w:rsidRPr="00714794" w:rsidRDefault="003F561A" w:rsidP="00C14766">
      <w:pPr>
        <w:rPr>
          <w:b/>
        </w:rPr>
      </w:pPr>
      <w:r w:rsidRPr="00714794">
        <w:rPr>
          <w:b/>
        </w:rPr>
        <w:t>Complete the paragraph:</w:t>
      </w:r>
    </w:p>
    <w:p w:rsidR="003F561A" w:rsidRPr="00714794" w:rsidRDefault="003F561A" w:rsidP="00C14766">
      <w:pPr>
        <w:rPr>
          <w:b/>
        </w:rPr>
      </w:pPr>
      <w:r w:rsidRPr="00714794">
        <w:rPr>
          <w:b/>
        </w:rPr>
        <w:t>Exercising plays a main role in the process of h__________ and r____________  from injury or d_____________. This is the goal of physical therapy exercises. S____________ and s_____________ activities are only a few types of physical therapy exercises. B______________ , j__________ control and muscle re-______________ are other types of important physical therapy exercises.</w:t>
      </w:r>
    </w:p>
    <w:p w:rsidR="003F561A" w:rsidRPr="00714794" w:rsidRDefault="003F561A" w:rsidP="004C6DD3">
      <w:pPr>
        <w:jc w:val="both"/>
        <w:rPr>
          <w:sz w:val="24"/>
          <w:szCs w:val="24"/>
        </w:rPr>
      </w:pPr>
    </w:p>
    <w:p w:rsidR="003F561A" w:rsidRPr="00714794" w:rsidRDefault="003F561A" w:rsidP="004C6D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TASK 6</w:t>
      </w:r>
    </w:p>
    <w:p w:rsidR="003F561A" w:rsidRPr="00D96897" w:rsidRDefault="003F561A" w:rsidP="00486BB9">
      <w:pPr>
        <w:rPr>
          <w:i/>
          <w:sz w:val="24"/>
          <w:szCs w:val="24"/>
        </w:rPr>
      </w:pPr>
      <w:r w:rsidRPr="00D96897">
        <w:rPr>
          <w:i/>
          <w:sz w:val="24"/>
          <w:szCs w:val="24"/>
        </w:rPr>
        <w:t>Use the following expressions in a sentence:</w:t>
      </w:r>
    </w:p>
    <w:p w:rsidR="003F561A" w:rsidRDefault="003F561A" w:rsidP="00486BB9">
      <w:pPr>
        <w:rPr>
          <w:b/>
          <w:sz w:val="24"/>
          <w:szCs w:val="24"/>
        </w:rPr>
      </w:pPr>
      <w:r w:rsidRPr="00D96897">
        <w:rPr>
          <w:b/>
          <w:sz w:val="24"/>
          <w:szCs w:val="24"/>
        </w:rPr>
        <w:t xml:space="preserve">range of motion                   endurance                  relief                  surgery               </w:t>
      </w:r>
    </w:p>
    <w:p w:rsidR="003F561A" w:rsidRPr="00D96897" w:rsidRDefault="003F561A" w:rsidP="00486BB9">
      <w:pPr>
        <w:rPr>
          <w:b/>
          <w:sz w:val="24"/>
          <w:szCs w:val="24"/>
        </w:rPr>
      </w:pPr>
      <w:r w:rsidRPr="00D96897">
        <w:rPr>
          <w:b/>
          <w:sz w:val="24"/>
          <w:szCs w:val="24"/>
        </w:rPr>
        <w:t xml:space="preserve">    blood flow               obesity                 therapist              </w:t>
      </w:r>
      <w:r>
        <w:rPr>
          <w:b/>
          <w:sz w:val="24"/>
          <w:szCs w:val="24"/>
        </w:rPr>
        <w:t xml:space="preserve">  </w:t>
      </w:r>
    </w:p>
    <w:p w:rsidR="003F561A" w:rsidRDefault="003F561A" w:rsidP="00486B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7 </w:t>
      </w:r>
    </w:p>
    <w:p w:rsidR="003F561A" w:rsidRPr="00D96897" w:rsidRDefault="003F561A" w:rsidP="00486BB9">
      <w:pPr>
        <w:rPr>
          <w:i/>
          <w:sz w:val="24"/>
          <w:szCs w:val="24"/>
        </w:rPr>
      </w:pPr>
      <w:r w:rsidRPr="00D96897">
        <w:rPr>
          <w:i/>
          <w:sz w:val="24"/>
          <w:szCs w:val="24"/>
        </w:rPr>
        <w:t>Give an example of</w:t>
      </w:r>
      <w:r>
        <w:rPr>
          <w:i/>
          <w:sz w:val="24"/>
          <w:szCs w:val="24"/>
        </w:rPr>
        <w:t>:</w:t>
      </w:r>
    </w:p>
    <w:p w:rsidR="003F561A" w:rsidRDefault="003F561A" w:rsidP="00486BB9">
      <w:pPr>
        <w:rPr>
          <w:sz w:val="24"/>
          <w:szCs w:val="24"/>
        </w:rPr>
      </w:pPr>
      <w:r w:rsidRPr="00714794">
        <w:rPr>
          <w:sz w:val="24"/>
          <w:szCs w:val="24"/>
        </w:rPr>
        <w:t>- acute/ chronic disease</w:t>
      </w:r>
      <w:r>
        <w:rPr>
          <w:sz w:val="24"/>
          <w:szCs w:val="24"/>
        </w:rPr>
        <w:t>, cardiovascular disease, neurological disease</w:t>
      </w:r>
    </w:p>
    <w:p w:rsidR="003F561A" w:rsidRPr="00714794" w:rsidRDefault="003F561A" w:rsidP="00486B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4794">
        <w:rPr>
          <w:sz w:val="24"/>
          <w:szCs w:val="24"/>
        </w:rPr>
        <w:t>- equipment used in physical therapy</w:t>
      </w:r>
      <w:r>
        <w:rPr>
          <w:sz w:val="24"/>
          <w:szCs w:val="24"/>
        </w:rPr>
        <w:t xml:space="preserve"> </w:t>
      </w:r>
    </w:p>
    <w:p w:rsidR="003F561A" w:rsidRDefault="003F561A" w:rsidP="00486BB9">
      <w:pPr>
        <w:rPr>
          <w:sz w:val="24"/>
          <w:szCs w:val="24"/>
        </w:rPr>
      </w:pPr>
      <w:r w:rsidRPr="0071479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methods and techniques used in physical therapy </w:t>
      </w:r>
    </w:p>
    <w:p w:rsidR="003F561A" w:rsidRDefault="003F561A" w:rsidP="00486B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TASK 8</w:t>
      </w:r>
    </w:p>
    <w:p w:rsidR="003F561A" w:rsidRPr="00D96897" w:rsidRDefault="003F561A" w:rsidP="00486BB9">
      <w:pPr>
        <w:rPr>
          <w:i/>
          <w:sz w:val="24"/>
          <w:szCs w:val="24"/>
        </w:rPr>
      </w:pPr>
      <w:r w:rsidRPr="00D96897">
        <w:rPr>
          <w:i/>
          <w:sz w:val="24"/>
          <w:szCs w:val="24"/>
        </w:rPr>
        <w:t xml:space="preserve"> Translate into English</w:t>
      </w:r>
    </w:p>
    <w:p w:rsidR="003F561A" w:rsidRDefault="003F561A" w:rsidP="00486BB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EE0C6E">
        <w:rPr>
          <w:sz w:val="24"/>
          <w:szCs w:val="24"/>
        </w:rPr>
        <w:t xml:space="preserve">káň – kloub – vaz – ztuhlé svaly - zhubnout – přibrat –– terapeut – strava </w:t>
      </w:r>
      <w:r>
        <w:rPr>
          <w:sz w:val="24"/>
          <w:szCs w:val="24"/>
        </w:rPr>
        <w:t>–</w:t>
      </w:r>
      <w:r w:rsidRPr="00EE0C6E">
        <w:rPr>
          <w:sz w:val="24"/>
          <w:szCs w:val="24"/>
        </w:rPr>
        <w:t xml:space="preserve"> </w:t>
      </w:r>
      <w:r>
        <w:rPr>
          <w:sz w:val="24"/>
          <w:szCs w:val="24"/>
        </w:rPr>
        <w:t>úzkost – trenažer</w:t>
      </w:r>
    </w:p>
    <w:p w:rsidR="003F561A" w:rsidRPr="00EE0C6E" w:rsidRDefault="003F561A">
      <w:pPr>
        <w:rPr>
          <w:b/>
          <w:sz w:val="24"/>
          <w:szCs w:val="24"/>
          <w:lang w:val="en-GB"/>
        </w:rPr>
      </w:pPr>
      <w:bookmarkStart w:id="1" w:name="_GoBack"/>
      <w:bookmarkEnd w:id="1"/>
      <w:r>
        <w:rPr>
          <w:b/>
          <w:sz w:val="24"/>
          <w:szCs w:val="24"/>
          <w:lang w:val="en-GB"/>
        </w:rPr>
        <w:t xml:space="preserve">TASK 9 </w:t>
      </w:r>
      <w:r w:rsidRPr="00EE0C6E">
        <w:rPr>
          <w:b/>
          <w:sz w:val="24"/>
          <w:szCs w:val="24"/>
          <w:lang w:val="en-GB"/>
        </w:rPr>
        <w:t xml:space="preserve"> Word formation</w:t>
      </w:r>
    </w:p>
    <w:p w:rsidR="003F561A" w:rsidRDefault="003F561A">
      <w:pPr>
        <w:rPr>
          <w:i/>
          <w:lang w:val="en-GB"/>
        </w:rPr>
      </w:pPr>
      <w:r>
        <w:rPr>
          <w:i/>
          <w:lang w:val="en-GB"/>
        </w:rPr>
        <w:t>Form nouns from the verbs below:</w:t>
      </w:r>
    </w:p>
    <w:p w:rsidR="003F561A" w:rsidRPr="00D96897" w:rsidRDefault="003F561A">
      <w:pPr>
        <w:rPr>
          <w:lang w:val="en-GB"/>
        </w:rPr>
      </w:pPr>
      <w:r w:rsidRPr="00D96897">
        <w:rPr>
          <w:lang w:val="en-GB"/>
        </w:rPr>
        <w:t>treat - improve – recover – weak – strong – depend – able – grow – care- prescribe</w:t>
      </w:r>
    </w:p>
    <w:p w:rsidR="003F561A" w:rsidRPr="00D96897" w:rsidRDefault="003F561A">
      <w:pPr>
        <w:rPr>
          <w:b/>
          <w:sz w:val="24"/>
          <w:szCs w:val="24"/>
          <w:lang w:val="en-GB"/>
        </w:rPr>
      </w:pPr>
      <w:r w:rsidRPr="00D96897">
        <w:rPr>
          <w:b/>
          <w:sz w:val="24"/>
          <w:szCs w:val="24"/>
          <w:lang w:val="en-GB"/>
        </w:rPr>
        <w:t>TASK 10</w:t>
      </w:r>
    </w:p>
    <w:p w:rsidR="003F561A" w:rsidRDefault="003F561A">
      <w:pPr>
        <w:rPr>
          <w:lang w:val="en-GB"/>
        </w:rPr>
      </w:pPr>
      <w:r>
        <w:rPr>
          <w:lang w:val="en-GB"/>
        </w:rPr>
        <w:t>In pairs, choose a special area of physiotherapy and describe what problems it treats and how.</w:t>
      </w:r>
    </w:p>
    <w:p w:rsidR="003F561A" w:rsidRPr="00D96897" w:rsidRDefault="003F561A">
      <w:pPr>
        <w:rPr>
          <w:lang w:val="en-GB"/>
        </w:rPr>
      </w:pPr>
    </w:p>
    <w:p w:rsidR="003F561A" w:rsidRPr="00D96897" w:rsidRDefault="003F561A">
      <w:pPr>
        <w:rPr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3F561A" w:rsidRPr="003704DA" w:rsidRDefault="003F561A">
      <w:pPr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Pr="003704DA">
        <w:rPr>
          <w:sz w:val="28"/>
          <w:szCs w:val="28"/>
        </w:rPr>
        <w:t>Grammar revision</w:t>
      </w:r>
    </w:p>
    <w:p w:rsidR="003F561A" w:rsidRPr="003704DA" w:rsidRDefault="003F561A">
      <w:pPr>
        <w:rPr>
          <w:sz w:val="28"/>
          <w:szCs w:val="28"/>
        </w:rPr>
      </w:pPr>
      <w:r>
        <w:rPr>
          <w:sz w:val="28"/>
          <w:szCs w:val="28"/>
        </w:rPr>
        <w:t>1. Tenses</w:t>
      </w:r>
    </w:p>
    <w:p w:rsidR="003F561A" w:rsidRPr="003704DA" w:rsidRDefault="003F561A" w:rsidP="00A80844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1.1 Present simple and present continuous</w:t>
      </w:r>
    </w:p>
    <w:p w:rsidR="003F561A" w:rsidRDefault="003F561A" w:rsidP="00A80844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 xml:space="preserve"> Are the underlined verbs right or wrong?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1. I </w:t>
      </w:r>
      <w:r>
        <w:rPr>
          <w:u w:val="single"/>
          <w:lang w:val="en-GB"/>
        </w:rPr>
        <w:t>don´t understand</w:t>
      </w:r>
      <w:r>
        <w:rPr>
          <w:lang w:val="en-GB"/>
        </w:rPr>
        <w:t xml:space="preserve"> what you </w:t>
      </w:r>
      <w:r>
        <w:rPr>
          <w:u w:val="single"/>
          <w:lang w:val="en-GB"/>
        </w:rPr>
        <w:t>are meaning</w:t>
      </w:r>
      <w:r>
        <w:rPr>
          <w:lang w:val="en-GB"/>
        </w:rPr>
        <w:t xml:space="preserve">. 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2. Can you call later, please? Margaret </w:t>
      </w:r>
      <w:r>
        <w:rPr>
          <w:u w:val="single"/>
          <w:lang w:val="en-GB"/>
        </w:rPr>
        <w:t>is having</w:t>
      </w:r>
      <w:r>
        <w:rPr>
          <w:lang w:val="en-GB"/>
        </w:rPr>
        <w:t xml:space="preserve"> a bath.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3. This room </w:t>
      </w:r>
      <w:r>
        <w:rPr>
          <w:u w:val="single"/>
          <w:lang w:val="en-GB"/>
        </w:rPr>
        <w:t>is smelling</w:t>
      </w:r>
      <w:r>
        <w:rPr>
          <w:lang w:val="en-GB"/>
        </w:rPr>
        <w:t>. Let´s open the window.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4. You </w:t>
      </w:r>
      <w:r>
        <w:rPr>
          <w:u w:val="single"/>
          <w:lang w:val="en-GB"/>
        </w:rPr>
        <w:t>are</w:t>
      </w:r>
      <w:r>
        <w:rPr>
          <w:lang w:val="en-GB"/>
        </w:rPr>
        <w:t xml:space="preserve"> always </w:t>
      </w:r>
      <w:r>
        <w:rPr>
          <w:u w:val="single"/>
          <w:lang w:val="en-GB"/>
        </w:rPr>
        <w:t>biting</w:t>
      </w:r>
      <w:r>
        <w:rPr>
          <w:lang w:val="en-GB"/>
        </w:rPr>
        <w:t xml:space="preserve"> your nails, it´s such a terrible habit of yours!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 w:rsidRPr="00A80844">
        <w:rPr>
          <w:lang w:val="en-GB"/>
        </w:rPr>
        <w:t>5.</w:t>
      </w:r>
      <w:r>
        <w:rPr>
          <w:u w:val="single"/>
          <w:lang w:val="en-GB"/>
        </w:rPr>
        <w:t xml:space="preserve"> I´m preferring</w:t>
      </w:r>
      <w:r>
        <w:rPr>
          <w:lang w:val="en-GB"/>
        </w:rPr>
        <w:t xml:space="preserve"> vegetable meals these days, </w:t>
      </w:r>
      <w:r>
        <w:rPr>
          <w:u w:val="single"/>
          <w:lang w:val="en-GB"/>
        </w:rPr>
        <w:t>I´m trying</w:t>
      </w:r>
      <w:r>
        <w:rPr>
          <w:lang w:val="en-GB"/>
        </w:rPr>
        <w:t xml:space="preserve"> to lose weight.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6. I can´t understand why </w:t>
      </w:r>
      <w:r>
        <w:rPr>
          <w:u w:val="single"/>
          <w:lang w:val="en-GB"/>
        </w:rPr>
        <w:t>he is being</w:t>
      </w:r>
      <w:r>
        <w:rPr>
          <w:lang w:val="en-GB"/>
        </w:rPr>
        <w:t xml:space="preserve"> so rude. He isn´t usually like that.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7. What </w:t>
      </w:r>
      <w:r>
        <w:rPr>
          <w:u w:val="single"/>
          <w:lang w:val="en-GB"/>
        </w:rPr>
        <w:t>are</w:t>
      </w:r>
      <w:r>
        <w:rPr>
          <w:lang w:val="en-GB"/>
        </w:rPr>
        <w:t xml:space="preserve"> you </w:t>
      </w:r>
      <w:r>
        <w:rPr>
          <w:u w:val="single"/>
          <w:lang w:val="en-GB"/>
        </w:rPr>
        <w:t>thinking</w:t>
      </w:r>
      <w:r>
        <w:rPr>
          <w:lang w:val="en-GB"/>
        </w:rPr>
        <w:t xml:space="preserve"> about, James? </w:t>
      </w:r>
    </w:p>
    <w:p w:rsidR="003F561A" w:rsidRDefault="003F561A" w:rsidP="00A80844">
      <w:pPr>
        <w:spacing w:after="0" w:line="240" w:lineRule="auto"/>
        <w:ind w:left="-360" w:firstLine="360"/>
        <w:rPr>
          <w:lang w:val="en-GB"/>
        </w:rPr>
      </w:pPr>
      <w:r>
        <w:rPr>
          <w:lang w:val="en-GB"/>
        </w:rPr>
        <w:t xml:space="preserve">8. Look! That man over there </w:t>
      </w:r>
      <w:r w:rsidRPr="00B55C7C">
        <w:rPr>
          <w:u w:val="single"/>
          <w:lang w:val="en-GB"/>
        </w:rPr>
        <w:t>tries</w:t>
      </w:r>
      <w:r>
        <w:rPr>
          <w:lang w:val="en-GB"/>
        </w:rPr>
        <w:t xml:space="preserve"> to open the door of your car!</w:t>
      </w:r>
    </w:p>
    <w:p w:rsidR="003F561A" w:rsidRDefault="003F561A" w:rsidP="00A80844">
      <w:pPr>
        <w:spacing w:after="0" w:line="240" w:lineRule="auto"/>
        <w:rPr>
          <w:lang w:val="en-GB"/>
        </w:rPr>
      </w:pPr>
    </w:p>
    <w:p w:rsidR="003F561A" w:rsidRDefault="003F561A" w:rsidP="003704DA">
      <w:pPr>
        <w:spacing w:after="0"/>
        <w:rPr>
          <w:b/>
          <w:lang w:val="en-GB"/>
        </w:rPr>
      </w:pPr>
      <w:r>
        <w:rPr>
          <w:b/>
          <w:lang w:val="en-GB"/>
        </w:rPr>
        <w:t>1.2 Past simple and past continuous</w:t>
      </w:r>
    </w:p>
    <w:p w:rsidR="003F561A" w:rsidRDefault="003F561A" w:rsidP="003704DA">
      <w:pPr>
        <w:spacing w:after="0"/>
        <w:rPr>
          <w:i/>
          <w:lang w:val="en-GB"/>
        </w:rPr>
      </w:pPr>
      <w:r>
        <w:rPr>
          <w:i/>
          <w:lang w:val="en-GB"/>
        </w:rPr>
        <w:t xml:space="preserve"> Choose the correct form of the verbs.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1. I </w:t>
      </w:r>
      <w:r>
        <w:rPr>
          <w:i/>
          <w:lang w:val="en-GB"/>
        </w:rPr>
        <w:t xml:space="preserve">met / was meeting </w:t>
      </w:r>
      <w:r>
        <w:rPr>
          <w:lang w:val="en-GB"/>
        </w:rPr>
        <w:t xml:space="preserve">a friend while I </w:t>
      </w:r>
      <w:r>
        <w:rPr>
          <w:i/>
          <w:lang w:val="en-GB"/>
        </w:rPr>
        <w:t xml:space="preserve">did / was doing </w:t>
      </w:r>
      <w:r>
        <w:rPr>
          <w:lang w:val="en-GB"/>
        </w:rPr>
        <w:t>the shopping.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2. I </w:t>
      </w:r>
      <w:r>
        <w:rPr>
          <w:i/>
          <w:lang w:val="en-GB"/>
        </w:rPr>
        <w:t xml:space="preserve">paid / was paying </w:t>
      </w:r>
      <w:r>
        <w:rPr>
          <w:lang w:val="en-GB"/>
        </w:rPr>
        <w:t xml:space="preserve">for my things when I </w:t>
      </w:r>
      <w:r>
        <w:rPr>
          <w:i/>
          <w:lang w:val="en-GB"/>
        </w:rPr>
        <w:t xml:space="preserve">heard / was hearing </w:t>
      </w:r>
      <w:r>
        <w:rPr>
          <w:lang w:val="en-GB"/>
        </w:rPr>
        <w:t>someone call my name.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3. I </w:t>
      </w:r>
      <w:r>
        <w:rPr>
          <w:i/>
          <w:lang w:val="en-GB"/>
        </w:rPr>
        <w:t xml:space="preserve">turned / was turning </w:t>
      </w:r>
      <w:r>
        <w:rPr>
          <w:lang w:val="en-GB"/>
        </w:rPr>
        <w:t xml:space="preserve">round and </w:t>
      </w:r>
      <w:r>
        <w:rPr>
          <w:i/>
          <w:lang w:val="en-GB"/>
        </w:rPr>
        <w:t xml:space="preserve">saw / was seeing </w:t>
      </w:r>
      <w:r>
        <w:rPr>
          <w:lang w:val="en-GB"/>
        </w:rPr>
        <w:t>Paula.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4. She </w:t>
      </w:r>
      <w:r>
        <w:rPr>
          <w:i/>
          <w:lang w:val="en-GB"/>
        </w:rPr>
        <w:t xml:space="preserve">wore / was wearing </w:t>
      </w:r>
      <w:r>
        <w:rPr>
          <w:lang w:val="en-GB"/>
        </w:rPr>
        <w:t>a bright red coat.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5. We </w:t>
      </w:r>
      <w:r>
        <w:rPr>
          <w:i/>
          <w:lang w:val="en-GB"/>
        </w:rPr>
        <w:t>decided / were deciding</w:t>
      </w:r>
      <w:r>
        <w:rPr>
          <w:lang w:val="en-GB"/>
        </w:rPr>
        <w:t xml:space="preserve"> to have a cup of coffee.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6. While we </w:t>
      </w:r>
      <w:r>
        <w:rPr>
          <w:i/>
          <w:lang w:val="en-GB"/>
        </w:rPr>
        <w:t xml:space="preserve">had / were having </w:t>
      </w:r>
      <w:r>
        <w:rPr>
          <w:lang w:val="en-GB"/>
        </w:rPr>
        <w:t xml:space="preserve">a drink, a waiter </w:t>
      </w:r>
      <w:r>
        <w:rPr>
          <w:i/>
          <w:lang w:val="en-GB"/>
        </w:rPr>
        <w:t xml:space="preserve">dropped / was dropping </w:t>
      </w:r>
      <w:r>
        <w:rPr>
          <w:lang w:val="en-GB"/>
        </w:rPr>
        <w:t>a pile of plates.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7. We all </w:t>
      </w:r>
      <w:r>
        <w:rPr>
          <w:i/>
          <w:lang w:val="en-GB"/>
        </w:rPr>
        <w:t xml:space="preserve">got / were getting </w:t>
      </w:r>
      <w:r>
        <w:rPr>
          <w:lang w:val="en-GB"/>
        </w:rPr>
        <w:t>a terrible shock.</w:t>
      </w:r>
    </w:p>
    <w:p w:rsidR="003F561A" w:rsidRDefault="003F561A" w:rsidP="003704DA">
      <w:pPr>
        <w:spacing w:after="0"/>
        <w:rPr>
          <w:lang w:val="en-GB"/>
        </w:rPr>
      </w:pPr>
      <w:r>
        <w:rPr>
          <w:lang w:val="en-GB"/>
        </w:rPr>
        <w:t xml:space="preserve">8. While the waiter </w:t>
      </w:r>
      <w:r>
        <w:rPr>
          <w:i/>
          <w:lang w:val="en-GB"/>
        </w:rPr>
        <w:t xml:space="preserve">picked / was picking </w:t>
      </w:r>
      <w:r>
        <w:rPr>
          <w:lang w:val="en-GB"/>
        </w:rPr>
        <w:t xml:space="preserve">up the broken plates, he </w:t>
      </w:r>
      <w:r>
        <w:rPr>
          <w:i/>
          <w:lang w:val="en-GB"/>
        </w:rPr>
        <w:t xml:space="preserve">cut / was cutting </w:t>
      </w:r>
      <w:r>
        <w:rPr>
          <w:lang w:val="en-GB"/>
        </w:rPr>
        <w:t>his finger.</w:t>
      </w:r>
    </w:p>
    <w:p w:rsidR="003F561A" w:rsidRDefault="003F561A" w:rsidP="00A80844">
      <w:pPr>
        <w:spacing w:after="0" w:line="240" w:lineRule="auto"/>
        <w:rPr>
          <w:b/>
          <w:lang w:val="en-GB"/>
        </w:rPr>
      </w:pPr>
    </w:p>
    <w:p w:rsidR="003F561A" w:rsidRDefault="003F561A" w:rsidP="00A80844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1.3 Past simple and present perfect</w:t>
      </w:r>
    </w:p>
    <w:p w:rsidR="003F561A" w:rsidRDefault="003F561A" w:rsidP="00A80844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Choose the correct form of the verb.</w:t>
      </w:r>
    </w:p>
    <w:p w:rsidR="003F561A" w:rsidRDefault="003F561A" w:rsidP="00A80844">
      <w:pPr>
        <w:numPr>
          <w:ilvl w:val="0"/>
          <w:numId w:val="10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Lisa </w:t>
      </w:r>
      <w:r>
        <w:rPr>
          <w:i/>
          <w:lang w:val="en-GB"/>
        </w:rPr>
        <w:t xml:space="preserve">didn´t go / hasn´t gone </w:t>
      </w:r>
      <w:r>
        <w:rPr>
          <w:lang w:val="en-GB"/>
        </w:rPr>
        <w:t>to work yesterday. She wasn´t feeling well.</w:t>
      </w:r>
    </w:p>
    <w:p w:rsidR="003F561A" w:rsidRDefault="003F561A" w:rsidP="00A80844">
      <w:pPr>
        <w:spacing w:after="0" w:line="240" w:lineRule="auto"/>
        <w:ind w:left="-360" w:firstLine="720"/>
        <w:rPr>
          <w:lang w:val="en-GB"/>
        </w:rPr>
      </w:pPr>
      <w:r>
        <w:rPr>
          <w:lang w:val="en-GB"/>
        </w:rPr>
        <w:t xml:space="preserve">2.     I´m looking for Paul. </w:t>
      </w:r>
      <w:r>
        <w:rPr>
          <w:i/>
          <w:lang w:val="en-GB"/>
        </w:rPr>
        <w:t xml:space="preserve">Did you see / Have you seen </w:t>
      </w:r>
      <w:r>
        <w:rPr>
          <w:lang w:val="en-GB"/>
        </w:rPr>
        <w:t>him ?</w:t>
      </w:r>
    </w:p>
    <w:p w:rsidR="003F561A" w:rsidRDefault="003F561A" w:rsidP="00A80844">
      <w:pPr>
        <w:spacing w:after="0" w:line="240" w:lineRule="auto"/>
        <w:ind w:left="-360" w:firstLine="720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  <w:t xml:space="preserve">I still don´t know what to do. I </w:t>
      </w:r>
      <w:r>
        <w:rPr>
          <w:i/>
          <w:lang w:val="en-GB"/>
        </w:rPr>
        <w:t xml:space="preserve">didn´t decide / haven´t decided </w:t>
      </w:r>
      <w:r>
        <w:rPr>
          <w:lang w:val="en-GB"/>
        </w:rPr>
        <w:t>yet.</w:t>
      </w:r>
    </w:p>
    <w:p w:rsidR="003F561A" w:rsidRDefault="003F561A" w:rsidP="00A80844">
      <w:pPr>
        <w:spacing w:after="0" w:line="240" w:lineRule="auto"/>
        <w:ind w:left="-360" w:firstLine="720"/>
        <w:rPr>
          <w:lang w:val="en-GB"/>
        </w:rPr>
      </w:pPr>
      <w:r>
        <w:rPr>
          <w:lang w:val="en-GB"/>
        </w:rPr>
        <w:t xml:space="preserve">4.    Oh! I </w:t>
      </w:r>
      <w:r>
        <w:rPr>
          <w:i/>
          <w:lang w:val="en-GB"/>
        </w:rPr>
        <w:t xml:space="preserve">burnt / have burnt </w:t>
      </w:r>
      <w:r>
        <w:rPr>
          <w:lang w:val="en-GB"/>
        </w:rPr>
        <w:t>myself.</w:t>
      </w:r>
    </w:p>
    <w:p w:rsidR="003F561A" w:rsidRDefault="003F561A" w:rsidP="00A80844">
      <w:pPr>
        <w:spacing w:after="0" w:line="240" w:lineRule="auto"/>
        <w:ind w:left="-360" w:firstLine="720"/>
        <w:rPr>
          <w:lang w:val="en-GB"/>
        </w:rPr>
      </w:pPr>
      <w:r>
        <w:rPr>
          <w:i/>
          <w:lang w:val="en-GB"/>
        </w:rPr>
        <w:t xml:space="preserve">5.    Did you eat / have you eaten </w:t>
      </w:r>
      <w:r>
        <w:rPr>
          <w:lang w:val="en-GB"/>
        </w:rPr>
        <w:t>a lot of sweets when you were a child?</w:t>
      </w:r>
    </w:p>
    <w:p w:rsidR="003F561A" w:rsidRDefault="003F561A" w:rsidP="00A80844">
      <w:pPr>
        <w:spacing w:after="0" w:line="240" w:lineRule="auto"/>
        <w:ind w:left="-360" w:firstLine="720"/>
        <w:rPr>
          <w:lang w:val="en-GB"/>
        </w:rPr>
      </w:pPr>
      <w:r>
        <w:rPr>
          <w:lang w:val="en-GB"/>
        </w:rPr>
        <w:t xml:space="preserve">6.    Lucy </w:t>
      </w:r>
      <w:r>
        <w:rPr>
          <w:i/>
          <w:lang w:val="en-GB"/>
        </w:rPr>
        <w:t xml:space="preserve">earned / has earned </w:t>
      </w:r>
      <w:r>
        <w:rPr>
          <w:lang w:val="en-GB"/>
        </w:rPr>
        <w:t>a lot of money a year ago.</w:t>
      </w:r>
    </w:p>
    <w:p w:rsidR="003F561A" w:rsidRDefault="003F561A" w:rsidP="00A80844">
      <w:pPr>
        <w:spacing w:after="0" w:line="240" w:lineRule="auto"/>
        <w:ind w:left="-360" w:firstLine="720"/>
        <w:rPr>
          <w:lang w:val="en-GB"/>
        </w:rPr>
      </w:pPr>
      <w:r>
        <w:rPr>
          <w:lang w:val="en-GB"/>
        </w:rPr>
        <w:t xml:space="preserve">7.     Everything is going well. We </w:t>
      </w:r>
      <w:r w:rsidRPr="00B112AE">
        <w:rPr>
          <w:i/>
          <w:lang w:val="en-GB"/>
        </w:rPr>
        <w:t>didn´t have/haven´t had</w:t>
      </w:r>
      <w:r>
        <w:rPr>
          <w:lang w:val="en-GB"/>
        </w:rPr>
        <w:t xml:space="preserve"> any problems so far.</w:t>
      </w:r>
    </w:p>
    <w:p w:rsidR="003F561A" w:rsidRDefault="003F561A" w:rsidP="00A80844">
      <w:pPr>
        <w:spacing w:after="0" w:line="240" w:lineRule="auto"/>
        <w:rPr>
          <w:b/>
          <w:lang w:val="en-GB"/>
        </w:rPr>
      </w:pPr>
    </w:p>
    <w:p w:rsidR="003F561A" w:rsidRDefault="003F561A" w:rsidP="003704D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1.4 Present perfect simple and continuous</w:t>
      </w:r>
    </w:p>
    <w:p w:rsidR="003F561A" w:rsidRDefault="003F561A" w:rsidP="003704DA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Choose the correct form of the verb.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>1. I´m bleeding! I´</w:t>
      </w:r>
      <w:r>
        <w:rPr>
          <w:i/>
          <w:lang w:val="en-GB"/>
        </w:rPr>
        <w:t>ve cut</w:t>
      </w:r>
      <w:r>
        <w:rPr>
          <w:lang w:val="en-GB"/>
        </w:rPr>
        <w:t xml:space="preserve"> / </w:t>
      </w:r>
      <w:r>
        <w:rPr>
          <w:i/>
          <w:lang w:val="en-GB"/>
        </w:rPr>
        <w:t>been cutting</w:t>
      </w:r>
      <w:r>
        <w:rPr>
          <w:lang w:val="en-GB"/>
        </w:rPr>
        <w:t xml:space="preserve"> my finger!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 xml:space="preserve">2. Look what Pat </w:t>
      </w:r>
      <w:r>
        <w:rPr>
          <w:i/>
          <w:lang w:val="en-GB"/>
        </w:rPr>
        <w:t>has given</w:t>
      </w:r>
      <w:r>
        <w:rPr>
          <w:lang w:val="en-GB"/>
        </w:rPr>
        <w:t xml:space="preserve"> / </w:t>
      </w:r>
      <w:r>
        <w:rPr>
          <w:i/>
          <w:lang w:val="en-GB"/>
        </w:rPr>
        <w:t>has been giving</w:t>
      </w:r>
      <w:r>
        <w:rPr>
          <w:lang w:val="en-GB"/>
        </w:rPr>
        <w:t xml:space="preserve"> to me for my birthday!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 xml:space="preserve">3. I </w:t>
      </w:r>
      <w:r>
        <w:rPr>
          <w:i/>
          <w:lang w:val="en-GB"/>
        </w:rPr>
        <w:t>have painted</w:t>
      </w:r>
      <w:r>
        <w:rPr>
          <w:lang w:val="en-GB"/>
        </w:rPr>
        <w:t xml:space="preserve"> / </w:t>
      </w:r>
      <w:r>
        <w:rPr>
          <w:i/>
          <w:lang w:val="en-GB"/>
        </w:rPr>
        <w:t>have been painting</w:t>
      </w:r>
      <w:r>
        <w:rPr>
          <w:lang w:val="en-GB"/>
        </w:rPr>
        <w:t xml:space="preserve"> the living room, but I haven´t finished yet.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>4. She´s tired because she ´</w:t>
      </w:r>
      <w:r>
        <w:rPr>
          <w:i/>
          <w:lang w:val="en-GB"/>
        </w:rPr>
        <w:t>s shopped</w:t>
      </w:r>
      <w:r>
        <w:rPr>
          <w:lang w:val="en-GB"/>
        </w:rPr>
        <w:t xml:space="preserve"> / she´</w:t>
      </w:r>
      <w:r>
        <w:rPr>
          <w:i/>
          <w:lang w:val="en-GB"/>
        </w:rPr>
        <w:t>s been shopping</w:t>
      </w:r>
      <w:r>
        <w:rPr>
          <w:lang w:val="en-GB"/>
        </w:rPr>
        <w:t xml:space="preserve"> all day.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>5. Sorry. I´</w:t>
      </w:r>
      <w:r>
        <w:rPr>
          <w:i/>
          <w:lang w:val="en-GB"/>
        </w:rPr>
        <w:t>ve broken</w:t>
      </w:r>
      <w:r>
        <w:rPr>
          <w:lang w:val="en-GB"/>
        </w:rPr>
        <w:t xml:space="preserve"> / I´</w:t>
      </w:r>
      <w:r>
        <w:rPr>
          <w:i/>
          <w:lang w:val="en-GB"/>
        </w:rPr>
        <w:t>ve been breaking</w:t>
      </w:r>
      <w:r>
        <w:rPr>
          <w:lang w:val="en-GB"/>
        </w:rPr>
        <w:t xml:space="preserve"> one of your glasses.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 xml:space="preserve">6. How long </w:t>
      </w:r>
      <w:r>
        <w:rPr>
          <w:i/>
          <w:lang w:val="en-GB"/>
        </w:rPr>
        <w:t>have you had</w:t>
      </w:r>
      <w:r>
        <w:rPr>
          <w:lang w:val="en-GB"/>
        </w:rPr>
        <w:t xml:space="preserve"> / </w:t>
      </w:r>
      <w:r>
        <w:rPr>
          <w:i/>
          <w:lang w:val="en-GB"/>
        </w:rPr>
        <w:t>have you been having</w:t>
      </w:r>
      <w:r>
        <w:rPr>
          <w:lang w:val="en-GB"/>
        </w:rPr>
        <w:t xml:space="preserve"> this book?</w:t>
      </w:r>
    </w:p>
    <w:p w:rsidR="003F561A" w:rsidRDefault="003F561A" w:rsidP="003704DA">
      <w:pPr>
        <w:spacing w:after="0" w:line="240" w:lineRule="auto"/>
        <w:rPr>
          <w:lang w:val="en-GB"/>
        </w:rPr>
      </w:pPr>
      <w:r>
        <w:rPr>
          <w:lang w:val="en-GB"/>
        </w:rPr>
        <w:t xml:space="preserve">7. I </w:t>
      </w:r>
      <w:r w:rsidRPr="00F20314">
        <w:rPr>
          <w:i/>
          <w:lang w:val="en-GB"/>
        </w:rPr>
        <w:t>have read/I have been reading</w:t>
      </w:r>
      <w:r>
        <w:rPr>
          <w:lang w:val="en-GB"/>
        </w:rPr>
        <w:t xml:space="preserve"> the book since morning. I </w:t>
      </w:r>
      <w:r w:rsidRPr="00F20314">
        <w:rPr>
          <w:i/>
          <w:lang w:val="en-GB"/>
        </w:rPr>
        <w:t>have read/I have been reading</w:t>
      </w:r>
      <w:r>
        <w:rPr>
          <w:lang w:val="en-GB"/>
        </w:rPr>
        <w:t xml:space="preserve"> 50 pages so far.</w:t>
      </w:r>
    </w:p>
    <w:p w:rsidR="003F561A" w:rsidRDefault="003F561A" w:rsidP="003704DA">
      <w:pPr>
        <w:spacing w:after="0" w:line="240" w:lineRule="auto"/>
        <w:rPr>
          <w:lang w:val="en-GB"/>
        </w:rPr>
      </w:pPr>
    </w:p>
    <w:p w:rsidR="003F561A" w:rsidRDefault="003F561A" w:rsidP="00D67899">
      <w:pPr>
        <w:rPr>
          <w:b/>
          <w:lang w:val="en-GB"/>
        </w:rPr>
      </w:pPr>
    </w:p>
    <w:p w:rsidR="003F561A" w:rsidRDefault="003F561A" w:rsidP="00D67899">
      <w:pPr>
        <w:rPr>
          <w:b/>
          <w:lang w:val="en-GB"/>
        </w:rPr>
      </w:pPr>
    </w:p>
    <w:p w:rsidR="003F561A" w:rsidRPr="008B6A8C" w:rsidRDefault="003F561A" w:rsidP="00D67899">
      <w:pPr>
        <w:rPr>
          <w:b/>
          <w:lang w:val="en-GB"/>
        </w:rPr>
      </w:pPr>
      <w:r>
        <w:rPr>
          <w:b/>
          <w:lang w:val="en-GB"/>
        </w:rPr>
        <w:t xml:space="preserve">1.5 </w:t>
      </w:r>
      <w:r w:rsidRPr="008B6A8C">
        <w:rPr>
          <w:b/>
          <w:lang w:val="en-GB"/>
        </w:rPr>
        <w:t>Mixed Tenses</w:t>
      </w:r>
    </w:p>
    <w:p w:rsidR="003F561A" w:rsidRPr="008B6A8C" w:rsidRDefault="003F561A" w:rsidP="004257C1">
      <w:pPr>
        <w:spacing w:after="0" w:line="240" w:lineRule="auto"/>
        <w:rPr>
          <w:i/>
          <w:lang w:val="en-GB"/>
        </w:rPr>
      </w:pPr>
      <w:r w:rsidRPr="008B6A8C">
        <w:rPr>
          <w:i/>
          <w:lang w:val="en-GB"/>
        </w:rPr>
        <w:t>Put the verbs in brackets in the correct tense, present or past simple, present perfect simple or continuous.</w:t>
      </w:r>
    </w:p>
    <w:p w:rsidR="003F561A" w:rsidRPr="008B6A8C" w:rsidRDefault="003F561A" w:rsidP="004257C1">
      <w:pPr>
        <w:spacing w:after="0" w:line="240" w:lineRule="auto"/>
        <w:rPr>
          <w:lang w:val="en-GB"/>
        </w:rPr>
      </w:pPr>
      <w:r w:rsidRPr="008B6A8C">
        <w:rPr>
          <w:lang w:val="en-GB"/>
        </w:rPr>
        <w:t>My daughter...............(try) to find a job for months. She........................(leave) university in June, and since then she ................(have) one or two part-time jobs. She.............(work) in a cafe for the last two weeks. She...............(want) to work in publishing. She................(write) hundreds of letters of application, and she..............(have) a few interviews, but no job offers yet.</w:t>
      </w:r>
    </w:p>
    <w:p w:rsidR="003F561A" w:rsidRDefault="003F561A" w:rsidP="004257C1">
      <w:pPr>
        <w:spacing w:after="0" w:line="240" w:lineRule="auto"/>
        <w:rPr>
          <w:lang w:val="en-GB"/>
        </w:rPr>
      </w:pPr>
    </w:p>
    <w:p w:rsidR="003F561A" w:rsidRPr="00A80844" w:rsidRDefault="003F561A" w:rsidP="004257C1">
      <w:pPr>
        <w:spacing w:after="0" w:line="240" w:lineRule="auto"/>
        <w:rPr>
          <w:b/>
          <w:sz w:val="24"/>
          <w:szCs w:val="24"/>
          <w:lang w:val="en-GB"/>
        </w:rPr>
      </w:pPr>
      <w:r w:rsidRPr="00A80844">
        <w:rPr>
          <w:b/>
          <w:sz w:val="24"/>
          <w:szCs w:val="24"/>
          <w:lang w:val="en-GB"/>
        </w:rPr>
        <w:t>2. Modals</w:t>
      </w:r>
    </w:p>
    <w:p w:rsidR="003F561A" w:rsidRPr="00F13026" w:rsidRDefault="003F561A" w:rsidP="004257C1">
      <w:pPr>
        <w:spacing w:after="0" w:line="240" w:lineRule="auto"/>
        <w:rPr>
          <w:i/>
          <w:lang w:val="en-GB"/>
        </w:rPr>
      </w:pPr>
      <w:r w:rsidRPr="00F13026">
        <w:rPr>
          <w:i/>
          <w:lang w:val="en-GB"/>
        </w:rPr>
        <w:t>A/ Fill in the ga</w:t>
      </w:r>
      <w:r>
        <w:rPr>
          <w:i/>
          <w:lang w:val="en-GB"/>
        </w:rPr>
        <w:t>ps with: must, mustn´t, don´t/ doesn´t have to</w:t>
      </w:r>
    </w:p>
    <w:p w:rsidR="003F561A" w:rsidRPr="00736ADA" w:rsidRDefault="003F561A" w:rsidP="004257C1">
      <w:pPr>
        <w:spacing w:after="0" w:line="240" w:lineRule="auto"/>
        <w:rPr>
          <w:lang w:val="en-GB"/>
        </w:rPr>
      </w:pPr>
      <w:r w:rsidRPr="00736ADA">
        <w:rPr>
          <w:lang w:val="en-GB"/>
        </w:rPr>
        <w:t>We´ve got plenty of time. We ………………..leave yet.</w:t>
      </w:r>
    </w:p>
    <w:p w:rsidR="003F561A" w:rsidRDefault="003F561A" w:rsidP="004257C1">
      <w:pPr>
        <w:spacing w:after="0" w:line="240" w:lineRule="auto"/>
        <w:rPr>
          <w:lang w:val="en-GB"/>
        </w:rPr>
      </w:pPr>
      <w:r>
        <w:rPr>
          <w:lang w:val="en-GB"/>
        </w:rPr>
        <w:t>I´ve got this letter to post. I ………….forget to post it.</w:t>
      </w:r>
    </w:p>
    <w:p w:rsidR="003F561A" w:rsidRDefault="003F561A" w:rsidP="004257C1">
      <w:pPr>
        <w:spacing w:after="0" w:line="240" w:lineRule="auto"/>
        <w:rPr>
          <w:lang w:val="en-GB"/>
        </w:rPr>
      </w:pPr>
      <w:r>
        <w:rPr>
          <w:lang w:val="en-GB"/>
        </w:rPr>
        <w:t>You ……………….wash the tomatoes, they´ve been washed.</w:t>
      </w:r>
    </w:p>
    <w:p w:rsidR="003F561A" w:rsidRDefault="003F561A" w:rsidP="004257C1">
      <w:pPr>
        <w:spacing w:after="0" w:line="240" w:lineRule="auto"/>
        <w:rPr>
          <w:lang w:val="en-GB"/>
        </w:rPr>
      </w:pPr>
      <w:r>
        <w:rPr>
          <w:lang w:val="en-GB"/>
        </w:rPr>
        <w:t>This is a valuable book. You………………look after it and you ……………………….lose it.</w:t>
      </w:r>
    </w:p>
    <w:p w:rsidR="003F561A" w:rsidRDefault="003F561A" w:rsidP="004257C1">
      <w:pPr>
        <w:spacing w:after="0" w:line="240" w:lineRule="auto"/>
        <w:rPr>
          <w:lang w:val="en-GB"/>
        </w:rPr>
      </w:pPr>
      <w:r>
        <w:rPr>
          <w:lang w:val="en-GB"/>
        </w:rPr>
        <w:t>He ………………………..wear a suit to work but he usually does.</w:t>
      </w:r>
    </w:p>
    <w:p w:rsidR="003F561A" w:rsidRDefault="003F561A" w:rsidP="004257C1">
      <w:pPr>
        <w:spacing w:after="0" w:line="240" w:lineRule="auto"/>
        <w:rPr>
          <w:lang w:val="en-GB"/>
        </w:rPr>
      </w:pPr>
      <w:r>
        <w:rPr>
          <w:lang w:val="en-GB"/>
        </w:rPr>
        <w:t>We……………..smoke here, it is prohibited.</w:t>
      </w:r>
    </w:p>
    <w:p w:rsidR="003F561A" w:rsidRDefault="003F561A" w:rsidP="004257C1">
      <w:pPr>
        <w:spacing w:after="0" w:line="240" w:lineRule="auto"/>
        <w:rPr>
          <w:lang w:val="en-GB"/>
        </w:rPr>
      </w:pPr>
    </w:p>
    <w:p w:rsidR="003F561A" w:rsidRPr="00A80844" w:rsidRDefault="003F561A" w:rsidP="004257C1">
      <w:pPr>
        <w:spacing w:after="0" w:line="240" w:lineRule="auto"/>
        <w:rPr>
          <w:b/>
          <w:sz w:val="24"/>
          <w:szCs w:val="24"/>
          <w:lang w:val="en-GB"/>
        </w:rPr>
      </w:pPr>
      <w:r w:rsidRPr="00A80844">
        <w:rPr>
          <w:b/>
          <w:sz w:val="24"/>
          <w:szCs w:val="24"/>
          <w:lang w:val="en-GB"/>
        </w:rPr>
        <w:t>3. Infinitive or –ing</w:t>
      </w:r>
    </w:p>
    <w:p w:rsidR="003F561A" w:rsidRDefault="003F561A" w:rsidP="004257C1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Choose the correct answer: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 hope </w:t>
      </w:r>
      <w:r>
        <w:rPr>
          <w:i/>
          <w:lang w:val="en-GB"/>
        </w:rPr>
        <w:t xml:space="preserve">going / to go </w:t>
      </w:r>
      <w:r>
        <w:rPr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Brazil</w:t>
          </w:r>
        </w:smartTag>
      </w:smartTag>
      <w:r>
        <w:rPr>
          <w:lang w:val="en-GB"/>
        </w:rPr>
        <w:t xml:space="preserve"> in July.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 promise </w:t>
      </w:r>
      <w:r w:rsidRPr="005F5210">
        <w:rPr>
          <w:i/>
          <w:lang w:val="en-GB"/>
        </w:rPr>
        <w:t>phoning / to phone</w:t>
      </w:r>
      <w:r>
        <w:rPr>
          <w:lang w:val="en-GB"/>
        </w:rPr>
        <w:t xml:space="preserve"> you every day.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Do you remember </w:t>
      </w:r>
      <w:r w:rsidRPr="003213A7">
        <w:rPr>
          <w:i/>
          <w:lang w:val="en-GB"/>
        </w:rPr>
        <w:t>switching/to switch</w:t>
      </w:r>
      <w:r>
        <w:rPr>
          <w:lang w:val="en-GB"/>
        </w:rPr>
        <w:t xml:space="preserve"> the lights off before you came out?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We agreed </w:t>
      </w:r>
      <w:r w:rsidRPr="005F5210">
        <w:rPr>
          <w:i/>
          <w:lang w:val="en-GB"/>
        </w:rPr>
        <w:t>working/to work</w:t>
      </w:r>
      <w:r>
        <w:rPr>
          <w:lang w:val="en-GB"/>
        </w:rPr>
        <w:t xml:space="preserve"> together.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The doctor says you must stop </w:t>
      </w:r>
      <w:r w:rsidRPr="005F5210">
        <w:rPr>
          <w:i/>
          <w:lang w:val="en-GB"/>
        </w:rPr>
        <w:t>smoking/to smoke</w:t>
      </w:r>
      <w:r>
        <w:rPr>
          <w:lang w:val="en-GB"/>
        </w:rPr>
        <w:t>.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 can´t keep </w:t>
      </w:r>
      <w:r w:rsidRPr="005F5210">
        <w:rPr>
          <w:i/>
          <w:lang w:val="en-GB"/>
        </w:rPr>
        <w:t>driving/to drive</w:t>
      </w:r>
      <w:r>
        <w:rPr>
          <w:lang w:val="en-GB"/>
        </w:rPr>
        <w:t xml:space="preserve"> – I´m too tired.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The radio isn´t working.  – Have you tried </w:t>
      </w:r>
      <w:r w:rsidRPr="003213A7">
        <w:rPr>
          <w:i/>
          <w:lang w:val="en-GB"/>
        </w:rPr>
        <w:t>changing/to change</w:t>
      </w:r>
      <w:r>
        <w:rPr>
          <w:lang w:val="en-GB"/>
        </w:rPr>
        <w:t xml:space="preserve"> the batteries?</w:t>
      </w:r>
    </w:p>
    <w:p w:rsidR="003F561A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I advise </w:t>
      </w:r>
      <w:r w:rsidRPr="003213A7">
        <w:rPr>
          <w:i/>
          <w:lang w:val="en-GB"/>
        </w:rPr>
        <w:t>buying/to buy</w:t>
      </w:r>
      <w:r>
        <w:rPr>
          <w:lang w:val="en-GB"/>
        </w:rPr>
        <w:t xml:space="preserve"> your tickets well in advance.</w:t>
      </w:r>
    </w:p>
    <w:p w:rsidR="003F561A" w:rsidRPr="00F13026" w:rsidRDefault="003F561A" w:rsidP="004257C1">
      <w:pPr>
        <w:numPr>
          <w:ilvl w:val="0"/>
          <w:numId w:val="9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We can´t go on </w:t>
      </w:r>
      <w:r w:rsidRPr="003213A7">
        <w:rPr>
          <w:i/>
          <w:lang w:val="en-GB"/>
        </w:rPr>
        <w:t>working/work</w:t>
      </w:r>
      <w:r>
        <w:rPr>
          <w:lang w:val="en-GB"/>
        </w:rPr>
        <w:t xml:space="preserve"> like this.</w:t>
      </w:r>
    </w:p>
    <w:p w:rsidR="003F561A" w:rsidRDefault="003F561A" w:rsidP="004257C1">
      <w:pPr>
        <w:spacing w:after="0" w:line="240" w:lineRule="auto"/>
      </w:pPr>
    </w:p>
    <w:p w:rsidR="003F561A" w:rsidRDefault="003F561A" w:rsidP="003704DA">
      <w:pPr>
        <w:spacing w:after="0" w:line="240" w:lineRule="auto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 Conditionals</w:t>
      </w:r>
    </w:p>
    <w:p w:rsidR="003F561A" w:rsidRPr="00A80844" w:rsidRDefault="003F561A" w:rsidP="003704DA">
      <w:pPr>
        <w:spacing w:after="0" w:line="240" w:lineRule="auto"/>
        <w:outlineLvl w:val="0"/>
        <w:rPr>
          <w:i/>
          <w:sz w:val="24"/>
          <w:szCs w:val="24"/>
          <w:lang w:val="en-GB"/>
        </w:rPr>
      </w:pPr>
      <w:r w:rsidRPr="00A80844">
        <w:rPr>
          <w:i/>
          <w:sz w:val="24"/>
          <w:szCs w:val="24"/>
          <w:lang w:val="en-GB"/>
        </w:rPr>
        <w:t>Write sentences with if for the following situations:</w:t>
      </w:r>
    </w:p>
    <w:p w:rsidR="003F561A" w:rsidRPr="005B7B6A" w:rsidRDefault="003F561A" w:rsidP="003704DA">
      <w:pPr>
        <w:spacing w:after="0" w:line="240" w:lineRule="auto"/>
        <w:rPr>
          <w:sz w:val="24"/>
          <w:szCs w:val="24"/>
          <w:lang w:val="en-GB"/>
        </w:rPr>
      </w:pPr>
      <w:r w:rsidRPr="005B7B6A">
        <w:rPr>
          <w:sz w:val="24"/>
          <w:szCs w:val="24"/>
          <w:lang w:val="en-GB"/>
        </w:rPr>
        <w:t>We don´t have a car because we don´t live in the country. If we……………………..</w:t>
      </w:r>
    </w:p>
    <w:p w:rsidR="003F561A" w:rsidRPr="005B7B6A" w:rsidRDefault="003F561A" w:rsidP="003704DA">
      <w:pPr>
        <w:spacing w:after="0" w:line="240" w:lineRule="auto"/>
        <w:rPr>
          <w:sz w:val="24"/>
          <w:szCs w:val="24"/>
          <w:lang w:val="en-GB"/>
        </w:rPr>
      </w:pPr>
      <w:r w:rsidRPr="005B7B6A">
        <w:rPr>
          <w:sz w:val="24"/>
          <w:szCs w:val="24"/>
          <w:lang w:val="en-GB"/>
        </w:rPr>
        <w:t>We don´t visit you very often because you live so far away. If you……….</w:t>
      </w:r>
    </w:p>
    <w:p w:rsidR="003F561A" w:rsidRPr="005B7B6A" w:rsidRDefault="003F561A" w:rsidP="003704DA">
      <w:pPr>
        <w:spacing w:after="0" w:line="240" w:lineRule="auto"/>
        <w:outlineLvl w:val="0"/>
        <w:rPr>
          <w:sz w:val="24"/>
          <w:szCs w:val="24"/>
          <w:lang w:val="en-GB"/>
        </w:rPr>
      </w:pPr>
      <w:r w:rsidRPr="005B7B6A">
        <w:rPr>
          <w:sz w:val="24"/>
          <w:szCs w:val="24"/>
          <w:lang w:val="en-GB"/>
        </w:rPr>
        <w:t>It´s raining, so we can´t have lunch in the garden. If it…………</w:t>
      </w:r>
    </w:p>
    <w:p w:rsidR="003F561A" w:rsidRPr="005B7B6A" w:rsidRDefault="003F561A" w:rsidP="003704DA">
      <w:pPr>
        <w:spacing w:after="0" w:line="240" w:lineRule="auto"/>
        <w:rPr>
          <w:sz w:val="24"/>
          <w:szCs w:val="24"/>
          <w:lang w:val="en-GB"/>
        </w:rPr>
      </w:pPr>
      <w:r w:rsidRPr="005B7B6A">
        <w:rPr>
          <w:sz w:val="24"/>
          <w:szCs w:val="24"/>
          <w:lang w:val="en-GB"/>
        </w:rPr>
        <w:t>Maybe I will have time tomorrow, so I will finish the task. If I…..</w:t>
      </w:r>
    </w:p>
    <w:p w:rsidR="003F561A" w:rsidRDefault="003F561A" w:rsidP="004257C1">
      <w:pPr>
        <w:spacing w:after="0"/>
        <w:rPr>
          <w:sz w:val="24"/>
          <w:szCs w:val="24"/>
          <w:lang w:val="en-GB"/>
        </w:rPr>
      </w:pPr>
    </w:p>
    <w:p w:rsidR="003F561A" w:rsidRDefault="003F561A" w:rsidP="004257C1">
      <w:pPr>
        <w:spacing w:after="0"/>
        <w:rPr>
          <w:b/>
          <w:sz w:val="24"/>
          <w:szCs w:val="24"/>
        </w:rPr>
      </w:pPr>
      <w:r w:rsidRPr="004257C1">
        <w:rPr>
          <w:b/>
          <w:sz w:val="24"/>
          <w:szCs w:val="24"/>
        </w:rPr>
        <w:t>5. Passive voice</w:t>
      </w:r>
    </w:p>
    <w:p w:rsidR="003F561A" w:rsidRPr="004257C1" w:rsidRDefault="003F561A" w:rsidP="004257C1">
      <w:pPr>
        <w:spacing w:after="0"/>
        <w:rPr>
          <w:i/>
          <w:sz w:val="24"/>
          <w:szCs w:val="24"/>
        </w:rPr>
      </w:pPr>
      <w:r w:rsidRPr="004257C1">
        <w:rPr>
          <w:i/>
          <w:sz w:val="24"/>
          <w:szCs w:val="24"/>
        </w:rPr>
        <w:t>Form passive sentences.</w:t>
      </w:r>
    </w:p>
    <w:p w:rsidR="003F561A" w:rsidRDefault="003F561A" w:rsidP="004257C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patient regularly performs her routine.</w:t>
      </w:r>
      <w:r w:rsidRPr="004257C1">
        <w:rPr>
          <w:sz w:val="24"/>
          <w:szCs w:val="24"/>
        </w:rPr>
        <w:t xml:space="preserve"> </w:t>
      </w:r>
    </w:p>
    <w:p w:rsidR="003F561A" w:rsidRDefault="003F561A" w:rsidP="004257C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patient is performing a strengthening exercise.</w:t>
      </w:r>
    </w:p>
    <w:p w:rsidR="003F561A" w:rsidRDefault="003F561A" w:rsidP="004257C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patient will perform the exercise in this session.</w:t>
      </w:r>
    </w:p>
    <w:p w:rsidR="003F561A" w:rsidRDefault="003F561A" w:rsidP="004257C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patient should perform the exercise twice a day.</w:t>
      </w:r>
    </w:p>
    <w:p w:rsidR="003F561A" w:rsidRDefault="003F561A" w:rsidP="004257C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patient performed this routine when she was in hospital.</w:t>
      </w:r>
    </w:p>
    <w:p w:rsidR="003F561A" w:rsidRDefault="003F561A" w:rsidP="004257C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patient has just performed her routine.</w:t>
      </w:r>
    </w:p>
    <w:p w:rsidR="003F561A" w:rsidRPr="004257C1" w:rsidRDefault="003F561A" w:rsidP="004257C1">
      <w:pPr>
        <w:spacing w:after="0"/>
        <w:rPr>
          <w:b/>
          <w:sz w:val="24"/>
          <w:szCs w:val="24"/>
        </w:rPr>
      </w:pPr>
    </w:p>
    <w:sectPr w:rsidR="003F561A" w:rsidRPr="004257C1" w:rsidSect="00BB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FD"/>
    <w:rsid w:val="0002772E"/>
    <w:rsid w:val="0006372A"/>
    <w:rsid w:val="000F0798"/>
    <w:rsid w:val="001672E2"/>
    <w:rsid w:val="001B5834"/>
    <w:rsid w:val="0023074C"/>
    <w:rsid w:val="003213A7"/>
    <w:rsid w:val="003704DA"/>
    <w:rsid w:val="003A2FA1"/>
    <w:rsid w:val="003F561A"/>
    <w:rsid w:val="004257C1"/>
    <w:rsid w:val="00486BB9"/>
    <w:rsid w:val="004B501C"/>
    <w:rsid w:val="004C6DD3"/>
    <w:rsid w:val="005459FA"/>
    <w:rsid w:val="005B1293"/>
    <w:rsid w:val="005B7B6A"/>
    <w:rsid w:val="005B7FF9"/>
    <w:rsid w:val="005D4A11"/>
    <w:rsid w:val="005F5210"/>
    <w:rsid w:val="006B1C3A"/>
    <w:rsid w:val="00714794"/>
    <w:rsid w:val="00736ADA"/>
    <w:rsid w:val="00751442"/>
    <w:rsid w:val="0082401C"/>
    <w:rsid w:val="008B6A8C"/>
    <w:rsid w:val="008E3DDD"/>
    <w:rsid w:val="009743BE"/>
    <w:rsid w:val="00A065D9"/>
    <w:rsid w:val="00A80844"/>
    <w:rsid w:val="00B112AE"/>
    <w:rsid w:val="00B51181"/>
    <w:rsid w:val="00B55C7C"/>
    <w:rsid w:val="00B93EC3"/>
    <w:rsid w:val="00BB44F6"/>
    <w:rsid w:val="00BD5339"/>
    <w:rsid w:val="00BE4F26"/>
    <w:rsid w:val="00C14766"/>
    <w:rsid w:val="00C91598"/>
    <w:rsid w:val="00CF6F95"/>
    <w:rsid w:val="00D624ED"/>
    <w:rsid w:val="00D67899"/>
    <w:rsid w:val="00D96897"/>
    <w:rsid w:val="00E77EB1"/>
    <w:rsid w:val="00E83DFD"/>
    <w:rsid w:val="00EE0C6E"/>
    <w:rsid w:val="00F13026"/>
    <w:rsid w:val="00F20314"/>
    <w:rsid w:val="00F2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1044</Words>
  <Characters>6163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subject/>
  <dc:creator>Zdenal</dc:creator>
  <cp:keywords/>
  <dc:description/>
  <cp:lastModifiedBy>Kubricka</cp:lastModifiedBy>
  <cp:revision>2</cp:revision>
  <cp:lastPrinted>2012-11-26T19:12:00Z</cp:lastPrinted>
  <dcterms:created xsi:type="dcterms:W3CDTF">2012-11-26T19:16:00Z</dcterms:created>
  <dcterms:modified xsi:type="dcterms:W3CDTF">2012-11-26T19:16:00Z</dcterms:modified>
</cp:coreProperties>
</file>