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834FC" w14:textId="77777777" w:rsidR="00A72891" w:rsidRPr="00426E1D" w:rsidRDefault="00A72891" w:rsidP="00A72891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426E1D">
        <w:rPr>
          <w:rFonts w:ascii="Arial" w:hAnsi="Arial" w:cs="Arial"/>
          <w:b/>
          <w:sz w:val="28"/>
        </w:rPr>
        <w:t>Potvrzení o absolvování praxe – hodnocení studenta</w:t>
      </w:r>
    </w:p>
    <w:p w14:paraId="672A6659" w14:textId="77777777" w:rsidR="00A72891" w:rsidRPr="00426E1D" w:rsidRDefault="00A72891" w:rsidP="00A72891">
      <w:pPr>
        <w:rPr>
          <w:rFonts w:ascii="Arial" w:hAnsi="Arial" w:cs="Arial"/>
          <w:b/>
        </w:rPr>
      </w:pPr>
    </w:p>
    <w:p w14:paraId="0A37501D" w14:textId="77777777" w:rsidR="007B184F" w:rsidRPr="00426E1D" w:rsidRDefault="007B184F" w:rsidP="00A72891">
      <w:pPr>
        <w:rPr>
          <w:rFonts w:ascii="Arial" w:hAnsi="Arial" w:cs="Arial"/>
          <w:b/>
        </w:rPr>
      </w:pPr>
    </w:p>
    <w:p w14:paraId="5D5120D8" w14:textId="45EA07F2" w:rsidR="00A72891" w:rsidRPr="00426E1D" w:rsidRDefault="00A72891" w:rsidP="00FD4CCA">
      <w:pPr>
        <w:tabs>
          <w:tab w:val="left" w:leader="dot" w:pos="4253"/>
          <w:tab w:val="left" w:leader="dot" w:pos="6379"/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>Jméno studenta:</w:t>
      </w:r>
      <w:r w:rsidR="00D07F51" w:rsidRPr="00426E1D">
        <w:rPr>
          <w:rFonts w:ascii="Arial" w:hAnsi="Arial" w:cs="Arial"/>
          <w:sz w:val="20"/>
        </w:rPr>
        <w:t xml:space="preserve"> </w:t>
      </w:r>
      <w:r w:rsidR="00426E1D">
        <w:rPr>
          <w:rFonts w:ascii="Arial" w:hAnsi="Arial" w:cs="Arial"/>
          <w:sz w:val="20"/>
        </w:rPr>
        <w:tab/>
      </w:r>
      <w:r w:rsidR="00D07F51" w:rsidRPr="00426E1D">
        <w:rPr>
          <w:rFonts w:ascii="Arial" w:hAnsi="Arial" w:cs="Arial"/>
          <w:sz w:val="20"/>
        </w:rPr>
        <w:t xml:space="preserve">   UČO: </w:t>
      </w:r>
      <w:r w:rsidR="00426E1D">
        <w:rPr>
          <w:rFonts w:ascii="Arial" w:hAnsi="Arial" w:cs="Arial"/>
          <w:sz w:val="20"/>
        </w:rPr>
        <w:tab/>
      </w:r>
      <w:r w:rsidR="00D07F51" w:rsidRPr="00426E1D">
        <w:rPr>
          <w:rFonts w:ascii="Arial" w:hAnsi="Arial" w:cs="Arial"/>
          <w:sz w:val="20"/>
        </w:rPr>
        <w:t xml:space="preserve"> </w:t>
      </w:r>
      <w:r w:rsidR="00426E1D">
        <w:rPr>
          <w:rFonts w:ascii="Arial" w:hAnsi="Arial" w:cs="Arial"/>
          <w:sz w:val="20"/>
        </w:rPr>
        <w:t>S</w:t>
      </w:r>
      <w:r w:rsidR="00D07F51" w:rsidRPr="00426E1D">
        <w:rPr>
          <w:rFonts w:ascii="Arial" w:hAnsi="Arial" w:cs="Arial"/>
          <w:sz w:val="20"/>
        </w:rPr>
        <w:t>tud</w:t>
      </w:r>
      <w:r w:rsidRPr="00426E1D">
        <w:rPr>
          <w:rFonts w:ascii="Arial" w:hAnsi="Arial" w:cs="Arial"/>
          <w:sz w:val="20"/>
        </w:rPr>
        <w:t>.</w:t>
      </w:r>
      <w:r w:rsidR="00D07F51" w:rsidRPr="00426E1D">
        <w:rPr>
          <w:rFonts w:ascii="Arial" w:hAnsi="Arial" w:cs="Arial"/>
          <w:sz w:val="20"/>
        </w:rPr>
        <w:t xml:space="preserve"> </w:t>
      </w:r>
      <w:r w:rsidR="00B426AD">
        <w:rPr>
          <w:rFonts w:ascii="Arial" w:hAnsi="Arial" w:cs="Arial"/>
          <w:sz w:val="20"/>
        </w:rPr>
        <w:t>program</w:t>
      </w:r>
      <w:r w:rsidRPr="00426E1D">
        <w:rPr>
          <w:rFonts w:ascii="Arial" w:hAnsi="Arial" w:cs="Arial"/>
          <w:sz w:val="20"/>
        </w:rPr>
        <w:t xml:space="preserve">: </w:t>
      </w:r>
      <w:proofErr w:type="gramStart"/>
      <w:r w:rsidR="00426E1D">
        <w:rPr>
          <w:rFonts w:ascii="Arial" w:hAnsi="Arial" w:cs="Arial"/>
          <w:sz w:val="20"/>
        </w:rPr>
        <w:tab/>
      </w:r>
      <w:r w:rsidR="005A4FAE">
        <w:rPr>
          <w:rFonts w:ascii="Arial" w:hAnsi="Arial" w:cs="Arial"/>
          <w:sz w:val="20"/>
        </w:rPr>
        <w:t>..</w:t>
      </w:r>
      <w:proofErr w:type="gramEnd"/>
    </w:p>
    <w:p w14:paraId="5EC8411D" w14:textId="04529834" w:rsidR="00A72891" w:rsidRPr="00426E1D" w:rsidRDefault="00A72891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 xml:space="preserve">Kód a název předmětu praxe: </w:t>
      </w:r>
      <w:proofErr w:type="gramStart"/>
      <w:r w:rsidR="00426E1D">
        <w:rPr>
          <w:rFonts w:ascii="Arial" w:hAnsi="Arial" w:cs="Arial"/>
          <w:sz w:val="20"/>
        </w:rPr>
        <w:tab/>
      </w:r>
      <w:r w:rsidR="005A4FAE">
        <w:rPr>
          <w:rFonts w:ascii="Arial" w:hAnsi="Arial" w:cs="Arial"/>
          <w:sz w:val="20"/>
        </w:rPr>
        <w:t>..</w:t>
      </w:r>
      <w:proofErr w:type="gramEnd"/>
    </w:p>
    <w:p w14:paraId="6D34A5AA" w14:textId="64C65C2A" w:rsidR="00A72891" w:rsidRDefault="00A72891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>Místo konání praxe</w:t>
      </w:r>
      <w:r w:rsidR="005A4FAE">
        <w:rPr>
          <w:rFonts w:ascii="Arial" w:hAnsi="Arial" w:cs="Arial"/>
          <w:sz w:val="20"/>
        </w:rPr>
        <w:t xml:space="preserve"> (včetně názvu instituce/zařízení</w:t>
      </w:r>
      <w:proofErr w:type="gramStart"/>
      <w:r w:rsidR="005A4FAE">
        <w:rPr>
          <w:rFonts w:ascii="Arial" w:hAnsi="Arial" w:cs="Arial"/>
          <w:sz w:val="20"/>
        </w:rPr>
        <w:t>):…</w:t>
      </w:r>
      <w:proofErr w:type="gramEnd"/>
      <w:r w:rsidR="005A4FAE">
        <w:rPr>
          <w:rFonts w:ascii="Arial" w:hAnsi="Arial" w:cs="Arial"/>
          <w:sz w:val="20"/>
        </w:rPr>
        <w:t>……………………………………………………...</w:t>
      </w:r>
    </w:p>
    <w:p w14:paraId="18E9DC14" w14:textId="3E3FAF7F" w:rsidR="005A4FAE" w:rsidRPr="00426E1D" w:rsidRDefault="005A4FAE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……………….</w:t>
      </w:r>
      <w:r>
        <w:rPr>
          <w:rFonts w:ascii="Arial" w:hAnsi="Arial" w:cs="Arial"/>
          <w:sz w:val="20"/>
        </w:rPr>
        <w:t>……………….……………….…………….……………….……………………….………</w:t>
      </w:r>
      <w:r>
        <w:rPr>
          <w:rFonts w:ascii="Arial" w:hAnsi="Arial" w:cs="Arial"/>
          <w:sz w:val="20"/>
        </w:rPr>
        <w:t>……..</w:t>
      </w:r>
    </w:p>
    <w:p w14:paraId="32F7CD35" w14:textId="29EBD0ED" w:rsidR="00A72891" w:rsidRPr="00426E1D" w:rsidRDefault="00A72891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>Jméno školitele Poskytovat</w:t>
      </w:r>
      <w:r w:rsidR="00A83427" w:rsidRPr="00426E1D">
        <w:rPr>
          <w:rFonts w:ascii="Arial" w:hAnsi="Arial" w:cs="Arial"/>
          <w:sz w:val="20"/>
        </w:rPr>
        <w:t xml:space="preserve">ele: </w:t>
      </w:r>
      <w:r w:rsidR="00426E1D">
        <w:rPr>
          <w:rFonts w:ascii="Arial" w:hAnsi="Arial" w:cs="Arial"/>
          <w:sz w:val="20"/>
        </w:rPr>
        <w:tab/>
      </w:r>
      <w:r w:rsidR="005A4FAE">
        <w:rPr>
          <w:rFonts w:ascii="Arial" w:hAnsi="Arial" w:cs="Arial"/>
          <w:sz w:val="20"/>
        </w:rPr>
        <w:t>..</w:t>
      </w:r>
    </w:p>
    <w:p w14:paraId="5FF0D8B5" w14:textId="1D8D2A83" w:rsidR="00A72891" w:rsidRPr="00426E1D" w:rsidRDefault="00A72891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 xml:space="preserve">Termín konání praxe: </w:t>
      </w:r>
      <w:proofErr w:type="gramStart"/>
      <w:r w:rsidR="00426E1D">
        <w:rPr>
          <w:rFonts w:ascii="Arial" w:hAnsi="Arial" w:cs="Arial"/>
          <w:sz w:val="20"/>
        </w:rPr>
        <w:tab/>
      </w:r>
      <w:r w:rsidR="005A4FAE">
        <w:rPr>
          <w:rFonts w:ascii="Arial" w:hAnsi="Arial" w:cs="Arial"/>
          <w:sz w:val="20"/>
        </w:rPr>
        <w:t>..</w:t>
      </w:r>
      <w:proofErr w:type="gramEnd"/>
    </w:p>
    <w:p w14:paraId="5DAB6C7B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041AB79B" w14:textId="6538879B" w:rsidR="00A72891" w:rsidRPr="005A4FAE" w:rsidRDefault="00A72891" w:rsidP="00A72891">
      <w:pPr>
        <w:spacing w:line="276" w:lineRule="auto"/>
        <w:rPr>
          <w:rFonts w:ascii="Arial" w:hAnsi="Arial" w:cs="Arial"/>
          <w:sz w:val="20"/>
          <w:u w:val="single"/>
        </w:rPr>
      </w:pPr>
      <w:r w:rsidRPr="005A4FAE">
        <w:rPr>
          <w:rFonts w:ascii="Arial" w:hAnsi="Arial" w:cs="Arial"/>
          <w:sz w:val="20"/>
          <w:u w:val="single"/>
        </w:rPr>
        <w:t>Hodnocení studenta (vyplní školitel Poskytovatele):</w:t>
      </w:r>
    </w:p>
    <w:p w14:paraId="02EB378F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6A05A809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5A39BBE3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1C8F396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72A3D3EC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0D0B940D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0E27B00A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60061E4C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4EAFD9C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B94D5A5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3DEEC669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3656B9AB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5FB0818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049F31CB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53128261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62486C05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101652C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B99056E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5A49E96A" w14:textId="16D4646F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b/>
          <w:sz w:val="20"/>
        </w:rPr>
        <w:t>Závěr:</w:t>
      </w:r>
    </w:p>
    <w:p w14:paraId="34988A27" w14:textId="5964506A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b/>
          <w:sz w:val="20"/>
        </w:rPr>
        <w:t xml:space="preserve">DOPORUČUJI </w:t>
      </w:r>
      <w:r w:rsidR="00426E1D">
        <w:rPr>
          <w:rFonts w:ascii="Arial" w:hAnsi="Arial" w:cs="Arial"/>
          <w:b/>
          <w:sz w:val="20"/>
        </w:rPr>
        <w:t>/</w:t>
      </w:r>
      <w:r w:rsidRPr="00426E1D">
        <w:rPr>
          <w:rFonts w:ascii="Arial" w:hAnsi="Arial" w:cs="Arial"/>
          <w:b/>
          <w:sz w:val="20"/>
        </w:rPr>
        <w:t xml:space="preserve"> NEDOPORUČUJI</w:t>
      </w:r>
      <w:r w:rsidRPr="00426E1D">
        <w:rPr>
          <w:rFonts w:ascii="Arial" w:hAnsi="Arial" w:cs="Arial"/>
          <w:sz w:val="20"/>
        </w:rPr>
        <w:t xml:space="preserve"> udělit zápočet z odborné praxe</w:t>
      </w:r>
    </w:p>
    <w:p w14:paraId="1299C43A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</w:p>
    <w:p w14:paraId="4DDBEF00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</w:p>
    <w:p w14:paraId="3461D779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</w:p>
    <w:p w14:paraId="3CF2D8B6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</w:p>
    <w:p w14:paraId="3DB87A4D" w14:textId="15E048E3" w:rsidR="00A72891" w:rsidRPr="00426E1D" w:rsidRDefault="00426E1D" w:rsidP="00426E1D">
      <w:pPr>
        <w:tabs>
          <w:tab w:val="center" w:pos="709"/>
          <w:tab w:val="center" w:pos="3969"/>
          <w:tab w:val="center" w:pos="779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83427" w:rsidRPr="00426E1D">
        <w:rPr>
          <w:rFonts w:ascii="Arial" w:hAnsi="Arial" w:cs="Arial"/>
          <w:sz w:val="20"/>
        </w:rPr>
        <w:t>…………………</w:t>
      </w:r>
      <w:r>
        <w:rPr>
          <w:rFonts w:ascii="Arial" w:hAnsi="Arial" w:cs="Arial"/>
          <w:sz w:val="20"/>
        </w:rPr>
        <w:tab/>
      </w:r>
      <w:r w:rsidR="00A72891" w:rsidRPr="00426E1D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</w:rPr>
        <w:t>………</w:t>
      </w:r>
      <w:r w:rsidR="00A72891" w:rsidRPr="00426E1D">
        <w:rPr>
          <w:rFonts w:ascii="Arial" w:hAnsi="Arial" w:cs="Arial"/>
          <w:sz w:val="20"/>
        </w:rPr>
        <w:t>………………</w:t>
      </w:r>
      <w:r w:rsidR="00A83427" w:rsidRPr="00426E1D">
        <w:rPr>
          <w:rFonts w:ascii="Arial" w:hAnsi="Arial" w:cs="Arial"/>
          <w:sz w:val="20"/>
        </w:rPr>
        <w:t>…………..</w:t>
      </w:r>
      <w:r>
        <w:rPr>
          <w:rFonts w:ascii="Arial" w:hAnsi="Arial" w:cs="Arial"/>
          <w:sz w:val="20"/>
        </w:rPr>
        <w:tab/>
      </w:r>
      <w:r w:rsidR="00A83427" w:rsidRPr="00426E1D">
        <w:rPr>
          <w:rFonts w:ascii="Arial" w:hAnsi="Arial" w:cs="Arial"/>
          <w:sz w:val="20"/>
        </w:rPr>
        <w:t>……………</w:t>
      </w:r>
      <w:r>
        <w:rPr>
          <w:rFonts w:ascii="Arial" w:hAnsi="Arial" w:cs="Arial"/>
          <w:sz w:val="20"/>
        </w:rPr>
        <w:t>…...</w:t>
      </w:r>
      <w:r w:rsidR="00A83427" w:rsidRPr="00426E1D">
        <w:rPr>
          <w:rFonts w:ascii="Arial" w:hAnsi="Arial" w:cs="Arial"/>
          <w:sz w:val="20"/>
        </w:rPr>
        <w:t>………………….</w:t>
      </w:r>
    </w:p>
    <w:p w14:paraId="2E564798" w14:textId="36893DA7" w:rsidR="00A72891" w:rsidRPr="00426E1D" w:rsidRDefault="00426E1D" w:rsidP="00426E1D">
      <w:pPr>
        <w:tabs>
          <w:tab w:val="center" w:pos="709"/>
          <w:tab w:val="center" w:pos="3969"/>
          <w:tab w:val="center" w:pos="779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</w:t>
      </w:r>
      <w:r w:rsidR="00A72891" w:rsidRPr="00426E1D">
        <w:rPr>
          <w:rFonts w:ascii="Arial" w:hAnsi="Arial" w:cs="Arial"/>
          <w:sz w:val="20"/>
        </w:rPr>
        <w:t>atum</w:t>
      </w:r>
      <w:r>
        <w:rPr>
          <w:rFonts w:ascii="Arial" w:hAnsi="Arial" w:cs="Arial"/>
          <w:sz w:val="20"/>
        </w:rPr>
        <w:tab/>
      </w:r>
      <w:r w:rsidR="00A72891" w:rsidRPr="00426E1D">
        <w:rPr>
          <w:rFonts w:ascii="Arial" w:hAnsi="Arial" w:cs="Arial"/>
          <w:sz w:val="20"/>
        </w:rPr>
        <w:t>školitel</w:t>
      </w:r>
      <w:r w:rsidR="00A83427" w:rsidRPr="00426E1D">
        <w:rPr>
          <w:rFonts w:ascii="Arial" w:hAnsi="Arial" w:cs="Arial"/>
          <w:sz w:val="20"/>
        </w:rPr>
        <w:t>/</w:t>
      </w:r>
      <w:r w:rsidR="00A02FD2" w:rsidRPr="00426E1D">
        <w:rPr>
          <w:rFonts w:ascii="Arial" w:hAnsi="Arial" w:cs="Arial"/>
          <w:sz w:val="20"/>
        </w:rPr>
        <w:t>provázející</w:t>
      </w:r>
      <w:r w:rsidR="00A83427" w:rsidRPr="00426E1D">
        <w:rPr>
          <w:rFonts w:ascii="Arial" w:hAnsi="Arial" w:cs="Arial"/>
          <w:sz w:val="20"/>
        </w:rPr>
        <w:t xml:space="preserve"> učitel</w:t>
      </w:r>
      <w:r w:rsidR="00A72891" w:rsidRPr="00426E1D">
        <w:rPr>
          <w:rFonts w:ascii="Arial" w:hAnsi="Arial" w:cs="Arial"/>
          <w:sz w:val="20"/>
        </w:rPr>
        <w:t xml:space="preserve"> Pos</w:t>
      </w:r>
      <w:r w:rsidR="00A83427" w:rsidRPr="00426E1D">
        <w:rPr>
          <w:rFonts w:ascii="Arial" w:hAnsi="Arial" w:cs="Arial"/>
          <w:sz w:val="20"/>
        </w:rPr>
        <w:t>kytovatele</w:t>
      </w:r>
      <w:r>
        <w:rPr>
          <w:rFonts w:ascii="Arial" w:hAnsi="Arial" w:cs="Arial"/>
          <w:sz w:val="20"/>
        </w:rPr>
        <w:tab/>
      </w:r>
      <w:r w:rsidR="00A72891" w:rsidRPr="00426E1D">
        <w:rPr>
          <w:rFonts w:ascii="Arial" w:hAnsi="Arial" w:cs="Arial"/>
          <w:sz w:val="20"/>
        </w:rPr>
        <w:t xml:space="preserve">razítko </w:t>
      </w:r>
      <w:r w:rsidR="00A83427" w:rsidRPr="00426E1D">
        <w:rPr>
          <w:rFonts w:ascii="Arial" w:hAnsi="Arial" w:cs="Arial"/>
          <w:sz w:val="20"/>
        </w:rPr>
        <w:t xml:space="preserve">a podpis </w:t>
      </w:r>
      <w:r w:rsidR="00A72891" w:rsidRPr="00426E1D">
        <w:rPr>
          <w:rFonts w:ascii="Arial" w:hAnsi="Arial" w:cs="Arial"/>
          <w:sz w:val="20"/>
        </w:rPr>
        <w:t>Poskytovatele</w:t>
      </w:r>
    </w:p>
    <w:p w14:paraId="0FB78278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2"/>
          <w:szCs w:val="28"/>
        </w:rPr>
      </w:pPr>
    </w:p>
    <w:p w14:paraId="1FC39945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2"/>
          <w:szCs w:val="28"/>
        </w:rPr>
      </w:pPr>
    </w:p>
    <w:p w14:paraId="10A2B69D" w14:textId="140E7C9F" w:rsidR="00D05EC6" w:rsidRPr="00426E1D" w:rsidRDefault="00D05EC6" w:rsidP="00426E1D">
      <w:pPr>
        <w:spacing w:line="360" w:lineRule="auto"/>
        <w:rPr>
          <w:rFonts w:ascii="Arial" w:hAnsi="Arial" w:cs="Arial"/>
          <w:szCs w:val="28"/>
        </w:rPr>
      </w:pPr>
    </w:p>
    <w:sectPr w:rsidR="00CE0F1B" w:rsidRPr="00426E1D" w:rsidSect="00FD4CCA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047B8" w14:textId="77777777" w:rsidR="00A37E12" w:rsidRDefault="00A37E12" w:rsidP="00A37E12">
      <w:r>
        <w:separator/>
      </w:r>
    </w:p>
  </w:endnote>
  <w:endnote w:type="continuationSeparator" w:id="0">
    <w:p w14:paraId="4E2B24BA" w14:textId="77777777" w:rsidR="00A37E12" w:rsidRDefault="00A37E12" w:rsidP="00A3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24E77" w14:textId="77777777" w:rsidR="00A37E12" w:rsidRDefault="00A37E12" w:rsidP="00A37E12">
      <w:r>
        <w:separator/>
      </w:r>
    </w:p>
  </w:footnote>
  <w:footnote w:type="continuationSeparator" w:id="0">
    <w:p w14:paraId="687CC3A4" w14:textId="77777777" w:rsidR="00A37E12" w:rsidRDefault="00A37E12" w:rsidP="00A3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98E88" w14:textId="08AADF17" w:rsidR="00A37E12" w:rsidRDefault="00A37E12">
    <w:pPr>
      <w:pStyle w:val="Zhlav"/>
    </w:pPr>
    <w:r w:rsidRPr="00303DEC">
      <w:rPr>
        <w:noProof/>
      </w:rPr>
      <w:drawing>
        <wp:anchor distT="0" distB="0" distL="114300" distR="114300" simplePos="0" relativeHeight="251659264" behindDoc="0" locked="1" layoutInCell="1" allowOverlap="1" wp14:anchorId="3315AA59" wp14:editId="1E3D1BD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231200" cy="648000"/>
          <wp:effectExtent l="0" t="0" r="762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81D2D5" w14:textId="77777777" w:rsidR="00A37E12" w:rsidRDefault="00A37E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wNLQwMDQwsTCyNDVT0lEKTi0uzszPAykwqgUAhPOZ1iwAAAA="/>
  </w:docVars>
  <w:rsids>
    <w:rsidRoot w:val="00A72891"/>
    <w:rsid w:val="00033E11"/>
    <w:rsid w:val="000F588D"/>
    <w:rsid w:val="00175D20"/>
    <w:rsid w:val="001D4C7B"/>
    <w:rsid w:val="00351687"/>
    <w:rsid w:val="00426E1D"/>
    <w:rsid w:val="00483E09"/>
    <w:rsid w:val="0051204D"/>
    <w:rsid w:val="005A4FAE"/>
    <w:rsid w:val="00731582"/>
    <w:rsid w:val="007B184F"/>
    <w:rsid w:val="007D2AEB"/>
    <w:rsid w:val="0086164E"/>
    <w:rsid w:val="009A32A4"/>
    <w:rsid w:val="00A02FD2"/>
    <w:rsid w:val="00A37E12"/>
    <w:rsid w:val="00A72891"/>
    <w:rsid w:val="00A83427"/>
    <w:rsid w:val="00B426AD"/>
    <w:rsid w:val="00D05EC6"/>
    <w:rsid w:val="00D07F51"/>
    <w:rsid w:val="00F3427D"/>
    <w:rsid w:val="00FD4CCA"/>
    <w:rsid w:val="0C8692E8"/>
    <w:rsid w:val="156E1C1D"/>
    <w:rsid w:val="5B30B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F8EE"/>
  <w15:chartTrackingRefBased/>
  <w15:docId w15:val="{FE0172BA-4564-420A-B421-14E99D6D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F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FD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7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7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7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7E1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7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2021-01_Priloha_5_Potvrzeni_o_absolvovani_praxe</dc:title>
  <dc:subject/>
  <dc:creator>Andrea Málková</dc:creator>
  <cp:keywords/>
  <dc:description/>
  <cp:lastModifiedBy>Pavlína Bazalová</cp:lastModifiedBy>
  <cp:revision>5</cp:revision>
  <dcterms:created xsi:type="dcterms:W3CDTF">2021-03-15T12:54:00Z</dcterms:created>
  <dcterms:modified xsi:type="dcterms:W3CDTF">2024-09-10T10:10:00Z</dcterms:modified>
</cp:coreProperties>
</file>