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DF2" w:rsidRDefault="00836DF2"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Palestinian</w:t>
      </w:r>
      <w:proofErr w:type="spellEnd"/>
      <w:r>
        <w:t xml:space="preserve"> </w:t>
      </w:r>
      <w:proofErr w:type="spellStart"/>
      <w:r>
        <w:t>Intifada</w:t>
      </w:r>
      <w:proofErr w:type="spellEnd"/>
    </w:p>
    <w:p w:rsidR="00836DF2" w:rsidRDefault="00836DF2">
      <w:r>
        <w:t>Agáta Martin</w:t>
      </w:r>
    </w:p>
    <w:p w:rsidR="00836DF2" w:rsidRDefault="00836DF2">
      <w:r>
        <w:t xml:space="preserve">Link to </w:t>
      </w:r>
      <w:proofErr w:type="spellStart"/>
      <w:r>
        <w:t>Prezi</w:t>
      </w:r>
      <w:proofErr w:type="spellEnd"/>
      <w:r>
        <w:t>:</w:t>
      </w:r>
    </w:p>
    <w:p w:rsidR="001A480A" w:rsidRDefault="00836DF2">
      <w:hyperlink r:id="rId5" w:history="1">
        <w:r w:rsidRPr="00864A72">
          <w:rPr>
            <w:rStyle w:val="Hypertextovodkaz"/>
          </w:rPr>
          <w:t>http://prezi.com/hqj9di0gdh-1/?</w:t>
        </w:r>
        <w:r w:rsidRPr="00864A72">
          <w:rPr>
            <w:rStyle w:val="Hypertextovodkaz"/>
          </w:rPr>
          <w:t>u</w:t>
        </w:r>
        <w:r w:rsidRPr="00864A72">
          <w:rPr>
            <w:rStyle w:val="Hypertextovodkaz"/>
          </w:rPr>
          <w:t>t</w:t>
        </w:r>
        <w:r w:rsidRPr="00864A72">
          <w:rPr>
            <w:rStyle w:val="Hypertextovodkaz"/>
          </w:rPr>
          <w:t>m</w:t>
        </w:r>
        <w:r w:rsidRPr="00864A72">
          <w:rPr>
            <w:rStyle w:val="Hypertextovodkaz"/>
          </w:rPr>
          <w:t>_campaign=share&amp;utm_medium=copy</w:t>
        </w:r>
      </w:hyperlink>
    </w:p>
    <w:p w:rsidR="00836DF2" w:rsidRDefault="00836DF2">
      <w:bookmarkStart w:id="0" w:name="_GoBack"/>
      <w:bookmarkEnd w:id="0"/>
    </w:p>
    <w:sectPr w:rsidR="00836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DF2"/>
    <w:rsid w:val="00337FA4"/>
    <w:rsid w:val="00836DF2"/>
    <w:rsid w:val="00B7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36DF2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36DF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36DF2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36D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ezi.com/hqj9di0gdh-1/?utm_campaign=share&amp;utm_medium=cop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1251ABAD.dotm</Template>
  <TotalTime>2</TotalTime>
  <Pages>1</Pages>
  <Words>30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Audrey Martin</dc:creator>
  <cp:lastModifiedBy>Agata Audrey Martin</cp:lastModifiedBy>
  <cp:revision>1</cp:revision>
  <dcterms:created xsi:type="dcterms:W3CDTF">2016-05-09T09:37:00Z</dcterms:created>
  <dcterms:modified xsi:type="dcterms:W3CDTF">2016-05-09T09:39:00Z</dcterms:modified>
</cp:coreProperties>
</file>