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3" w:rsidRPr="0060103A" w:rsidRDefault="005B78EE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9</w:t>
      </w:r>
      <w:r w:rsidR="00377253" w:rsidRPr="0060103A">
        <w:rPr>
          <w:b/>
          <w:smallCaps/>
        </w:rPr>
        <w:t xml:space="preserve">. </w:t>
      </w:r>
      <w:r>
        <w:rPr>
          <w:b/>
          <w:smallCaps/>
        </w:rPr>
        <w:t>Regrese</w:t>
      </w:r>
    </w:p>
    <w:p w:rsidR="00912D5D" w:rsidRDefault="00912D5D" w:rsidP="00901D19">
      <w:pPr>
        <w:spacing w:after="0"/>
        <w:jc w:val="both"/>
        <w:rPr>
          <w:b/>
        </w:rPr>
      </w:pPr>
      <w:r>
        <w:rPr>
          <w:b/>
        </w:rPr>
        <w:t>9.1 Základní analýza podle typu dat</w:t>
      </w:r>
    </w:p>
    <w:p w:rsidR="00912D5D" w:rsidRDefault="00912D5D" w:rsidP="00901D19">
      <w:pPr>
        <w:spacing w:after="0"/>
        <w:jc w:val="both"/>
      </w:pPr>
      <w:r w:rsidRPr="00912D5D">
        <w:t>Kardinální</w:t>
      </w:r>
      <w:r>
        <w:t>:</w:t>
      </w:r>
    </w:p>
    <w:p w:rsidR="00912D5D" w:rsidRPr="00912D5D" w:rsidRDefault="00912D5D" w:rsidP="00912D5D">
      <w:pPr>
        <w:pStyle w:val="Odstavecseseznamem"/>
        <w:numPr>
          <w:ilvl w:val="0"/>
          <w:numId w:val="3"/>
        </w:numPr>
        <w:spacing w:after="0"/>
        <w:jc w:val="both"/>
      </w:pPr>
      <w:r w:rsidRPr="00912D5D">
        <w:t>korelační analýza</w:t>
      </w:r>
    </w:p>
    <w:p w:rsidR="00912D5D" w:rsidRDefault="00912D5D" w:rsidP="00901D19">
      <w:pPr>
        <w:spacing w:after="0"/>
        <w:jc w:val="both"/>
      </w:pPr>
      <w:r w:rsidRPr="00912D5D">
        <w:t>Kategorizovaná (ordinální, nominální)</w:t>
      </w:r>
      <w:r>
        <w:t>:</w:t>
      </w:r>
    </w:p>
    <w:p w:rsidR="00912D5D" w:rsidRPr="00912D5D" w:rsidRDefault="00912D5D" w:rsidP="00912D5D">
      <w:pPr>
        <w:pStyle w:val="Odstavecseseznamem"/>
        <w:numPr>
          <w:ilvl w:val="0"/>
          <w:numId w:val="3"/>
        </w:numPr>
        <w:spacing w:after="0"/>
        <w:jc w:val="both"/>
      </w:pPr>
      <w:r w:rsidRPr="00912D5D">
        <w:t>log-lineární analýza</w:t>
      </w:r>
      <w:r w:rsidR="00334EE7">
        <w:t xml:space="preserve"> (nejlépe v programu LEM)</w:t>
      </w:r>
    </w:p>
    <w:p w:rsidR="00912D5D" w:rsidRPr="00912D5D" w:rsidRDefault="00912D5D" w:rsidP="00912D5D">
      <w:pPr>
        <w:spacing w:after="120"/>
        <w:jc w:val="both"/>
      </w:pPr>
      <w:r>
        <w:t>Faktorová</w:t>
      </w:r>
      <w:r w:rsidRPr="00912D5D">
        <w:t xml:space="preserve"> a clusterová analýza</w:t>
      </w:r>
      <w:r>
        <w:t xml:space="preserve"> hledají faktory v proměnných nebo clustery v hodnotách. Obě jsou ale </w:t>
      </w:r>
      <w:r w:rsidRPr="00912D5D">
        <w:t>primárně určen</w:t>
      </w:r>
      <w:r>
        <w:t>y</w:t>
      </w:r>
      <w:r w:rsidRPr="00912D5D">
        <w:t xml:space="preserve"> pro kardinální data, pro ordinální a nominální proměnné se používá obdobná analýza latentních tříd (latent class analysis)</w:t>
      </w:r>
      <w:r>
        <w:t>.</w:t>
      </w:r>
    </w:p>
    <w:p w:rsidR="00400F58" w:rsidRDefault="005B78EE" w:rsidP="00901D19">
      <w:pPr>
        <w:spacing w:after="0"/>
        <w:jc w:val="both"/>
        <w:rPr>
          <w:b/>
        </w:rPr>
      </w:pPr>
      <w:r>
        <w:rPr>
          <w:b/>
        </w:rPr>
        <w:t>9</w:t>
      </w:r>
      <w:r w:rsidR="00400F58" w:rsidRPr="0060103A">
        <w:rPr>
          <w:b/>
        </w:rPr>
        <w:t>.</w:t>
      </w:r>
      <w:r w:rsidR="00912D5D">
        <w:rPr>
          <w:b/>
        </w:rPr>
        <w:t>2</w:t>
      </w:r>
      <w:r w:rsidR="00400F58" w:rsidRPr="0060103A">
        <w:rPr>
          <w:b/>
        </w:rPr>
        <w:t xml:space="preserve"> </w:t>
      </w:r>
      <w:r>
        <w:rPr>
          <w:b/>
        </w:rPr>
        <w:t>Volba správného typu regrese</w:t>
      </w:r>
    </w:p>
    <w:p w:rsidR="005B78EE" w:rsidRDefault="005B78EE" w:rsidP="00901D19">
      <w:pPr>
        <w:spacing w:after="0"/>
        <w:jc w:val="both"/>
      </w:pPr>
      <w:r w:rsidRPr="005B78EE">
        <w:t>Volí se podle typu závisl</w:t>
      </w:r>
      <w:r>
        <w:t>e</w:t>
      </w:r>
      <w:r w:rsidRPr="005B78EE">
        <w:t xml:space="preserve"> proměnné</w:t>
      </w:r>
      <w:r>
        <w:t>:</w:t>
      </w:r>
    </w:p>
    <w:p w:rsidR="00912D5D" w:rsidRDefault="005B78EE" w:rsidP="00901D19">
      <w:pPr>
        <w:spacing w:after="0"/>
        <w:jc w:val="both"/>
      </w:pPr>
      <w:r>
        <w:t xml:space="preserve">Kardinální: </w:t>
      </w:r>
    </w:p>
    <w:p w:rsidR="00912D5D" w:rsidRDefault="005B78EE" w:rsidP="00912D5D">
      <w:pPr>
        <w:pStyle w:val="Odstavecseseznamem"/>
        <w:numPr>
          <w:ilvl w:val="0"/>
          <w:numId w:val="2"/>
        </w:numPr>
        <w:spacing w:after="0"/>
        <w:jc w:val="both"/>
      </w:pPr>
      <w:r>
        <w:t>lineární regrese, ve Statě příkaz REGRESS</w:t>
      </w:r>
      <w:r w:rsidR="00912D5D">
        <w:t>, pokud jsou data intervalová (nemají neutrální hodnotu, tj. chybí nula)</w:t>
      </w:r>
    </w:p>
    <w:p w:rsidR="005B78EE" w:rsidRDefault="00912D5D" w:rsidP="00912D5D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Poissonova regrese, ve Statě příkaz </w:t>
      </w:r>
      <w:r w:rsidR="00334EE7">
        <w:t>POISSON</w:t>
      </w:r>
      <w:r>
        <w:t xml:space="preserve"> pokud jsou data poměrová (mají rozsah od nuly do nekonečna, např. počet pokusů o sebevraždu)</w:t>
      </w:r>
    </w:p>
    <w:p w:rsidR="00912D5D" w:rsidRDefault="00912D5D" w:rsidP="00901D19">
      <w:pPr>
        <w:spacing w:after="0"/>
        <w:jc w:val="both"/>
      </w:pPr>
      <w:r>
        <w:t xml:space="preserve">Ordinální a </w:t>
      </w:r>
      <w:r w:rsidR="005B78EE">
        <w:t xml:space="preserve">Nominální: </w:t>
      </w:r>
    </w:p>
    <w:p w:rsidR="00912D5D" w:rsidRDefault="005B78EE" w:rsidP="00912D5D">
      <w:pPr>
        <w:pStyle w:val="Odstavecseseznamem"/>
        <w:numPr>
          <w:ilvl w:val="0"/>
          <w:numId w:val="1"/>
        </w:numPr>
        <w:spacing w:after="0"/>
        <w:jc w:val="both"/>
      </w:pPr>
      <w:r>
        <w:t>binární logistická regrese (hodnoty 0,1), ve Statě příkaz LOGIT</w:t>
      </w:r>
    </w:p>
    <w:p w:rsidR="00912D5D" w:rsidRDefault="005B78EE" w:rsidP="00912D5D">
      <w:pPr>
        <w:pStyle w:val="Odstavecseseznamem"/>
        <w:numPr>
          <w:ilvl w:val="0"/>
          <w:numId w:val="1"/>
        </w:numPr>
        <w:spacing w:after="0"/>
        <w:jc w:val="both"/>
      </w:pPr>
      <w:r>
        <w:t>ordinální logistická regrese (uspořádané hodnoty, vzdálenosti mezi jednotlivými hodnotami jsou stejné), ve Statě příkaz OLOGIT</w:t>
      </w:r>
    </w:p>
    <w:p w:rsidR="005B78EE" w:rsidRDefault="005B78EE" w:rsidP="00334EE7">
      <w:pPr>
        <w:pStyle w:val="Odstavecseseznamem"/>
        <w:numPr>
          <w:ilvl w:val="0"/>
          <w:numId w:val="1"/>
        </w:numPr>
        <w:spacing w:after="120"/>
        <w:ind w:left="714" w:hanging="357"/>
        <w:jc w:val="both"/>
      </w:pPr>
      <w:r>
        <w:t>multinomická logistická regrese (hodnoty nemusí být uspořádány a mezi nimi nemusí být stejná vzdálenost), ve Statě příkaz MLOGIT.</w:t>
      </w:r>
    </w:p>
    <w:p w:rsidR="00334EE7" w:rsidRDefault="00334EE7" w:rsidP="00334EE7">
      <w:pPr>
        <w:spacing w:after="0"/>
        <w:jc w:val="both"/>
        <w:rPr>
          <w:b/>
        </w:rPr>
      </w:pPr>
      <w:r>
        <w:rPr>
          <w:b/>
        </w:rPr>
        <w:t>9.3</w:t>
      </w:r>
      <w:r w:rsidRPr="00334EE7">
        <w:rPr>
          <w:b/>
        </w:rPr>
        <w:t xml:space="preserve"> </w:t>
      </w:r>
      <w:r>
        <w:rPr>
          <w:b/>
        </w:rPr>
        <w:t>Lineární regrese</w:t>
      </w:r>
    </w:p>
    <w:p w:rsidR="00D72F8D" w:rsidRDefault="00D72F8D" w:rsidP="00334EE7">
      <w:pPr>
        <w:spacing w:after="0"/>
        <w:jc w:val="both"/>
      </w:pPr>
      <w:r>
        <w:t>Odhadem koeficientů regresního modelu hledáme rovnici přímky, která ideálním způsobem proloží body jednotlivých pozorování. Základní rovnice přímky má podobu:</w:t>
      </w:r>
    </w:p>
    <w:p w:rsidR="00D72F8D" w:rsidRDefault="00D72F8D" w:rsidP="00D72F8D">
      <w:pPr>
        <w:spacing w:after="0"/>
        <w:jc w:val="center"/>
      </w:pPr>
      <w:r>
        <w:t>y = a + bx + e</w:t>
      </w:r>
    </w:p>
    <w:p w:rsidR="00D72F8D" w:rsidRDefault="00D72F8D" w:rsidP="00334EE7">
      <w:pPr>
        <w:spacing w:after="0"/>
        <w:jc w:val="both"/>
      </w:pPr>
      <w:r>
        <w:t>kde y je závisle proměnná, a je konstanta vypočtená z regresního modelu (průsečík přímky s osou y pro x=0), b je koeficient regresního modelu vypočtený z regresního modelu (sklon přímky proti ose x), x je hodnota nezávisle proměnné, e jsou nevysvětlení rezidua.</w:t>
      </w:r>
    </w:p>
    <w:p w:rsidR="00D72F8D" w:rsidRDefault="00D72F8D" w:rsidP="00334EE7">
      <w:pPr>
        <w:spacing w:after="0"/>
        <w:jc w:val="both"/>
      </w:pPr>
      <w:r>
        <w:t>Přidáváním dalších nezávisle proměnných x</w:t>
      </w:r>
      <w:r w:rsidRPr="00D72F8D">
        <w:rPr>
          <w:vertAlign w:val="subscript"/>
        </w:rPr>
        <w:t>1</w:t>
      </w:r>
      <w:r>
        <w:t>, x</w:t>
      </w:r>
      <w:r w:rsidRPr="00D72F8D">
        <w:rPr>
          <w:vertAlign w:val="subscript"/>
        </w:rPr>
        <w:t>2</w:t>
      </w:r>
      <w:r>
        <w:t>, x</w:t>
      </w:r>
      <w:r w:rsidRPr="00D72F8D">
        <w:rPr>
          <w:vertAlign w:val="subscript"/>
        </w:rPr>
        <w:t>3</w:t>
      </w:r>
      <w:r>
        <w:t>… se rovnice komplikuje následovně:</w:t>
      </w:r>
    </w:p>
    <w:p w:rsidR="00D72F8D" w:rsidRPr="00D72F8D" w:rsidRDefault="00D72F8D" w:rsidP="00280827">
      <w:pPr>
        <w:spacing w:after="120"/>
        <w:jc w:val="center"/>
      </w:pPr>
      <w:r>
        <w:t>y = a + b</w:t>
      </w:r>
      <w:r w:rsidRPr="00D72F8D">
        <w:rPr>
          <w:vertAlign w:val="subscript"/>
        </w:rPr>
        <w:t>1</w:t>
      </w:r>
      <w:r>
        <w:t>x</w:t>
      </w:r>
      <w:r w:rsidRPr="00D72F8D">
        <w:rPr>
          <w:vertAlign w:val="subscript"/>
        </w:rPr>
        <w:t>1</w:t>
      </w:r>
      <w:r>
        <w:t xml:space="preserve"> + b</w:t>
      </w:r>
      <w:r w:rsidRPr="00D72F8D">
        <w:rPr>
          <w:vertAlign w:val="subscript"/>
        </w:rPr>
        <w:t>2</w:t>
      </w:r>
      <w:r>
        <w:t>x</w:t>
      </w:r>
      <w:r w:rsidRPr="00D72F8D">
        <w:rPr>
          <w:vertAlign w:val="subscript"/>
        </w:rPr>
        <w:t>2</w:t>
      </w:r>
      <w:r>
        <w:t xml:space="preserve"> + b</w:t>
      </w:r>
      <w:r w:rsidRPr="00D72F8D">
        <w:rPr>
          <w:vertAlign w:val="subscript"/>
        </w:rPr>
        <w:t>3</w:t>
      </w:r>
      <w:r>
        <w:t>x</w:t>
      </w:r>
      <w:r w:rsidRPr="00D72F8D">
        <w:rPr>
          <w:vertAlign w:val="subscript"/>
        </w:rPr>
        <w:t>3</w:t>
      </w:r>
      <w:r>
        <w:t xml:space="preserve"> + … + e</w:t>
      </w:r>
    </w:p>
    <w:p w:rsidR="00A14138" w:rsidRDefault="00334EE7" w:rsidP="00A14138">
      <w:pPr>
        <w:spacing w:after="0"/>
        <w:jc w:val="both"/>
      </w:pPr>
      <w:r>
        <w:rPr>
          <w:b/>
        </w:rPr>
        <w:t>REGRESS</w:t>
      </w:r>
      <w:r w:rsidR="00A14138">
        <w:rPr>
          <w:b/>
        </w:rPr>
        <w:t xml:space="preserve"> </w:t>
      </w:r>
      <w:r w:rsidR="00A14138">
        <w:t xml:space="preserve">– </w:t>
      </w:r>
      <w:r>
        <w:t>odhadne koeficienty regresního modelu zadaného za příkazem REGRESS. Na první místo se píše závisle proměnná (vysvětlovaná), za ni se v libovolném pořadí zapisují nezávisle proměnné (vysvětlované, prediktory, determinanty)</w:t>
      </w:r>
    </w:p>
    <w:p w:rsidR="00A14138" w:rsidRDefault="00334EE7" w:rsidP="00A14138">
      <w:pPr>
        <w:spacing w:after="0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regress</w:t>
      </w:r>
      <w:r w:rsidR="00A14138">
        <w:rPr>
          <w:rFonts w:ascii="Courier New" w:hAnsi="Courier New" w:cs="Courier New"/>
          <w:i/>
        </w:rPr>
        <w:t xml:space="preserve"> </w:t>
      </w:r>
      <w:r w:rsidR="00D72F8D">
        <w:rPr>
          <w:rFonts w:ascii="Courier New" w:hAnsi="Courier New" w:cs="Courier New"/>
          <w:i/>
        </w:rPr>
        <w:t>god</w:t>
      </w:r>
    </w:p>
    <w:p w:rsidR="00D72F8D" w:rsidRDefault="00D72F8D" w:rsidP="00A14138">
      <w:pPr>
        <w:spacing w:after="0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regress god age</w:t>
      </w:r>
    </w:p>
    <w:p w:rsidR="00D72F8D" w:rsidRDefault="00D72F8D" w:rsidP="00D72F8D">
      <w:pPr>
        <w:pStyle w:val="Odstavecseseznamem"/>
        <w:numPr>
          <w:ilvl w:val="0"/>
          <w:numId w:val="1"/>
        </w:numPr>
        <w:spacing w:after="0"/>
      </w:pPr>
      <w:r>
        <w:t>R-squared: z kolika procent model vysvětluje sociální realitu. Po vynásobení stovkou dostaneme míru vysvětlování v procentech.</w:t>
      </w:r>
      <w:r w:rsidRPr="00D72F8D">
        <w:t xml:space="preserve"> </w:t>
      </w:r>
    </w:p>
    <w:p w:rsidR="00D72F8D" w:rsidRDefault="00D72F8D" w:rsidP="00D72F8D">
      <w:pPr>
        <w:pStyle w:val="Odstavecseseznamem"/>
        <w:numPr>
          <w:ilvl w:val="0"/>
          <w:numId w:val="1"/>
        </w:numPr>
        <w:spacing w:after="0"/>
      </w:pPr>
      <w:r w:rsidRPr="00D72F8D">
        <w:t>Prob &gt; F</w:t>
      </w:r>
      <w:r>
        <w:t>: statistická významnost celého modelu (platí obvyklá hranice 0.05)</w:t>
      </w:r>
    </w:p>
    <w:p w:rsidR="00D72F8D" w:rsidRDefault="00D72F8D" w:rsidP="00280827">
      <w:pPr>
        <w:pStyle w:val="Odstavecseseznamem"/>
        <w:numPr>
          <w:ilvl w:val="0"/>
          <w:numId w:val="1"/>
        </w:numPr>
        <w:spacing w:after="120"/>
        <w:ind w:left="714" w:hanging="357"/>
      </w:pPr>
      <w:r w:rsidRPr="00D72F8D">
        <w:t>P&gt;|t|</w:t>
      </w:r>
      <w:r>
        <w:t>:  statistická významnost jednotlivých vysvětlujících proměnných (platí obvyklá hranice 0.05)</w:t>
      </w:r>
    </w:p>
    <w:p w:rsidR="00D34B76" w:rsidRDefault="00D34B76" w:rsidP="00D34B76">
      <w:pPr>
        <w:spacing w:after="120"/>
      </w:pPr>
      <w:r>
        <w:t>Kategorizované proměnné je potřeba zadat jako tzv. dummy proměnné, což v praxi znamená, že pro každou hodnotu proměnné je vytvořena nová proměnná nabývající hodnot 0 a 1. Např. pro proměnnou dny_v_tydnu by bylo vytvořeno sedm dummy proměnných dny_v_tydnu_pondeli (nabývající hodnoty 1 v pondělí a hodnot 0 v jiných dnech), dny_v_tydnu_utery (nabývající hodnoty 1 v úterý a hodnot 0 v jiných dnech) apod. Při odhadu regresních modelů stačí jednoduše před každou kategorizovanou (tj. ordinální nebo nominální) zapsat písmeno i s tečkou. Stata pak zvolí první hodnotu (tedy např. pondělí) jako tzv. referenční a vysvětluje efekt následujících hodnot ve srovnání s touto referenční hodnotou.</w:t>
      </w:r>
    </w:p>
    <w:p w:rsidR="00280827" w:rsidRDefault="00280827" w:rsidP="00D34B76">
      <w:pPr>
        <w:spacing w:after="0"/>
        <w:jc w:val="center"/>
        <w:rPr>
          <w:rFonts w:ascii="Courier New" w:hAnsi="Courier New" w:cs="Courier New"/>
          <w:i/>
        </w:rPr>
      </w:pPr>
      <w:r w:rsidRPr="00D34B76">
        <w:rPr>
          <w:rFonts w:ascii="Courier New" w:hAnsi="Courier New" w:cs="Courier New"/>
          <w:i/>
        </w:rPr>
        <w:t xml:space="preserve">regress god age </w:t>
      </w:r>
      <w:r w:rsidR="00D34B76">
        <w:rPr>
          <w:rFonts w:ascii="Courier New" w:hAnsi="Courier New" w:cs="Courier New"/>
          <w:i/>
        </w:rPr>
        <w:t>i.</w:t>
      </w:r>
      <w:r w:rsidRPr="00D34B76">
        <w:rPr>
          <w:rFonts w:ascii="Courier New" w:hAnsi="Courier New" w:cs="Courier New"/>
          <w:i/>
        </w:rPr>
        <w:t>v291</w:t>
      </w:r>
    </w:p>
    <w:p w:rsidR="00361FFE" w:rsidRPr="00361FFE" w:rsidRDefault="00361FFE" w:rsidP="00361FFE">
      <w:pPr>
        <w:spacing w:after="0"/>
      </w:pPr>
      <w:r>
        <w:lastRenderedPageBreak/>
        <w:t xml:space="preserve">Pokud nás zajímá souvislost dvou či více proměnných, necháme odhadnout tzv. interakci. Stata pak vypočte, jak podobu výsledné přímky ovlivňuje kombinace dvou nezávisle proměnných (např. kombinace věku a pohlaví). Interakce se zadává jednoduše pomocí znaku </w:t>
      </w:r>
      <w:r>
        <w:rPr>
          <w:lang w:val="en-US"/>
        </w:rPr>
        <w:t>#</w:t>
      </w:r>
      <w:r>
        <w:t xml:space="preserve"> mezi dvěma proměnnými.</w:t>
      </w:r>
    </w:p>
    <w:p w:rsidR="00361FFE" w:rsidRDefault="00361FFE" w:rsidP="00361FFE">
      <w:pPr>
        <w:spacing w:after="120"/>
        <w:jc w:val="center"/>
        <w:rPr>
          <w:rFonts w:ascii="Courier New" w:hAnsi="Courier New" w:cs="Courier New"/>
          <w:i/>
        </w:rPr>
      </w:pPr>
      <w:r w:rsidRPr="00D34B76">
        <w:rPr>
          <w:rFonts w:ascii="Courier New" w:hAnsi="Courier New" w:cs="Courier New"/>
          <w:i/>
        </w:rPr>
        <w:t xml:space="preserve">regress god age </w:t>
      </w:r>
      <w:r>
        <w:rPr>
          <w:rFonts w:ascii="Courier New" w:hAnsi="Courier New" w:cs="Courier New"/>
          <w:i/>
        </w:rPr>
        <w:t>i.</w:t>
      </w:r>
      <w:r w:rsidRPr="00D34B76">
        <w:rPr>
          <w:rFonts w:ascii="Courier New" w:hAnsi="Courier New" w:cs="Courier New"/>
          <w:i/>
        </w:rPr>
        <w:t>v291</w:t>
      </w:r>
      <w:r>
        <w:rPr>
          <w:rFonts w:ascii="Courier New" w:hAnsi="Courier New" w:cs="Courier New"/>
          <w:i/>
        </w:rPr>
        <w:t xml:space="preserve"> </w:t>
      </w:r>
      <w:r w:rsidRPr="00D34B76">
        <w:rPr>
          <w:rFonts w:ascii="Courier New" w:hAnsi="Courier New" w:cs="Courier New"/>
          <w:i/>
        </w:rPr>
        <w:t>age</w:t>
      </w:r>
      <w:r>
        <w:rPr>
          <w:rFonts w:ascii="Courier New" w:hAnsi="Courier New" w:cs="Courier New"/>
          <w:i/>
        </w:rPr>
        <w:t>#</w:t>
      </w:r>
      <w:r>
        <w:rPr>
          <w:rFonts w:ascii="Courier New" w:hAnsi="Courier New" w:cs="Courier New"/>
          <w:i/>
        </w:rPr>
        <w:t>i.</w:t>
      </w:r>
      <w:r w:rsidRPr="00D34B76">
        <w:rPr>
          <w:rFonts w:ascii="Courier New" w:hAnsi="Courier New" w:cs="Courier New"/>
          <w:i/>
        </w:rPr>
        <w:t>v291</w:t>
      </w:r>
    </w:p>
    <w:p w:rsidR="00361FFE" w:rsidRDefault="00361FFE" w:rsidP="00361FFE">
      <w:pPr>
        <w:spacing w:after="120"/>
      </w:pPr>
      <w:r>
        <w:t>Jelikož věk není vhodné pojímat jako kategorizovanou proměnnou (Stata vypočte interakci pro každou hodnotu věku a každé pohlaví, např. tedy 17 let pro muže, 17 let pro ženy, 18 let pro muže, 18 let pro ženy …). Pomocí znaku c a tečka můžeme Statě nařídit, aby danou proměnnou považovala za spojitou.</w:t>
      </w:r>
      <w:bookmarkStart w:id="0" w:name="_GoBack"/>
      <w:bookmarkEnd w:id="0"/>
    </w:p>
    <w:p w:rsidR="00361FFE" w:rsidRDefault="00361FFE" w:rsidP="00361FFE">
      <w:pPr>
        <w:spacing w:after="120"/>
        <w:jc w:val="center"/>
        <w:rPr>
          <w:rFonts w:ascii="Courier New" w:hAnsi="Courier New" w:cs="Courier New"/>
          <w:i/>
        </w:rPr>
      </w:pPr>
      <w:r w:rsidRPr="00D34B76">
        <w:rPr>
          <w:rFonts w:ascii="Courier New" w:hAnsi="Courier New" w:cs="Courier New"/>
          <w:i/>
        </w:rPr>
        <w:t xml:space="preserve">regress god age </w:t>
      </w:r>
      <w:r>
        <w:rPr>
          <w:rFonts w:ascii="Courier New" w:hAnsi="Courier New" w:cs="Courier New"/>
          <w:i/>
        </w:rPr>
        <w:t>i.</w:t>
      </w:r>
      <w:r w:rsidRPr="00D34B76">
        <w:rPr>
          <w:rFonts w:ascii="Courier New" w:hAnsi="Courier New" w:cs="Courier New"/>
          <w:i/>
        </w:rPr>
        <w:t>v291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c.</w:t>
      </w:r>
      <w:r w:rsidRPr="00D34B76">
        <w:rPr>
          <w:rFonts w:ascii="Courier New" w:hAnsi="Courier New" w:cs="Courier New"/>
          <w:i/>
        </w:rPr>
        <w:t>age</w:t>
      </w:r>
      <w:r>
        <w:rPr>
          <w:rFonts w:ascii="Courier New" w:hAnsi="Courier New" w:cs="Courier New"/>
          <w:i/>
        </w:rPr>
        <w:t>#i.</w:t>
      </w:r>
      <w:r w:rsidRPr="00D34B76">
        <w:rPr>
          <w:rFonts w:ascii="Courier New" w:hAnsi="Courier New" w:cs="Courier New"/>
          <w:i/>
        </w:rPr>
        <w:t>v291</w:t>
      </w:r>
    </w:p>
    <w:p w:rsidR="00280827" w:rsidRDefault="00280827" w:rsidP="00280827">
      <w:pPr>
        <w:spacing w:after="0"/>
        <w:jc w:val="both"/>
      </w:pPr>
      <w:r>
        <w:rPr>
          <w:b/>
        </w:rPr>
        <w:t xml:space="preserve">PREDICT </w:t>
      </w:r>
      <w:r>
        <w:t>– vypočte hodnoty proměnné podle posledního vypočteného modelu. Důležitými parametry jsou XB, který odhadne hodnoty lineárního modelu, a RES, který vypočte hodnoty reziduálů (rozdíl mezi naměřeno a vypočtenou hodnotou)</w:t>
      </w:r>
    </w:p>
    <w:p w:rsidR="00280827" w:rsidRDefault="00280827" w:rsidP="00280827">
      <w:pPr>
        <w:spacing w:after="0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predict novapromenna, xb</w:t>
      </w:r>
      <w:r w:rsidR="00D34B76">
        <w:rPr>
          <w:rFonts w:ascii="Courier New" w:hAnsi="Courier New" w:cs="Courier New"/>
          <w:i/>
        </w:rPr>
        <w:t xml:space="preserve"> res</w:t>
      </w:r>
    </w:p>
    <w:sectPr w:rsidR="00280827" w:rsidSect="006B39E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76" w:rsidRDefault="00D34B76" w:rsidP="000420AA">
      <w:pPr>
        <w:spacing w:after="0" w:line="240" w:lineRule="auto"/>
      </w:pPr>
      <w:r>
        <w:separator/>
      </w:r>
    </w:p>
  </w:endnote>
  <w:endnote w:type="continuationSeparator" w:id="0">
    <w:p w:rsidR="00D34B76" w:rsidRDefault="00D34B76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76" w:rsidRDefault="00D34B76" w:rsidP="000420AA">
      <w:pPr>
        <w:spacing w:after="0" w:line="240" w:lineRule="auto"/>
      </w:pPr>
      <w:r>
        <w:separator/>
      </w:r>
    </w:p>
  </w:footnote>
  <w:footnote w:type="continuationSeparator" w:id="0">
    <w:p w:rsidR="00D34B76" w:rsidRDefault="00D34B76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76" w:rsidRDefault="00D34B76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>
      <w:t xml:space="preserve"> – handout z lekce 27. 4. 2016 © Tomáš Doseděl (</w:t>
    </w:r>
    <w:r w:rsidRPr="00980737">
      <w:t>tomas.dosedel@gmail.com</w:t>
    </w:r>
    <w:r>
      <w:t>)</w:t>
    </w:r>
  </w:p>
  <w:p w:rsidR="00D34B76" w:rsidRDefault="00D34B76" w:rsidP="000420A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FF0"/>
    <w:multiLevelType w:val="hybridMultilevel"/>
    <w:tmpl w:val="A10CE95E"/>
    <w:lvl w:ilvl="0" w:tplc="ECFC30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4B00"/>
    <w:multiLevelType w:val="hybridMultilevel"/>
    <w:tmpl w:val="6F4E9AF2"/>
    <w:lvl w:ilvl="0" w:tplc="4054689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D63E6"/>
    <w:multiLevelType w:val="hybridMultilevel"/>
    <w:tmpl w:val="7036684C"/>
    <w:lvl w:ilvl="0" w:tplc="6D68A5F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53"/>
    <w:rsid w:val="000134C0"/>
    <w:rsid w:val="000420AA"/>
    <w:rsid w:val="00063487"/>
    <w:rsid w:val="0006394C"/>
    <w:rsid w:val="000A7F3C"/>
    <w:rsid w:val="001167AA"/>
    <w:rsid w:val="001217A0"/>
    <w:rsid w:val="001A58BD"/>
    <w:rsid w:val="00250758"/>
    <w:rsid w:val="00280827"/>
    <w:rsid w:val="002B45FC"/>
    <w:rsid w:val="003012B0"/>
    <w:rsid w:val="0032314F"/>
    <w:rsid w:val="00334EE7"/>
    <w:rsid w:val="00361FFE"/>
    <w:rsid w:val="00377253"/>
    <w:rsid w:val="00393DF9"/>
    <w:rsid w:val="00400F58"/>
    <w:rsid w:val="004950D4"/>
    <w:rsid w:val="0052427B"/>
    <w:rsid w:val="0057555F"/>
    <w:rsid w:val="00582272"/>
    <w:rsid w:val="005B78EE"/>
    <w:rsid w:val="0060103A"/>
    <w:rsid w:val="0069505C"/>
    <w:rsid w:val="006B39E7"/>
    <w:rsid w:val="00735EE6"/>
    <w:rsid w:val="00760FE4"/>
    <w:rsid w:val="007D5435"/>
    <w:rsid w:val="007F7A96"/>
    <w:rsid w:val="00901D19"/>
    <w:rsid w:val="00912D5D"/>
    <w:rsid w:val="00980737"/>
    <w:rsid w:val="0099193B"/>
    <w:rsid w:val="00A14138"/>
    <w:rsid w:val="00B03059"/>
    <w:rsid w:val="00B42D16"/>
    <w:rsid w:val="00BB07E7"/>
    <w:rsid w:val="00BC15A3"/>
    <w:rsid w:val="00BD1097"/>
    <w:rsid w:val="00BE7B0A"/>
    <w:rsid w:val="00C06EAF"/>
    <w:rsid w:val="00C1133B"/>
    <w:rsid w:val="00C34126"/>
    <w:rsid w:val="00C53D94"/>
    <w:rsid w:val="00C55B99"/>
    <w:rsid w:val="00CA0070"/>
    <w:rsid w:val="00CE1763"/>
    <w:rsid w:val="00D34B76"/>
    <w:rsid w:val="00D72F8D"/>
    <w:rsid w:val="00D80BC3"/>
    <w:rsid w:val="00E2547F"/>
    <w:rsid w:val="00EC432E"/>
    <w:rsid w:val="00F02D41"/>
    <w:rsid w:val="00F15F90"/>
    <w:rsid w:val="00F34CFC"/>
    <w:rsid w:val="00F47AE2"/>
    <w:rsid w:val="00FC3F96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68B3C27C.dotm</Template>
  <TotalTime>76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Doseděl</dc:creator>
  <cp:lastModifiedBy>Tomáš Doseděl</cp:lastModifiedBy>
  <cp:revision>3</cp:revision>
  <dcterms:created xsi:type="dcterms:W3CDTF">2016-04-13T09:15:00Z</dcterms:created>
  <dcterms:modified xsi:type="dcterms:W3CDTF">2016-04-27T09:08:00Z</dcterms:modified>
</cp:coreProperties>
</file>