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4C" w:rsidRPr="0081624C" w:rsidRDefault="0081624C" w:rsidP="0081624C">
      <w:pPr>
        <w:pStyle w:val="Testname"/>
        <w:jc w:val="center"/>
        <w:rPr>
          <w:sz w:val="80"/>
          <w:szCs w:val="80"/>
        </w:rPr>
      </w:pPr>
      <w:r w:rsidRPr="0081624C">
        <w:rPr>
          <w:sz w:val="80"/>
          <w:szCs w:val="80"/>
        </w:rPr>
        <w:t>EXAM</w:t>
      </w:r>
    </w:p>
    <w:p w:rsidR="00BC40F3" w:rsidRDefault="00602323" w:rsidP="0081624C">
      <w:pPr>
        <w:pStyle w:val="Testname"/>
        <w:jc w:val="center"/>
      </w:pPr>
      <w:r>
        <w:t>Online and Offline Resources i</w:t>
      </w:r>
      <w:r w:rsidRPr="00602323">
        <w:t xml:space="preserve">n Psychological Assessment </w:t>
      </w:r>
      <w:r w:rsidR="0081624C">
        <w:t>(</w:t>
      </w:r>
      <w:r w:rsidRPr="00602323">
        <w:t>PSY494P122</w:t>
      </w:r>
      <w:r w:rsidR="0081624C">
        <w:t>)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5"/>
        <w:gridCol w:w="3150"/>
        <w:gridCol w:w="1170"/>
        <w:gridCol w:w="3690"/>
      </w:tblGrid>
      <w:tr w:rsidR="00DB09A2" w:rsidRPr="00DB09A2" w:rsidTr="00381AB4">
        <w:tc>
          <w:tcPr>
            <w:tcW w:w="1465" w:type="dxa"/>
            <w:vAlign w:val="bottom"/>
          </w:tcPr>
          <w:p w:rsidR="00F914C2" w:rsidRPr="00DB09A2" w:rsidRDefault="00F914C2" w:rsidP="00133A59">
            <w:pPr>
              <w:pStyle w:val="Classdetails"/>
              <w:framePr w:hSpace="0" w:wrap="auto" w:vAnchor="margin" w:hAnchor="text" w:yAlign="inline"/>
            </w:pPr>
            <w:r w:rsidRPr="00DB09A2">
              <w:t>Instructor:</w:t>
            </w:r>
          </w:p>
        </w:tc>
        <w:sdt>
          <w:sdtPr>
            <w:id w:val="36987259"/>
            <w:placeholder>
              <w:docPart w:val="216109753CFD48568AA8832DDE356CD5"/>
            </w:placeholder>
          </w:sdtPr>
          <w:sdtEndPr/>
          <w:sdtContent>
            <w:tc>
              <w:tcPr>
                <w:tcW w:w="3150" w:type="dxa"/>
                <w:tcBorders>
                  <w:bottom w:val="single" w:sz="4" w:space="0" w:color="auto"/>
                </w:tcBorders>
                <w:vAlign w:val="bottom"/>
              </w:tcPr>
              <w:p w:rsidR="00F914C2" w:rsidRPr="00DB09A2" w:rsidRDefault="0081624C" w:rsidP="0081624C">
                <w:pPr>
                  <w:pStyle w:val="Classdetails"/>
                  <w:framePr w:hSpace="0" w:wrap="auto" w:vAnchor="margin" w:hAnchor="text" w:yAlign="inline"/>
                </w:pPr>
                <w:r>
                  <w:t xml:space="preserve">Carlos A. </w:t>
                </w:r>
                <w:proofErr w:type="spellStart"/>
                <w:r>
                  <w:t>Almenara</w:t>
                </w:r>
                <w:proofErr w:type="spellEnd"/>
                <w:r w:rsidR="003862B8">
                  <w:t>, PhD</w:t>
                </w:r>
              </w:p>
            </w:tc>
          </w:sdtContent>
        </w:sdt>
        <w:tc>
          <w:tcPr>
            <w:tcW w:w="1170" w:type="dxa"/>
            <w:vAlign w:val="bottom"/>
          </w:tcPr>
          <w:p w:rsidR="00F914C2" w:rsidRPr="00DB09A2" w:rsidRDefault="001F06E3" w:rsidP="00133A59">
            <w:pPr>
              <w:pStyle w:val="Classdetails"/>
              <w:framePr w:hSpace="0" w:wrap="auto" w:vAnchor="margin" w:hAnchor="text" w:yAlign="inline"/>
            </w:pPr>
            <w:r>
              <w:t>Name</w:t>
            </w:r>
            <w:r w:rsidR="00F914C2" w:rsidRPr="00DB09A2"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F914C2" w:rsidRPr="00DB09A2" w:rsidRDefault="00F914C2" w:rsidP="00133A59">
            <w:pPr>
              <w:pStyle w:val="Classdetails"/>
              <w:framePr w:hSpace="0" w:wrap="auto" w:vAnchor="margin" w:hAnchor="text" w:yAlign="inline"/>
            </w:pPr>
          </w:p>
        </w:tc>
      </w:tr>
      <w:tr w:rsidR="00DB09A2" w:rsidRPr="00DB09A2" w:rsidTr="00381AB4">
        <w:tc>
          <w:tcPr>
            <w:tcW w:w="1465" w:type="dxa"/>
            <w:vAlign w:val="bottom"/>
          </w:tcPr>
          <w:p w:rsidR="00F914C2" w:rsidRPr="00DB09A2" w:rsidRDefault="00F914C2" w:rsidP="00133A59">
            <w:pPr>
              <w:pStyle w:val="Classdetails"/>
              <w:framePr w:hSpace="0" w:wrap="auto" w:vAnchor="margin" w:hAnchor="text" w:yAlign="inline"/>
            </w:pPr>
            <w:r w:rsidRPr="00DB09A2">
              <w:t>Period:</w:t>
            </w:r>
          </w:p>
        </w:tc>
        <w:sdt>
          <w:sdtPr>
            <w:id w:val="36987266"/>
            <w:placeholder>
              <w:docPart w:val="852E4201557D488EB1C44A336D09B0B4"/>
            </w:placeholder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F914C2" w:rsidRPr="00DB09A2" w:rsidRDefault="0081624C" w:rsidP="0081624C">
                <w:pPr>
                  <w:pStyle w:val="Classdetails"/>
                  <w:framePr w:hSpace="0" w:wrap="auto" w:vAnchor="margin" w:hAnchor="text" w:yAlign="inline"/>
                </w:pPr>
                <w:r>
                  <w:t>2012-2nd</w:t>
                </w:r>
              </w:p>
            </w:tc>
          </w:sdtContent>
        </w:sdt>
        <w:tc>
          <w:tcPr>
            <w:tcW w:w="1170" w:type="dxa"/>
            <w:vAlign w:val="bottom"/>
          </w:tcPr>
          <w:p w:rsidR="00F914C2" w:rsidRPr="00DB09A2" w:rsidRDefault="0081624C" w:rsidP="00133A59">
            <w:pPr>
              <w:pStyle w:val="Classdetails"/>
              <w:framePr w:hSpace="0" w:wrap="auto" w:vAnchor="margin" w:hAnchor="text" w:yAlign="inline"/>
            </w:pPr>
            <w:r>
              <w:t>Date</w:t>
            </w:r>
            <w:r w:rsidR="00F914C2" w:rsidRPr="00DB09A2">
              <w:t>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14C2" w:rsidRPr="00DB09A2" w:rsidRDefault="00F914C2" w:rsidP="00133A59">
            <w:pPr>
              <w:pStyle w:val="Classdetails"/>
              <w:framePr w:hSpace="0" w:wrap="auto" w:vAnchor="margin" w:hAnchor="text" w:yAlign="inline"/>
            </w:pPr>
          </w:p>
        </w:tc>
      </w:tr>
    </w:tbl>
    <w:p w:rsidR="00DB09A2" w:rsidRDefault="00DB09A2" w:rsidP="00DB09A2">
      <w:pPr>
        <w:pStyle w:val="Instructionstitle"/>
      </w:pPr>
      <w:r>
        <w:t>Instructions</w:t>
      </w:r>
    </w:p>
    <w:sdt>
      <w:sdtPr>
        <w:id w:val="36987245"/>
        <w:placeholder>
          <w:docPart w:val="6D64B55581FD4BC0A42C1BF11CC57B65"/>
        </w:placeholder>
      </w:sdtPr>
      <w:sdtEndPr/>
      <w:sdtContent>
        <w:p w:rsidR="00BC40F3" w:rsidRDefault="0081624C" w:rsidP="005006E2">
          <w:pPr>
            <w:pStyle w:val="Instructionstostudents"/>
            <w:ind w:left="288"/>
          </w:pPr>
          <w:r w:rsidRPr="0081624C">
            <w:t>Read each question carefully and then select the letter of the correct answer next to the question.</w:t>
          </w:r>
        </w:p>
      </w:sdtContent>
    </w:sdt>
    <w:p w:rsidR="00602323" w:rsidRDefault="00602323" w:rsidP="005006E2">
      <w:pPr>
        <w:pStyle w:val="Instructionstostudents"/>
        <w:ind w:left="288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D45322" w:rsidRPr="00DB09A2" w:rsidTr="00D45322">
        <w:tc>
          <w:tcPr>
            <w:tcW w:w="745" w:type="dxa"/>
            <w:vAlign w:val="bottom"/>
          </w:tcPr>
          <w:p w:rsidR="00D45322" w:rsidRPr="00DB09A2" w:rsidRDefault="00D45322" w:rsidP="00CE24D9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1)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D45322" w:rsidRPr="00DB09A2" w:rsidRDefault="00D45322" w:rsidP="00C8278A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sdt>
          <w:sdtPr>
            <w:id w:val="36987559"/>
            <w:placeholder>
              <w:docPart w:val="0280542699D74F1FAD2C89B1BE445137"/>
            </w:placeholder>
          </w:sdtPr>
          <w:sdtEndPr/>
          <w:sdtContent>
            <w:tc>
              <w:tcPr>
                <w:tcW w:w="8010" w:type="dxa"/>
              </w:tcPr>
              <w:p w:rsidR="00D45322" w:rsidRPr="00DB09A2" w:rsidRDefault="00D77DE2" w:rsidP="00D77DE2">
                <w:pPr>
                  <w:pStyle w:val="Questions"/>
                  <w:framePr w:hSpace="0" w:wrap="auto" w:vAnchor="margin" w:hAnchor="text" w:xAlign="left" w:yAlign="inline"/>
                  <w:suppressOverlap w:val="0"/>
                </w:pPr>
                <w:r>
                  <w:t>Select the Boolean operators:</w:t>
                </w:r>
              </w:p>
            </w:tc>
          </w:sdtContent>
        </w:sdt>
      </w:tr>
      <w:tr w:rsidR="00915F39" w:rsidRPr="00DB09A2" w:rsidTr="00D45322">
        <w:tc>
          <w:tcPr>
            <w:tcW w:w="745" w:type="dxa"/>
            <w:vAlign w:val="bottom"/>
          </w:tcPr>
          <w:p w:rsidR="00915F39" w:rsidRPr="00DB09A2" w:rsidRDefault="00915F39" w:rsidP="000E6942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15F39" w:rsidRPr="00CE24D9" w:rsidRDefault="00915F39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36987560"/>
            <w:placeholder>
              <w:docPart w:val="216DA1258073456EB8669074D3ACB5CD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915F39" w:rsidRPr="00DB09A2" w:rsidRDefault="00D77DE2" w:rsidP="00D77DE2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ADJ3, YES, NOT</w:t>
                </w:r>
              </w:p>
            </w:tc>
          </w:sdtContent>
        </w:sdt>
      </w:tr>
      <w:tr w:rsidR="00915F39" w:rsidRPr="00DB09A2" w:rsidTr="00C8278A">
        <w:tc>
          <w:tcPr>
            <w:tcW w:w="745" w:type="dxa"/>
            <w:vAlign w:val="bottom"/>
          </w:tcPr>
          <w:p w:rsidR="00915F39" w:rsidRPr="00DB09A2" w:rsidRDefault="00915F39" w:rsidP="000E6942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915F39" w:rsidRPr="00CE24D9" w:rsidRDefault="00915F39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36987602"/>
            <w:placeholder>
              <w:docPart w:val="AF48AED15ACA42CC86AEE7C06987AE1F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915F39" w:rsidRPr="00DB09A2" w:rsidRDefault="00D77DE2" w:rsidP="00D77DE2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AND, OR, NOT.</w:t>
                </w:r>
              </w:p>
            </w:tc>
          </w:sdtContent>
        </w:sdt>
      </w:tr>
      <w:tr w:rsidR="00915F39" w:rsidRPr="00DB09A2" w:rsidTr="00C8278A">
        <w:tc>
          <w:tcPr>
            <w:tcW w:w="745" w:type="dxa"/>
            <w:vAlign w:val="bottom"/>
          </w:tcPr>
          <w:p w:rsidR="00915F39" w:rsidRPr="00DB09A2" w:rsidRDefault="00915F39" w:rsidP="000E6942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915F39" w:rsidRPr="00CE24D9" w:rsidRDefault="00915F39" w:rsidP="00CE24D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36987603"/>
            <w:placeholder>
              <w:docPart w:val="323A7747F0EF4C6DB1153805536331BF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915F39" w:rsidRDefault="00D77DE2" w:rsidP="00D77DE2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+, -, “ “</w:t>
                </w:r>
              </w:p>
            </w:tc>
          </w:sdtContent>
        </w:sdt>
      </w:tr>
    </w:tbl>
    <w:p w:rsidR="00CB5CFC" w:rsidRDefault="00CB5CFC" w:rsidP="00602323">
      <w:pPr>
        <w:ind w:left="0" w:firstLine="0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D77DE2" w:rsidRPr="00DB09A2" w:rsidTr="00FE56B4">
        <w:tc>
          <w:tcPr>
            <w:tcW w:w="745" w:type="dxa"/>
            <w:vAlign w:val="bottom"/>
          </w:tcPr>
          <w:p w:rsidR="00D77DE2" w:rsidRPr="00DB09A2" w:rsidRDefault="00D77DE2" w:rsidP="00FE56B4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2)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D77DE2" w:rsidRPr="00DB09A2" w:rsidRDefault="00D77DE2" w:rsidP="00FE56B4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010" w:type="dxa"/>
          </w:tcPr>
          <w:p w:rsidR="00D77DE2" w:rsidRPr="00D77DE2" w:rsidRDefault="007A3365" w:rsidP="00D77DE2">
            <w:pPr>
              <w:pStyle w:val="Questions"/>
              <w:framePr w:hSpace="0" w:wrap="auto" w:vAnchor="margin" w:hAnchor="text" w:xAlign="left" w:yAlign="inline"/>
              <w:suppressOverlap w:val="0"/>
              <w:rPr>
                <w:i/>
              </w:rPr>
            </w:pPr>
            <w:sdt>
              <w:sdtPr>
                <w:id w:val="2136679364"/>
                <w:placeholder>
                  <w:docPart w:val="916C9ABDB44D420F92878DEB0569EB8E"/>
                </w:placeholder>
              </w:sdtPr>
              <w:sdtEndPr/>
              <w:sdtContent>
                <w:r w:rsidR="00D77DE2">
                  <w:t xml:space="preserve">If I search </w:t>
                </w:r>
                <w:proofErr w:type="spellStart"/>
                <w:r w:rsidR="00D77DE2" w:rsidRPr="00D77DE2">
                  <w:rPr>
                    <w:i/>
                  </w:rPr>
                  <w:t>adolesc</w:t>
                </w:r>
                <w:proofErr w:type="spellEnd"/>
                <w:r w:rsidR="00D77DE2" w:rsidRPr="00D77DE2">
                  <w:rPr>
                    <w:i/>
                  </w:rPr>
                  <w:t>*</w:t>
                </w:r>
              </w:sdtContent>
            </w:sdt>
            <w:r w:rsidR="00D77DE2">
              <w:rPr>
                <w:i/>
              </w:rPr>
              <w:t xml:space="preserve"> </w:t>
            </w:r>
            <w:r w:rsidR="00D77DE2" w:rsidRPr="00D77DE2">
              <w:t>,</w:t>
            </w:r>
            <w:r w:rsidR="00D77DE2">
              <w:t xml:space="preserve"> I’m using:</w:t>
            </w:r>
          </w:p>
        </w:tc>
      </w:tr>
      <w:tr w:rsidR="00D77DE2" w:rsidRPr="00DB09A2" w:rsidTr="00FE56B4">
        <w:tc>
          <w:tcPr>
            <w:tcW w:w="745" w:type="dxa"/>
            <w:vAlign w:val="bottom"/>
          </w:tcPr>
          <w:p w:rsidR="00D77DE2" w:rsidRPr="00DB09A2" w:rsidRDefault="00D77DE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D77DE2" w:rsidRPr="00CE24D9" w:rsidRDefault="00D77DE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1683390872"/>
            <w:placeholder>
              <w:docPart w:val="0283B143D8A24EC0A135550A61B07BE6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D77DE2" w:rsidRPr="00DB09A2" w:rsidRDefault="00D77DE2" w:rsidP="00D77DE2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A Boolean operator.</w:t>
                </w:r>
              </w:p>
            </w:tc>
          </w:sdtContent>
        </w:sdt>
      </w:tr>
      <w:tr w:rsidR="00D77DE2" w:rsidRPr="00DB09A2" w:rsidTr="00FE56B4">
        <w:tc>
          <w:tcPr>
            <w:tcW w:w="745" w:type="dxa"/>
            <w:vAlign w:val="bottom"/>
          </w:tcPr>
          <w:p w:rsidR="00D77DE2" w:rsidRPr="00DB09A2" w:rsidRDefault="00D77DE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D77DE2" w:rsidRPr="00CE24D9" w:rsidRDefault="00D77DE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327645299"/>
            <w:placeholder>
              <w:docPart w:val="637BAB4FD79D4D76866A86E9D8D1F2F3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D77DE2" w:rsidRPr="00DB09A2" w:rsidRDefault="00D77DE2" w:rsidP="00D77DE2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Truncation.</w:t>
                </w:r>
              </w:p>
            </w:tc>
          </w:sdtContent>
        </w:sdt>
      </w:tr>
      <w:tr w:rsidR="00D77DE2" w:rsidRPr="00DB09A2" w:rsidTr="00FE56B4">
        <w:tc>
          <w:tcPr>
            <w:tcW w:w="745" w:type="dxa"/>
            <w:vAlign w:val="bottom"/>
          </w:tcPr>
          <w:p w:rsidR="00D77DE2" w:rsidRPr="00DB09A2" w:rsidRDefault="00D77DE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D77DE2" w:rsidRPr="00CE24D9" w:rsidRDefault="00D77DE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533159661"/>
            <w:placeholder>
              <w:docPart w:val="30554F5B117340BF8A487733C2C60754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D77DE2" w:rsidRDefault="00D77DE2" w:rsidP="00D77DE2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A trial-and-error strategy.</w:t>
                </w:r>
              </w:p>
            </w:tc>
          </w:sdtContent>
        </w:sdt>
      </w:tr>
    </w:tbl>
    <w:p w:rsidR="00D77DE2" w:rsidRDefault="00D77DE2" w:rsidP="00602323">
      <w:pPr>
        <w:ind w:left="0" w:firstLine="0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D77DE2" w:rsidRPr="00DB09A2" w:rsidTr="00FE56B4">
        <w:tc>
          <w:tcPr>
            <w:tcW w:w="745" w:type="dxa"/>
            <w:vAlign w:val="bottom"/>
          </w:tcPr>
          <w:p w:rsidR="00D77DE2" w:rsidRPr="00DB09A2" w:rsidRDefault="00D77DE2" w:rsidP="00FE56B4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3)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D77DE2" w:rsidRPr="00DB09A2" w:rsidRDefault="00D77DE2" w:rsidP="00FE56B4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sdt>
          <w:sdtPr>
            <w:id w:val="2022660742"/>
            <w:placeholder>
              <w:docPart w:val="A02BE44F55D94F0B8A543BAF968BF6C4"/>
            </w:placeholder>
          </w:sdtPr>
          <w:sdtEndPr/>
          <w:sdtContent>
            <w:tc>
              <w:tcPr>
                <w:tcW w:w="8010" w:type="dxa"/>
              </w:tcPr>
              <w:p w:rsidR="00D77DE2" w:rsidRPr="00DB09A2" w:rsidRDefault="00214162" w:rsidP="00214162">
                <w:pPr>
                  <w:pStyle w:val="Questions"/>
                  <w:framePr w:hSpace="0" w:wrap="auto" w:vAnchor="margin" w:hAnchor="text" w:xAlign="left" w:yAlign="inline"/>
                  <w:suppressOverlap w:val="0"/>
                </w:pPr>
                <w:r>
                  <w:t xml:space="preserve">In OVID, using </w:t>
                </w:r>
                <w:proofErr w:type="spellStart"/>
                <w:r>
                  <w:rPr>
                    <w:i/>
                  </w:rPr>
                  <w:t>behavi?r</w:t>
                </w:r>
                <w:proofErr w:type="spellEnd"/>
                <w:r>
                  <w:t>, I’m searching for:</w:t>
                </w:r>
              </w:p>
            </w:tc>
          </w:sdtContent>
        </w:sdt>
      </w:tr>
      <w:tr w:rsidR="00D77DE2" w:rsidRPr="00DB09A2" w:rsidTr="00FE56B4">
        <w:tc>
          <w:tcPr>
            <w:tcW w:w="745" w:type="dxa"/>
            <w:vAlign w:val="bottom"/>
          </w:tcPr>
          <w:p w:rsidR="00D77DE2" w:rsidRPr="00DB09A2" w:rsidRDefault="00D77DE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D77DE2" w:rsidRPr="00CE24D9" w:rsidRDefault="00D77DE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720410364"/>
            <w:placeholder>
              <w:docPart w:val="B14E51BA77DD42B7907ED637E2DBB858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D77DE2" w:rsidRPr="00DB09A2" w:rsidRDefault="00214162" w:rsidP="00214162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Behavior.</w:t>
                </w:r>
              </w:p>
            </w:tc>
          </w:sdtContent>
        </w:sdt>
      </w:tr>
      <w:tr w:rsidR="00D77DE2" w:rsidRPr="00DB09A2" w:rsidTr="00FE56B4">
        <w:tc>
          <w:tcPr>
            <w:tcW w:w="745" w:type="dxa"/>
            <w:vAlign w:val="bottom"/>
          </w:tcPr>
          <w:p w:rsidR="00D77DE2" w:rsidRPr="00DB09A2" w:rsidRDefault="00D77DE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D77DE2" w:rsidRPr="00CE24D9" w:rsidRDefault="00D77DE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-1593156871"/>
            <w:placeholder>
              <w:docPart w:val="F8B12B6B6E454642B0E503DF8E95265D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D77DE2" w:rsidRPr="00DB09A2" w:rsidRDefault="00214162" w:rsidP="00214162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Behaviour.</w:t>
                </w:r>
              </w:p>
            </w:tc>
          </w:sdtContent>
        </w:sdt>
      </w:tr>
      <w:tr w:rsidR="00D77DE2" w:rsidRPr="00DB09A2" w:rsidTr="00FE56B4">
        <w:tc>
          <w:tcPr>
            <w:tcW w:w="745" w:type="dxa"/>
            <w:vAlign w:val="bottom"/>
          </w:tcPr>
          <w:p w:rsidR="00D77DE2" w:rsidRPr="00DB09A2" w:rsidRDefault="00D77DE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D77DE2" w:rsidRPr="00CE24D9" w:rsidRDefault="00D77DE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1765500086"/>
            <w:placeholder>
              <w:docPart w:val="D9EBF962808E4F6CB3DC82426A9A758F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D77DE2" w:rsidRDefault="00214162" w:rsidP="00214162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Behavior or behaviour.</w:t>
                </w:r>
              </w:p>
            </w:tc>
          </w:sdtContent>
        </w:sdt>
      </w:tr>
    </w:tbl>
    <w:p w:rsidR="00D77DE2" w:rsidRDefault="00D77DE2" w:rsidP="00602323">
      <w:pPr>
        <w:ind w:left="0" w:firstLine="0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214162" w:rsidRPr="00DB09A2" w:rsidTr="00FE56B4">
        <w:tc>
          <w:tcPr>
            <w:tcW w:w="745" w:type="dxa"/>
            <w:vAlign w:val="bottom"/>
          </w:tcPr>
          <w:p w:rsidR="00214162" w:rsidRPr="00DB09A2" w:rsidRDefault="00214162" w:rsidP="00FE56B4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4)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214162" w:rsidRPr="00DB09A2" w:rsidRDefault="00214162" w:rsidP="00FE56B4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sdt>
          <w:sdtPr>
            <w:id w:val="-1390105591"/>
            <w:placeholder>
              <w:docPart w:val="434539B181674391A38C45080F5B5F91"/>
            </w:placeholder>
          </w:sdtPr>
          <w:sdtEndPr/>
          <w:sdtContent>
            <w:tc>
              <w:tcPr>
                <w:tcW w:w="8010" w:type="dxa"/>
              </w:tcPr>
              <w:p w:rsidR="00214162" w:rsidRPr="00DB09A2" w:rsidRDefault="00214162" w:rsidP="00FF15D5">
                <w:pPr>
                  <w:pStyle w:val="Questions"/>
                  <w:framePr w:hSpace="0" w:wrap="auto" w:vAnchor="margin" w:hAnchor="text" w:xAlign="left" w:yAlign="inline"/>
                  <w:suppressOverlap w:val="0"/>
                </w:pPr>
                <w:r>
                  <w:t xml:space="preserve">The Co-author graph, Co-author path, and Genealogy Graph, are </w:t>
                </w:r>
                <w:r w:rsidR="00FF15D5">
                  <w:t>provided</w:t>
                </w:r>
                <w:r>
                  <w:t xml:space="preserve"> by:</w:t>
                </w:r>
              </w:p>
            </w:tc>
          </w:sdtContent>
        </w:sdt>
      </w:tr>
      <w:tr w:rsidR="00214162" w:rsidRPr="00DB09A2" w:rsidTr="00FE56B4">
        <w:tc>
          <w:tcPr>
            <w:tcW w:w="745" w:type="dxa"/>
            <w:vAlign w:val="bottom"/>
          </w:tcPr>
          <w:p w:rsidR="00214162" w:rsidRPr="00DB09A2" w:rsidRDefault="0021416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214162" w:rsidRPr="00CE24D9" w:rsidRDefault="0021416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1150175863"/>
            <w:placeholder>
              <w:docPart w:val="241A71E1F55B4640A55A8EFDA83B4847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214162" w:rsidRPr="00DB09A2" w:rsidRDefault="00214162" w:rsidP="00214162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Google Books.</w:t>
                </w:r>
              </w:p>
            </w:tc>
          </w:sdtContent>
        </w:sdt>
      </w:tr>
      <w:tr w:rsidR="00214162" w:rsidRPr="00DB09A2" w:rsidTr="00FE56B4">
        <w:tc>
          <w:tcPr>
            <w:tcW w:w="745" w:type="dxa"/>
            <w:vAlign w:val="bottom"/>
          </w:tcPr>
          <w:p w:rsidR="00214162" w:rsidRPr="00DB09A2" w:rsidRDefault="0021416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214162" w:rsidRPr="00CE24D9" w:rsidRDefault="0021416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18595693"/>
            <w:placeholder>
              <w:docPart w:val="157A771FDC7C476E88CCA11A6C701979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214162" w:rsidRPr="00DB09A2" w:rsidRDefault="00214162" w:rsidP="00214162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Microsoft Academic.</w:t>
                </w:r>
              </w:p>
            </w:tc>
          </w:sdtContent>
        </w:sdt>
      </w:tr>
      <w:tr w:rsidR="00214162" w:rsidRPr="00DB09A2" w:rsidTr="00FE56B4">
        <w:tc>
          <w:tcPr>
            <w:tcW w:w="745" w:type="dxa"/>
            <w:vAlign w:val="bottom"/>
          </w:tcPr>
          <w:p w:rsidR="00214162" w:rsidRPr="00DB09A2" w:rsidRDefault="0021416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214162" w:rsidRPr="00CE24D9" w:rsidRDefault="0021416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690874666"/>
            <w:placeholder>
              <w:docPart w:val="1FE2A55110564D28B89ECB7DA3933431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214162" w:rsidRDefault="00214162" w:rsidP="00214162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proofErr w:type="spellStart"/>
                <w:r>
                  <w:t>PsycINFO</w:t>
                </w:r>
                <w:proofErr w:type="spellEnd"/>
                <w:r>
                  <w:t>.</w:t>
                </w:r>
              </w:p>
            </w:tc>
          </w:sdtContent>
        </w:sdt>
      </w:tr>
      <w:tr w:rsidR="00FF15D5" w:rsidRPr="00DB09A2" w:rsidTr="00FE56B4">
        <w:tc>
          <w:tcPr>
            <w:tcW w:w="745" w:type="dxa"/>
            <w:vAlign w:val="bottom"/>
          </w:tcPr>
          <w:p w:rsidR="00FF15D5" w:rsidRDefault="00FF15D5" w:rsidP="00FE56B4">
            <w:pPr>
              <w:pStyle w:val="Questionnumbering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FF15D5" w:rsidRPr="00DB09A2" w:rsidRDefault="00FF15D5" w:rsidP="00FE56B4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010" w:type="dxa"/>
          </w:tcPr>
          <w:p w:rsidR="00FF15D5" w:rsidRDefault="00FF15D5" w:rsidP="00285D20">
            <w:pPr>
              <w:pStyle w:val="Questions"/>
              <w:framePr w:hSpace="0" w:wrap="auto" w:vAnchor="margin" w:hAnchor="text" w:xAlign="left" w:yAlign="inline"/>
              <w:ind w:left="0" w:firstLine="0"/>
              <w:suppressOverlap w:val="0"/>
            </w:pPr>
          </w:p>
        </w:tc>
      </w:tr>
      <w:tr w:rsidR="00214162" w:rsidRPr="00DB09A2" w:rsidTr="00FE56B4">
        <w:tc>
          <w:tcPr>
            <w:tcW w:w="745" w:type="dxa"/>
            <w:vAlign w:val="bottom"/>
          </w:tcPr>
          <w:p w:rsidR="00214162" w:rsidRPr="00DB09A2" w:rsidRDefault="00214162" w:rsidP="00FE56B4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lastRenderedPageBreak/>
              <w:t>5)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214162" w:rsidRPr="00DB09A2" w:rsidRDefault="00214162" w:rsidP="00FE56B4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sdt>
          <w:sdtPr>
            <w:id w:val="2081864646"/>
            <w:placeholder>
              <w:docPart w:val="ACBDAB72D2254B348E75382C0E8E86FD"/>
            </w:placeholder>
          </w:sdtPr>
          <w:sdtEndPr/>
          <w:sdtContent>
            <w:tc>
              <w:tcPr>
                <w:tcW w:w="8010" w:type="dxa"/>
              </w:tcPr>
              <w:p w:rsidR="00214162" w:rsidRPr="00DB09A2" w:rsidRDefault="00285D20" w:rsidP="00285D20">
                <w:pPr>
                  <w:pStyle w:val="Questions"/>
                  <w:framePr w:hSpace="0" w:wrap="auto" w:vAnchor="margin" w:hAnchor="text" w:xAlign="left" w:yAlign="inline"/>
                  <w:ind w:left="0" w:firstLine="0"/>
                  <w:suppressOverlap w:val="0"/>
                </w:pPr>
                <w:r>
                  <w:t>If I want a review article from an evidence-based perspective, which database do you recommend</w:t>
                </w:r>
                <w:r w:rsidR="00FF15D5">
                  <w:t xml:space="preserve"> me</w:t>
                </w:r>
                <w:r>
                  <w:t>?</w:t>
                </w:r>
              </w:p>
            </w:tc>
          </w:sdtContent>
        </w:sdt>
      </w:tr>
      <w:tr w:rsidR="00214162" w:rsidRPr="00DB09A2" w:rsidTr="00FE56B4">
        <w:tc>
          <w:tcPr>
            <w:tcW w:w="745" w:type="dxa"/>
            <w:vAlign w:val="bottom"/>
          </w:tcPr>
          <w:p w:rsidR="00214162" w:rsidRPr="00DB09A2" w:rsidRDefault="0021416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214162" w:rsidRPr="00CE24D9" w:rsidRDefault="0021416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-293215808"/>
            <w:placeholder>
              <w:docPart w:val="EBC89A429A5544B8A2D112A0F3544517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214162" w:rsidRPr="00DB09A2" w:rsidRDefault="00285D20" w:rsidP="00285D20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PubMed.</w:t>
                </w:r>
              </w:p>
            </w:tc>
          </w:sdtContent>
        </w:sdt>
      </w:tr>
      <w:tr w:rsidR="00214162" w:rsidRPr="00DB09A2" w:rsidTr="00FE56B4">
        <w:tc>
          <w:tcPr>
            <w:tcW w:w="745" w:type="dxa"/>
            <w:vAlign w:val="bottom"/>
          </w:tcPr>
          <w:p w:rsidR="00214162" w:rsidRPr="00DB09A2" w:rsidRDefault="0021416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214162" w:rsidRPr="00CE24D9" w:rsidRDefault="0021416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-242721022"/>
            <w:placeholder>
              <w:docPart w:val="AB364B82B6F44FCCB1FBC841C3DB2733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214162" w:rsidRPr="00DB09A2" w:rsidRDefault="00285D20" w:rsidP="00FE56B4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 w:rsidRPr="00285D20">
                  <w:t>Cochrane Database of Systematic Reviews</w:t>
                </w:r>
                <w:r>
                  <w:t>.</w:t>
                </w:r>
              </w:p>
            </w:tc>
          </w:sdtContent>
        </w:sdt>
      </w:tr>
      <w:tr w:rsidR="00214162" w:rsidRPr="00DB09A2" w:rsidTr="00FE56B4">
        <w:tc>
          <w:tcPr>
            <w:tcW w:w="745" w:type="dxa"/>
            <w:vAlign w:val="bottom"/>
          </w:tcPr>
          <w:p w:rsidR="00214162" w:rsidRPr="00DB09A2" w:rsidRDefault="0021416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214162" w:rsidRPr="00CE24D9" w:rsidRDefault="0021416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678469691"/>
            <w:placeholder>
              <w:docPart w:val="FE9D34C47B374451A9ACF923830BADA4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214162" w:rsidRDefault="00214162" w:rsidP="00FE56B4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proofErr w:type="spellStart"/>
                <w:r>
                  <w:t>PsycINFO</w:t>
                </w:r>
                <w:proofErr w:type="spellEnd"/>
                <w:r>
                  <w:t>.</w:t>
                </w:r>
              </w:p>
            </w:tc>
          </w:sdtContent>
        </w:sdt>
      </w:tr>
    </w:tbl>
    <w:p w:rsidR="00214162" w:rsidRDefault="00214162" w:rsidP="00602323">
      <w:pPr>
        <w:ind w:left="0" w:firstLine="0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285D20" w:rsidRPr="00DB09A2" w:rsidTr="00FE56B4">
        <w:tc>
          <w:tcPr>
            <w:tcW w:w="745" w:type="dxa"/>
            <w:vAlign w:val="bottom"/>
          </w:tcPr>
          <w:p w:rsidR="00285D20" w:rsidRPr="00DB09A2" w:rsidRDefault="00285D20" w:rsidP="00FE56B4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6)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285D20" w:rsidRPr="00DB09A2" w:rsidRDefault="00285D20" w:rsidP="00FE56B4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sdt>
          <w:sdtPr>
            <w:id w:val="-1723052292"/>
            <w:placeholder>
              <w:docPart w:val="03B08F650FD746E99657A846BF5EF9FB"/>
            </w:placeholder>
          </w:sdtPr>
          <w:sdtEndPr/>
          <w:sdtContent>
            <w:tc>
              <w:tcPr>
                <w:tcW w:w="8010" w:type="dxa"/>
              </w:tcPr>
              <w:p w:rsidR="00285D20" w:rsidRPr="00DB09A2" w:rsidRDefault="00285D20" w:rsidP="00285D20">
                <w:pPr>
                  <w:pStyle w:val="Questions"/>
                  <w:framePr w:hSpace="0" w:wrap="auto" w:vAnchor="margin" w:hAnchor="text" w:xAlign="left" w:yAlign="inline"/>
                  <w:ind w:left="0" w:firstLine="0"/>
                  <w:suppressOverlap w:val="0"/>
                </w:pPr>
                <w:r>
                  <w:t>Which i</w:t>
                </w:r>
                <w:r w:rsidRPr="00285D20">
                  <w:t>s the largest resource devoted to peer-reviewed literature in behav</w:t>
                </w:r>
                <w:r>
                  <w:t>ioral science and mental health?</w:t>
                </w:r>
              </w:p>
            </w:tc>
          </w:sdtContent>
        </w:sdt>
      </w:tr>
      <w:tr w:rsidR="00285D20" w:rsidRPr="00DB09A2" w:rsidTr="00FE56B4">
        <w:tc>
          <w:tcPr>
            <w:tcW w:w="745" w:type="dxa"/>
            <w:vAlign w:val="bottom"/>
          </w:tcPr>
          <w:p w:rsidR="00285D20" w:rsidRPr="00DB09A2" w:rsidRDefault="00285D20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285D20" w:rsidRPr="00CE24D9" w:rsidRDefault="00285D20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1773514697"/>
            <w:placeholder>
              <w:docPart w:val="841D4F0BDE19472FA54E021C04DDC717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285D20" w:rsidRPr="00DB09A2" w:rsidRDefault="00285D20" w:rsidP="00285D20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proofErr w:type="spellStart"/>
                <w:r>
                  <w:t>PsycINFO</w:t>
                </w:r>
                <w:proofErr w:type="spellEnd"/>
                <w:r>
                  <w:t>.</w:t>
                </w:r>
              </w:p>
            </w:tc>
          </w:sdtContent>
        </w:sdt>
      </w:tr>
      <w:tr w:rsidR="00285D20" w:rsidRPr="00DB09A2" w:rsidTr="00FE56B4">
        <w:tc>
          <w:tcPr>
            <w:tcW w:w="745" w:type="dxa"/>
            <w:vAlign w:val="bottom"/>
          </w:tcPr>
          <w:p w:rsidR="00285D20" w:rsidRPr="00DB09A2" w:rsidRDefault="00285D20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285D20" w:rsidRPr="00CE24D9" w:rsidRDefault="00285D20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551581745"/>
            <w:placeholder>
              <w:docPart w:val="5610114F04714C04B744AE1E8ADD8DF8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285D20" w:rsidRPr="00DB09A2" w:rsidRDefault="00285D20" w:rsidP="00285D20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PSYNDEX.</w:t>
                </w:r>
              </w:p>
            </w:tc>
          </w:sdtContent>
        </w:sdt>
      </w:tr>
      <w:tr w:rsidR="00285D20" w:rsidRPr="00DB09A2" w:rsidTr="00FE56B4">
        <w:tc>
          <w:tcPr>
            <w:tcW w:w="745" w:type="dxa"/>
            <w:vAlign w:val="bottom"/>
          </w:tcPr>
          <w:p w:rsidR="00285D20" w:rsidRPr="00DB09A2" w:rsidRDefault="00285D20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285D20" w:rsidRPr="00CE24D9" w:rsidRDefault="00285D20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1110702045"/>
            <w:placeholder>
              <w:docPart w:val="B0CA3D7439A245BB976334BDB2A9FDEE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285D20" w:rsidRDefault="00285D20" w:rsidP="00285D20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PubMed.</w:t>
                </w:r>
              </w:p>
            </w:tc>
          </w:sdtContent>
        </w:sdt>
      </w:tr>
    </w:tbl>
    <w:p w:rsidR="00285D20" w:rsidRDefault="00285D20" w:rsidP="00602323">
      <w:pPr>
        <w:ind w:left="0" w:firstLine="0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285D20" w:rsidRPr="00DB09A2" w:rsidTr="00FE56B4">
        <w:tc>
          <w:tcPr>
            <w:tcW w:w="745" w:type="dxa"/>
            <w:vAlign w:val="bottom"/>
          </w:tcPr>
          <w:p w:rsidR="00285D20" w:rsidRPr="00DB09A2" w:rsidRDefault="00285D20" w:rsidP="00FE56B4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7)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285D20" w:rsidRPr="00DB09A2" w:rsidRDefault="00285D20" w:rsidP="00FE56B4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sdt>
          <w:sdtPr>
            <w:id w:val="-1631476890"/>
            <w:placeholder>
              <w:docPart w:val="4F09847101584DC198A479592AC5CFE5"/>
            </w:placeholder>
          </w:sdtPr>
          <w:sdtEndPr/>
          <w:sdtContent>
            <w:tc>
              <w:tcPr>
                <w:tcW w:w="8010" w:type="dxa"/>
              </w:tcPr>
              <w:p w:rsidR="00285D20" w:rsidRPr="00DB09A2" w:rsidRDefault="00285D20" w:rsidP="00285D20">
                <w:pPr>
                  <w:pStyle w:val="Questions"/>
                  <w:framePr w:hSpace="0" w:wrap="auto" w:vAnchor="margin" w:hAnchor="text" w:xAlign="left" w:yAlign="inline"/>
                  <w:ind w:left="0" w:firstLine="0"/>
                  <w:suppressOverlap w:val="0"/>
                </w:pPr>
                <w:r>
                  <w:t xml:space="preserve">I want to purchase a Michael </w:t>
                </w:r>
                <w:proofErr w:type="spellStart"/>
                <w:r>
                  <w:t>Rutter’s</w:t>
                </w:r>
                <w:proofErr w:type="spellEnd"/>
                <w:r>
                  <w:t xml:space="preserve"> book. However, I want to read a </w:t>
                </w:r>
                <w:r w:rsidRPr="00A277F8">
                  <w:rPr>
                    <w:u w:val="single"/>
                  </w:rPr>
                  <w:t>review</w:t>
                </w:r>
                <w:r>
                  <w:t xml:space="preserve"> about this book. Which database do you recommend me?</w:t>
                </w:r>
              </w:p>
            </w:tc>
          </w:sdtContent>
        </w:sdt>
      </w:tr>
      <w:tr w:rsidR="00285D20" w:rsidRPr="00DB09A2" w:rsidTr="00FE56B4">
        <w:tc>
          <w:tcPr>
            <w:tcW w:w="745" w:type="dxa"/>
            <w:vAlign w:val="bottom"/>
          </w:tcPr>
          <w:p w:rsidR="00285D20" w:rsidRPr="00DB09A2" w:rsidRDefault="00285D20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285D20" w:rsidRPr="00CE24D9" w:rsidRDefault="00285D20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-186753697"/>
            <w:placeholder>
              <w:docPart w:val="2D95A96A90E64B1DBE60208B1BA64262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285D20" w:rsidRPr="00DB09A2" w:rsidRDefault="00285D20" w:rsidP="00FE56B4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proofErr w:type="spellStart"/>
                <w:r>
                  <w:t>PsycCRITIQUES</w:t>
                </w:r>
                <w:proofErr w:type="spellEnd"/>
                <w:r>
                  <w:t>.</w:t>
                </w:r>
              </w:p>
            </w:tc>
          </w:sdtContent>
        </w:sdt>
      </w:tr>
      <w:tr w:rsidR="00285D20" w:rsidRPr="00DB09A2" w:rsidTr="00FE56B4">
        <w:tc>
          <w:tcPr>
            <w:tcW w:w="745" w:type="dxa"/>
            <w:vAlign w:val="bottom"/>
          </w:tcPr>
          <w:p w:rsidR="00285D20" w:rsidRPr="00DB09A2" w:rsidRDefault="00285D20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285D20" w:rsidRPr="00CE24D9" w:rsidRDefault="00285D20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1662663072"/>
            <w:placeholder>
              <w:docPart w:val="3A52F3DA8CB041E187C5FFFC9FD6C4B0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285D20" w:rsidRPr="00DB09A2" w:rsidRDefault="00285D20" w:rsidP="00FE56B4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proofErr w:type="spellStart"/>
                <w:r>
                  <w:t>PsycBOOKS</w:t>
                </w:r>
                <w:proofErr w:type="spellEnd"/>
                <w:r>
                  <w:t>.</w:t>
                </w:r>
              </w:p>
            </w:tc>
          </w:sdtContent>
        </w:sdt>
      </w:tr>
      <w:tr w:rsidR="00285D20" w:rsidRPr="00DB09A2" w:rsidTr="00FE56B4">
        <w:tc>
          <w:tcPr>
            <w:tcW w:w="745" w:type="dxa"/>
            <w:vAlign w:val="bottom"/>
          </w:tcPr>
          <w:p w:rsidR="00285D20" w:rsidRPr="00DB09A2" w:rsidRDefault="00285D20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285D20" w:rsidRPr="00CE24D9" w:rsidRDefault="00285D20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-204033097"/>
            <w:placeholder>
              <w:docPart w:val="BC48EC95B06C42D3BB8D7D0DD80C1071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285D20" w:rsidRDefault="00285D20" w:rsidP="00285D20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PSYNDEX.</w:t>
                </w:r>
              </w:p>
            </w:tc>
          </w:sdtContent>
        </w:sdt>
      </w:tr>
    </w:tbl>
    <w:p w:rsidR="00285D20" w:rsidRDefault="00285D20" w:rsidP="00602323">
      <w:pPr>
        <w:ind w:left="0" w:firstLine="0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7F5F82" w:rsidRPr="00DB09A2" w:rsidTr="00FE56B4">
        <w:tc>
          <w:tcPr>
            <w:tcW w:w="745" w:type="dxa"/>
            <w:vAlign w:val="bottom"/>
          </w:tcPr>
          <w:p w:rsidR="007F5F82" w:rsidRPr="00DB09A2" w:rsidRDefault="007F5F82" w:rsidP="00FE56B4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8)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7F5F82" w:rsidRPr="00DB09A2" w:rsidRDefault="007F5F82" w:rsidP="00FE56B4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sdt>
          <w:sdtPr>
            <w:id w:val="-1908601488"/>
            <w:placeholder>
              <w:docPart w:val="C37243FE41D046C1A7111EC6D2A08939"/>
            </w:placeholder>
          </w:sdtPr>
          <w:sdtEndPr/>
          <w:sdtContent>
            <w:tc>
              <w:tcPr>
                <w:tcW w:w="8010" w:type="dxa"/>
              </w:tcPr>
              <w:p w:rsidR="007F5F82" w:rsidRPr="00DB09A2" w:rsidRDefault="007F5F82" w:rsidP="007F5F82">
                <w:pPr>
                  <w:pStyle w:val="Questions"/>
                  <w:framePr w:hSpace="0" w:wrap="auto" w:vAnchor="margin" w:hAnchor="text" w:xAlign="left" w:yAlign="inline"/>
                  <w:ind w:left="0" w:firstLine="0"/>
                  <w:suppressOverlap w:val="0"/>
                </w:pPr>
                <w:r>
                  <w:t xml:space="preserve">I want basic information about a psychological test. If I can only get access to a </w:t>
                </w:r>
                <w:r w:rsidRPr="00A277F8">
                  <w:rPr>
                    <w:u w:val="single"/>
                  </w:rPr>
                  <w:t>free</w:t>
                </w:r>
                <w:r>
                  <w:t xml:space="preserve"> resource. Which </w:t>
                </w:r>
                <w:r w:rsidRPr="00A277F8">
                  <w:rPr>
                    <w:u w:val="single"/>
                  </w:rPr>
                  <w:t>free</w:t>
                </w:r>
                <w:r>
                  <w:t xml:space="preserve"> database do you recommend me?</w:t>
                </w:r>
              </w:p>
            </w:tc>
          </w:sdtContent>
        </w:sdt>
      </w:tr>
      <w:tr w:rsidR="007F5F82" w:rsidRPr="00DB09A2" w:rsidTr="00FE56B4">
        <w:tc>
          <w:tcPr>
            <w:tcW w:w="745" w:type="dxa"/>
            <w:vAlign w:val="bottom"/>
          </w:tcPr>
          <w:p w:rsidR="007F5F82" w:rsidRPr="00DB09A2" w:rsidRDefault="007F5F8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7F5F82" w:rsidRPr="00CE24D9" w:rsidRDefault="007F5F8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-1125771306"/>
            <w:placeholder>
              <w:docPart w:val="04959ED97934499D960A012581489072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7F5F82" w:rsidRPr="00DB09A2" w:rsidRDefault="007F5F82" w:rsidP="00FE56B4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 w:rsidRPr="007F5F82">
                  <w:t>Health and Psychosocial Instruments (</w:t>
                </w:r>
                <w:proofErr w:type="spellStart"/>
                <w:r w:rsidRPr="007F5F82">
                  <w:t>HaPI</w:t>
                </w:r>
                <w:proofErr w:type="spellEnd"/>
                <w:r w:rsidRPr="007F5F82">
                  <w:t>)</w:t>
                </w:r>
                <w:r>
                  <w:t>.</w:t>
                </w:r>
              </w:p>
            </w:tc>
          </w:sdtContent>
        </w:sdt>
      </w:tr>
      <w:tr w:rsidR="007F5F82" w:rsidRPr="00DB09A2" w:rsidTr="00FE56B4">
        <w:tc>
          <w:tcPr>
            <w:tcW w:w="745" w:type="dxa"/>
            <w:vAlign w:val="bottom"/>
          </w:tcPr>
          <w:p w:rsidR="007F5F82" w:rsidRPr="00DB09A2" w:rsidRDefault="007F5F8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7F5F82" w:rsidRPr="00CE24D9" w:rsidRDefault="007F5F8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-1069957448"/>
            <w:placeholder>
              <w:docPart w:val="669FF09CEB9F4B22A31E267C22C3C9AD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7F5F82" w:rsidRPr="00DB09A2" w:rsidRDefault="007F5F82" w:rsidP="007F5F82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proofErr w:type="spellStart"/>
                <w:r>
                  <w:t>PsycTESTS</w:t>
                </w:r>
                <w:proofErr w:type="spellEnd"/>
                <w:r>
                  <w:t>.</w:t>
                </w:r>
              </w:p>
            </w:tc>
          </w:sdtContent>
        </w:sdt>
      </w:tr>
      <w:tr w:rsidR="007F5F82" w:rsidRPr="00DB09A2" w:rsidTr="00FE56B4">
        <w:tc>
          <w:tcPr>
            <w:tcW w:w="745" w:type="dxa"/>
            <w:vAlign w:val="bottom"/>
          </w:tcPr>
          <w:p w:rsidR="007F5F82" w:rsidRPr="00DB09A2" w:rsidRDefault="007F5F8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7F5F82" w:rsidRPr="00CE24D9" w:rsidRDefault="007F5F8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-31739816"/>
            <w:placeholder>
              <w:docPart w:val="68DEFB6A1D8A487F9CAA70B5EE200402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7F5F82" w:rsidRDefault="007F5F82" w:rsidP="00FE56B4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 w:rsidRPr="007F5F82">
                  <w:t>Educational Testing Service</w:t>
                </w:r>
                <w:r>
                  <w:t xml:space="preserve"> (ETS) – Test Collection.</w:t>
                </w:r>
              </w:p>
            </w:tc>
          </w:sdtContent>
        </w:sdt>
      </w:tr>
    </w:tbl>
    <w:p w:rsidR="007F5F82" w:rsidRDefault="007F5F82" w:rsidP="00602323">
      <w:pPr>
        <w:ind w:left="0" w:firstLine="0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7F5F82" w:rsidRPr="00DB09A2" w:rsidTr="00FE56B4">
        <w:tc>
          <w:tcPr>
            <w:tcW w:w="745" w:type="dxa"/>
            <w:vAlign w:val="bottom"/>
          </w:tcPr>
          <w:p w:rsidR="007F5F82" w:rsidRPr="00DB09A2" w:rsidRDefault="007F5F82" w:rsidP="00FE56B4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9)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7F5F82" w:rsidRPr="00DB09A2" w:rsidRDefault="007F5F82" w:rsidP="00FE56B4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sdt>
          <w:sdtPr>
            <w:id w:val="-1001112177"/>
            <w:placeholder>
              <w:docPart w:val="5296767CB5EF4E1CBDFFACA105FE1FBE"/>
            </w:placeholder>
          </w:sdtPr>
          <w:sdtEndPr/>
          <w:sdtContent>
            <w:tc>
              <w:tcPr>
                <w:tcW w:w="8010" w:type="dxa"/>
              </w:tcPr>
              <w:p w:rsidR="007F5F82" w:rsidRPr="00DB09A2" w:rsidRDefault="007F5F82" w:rsidP="007F5F82">
                <w:pPr>
                  <w:pStyle w:val="Questions"/>
                  <w:framePr w:hSpace="0" w:wrap="auto" w:vAnchor="margin" w:hAnchor="text" w:xAlign="left" w:yAlign="inline"/>
                  <w:ind w:left="0" w:firstLine="0"/>
                  <w:suppressOverlap w:val="0"/>
                </w:pPr>
                <w:r>
                  <w:t xml:space="preserve">My best friend is studying psychology in a top university in the USA and he has access to hundreds of databases. If he is looking for a specific database on </w:t>
                </w:r>
                <w:r w:rsidRPr="00A277F8">
                  <w:rPr>
                    <w:u w:val="single"/>
                  </w:rPr>
                  <w:t>theses</w:t>
                </w:r>
                <w:r>
                  <w:t>, which database do you recommend him?</w:t>
                </w:r>
              </w:p>
            </w:tc>
          </w:sdtContent>
        </w:sdt>
      </w:tr>
      <w:tr w:rsidR="007F5F82" w:rsidRPr="00DB09A2" w:rsidTr="00FE56B4">
        <w:tc>
          <w:tcPr>
            <w:tcW w:w="745" w:type="dxa"/>
            <w:vAlign w:val="bottom"/>
          </w:tcPr>
          <w:p w:rsidR="007F5F82" w:rsidRPr="00DB09A2" w:rsidRDefault="007F5F8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7F5F82" w:rsidRPr="00CE24D9" w:rsidRDefault="007F5F8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-682816649"/>
            <w:placeholder>
              <w:docPart w:val="F1EE000AB266419BA1D26D73199FF833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7F5F82" w:rsidRPr="00DB09A2" w:rsidRDefault="007F5F82" w:rsidP="007F5F82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PSYNDEX</w:t>
                </w:r>
              </w:p>
            </w:tc>
          </w:sdtContent>
        </w:sdt>
      </w:tr>
      <w:tr w:rsidR="007F5F82" w:rsidRPr="00DB09A2" w:rsidTr="00FE56B4">
        <w:tc>
          <w:tcPr>
            <w:tcW w:w="745" w:type="dxa"/>
            <w:vAlign w:val="bottom"/>
          </w:tcPr>
          <w:p w:rsidR="007F5F82" w:rsidRPr="00DB09A2" w:rsidRDefault="007F5F8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7F5F82" w:rsidRPr="00CE24D9" w:rsidRDefault="007F5F8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840592914"/>
            <w:placeholder>
              <w:docPart w:val="1B27B201AC914AD0B330479B5C7CA98C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7F5F82" w:rsidRPr="00DB09A2" w:rsidRDefault="007F5F82" w:rsidP="007F5F82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proofErr w:type="spellStart"/>
                <w:r>
                  <w:t>ProQuest</w:t>
                </w:r>
                <w:proofErr w:type="spellEnd"/>
                <w:r>
                  <w:t xml:space="preserve"> Psychology Journals.</w:t>
                </w:r>
              </w:p>
            </w:tc>
          </w:sdtContent>
        </w:sdt>
      </w:tr>
      <w:tr w:rsidR="007F5F82" w:rsidRPr="00DB09A2" w:rsidTr="00FE56B4">
        <w:tc>
          <w:tcPr>
            <w:tcW w:w="745" w:type="dxa"/>
            <w:vAlign w:val="bottom"/>
          </w:tcPr>
          <w:p w:rsidR="007F5F82" w:rsidRPr="00DB09A2" w:rsidRDefault="007F5F8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7F5F82" w:rsidRPr="00CE24D9" w:rsidRDefault="007F5F8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-209495404"/>
            <w:placeholder>
              <w:docPart w:val="4B7A3D09FACB476F9D1906A96209E377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7F5F82" w:rsidRDefault="007F5F82" w:rsidP="00A277F8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proofErr w:type="spellStart"/>
                <w:r w:rsidRPr="007F5F82">
                  <w:t>ProQuest</w:t>
                </w:r>
                <w:proofErr w:type="spellEnd"/>
                <w:r w:rsidRPr="007F5F82">
                  <w:t xml:space="preserve"> Dissertations &amp; Theses</w:t>
                </w:r>
              </w:p>
            </w:tc>
          </w:sdtContent>
        </w:sdt>
      </w:tr>
    </w:tbl>
    <w:p w:rsidR="007F5F82" w:rsidRDefault="007F5F82" w:rsidP="00602323">
      <w:pPr>
        <w:ind w:left="0" w:firstLine="0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7F5F82" w:rsidRPr="00DB09A2" w:rsidTr="00FE56B4">
        <w:tc>
          <w:tcPr>
            <w:tcW w:w="745" w:type="dxa"/>
            <w:vAlign w:val="bottom"/>
          </w:tcPr>
          <w:p w:rsidR="007F5F82" w:rsidRPr="00DB09A2" w:rsidRDefault="00FF15D5" w:rsidP="00FE56B4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1</w:t>
            </w:r>
            <w:r w:rsidR="007F5F82">
              <w:t>0)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7F5F82" w:rsidRPr="00DB09A2" w:rsidRDefault="007F5F82" w:rsidP="00FE56B4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010" w:type="dxa"/>
          </w:tcPr>
          <w:p w:rsidR="007F5F82" w:rsidRPr="00DB09A2" w:rsidRDefault="007A3365" w:rsidP="00674CD1">
            <w:pPr>
              <w:pStyle w:val="Questions"/>
              <w:framePr w:hSpace="0" w:wrap="auto" w:vAnchor="margin" w:hAnchor="text" w:xAlign="left" w:yAlign="inline"/>
              <w:ind w:left="0" w:firstLine="0"/>
              <w:suppressOverlap w:val="0"/>
            </w:pPr>
            <w:sdt>
              <w:sdtPr>
                <w:id w:val="-922567835"/>
                <w:placeholder>
                  <w:docPart w:val="EC3164CB017C4071AC7AC35E656971A9"/>
                </w:placeholder>
              </w:sdtPr>
              <w:sdtEndPr/>
              <w:sdtContent>
                <w:r w:rsidR="00674CD1">
                  <w:t xml:space="preserve">I need to know which databases are holding the full text of the journal </w:t>
                </w:r>
                <w:r w:rsidR="00674CD1">
                  <w:rPr>
                    <w:i/>
                  </w:rPr>
                  <w:t>Clinical Psychology Review</w:t>
                </w:r>
                <w:r w:rsidR="00674CD1">
                  <w:t xml:space="preserve"> for the year 1999. Which </w:t>
                </w:r>
                <w:r w:rsidR="00674CD1" w:rsidRPr="00674CD1">
                  <w:rPr>
                    <w:u w:val="single"/>
                  </w:rPr>
                  <w:t>free</w:t>
                </w:r>
              </w:sdtContent>
            </w:sdt>
            <w:r w:rsidR="00674CD1">
              <w:t xml:space="preserve"> resource do you recommend me?</w:t>
            </w:r>
          </w:p>
        </w:tc>
      </w:tr>
      <w:tr w:rsidR="007F5F82" w:rsidRPr="00DB09A2" w:rsidTr="00FE56B4">
        <w:tc>
          <w:tcPr>
            <w:tcW w:w="745" w:type="dxa"/>
            <w:vAlign w:val="bottom"/>
          </w:tcPr>
          <w:p w:rsidR="007F5F82" w:rsidRPr="00DB09A2" w:rsidRDefault="007F5F8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7F5F82" w:rsidRPr="00CE24D9" w:rsidRDefault="007F5F8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-2057770354"/>
            <w:placeholder>
              <w:docPart w:val="D278055E298D4352AEA4BCF929546F09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7F5F82" w:rsidRPr="00DB09A2" w:rsidRDefault="007A3365" w:rsidP="00674CD1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rPr>
                    <w:noProof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44.65pt;margin-top:10.6pt;width:104.4pt;height:23.0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          <v:textbox>
                        <w:txbxContent>
                          <w:p w:rsidR="00B57909" w:rsidRPr="00B57909" w:rsidRDefault="00B57909" w:rsidP="00B5790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B57909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c.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  </w:t>
                            </w:r>
                            <w:r w:rsidRPr="00B57909">
                              <w:rPr>
                                <w:rFonts w:asciiTheme="minorHAnsi" w:hAnsiTheme="minorHAnsi"/>
                                <w:sz w:val="22"/>
                              </w:rPr>
                              <w:t>PsycINFO</w:t>
                            </w:r>
                          </w:p>
                        </w:txbxContent>
                      </v:textbox>
                    </v:shape>
                  </w:pict>
                </w:r>
                <w:r w:rsidR="00674CD1">
                  <w:t>Journal Citation Reports.</w:t>
                </w:r>
              </w:p>
            </w:tc>
          </w:sdtContent>
        </w:sdt>
      </w:tr>
      <w:tr w:rsidR="007F5F82" w:rsidRPr="00DB09A2" w:rsidTr="00FE56B4">
        <w:tc>
          <w:tcPr>
            <w:tcW w:w="745" w:type="dxa"/>
            <w:vAlign w:val="bottom"/>
          </w:tcPr>
          <w:p w:rsidR="007F5F82" w:rsidRPr="00DB09A2" w:rsidRDefault="007F5F82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7F5F82" w:rsidRPr="00CE24D9" w:rsidRDefault="007F5F82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-1251038649"/>
            <w:placeholder>
              <w:docPart w:val="6851121B13264E27953CB76ACDA0BD25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7F5F82" w:rsidRPr="00DB09A2" w:rsidRDefault="00B57909" w:rsidP="00B57909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CUFTS</w:t>
                </w:r>
                <w:r w:rsidR="007F5F82">
                  <w:t>.</w:t>
                </w:r>
              </w:p>
            </w:tc>
          </w:sdtContent>
        </w:sdt>
      </w:tr>
      <w:tr w:rsidR="00674CD1" w:rsidRPr="00DB09A2" w:rsidTr="00FE56B4">
        <w:tc>
          <w:tcPr>
            <w:tcW w:w="745" w:type="dxa"/>
            <w:vAlign w:val="bottom"/>
          </w:tcPr>
          <w:p w:rsidR="00674CD1" w:rsidRPr="00DB09A2" w:rsidRDefault="00674CD1" w:rsidP="00FE56B4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lastRenderedPageBreak/>
              <w:t>11)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674CD1" w:rsidRPr="00DB09A2" w:rsidRDefault="00674CD1" w:rsidP="00FE56B4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010" w:type="dxa"/>
          </w:tcPr>
          <w:p w:rsidR="00674CD1" w:rsidRPr="00DB09A2" w:rsidRDefault="00AC7056" w:rsidP="0092479B">
            <w:pPr>
              <w:pStyle w:val="Questions"/>
              <w:framePr w:hSpace="0" w:wrap="auto" w:vAnchor="margin" w:hAnchor="text" w:xAlign="left" w:yAlign="inline"/>
              <w:ind w:left="0" w:firstLine="0"/>
              <w:suppressOverlap w:val="0"/>
            </w:pPr>
            <w:r>
              <w:t xml:space="preserve">Go to </w:t>
            </w:r>
            <w:r w:rsidR="00054278">
              <w:t>EBSCO.</w:t>
            </w:r>
            <w:r>
              <w:t xml:space="preserve">  Select </w:t>
            </w:r>
            <w:proofErr w:type="spellStart"/>
            <w:r w:rsidRPr="009B22F2">
              <w:rPr>
                <w:i/>
              </w:rPr>
              <w:t>PsycINFO</w:t>
            </w:r>
            <w:proofErr w:type="spellEnd"/>
            <w:r>
              <w:t xml:space="preserve"> and </w:t>
            </w:r>
            <w:proofErr w:type="spellStart"/>
            <w:r w:rsidRPr="009B22F2">
              <w:rPr>
                <w:i/>
              </w:rPr>
              <w:t>PsycARTICLES</w:t>
            </w:r>
            <w:proofErr w:type="spellEnd"/>
            <w:r>
              <w:t xml:space="preserve"> only. Search for </w:t>
            </w:r>
            <w:r w:rsidRPr="00AC7056">
              <w:rPr>
                <w:i/>
              </w:rPr>
              <w:t>Impulse Control Disorders</w:t>
            </w:r>
            <w:r>
              <w:t xml:space="preserve"> using the Thesaurus (include the Explode option). Use the following limits: Published Date from </w:t>
            </w:r>
            <w:r w:rsidRPr="00035743">
              <w:rPr>
                <w:i/>
                <w:u w:val="single"/>
              </w:rPr>
              <w:t>2008</w:t>
            </w:r>
            <w:r>
              <w:t xml:space="preserve">. Age Groups: </w:t>
            </w:r>
            <w:r w:rsidRPr="00035743">
              <w:rPr>
                <w:i/>
                <w:u w:val="single"/>
              </w:rPr>
              <w:t>Adolescence (13-17 years)</w:t>
            </w:r>
            <w:r>
              <w:t xml:space="preserve">. Methodology: </w:t>
            </w:r>
            <w:r w:rsidRPr="00035743">
              <w:rPr>
                <w:i/>
                <w:u w:val="single"/>
              </w:rPr>
              <w:t>Empirical Study</w:t>
            </w:r>
            <w:r>
              <w:t xml:space="preserve">. </w:t>
            </w:r>
            <w:r w:rsidR="00035743">
              <w:t xml:space="preserve">Select the DOI of the </w:t>
            </w:r>
            <w:r w:rsidR="00035743" w:rsidRPr="00035743">
              <w:rPr>
                <w:u w:val="single"/>
              </w:rPr>
              <w:t>oldest</w:t>
            </w:r>
            <w:r w:rsidR="00FF15D5">
              <w:t xml:space="preserve"> article:</w:t>
            </w:r>
          </w:p>
        </w:tc>
      </w:tr>
      <w:tr w:rsidR="00674CD1" w:rsidRPr="00DB09A2" w:rsidTr="00FE56B4">
        <w:tc>
          <w:tcPr>
            <w:tcW w:w="745" w:type="dxa"/>
            <w:vAlign w:val="bottom"/>
          </w:tcPr>
          <w:p w:rsidR="00674CD1" w:rsidRPr="00DB09A2" w:rsidRDefault="00674CD1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674CD1" w:rsidRPr="00CE24D9" w:rsidRDefault="00674CD1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-1367060793"/>
            <w:placeholder>
              <w:docPart w:val="35C1E45FC30748CEBBDFD4578E4EEFE5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674CD1" w:rsidRPr="00DB09A2" w:rsidRDefault="00035743" w:rsidP="00035743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 xml:space="preserve"> </w:t>
                </w:r>
                <w:r w:rsidRPr="00035743">
                  <w:t>10.1016/j.rasd.2011.08.001</w:t>
                </w:r>
              </w:p>
            </w:tc>
          </w:sdtContent>
        </w:sdt>
      </w:tr>
      <w:tr w:rsidR="00674CD1" w:rsidRPr="00DB09A2" w:rsidTr="00FE56B4">
        <w:tc>
          <w:tcPr>
            <w:tcW w:w="745" w:type="dxa"/>
            <w:vAlign w:val="bottom"/>
          </w:tcPr>
          <w:p w:rsidR="00674CD1" w:rsidRPr="00DB09A2" w:rsidRDefault="00674CD1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674CD1" w:rsidRPr="00CE24D9" w:rsidRDefault="00674CD1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1859152139"/>
            <w:placeholder>
              <w:docPart w:val="487773E692954CECBABC7C944F236F7F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674CD1" w:rsidRPr="00DB09A2" w:rsidRDefault="00035743" w:rsidP="00FE56B4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 xml:space="preserve"> </w:t>
                </w:r>
                <w:r w:rsidRPr="00035743">
                  <w:t>10.1007/s10578-007-0092-3</w:t>
                </w:r>
              </w:p>
            </w:tc>
          </w:sdtContent>
        </w:sdt>
      </w:tr>
      <w:tr w:rsidR="00674CD1" w:rsidRPr="00DB09A2" w:rsidTr="00FE56B4">
        <w:tc>
          <w:tcPr>
            <w:tcW w:w="745" w:type="dxa"/>
            <w:vAlign w:val="bottom"/>
          </w:tcPr>
          <w:p w:rsidR="00674CD1" w:rsidRPr="00DB09A2" w:rsidRDefault="00674CD1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674CD1" w:rsidRPr="00CE24D9" w:rsidRDefault="00674CD1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556129896"/>
            <w:placeholder>
              <w:docPart w:val="29244DAEA009406AB9269FC4423D2567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674CD1" w:rsidRDefault="00035743" w:rsidP="00FE56B4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 xml:space="preserve"> </w:t>
                </w:r>
                <w:r w:rsidRPr="00035743">
                  <w:t>10.1037/t05050-000</w:t>
                </w:r>
              </w:p>
            </w:tc>
          </w:sdtContent>
        </w:sdt>
      </w:tr>
    </w:tbl>
    <w:p w:rsidR="00674CD1" w:rsidRDefault="00674CD1" w:rsidP="00602323">
      <w:pPr>
        <w:ind w:left="0" w:firstLine="0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806B15" w:rsidRPr="00DB09A2" w:rsidTr="00FE56B4">
        <w:tc>
          <w:tcPr>
            <w:tcW w:w="745" w:type="dxa"/>
            <w:vAlign w:val="bottom"/>
          </w:tcPr>
          <w:p w:rsidR="00806B15" w:rsidRPr="00DB09A2" w:rsidRDefault="00806B15" w:rsidP="00806B15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12)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806B15" w:rsidRPr="00DB09A2" w:rsidRDefault="00806B15" w:rsidP="00FE56B4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010" w:type="dxa"/>
          </w:tcPr>
          <w:p w:rsidR="00806B15" w:rsidRPr="00DB09A2" w:rsidRDefault="00806B15" w:rsidP="005D772B">
            <w:pPr>
              <w:pStyle w:val="Questions"/>
              <w:framePr w:hSpace="0" w:wrap="auto" w:vAnchor="margin" w:hAnchor="text" w:xAlign="left" w:yAlign="inline"/>
              <w:ind w:left="0" w:firstLine="0"/>
              <w:suppressOverlap w:val="0"/>
            </w:pPr>
            <w:r>
              <w:t xml:space="preserve">Go to </w:t>
            </w:r>
            <w:proofErr w:type="spellStart"/>
            <w:r>
              <w:t>ProQuest</w:t>
            </w:r>
            <w:proofErr w:type="spellEnd"/>
            <w:r>
              <w:t xml:space="preserve">.  Select </w:t>
            </w:r>
            <w:proofErr w:type="spellStart"/>
            <w:r w:rsidRPr="009B22F2">
              <w:rPr>
                <w:i/>
              </w:rPr>
              <w:t>ProQuest</w:t>
            </w:r>
            <w:proofErr w:type="spellEnd"/>
            <w:r w:rsidRPr="009B22F2">
              <w:rPr>
                <w:i/>
              </w:rPr>
              <w:t xml:space="preserve"> Psychology Journals</w:t>
            </w:r>
            <w:r>
              <w:t xml:space="preserve"> only. Search for </w:t>
            </w:r>
            <w:r>
              <w:rPr>
                <w:i/>
              </w:rPr>
              <w:t>Gambling</w:t>
            </w:r>
            <w:r>
              <w:t xml:space="preserve"> using the Thesaurus. Use the following limits: Date range: </w:t>
            </w:r>
            <w:r>
              <w:rPr>
                <w:i/>
                <w:u w:val="single"/>
              </w:rPr>
              <w:t>After 2005</w:t>
            </w:r>
            <w:r>
              <w:t xml:space="preserve">. Age group: </w:t>
            </w:r>
            <w:r w:rsidRPr="00806B15">
              <w:rPr>
                <w:i/>
                <w:u w:val="single"/>
              </w:rPr>
              <w:t>Adult (19-44 years)</w:t>
            </w:r>
            <w:r>
              <w:t xml:space="preserve">. Source type: </w:t>
            </w:r>
            <w:r w:rsidRPr="00806B15">
              <w:rPr>
                <w:i/>
                <w:u w:val="single"/>
              </w:rPr>
              <w:t>Dissertations &amp; Theses</w:t>
            </w:r>
            <w:r>
              <w:t xml:space="preserve">. </w:t>
            </w:r>
            <w:r w:rsidR="005D772B">
              <w:t>There is only 1 result, select the thesis’ ISBN:</w:t>
            </w:r>
          </w:p>
        </w:tc>
      </w:tr>
      <w:tr w:rsidR="00806B15" w:rsidRPr="00DB09A2" w:rsidTr="00FE56B4">
        <w:tc>
          <w:tcPr>
            <w:tcW w:w="745" w:type="dxa"/>
            <w:vAlign w:val="bottom"/>
          </w:tcPr>
          <w:p w:rsidR="00806B15" w:rsidRPr="00DB09A2" w:rsidRDefault="00806B15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806B15" w:rsidRPr="00CE24D9" w:rsidRDefault="00806B15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1123040445"/>
            <w:placeholder>
              <w:docPart w:val="A243D19B1C594072BDB89F24E6C83E00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806B15" w:rsidRPr="00DB09A2" w:rsidRDefault="005D772B" w:rsidP="00FE56B4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 w:rsidRPr="005D772B">
                  <w:t>9780494412372</w:t>
                </w:r>
              </w:p>
            </w:tc>
          </w:sdtContent>
        </w:sdt>
      </w:tr>
      <w:tr w:rsidR="00806B15" w:rsidRPr="00DB09A2" w:rsidTr="00FE56B4">
        <w:tc>
          <w:tcPr>
            <w:tcW w:w="745" w:type="dxa"/>
            <w:vAlign w:val="bottom"/>
          </w:tcPr>
          <w:p w:rsidR="00806B15" w:rsidRPr="00DB09A2" w:rsidRDefault="00806B15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806B15" w:rsidRPr="00CE24D9" w:rsidRDefault="00806B15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-2139949937"/>
            <w:placeholder>
              <w:docPart w:val="53E7CF0ED3AE4568BC8AD1423BB49299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806B15" w:rsidRPr="00DB09A2" w:rsidRDefault="005D772B" w:rsidP="00FE56B4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0494412373</w:t>
                </w:r>
              </w:p>
            </w:tc>
          </w:sdtContent>
        </w:sdt>
      </w:tr>
      <w:tr w:rsidR="00806B15" w:rsidRPr="00DB09A2" w:rsidTr="00FE56B4">
        <w:tc>
          <w:tcPr>
            <w:tcW w:w="745" w:type="dxa"/>
            <w:vAlign w:val="bottom"/>
          </w:tcPr>
          <w:p w:rsidR="00806B15" w:rsidRPr="00DB09A2" w:rsidRDefault="00806B15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806B15" w:rsidRPr="00CE24D9" w:rsidRDefault="00806B15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1899634175"/>
            <w:placeholder>
              <w:docPart w:val="5714C71AEBB749C6AD96BBB195CA9F6F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806B15" w:rsidRDefault="005D772B" w:rsidP="00FE56B4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 w:rsidRPr="005D772B">
                  <w:t>9780494412374</w:t>
                </w:r>
              </w:p>
            </w:tc>
          </w:sdtContent>
        </w:sdt>
      </w:tr>
    </w:tbl>
    <w:p w:rsidR="00806B15" w:rsidRDefault="00806B15" w:rsidP="00602323">
      <w:pPr>
        <w:ind w:left="0" w:firstLine="0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5D772B" w:rsidRPr="00DB09A2" w:rsidTr="00FE56B4">
        <w:tc>
          <w:tcPr>
            <w:tcW w:w="745" w:type="dxa"/>
            <w:vAlign w:val="bottom"/>
          </w:tcPr>
          <w:p w:rsidR="005D772B" w:rsidRPr="00DB09A2" w:rsidRDefault="005D772B" w:rsidP="005D772B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13)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5D772B" w:rsidRPr="00DB09A2" w:rsidRDefault="005D772B" w:rsidP="00FE56B4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010" w:type="dxa"/>
          </w:tcPr>
          <w:p w:rsidR="005D772B" w:rsidRPr="00DB09A2" w:rsidRDefault="005147CA" w:rsidP="00FE56B4">
            <w:pPr>
              <w:pStyle w:val="Questions"/>
              <w:framePr w:hSpace="0" w:wrap="auto" w:vAnchor="margin" w:hAnchor="text" w:xAlign="left" w:yAlign="inline"/>
              <w:ind w:left="0" w:firstLine="0"/>
              <w:suppressOverlap w:val="0"/>
            </w:pPr>
            <w:r>
              <w:t xml:space="preserve">Using ISI Web of Knowledge </w:t>
            </w:r>
            <w:r w:rsidRPr="0092479B">
              <w:rPr>
                <w:u w:val="single"/>
              </w:rPr>
              <w:t>Journal Citation Reports</w:t>
            </w:r>
            <w:r>
              <w:t xml:space="preserve"> database, which journal has the highest Impact Factor in the category PSYCHOLOGY, CLINICAL.</w:t>
            </w:r>
          </w:p>
        </w:tc>
      </w:tr>
      <w:tr w:rsidR="005D772B" w:rsidRPr="00DB09A2" w:rsidTr="00FE56B4">
        <w:tc>
          <w:tcPr>
            <w:tcW w:w="745" w:type="dxa"/>
            <w:vAlign w:val="bottom"/>
          </w:tcPr>
          <w:p w:rsidR="005D772B" w:rsidRPr="00DB09A2" w:rsidRDefault="005D772B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5D772B" w:rsidRPr="00CE24D9" w:rsidRDefault="005D772B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-1453314158"/>
            <w:placeholder>
              <w:docPart w:val="5569C58669864568B4C3F9C504E03264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5D772B" w:rsidRPr="00DB09A2" w:rsidRDefault="005147CA" w:rsidP="005147CA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 xml:space="preserve">Psychological Bulletin (ISSN </w:t>
                </w:r>
                <w:r w:rsidRPr="005147CA">
                  <w:t>0033-2909</w:t>
                </w:r>
                <w:r>
                  <w:t>)</w:t>
                </w:r>
              </w:p>
            </w:tc>
          </w:sdtContent>
        </w:sdt>
      </w:tr>
      <w:tr w:rsidR="005D772B" w:rsidRPr="00DB09A2" w:rsidTr="00FE56B4">
        <w:tc>
          <w:tcPr>
            <w:tcW w:w="745" w:type="dxa"/>
            <w:vAlign w:val="bottom"/>
          </w:tcPr>
          <w:p w:rsidR="005D772B" w:rsidRPr="00DB09A2" w:rsidRDefault="005D772B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5D772B" w:rsidRPr="00CE24D9" w:rsidRDefault="005D772B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1366178493"/>
            <w:placeholder>
              <w:docPart w:val="06948DF2A203421C802CBF936B81DEBF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5D772B" w:rsidRPr="00DB09A2" w:rsidRDefault="005147CA" w:rsidP="00FE56B4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 w:rsidRPr="005147CA">
                  <w:t>Annual Review of Clinical Psychology (ISSN 1548-5943)</w:t>
                </w:r>
              </w:p>
            </w:tc>
          </w:sdtContent>
        </w:sdt>
      </w:tr>
      <w:tr w:rsidR="005D772B" w:rsidRPr="00DB09A2" w:rsidTr="00FE56B4">
        <w:tc>
          <w:tcPr>
            <w:tcW w:w="745" w:type="dxa"/>
            <w:vAlign w:val="bottom"/>
          </w:tcPr>
          <w:p w:rsidR="005D772B" w:rsidRPr="00DB09A2" w:rsidRDefault="005D772B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5D772B" w:rsidRPr="00CE24D9" w:rsidRDefault="005D772B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-1267538699"/>
            <w:placeholder>
              <w:docPart w:val="57819A2D083D40AAA3C46AB817AEE8AD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5D772B" w:rsidRDefault="005147CA" w:rsidP="005147CA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 xml:space="preserve">Addictive Behaviors (ISSN </w:t>
                </w:r>
                <w:r w:rsidRPr="005147CA">
                  <w:t>0306-4603</w:t>
                </w:r>
                <w:r>
                  <w:t>)</w:t>
                </w:r>
              </w:p>
            </w:tc>
          </w:sdtContent>
        </w:sdt>
      </w:tr>
    </w:tbl>
    <w:p w:rsidR="005D772B" w:rsidRDefault="005D772B" w:rsidP="00602323">
      <w:pPr>
        <w:ind w:left="0" w:firstLine="0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5147CA" w:rsidRPr="00DB09A2" w:rsidTr="00FE56B4">
        <w:tc>
          <w:tcPr>
            <w:tcW w:w="745" w:type="dxa"/>
            <w:vAlign w:val="bottom"/>
          </w:tcPr>
          <w:p w:rsidR="005147CA" w:rsidRPr="00DB09A2" w:rsidRDefault="005147CA" w:rsidP="00FE56B4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14)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5147CA" w:rsidRPr="00DB09A2" w:rsidRDefault="005147CA" w:rsidP="00FE56B4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010" w:type="dxa"/>
          </w:tcPr>
          <w:p w:rsidR="005147CA" w:rsidRPr="00DB09A2" w:rsidRDefault="00112542" w:rsidP="00FE56B4">
            <w:pPr>
              <w:pStyle w:val="Questions"/>
              <w:framePr w:hSpace="0" w:wrap="auto" w:vAnchor="margin" w:hAnchor="text" w:xAlign="left" w:yAlign="inline"/>
              <w:ind w:left="0" w:firstLine="0"/>
              <w:suppressOverlap w:val="0"/>
            </w:pPr>
            <w:r>
              <w:t>I’m interested in the newest article (December 2012), about the assessment of “Skin Picking” and “T</w:t>
            </w:r>
            <w:r w:rsidRPr="00112542">
              <w:t>richotillomania</w:t>
            </w:r>
            <w:r>
              <w:t xml:space="preserve">” in children. Use </w:t>
            </w:r>
            <w:r w:rsidRPr="00B0533D">
              <w:rPr>
                <w:u w:val="single"/>
              </w:rPr>
              <w:t>ISI Web of Knowledge</w:t>
            </w:r>
            <w:r>
              <w:t xml:space="preserve"> </w:t>
            </w:r>
            <w:r w:rsidR="00FF15D5">
              <w:t xml:space="preserve">database </w:t>
            </w:r>
            <w:r>
              <w:t>only.</w:t>
            </w:r>
            <w:r w:rsidR="00B0533D">
              <w:t xml:space="preserve"> Select the first author:</w:t>
            </w:r>
          </w:p>
        </w:tc>
      </w:tr>
      <w:tr w:rsidR="005147CA" w:rsidRPr="00DB09A2" w:rsidTr="00FE56B4">
        <w:tc>
          <w:tcPr>
            <w:tcW w:w="745" w:type="dxa"/>
            <w:vAlign w:val="bottom"/>
          </w:tcPr>
          <w:p w:rsidR="005147CA" w:rsidRPr="00DB09A2" w:rsidRDefault="005147CA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5147CA" w:rsidRPr="00CE24D9" w:rsidRDefault="005147CA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1597672046"/>
            <w:placeholder>
              <w:docPart w:val="E31F7B5429274E2ABAB42348800BE39F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5147CA" w:rsidRPr="00DB09A2" w:rsidRDefault="00B0533D" w:rsidP="00FE56B4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 xml:space="preserve"> </w:t>
                </w:r>
                <w:r w:rsidRPr="00B0533D">
                  <w:t>McGuire, Joseph F</w:t>
                </w:r>
                <w:r>
                  <w:t>.</w:t>
                </w:r>
              </w:p>
            </w:tc>
          </w:sdtContent>
        </w:sdt>
      </w:tr>
      <w:tr w:rsidR="005147CA" w:rsidRPr="00DB09A2" w:rsidTr="00FE56B4">
        <w:tc>
          <w:tcPr>
            <w:tcW w:w="745" w:type="dxa"/>
            <w:vAlign w:val="bottom"/>
          </w:tcPr>
          <w:p w:rsidR="005147CA" w:rsidRPr="00DB09A2" w:rsidRDefault="005147CA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5147CA" w:rsidRPr="00CE24D9" w:rsidRDefault="005147CA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-369920963"/>
            <w:placeholder>
              <w:docPart w:val="5956972DD4024D0392D2643A5FFC222B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5147CA" w:rsidRPr="00DB09A2" w:rsidRDefault="00B0533D" w:rsidP="00FE56B4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 xml:space="preserve"> </w:t>
                </w:r>
                <w:proofErr w:type="spellStart"/>
                <w:r w:rsidRPr="00B0533D">
                  <w:t>Mancebo</w:t>
                </w:r>
                <w:proofErr w:type="spellEnd"/>
                <w:r w:rsidRPr="00B0533D">
                  <w:t xml:space="preserve">, Maria C. </w:t>
                </w:r>
              </w:p>
            </w:tc>
          </w:sdtContent>
        </w:sdt>
      </w:tr>
      <w:tr w:rsidR="005147CA" w:rsidRPr="00DB09A2" w:rsidTr="00FE56B4">
        <w:tc>
          <w:tcPr>
            <w:tcW w:w="745" w:type="dxa"/>
            <w:vAlign w:val="bottom"/>
          </w:tcPr>
          <w:p w:rsidR="005147CA" w:rsidRPr="00DB09A2" w:rsidRDefault="005147CA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5147CA" w:rsidRPr="00CE24D9" w:rsidRDefault="005147CA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-1619589723"/>
            <w:placeholder>
              <w:docPart w:val="E7C60B3DC3D644F28EBDC861AB840E81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5147CA" w:rsidRDefault="00B0533D" w:rsidP="00FE56B4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 xml:space="preserve"> </w:t>
                </w:r>
                <w:r w:rsidRPr="00B0533D">
                  <w:t>Flessner, Christopher A</w:t>
                </w:r>
                <w:r>
                  <w:t>.</w:t>
                </w:r>
              </w:p>
            </w:tc>
          </w:sdtContent>
        </w:sdt>
      </w:tr>
    </w:tbl>
    <w:p w:rsidR="005147CA" w:rsidRDefault="005147CA" w:rsidP="00602323">
      <w:pPr>
        <w:ind w:left="0" w:firstLine="0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B0533D" w:rsidRPr="00DB09A2" w:rsidTr="00FE56B4">
        <w:tc>
          <w:tcPr>
            <w:tcW w:w="745" w:type="dxa"/>
            <w:vAlign w:val="bottom"/>
          </w:tcPr>
          <w:p w:rsidR="00B0533D" w:rsidRPr="00DB09A2" w:rsidRDefault="00B0533D" w:rsidP="00B0533D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15)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B0533D" w:rsidRPr="00DB09A2" w:rsidRDefault="00B0533D" w:rsidP="00FE56B4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010" w:type="dxa"/>
          </w:tcPr>
          <w:p w:rsidR="00B0533D" w:rsidRPr="00DB09A2" w:rsidRDefault="002D5300" w:rsidP="00590470">
            <w:pPr>
              <w:pStyle w:val="Questions"/>
              <w:framePr w:hSpace="0" w:wrap="auto" w:vAnchor="margin" w:hAnchor="text" w:xAlign="left" w:yAlign="inline"/>
              <w:ind w:left="0" w:firstLine="0"/>
              <w:suppressOverlap w:val="0"/>
            </w:pPr>
            <w:r>
              <w:t xml:space="preserve">Go to PubMed. Search for </w:t>
            </w:r>
            <w:r w:rsidRPr="00D51974">
              <w:rPr>
                <w:i/>
              </w:rPr>
              <w:t>Impulse Control Disorders</w:t>
            </w:r>
            <w:r>
              <w:t xml:space="preserve"> in the </w:t>
            </w:r>
            <w:proofErr w:type="spellStart"/>
            <w:r w:rsidRPr="00590470">
              <w:rPr>
                <w:u w:val="single"/>
              </w:rPr>
              <w:t>MeSH</w:t>
            </w:r>
            <w:proofErr w:type="spellEnd"/>
            <w:r w:rsidRPr="00590470">
              <w:rPr>
                <w:u w:val="single"/>
              </w:rPr>
              <w:t xml:space="preserve"> database</w:t>
            </w:r>
            <w:r>
              <w:t xml:space="preserve">. Restrict to </w:t>
            </w:r>
            <w:proofErr w:type="spellStart"/>
            <w:r w:rsidRPr="00590470">
              <w:rPr>
                <w:u w:val="single"/>
              </w:rPr>
              <w:t>MeSH</w:t>
            </w:r>
            <w:proofErr w:type="spellEnd"/>
            <w:r w:rsidRPr="00590470">
              <w:rPr>
                <w:u w:val="single"/>
              </w:rPr>
              <w:t xml:space="preserve"> Major Topic</w:t>
            </w:r>
            <w:r w:rsidR="00D51974">
              <w:t xml:space="preserve"> and search in PubMed. </w:t>
            </w:r>
            <w:r w:rsidR="00590470">
              <w:t>How many results do you have?</w:t>
            </w:r>
          </w:p>
        </w:tc>
      </w:tr>
      <w:tr w:rsidR="00B0533D" w:rsidRPr="00DB09A2" w:rsidTr="00FE56B4">
        <w:tc>
          <w:tcPr>
            <w:tcW w:w="745" w:type="dxa"/>
            <w:vAlign w:val="bottom"/>
          </w:tcPr>
          <w:p w:rsidR="00B0533D" w:rsidRPr="00DB09A2" w:rsidRDefault="00B0533D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B0533D" w:rsidRPr="00CE24D9" w:rsidRDefault="00B0533D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1224253783"/>
            <w:placeholder>
              <w:docPart w:val="F114621E9F2B4139BBED453AD2390E0F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B0533D" w:rsidRPr="00DB09A2" w:rsidRDefault="00590470" w:rsidP="00590470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Less than 4</w:t>
                </w:r>
                <w:r w:rsidR="00D51974">
                  <w:t>000 results</w:t>
                </w:r>
              </w:p>
            </w:tc>
          </w:sdtContent>
        </w:sdt>
      </w:tr>
      <w:tr w:rsidR="00B0533D" w:rsidRPr="00DB09A2" w:rsidTr="00FE56B4">
        <w:tc>
          <w:tcPr>
            <w:tcW w:w="745" w:type="dxa"/>
            <w:vAlign w:val="bottom"/>
          </w:tcPr>
          <w:p w:rsidR="00B0533D" w:rsidRPr="00DB09A2" w:rsidRDefault="00B0533D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B0533D" w:rsidRPr="00CE24D9" w:rsidRDefault="00B0533D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-681279735"/>
            <w:placeholder>
              <w:docPart w:val="AC7E0E55A46D4EAAB4EF30E98BAA2799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B0533D" w:rsidRPr="00DB09A2" w:rsidRDefault="00590470" w:rsidP="00D51974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 xml:space="preserve">Between </w:t>
                </w:r>
                <w:r w:rsidR="00D51974">
                  <w:t xml:space="preserve">5500 </w:t>
                </w:r>
                <w:r>
                  <w:t xml:space="preserve">– 6000 </w:t>
                </w:r>
                <w:r w:rsidR="00D51974">
                  <w:t>results</w:t>
                </w:r>
                <w:r w:rsidR="00B0533D" w:rsidRPr="00B0533D">
                  <w:t xml:space="preserve"> </w:t>
                </w:r>
              </w:p>
            </w:tc>
          </w:sdtContent>
        </w:sdt>
      </w:tr>
      <w:tr w:rsidR="00B0533D" w:rsidRPr="00DB09A2" w:rsidTr="00FE56B4">
        <w:tc>
          <w:tcPr>
            <w:tcW w:w="745" w:type="dxa"/>
            <w:vAlign w:val="bottom"/>
          </w:tcPr>
          <w:p w:rsidR="00B0533D" w:rsidRPr="00DB09A2" w:rsidRDefault="00B0533D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B0533D" w:rsidRPr="00CE24D9" w:rsidRDefault="00B0533D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-356503868"/>
            <w:placeholder>
              <w:docPart w:val="73DB67B207EA4824B6B68B1CBADEA2FA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B0533D" w:rsidRDefault="00590470" w:rsidP="00D51974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 xml:space="preserve">Between </w:t>
                </w:r>
                <w:r w:rsidR="00D51974">
                  <w:t xml:space="preserve">5000 </w:t>
                </w:r>
                <w:r>
                  <w:t xml:space="preserve">– 5300 </w:t>
                </w:r>
                <w:r w:rsidR="00D51974">
                  <w:t>results</w:t>
                </w:r>
              </w:p>
            </w:tc>
          </w:sdtContent>
        </w:sdt>
      </w:tr>
    </w:tbl>
    <w:p w:rsidR="00B0533D" w:rsidRDefault="00B0533D" w:rsidP="00602323">
      <w:pPr>
        <w:ind w:left="0" w:firstLine="0"/>
      </w:pPr>
    </w:p>
    <w:p w:rsidR="00FF15D5" w:rsidRDefault="00FF15D5" w:rsidP="00602323">
      <w:pPr>
        <w:ind w:left="0" w:firstLine="0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D51974" w:rsidRPr="00DB09A2" w:rsidTr="00FE56B4">
        <w:tc>
          <w:tcPr>
            <w:tcW w:w="745" w:type="dxa"/>
            <w:vAlign w:val="bottom"/>
          </w:tcPr>
          <w:p w:rsidR="00D51974" w:rsidRPr="00DB09A2" w:rsidRDefault="00D51974" w:rsidP="00FE56B4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lastRenderedPageBreak/>
              <w:t>16)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D51974" w:rsidRPr="00DB09A2" w:rsidRDefault="00D51974" w:rsidP="00FE56B4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010" w:type="dxa"/>
          </w:tcPr>
          <w:p w:rsidR="00D51974" w:rsidRPr="00DB09A2" w:rsidRDefault="00D51974" w:rsidP="00D51974">
            <w:pPr>
              <w:pStyle w:val="Questions"/>
              <w:framePr w:hSpace="0" w:wrap="auto" w:vAnchor="margin" w:hAnchor="text" w:xAlign="left" w:yAlign="inline"/>
              <w:ind w:left="0" w:firstLine="0"/>
              <w:suppressOverlap w:val="0"/>
            </w:pPr>
            <w:r>
              <w:t xml:space="preserve">Go to PubMed and select </w:t>
            </w:r>
            <w:r w:rsidRPr="00821938">
              <w:rPr>
                <w:u w:val="single"/>
              </w:rPr>
              <w:t>Clinical Queries</w:t>
            </w:r>
            <w:r>
              <w:t xml:space="preserve"> from </w:t>
            </w:r>
            <w:r w:rsidRPr="00821938">
              <w:rPr>
                <w:i/>
              </w:rPr>
              <w:t>PubMed Tools</w:t>
            </w:r>
            <w:r>
              <w:t xml:space="preserve">. Using the same strategy from the previous question, how many results do you get on </w:t>
            </w:r>
            <w:r w:rsidRPr="00D51974">
              <w:rPr>
                <w:u w:val="single"/>
              </w:rPr>
              <w:t>Systematic Reviews</w:t>
            </w:r>
            <w:r>
              <w:t>:</w:t>
            </w:r>
          </w:p>
        </w:tc>
      </w:tr>
      <w:tr w:rsidR="00D51974" w:rsidRPr="00DB09A2" w:rsidTr="00FE56B4">
        <w:tc>
          <w:tcPr>
            <w:tcW w:w="745" w:type="dxa"/>
            <w:vAlign w:val="bottom"/>
          </w:tcPr>
          <w:p w:rsidR="00D51974" w:rsidRPr="00DB09A2" w:rsidRDefault="00D51974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D51974" w:rsidRPr="00CE24D9" w:rsidRDefault="00D51974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-299299295"/>
            <w:placeholder>
              <w:docPart w:val="81D421825C954C9689F62C49936FCF2B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D51974" w:rsidRPr="00DB09A2" w:rsidRDefault="00D51974" w:rsidP="00821938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 xml:space="preserve">More than </w:t>
                </w:r>
                <w:r w:rsidR="00821938">
                  <w:t>9</w:t>
                </w:r>
                <w:r>
                  <w:t>00 results</w:t>
                </w:r>
              </w:p>
            </w:tc>
          </w:sdtContent>
        </w:sdt>
      </w:tr>
      <w:tr w:rsidR="00D51974" w:rsidRPr="00DB09A2" w:rsidTr="00FE56B4">
        <w:tc>
          <w:tcPr>
            <w:tcW w:w="745" w:type="dxa"/>
            <w:vAlign w:val="bottom"/>
          </w:tcPr>
          <w:p w:rsidR="00D51974" w:rsidRPr="00DB09A2" w:rsidRDefault="00D51974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D51974" w:rsidRPr="00CE24D9" w:rsidRDefault="00D51974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1595127071"/>
            <w:placeholder>
              <w:docPart w:val="1561C99DBC584070BD73E149B84808D0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D51974" w:rsidRPr="00DB09A2" w:rsidRDefault="00D51974" w:rsidP="00D51974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>Less than 100 results</w:t>
                </w:r>
                <w:r w:rsidRPr="00B0533D">
                  <w:t xml:space="preserve"> </w:t>
                </w:r>
              </w:p>
            </w:tc>
          </w:sdtContent>
        </w:sdt>
      </w:tr>
      <w:tr w:rsidR="00D51974" w:rsidRPr="00DB09A2" w:rsidTr="00FE56B4">
        <w:tc>
          <w:tcPr>
            <w:tcW w:w="745" w:type="dxa"/>
            <w:vAlign w:val="bottom"/>
          </w:tcPr>
          <w:p w:rsidR="00D51974" w:rsidRPr="00DB09A2" w:rsidRDefault="00D51974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D51974" w:rsidRPr="00CE24D9" w:rsidRDefault="00D51974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-808475027"/>
            <w:placeholder>
              <w:docPart w:val="CA5847EC71A849C3906772EB4505027B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D51974" w:rsidRDefault="00D51974" w:rsidP="00821938">
                <w:pPr>
                  <w:pStyle w:val="Answers"/>
                  <w:framePr w:hSpace="0" w:wrap="auto" w:vAnchor="margin" w:hAnchor="text" w:xAlign="left" w:yAlign="inline"/>
                  <w:suppressOverlap w:val="0"/>
                </w:pPr>
                <w:r>
                  <w:t xml:space="preserve">More than </w:t>
                </w:r>
                <w:r w:rsidR="00821938">
                  <w:t>1</w:t>
                </w:r>
                <w:r>
                  <w:t>00 results</w:t>
                </w:r>
              </w:p>
            </w:tc>
          </w:sdtContent>
        </w:sdt>
      </w:tr>
    </w:tbl>
    <w:p w:rsidR="00D51974" w:rsidRDefault="00D51974" w:rsidP="00602323">
      <w:pPr>
        <w:ind w:left="0" w:firstLine="0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D51974" w:rsidRPr="00DB09A2" w:rsidTr="00FE56B4">
        <w:tc>
          <w:tcPr>
            <w:tcW w:w="745" w:type="dxa"/>
            <w:vAlign w:val="bottom"/>
          </w:tcPr>
          <w:p w:rsidR="00D51974" w:rsidRPr="00DB09A2" w:rsidRDefault="00D51974" w:rsidP="00D51974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17)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D51974" w:rsidRPr="00DB09A2" w:rsidRDefault="00D51974" w:rsidP="00FE56B4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010" w:type="dxa"/>
          </w:tcPr>
          <w:p w:rsidR="00D51974" w:rsidRPr="00DB09A2" w:rsidRDefault="00666C47" w:rsidP="00666C47">
            <w:pPr>
              <w:pStyle w:val="Questions"/>
              <w:framePr w:hSpace="0" w:wrap="auto" w:vAnchor="margin" w:hAnchor="text" w:xAlign="left" w:yAlign="inline"/>
              <w:ind w:left="0" w:firstLine="0"/>
              <w:suppressOverlap w:val="0"/>
            </w:pPr>
            <w:r>
              <w:t xml:space="preserve">I’m interested in the assessment of </w:t>
            </w:r>
            <w:r w:rsidR="00821938">
              <w:t>“</w:t>
            </w:r>
            <w:r w:rsidRPr="00666C47">
              <w:rPr>
                <w:i/>
              </w:rPr>
              <w:t>Impulse Control</w:t>
            </w:r>
            <w:r>
              <w:rPr>
                <w:i/>
              </w:rPr>
              <w:t xml:space="preserve"> Disorders</w:t>
            </w:r>
            <w:r w:rsidR="00821938">
              <w:rPr>
                <w:i/>
              </w:rPr>
              <w:t>”</w:t>
            </w:r>
            <w:r>
              <w:t xml:space="preserve">. </w:t>
            </w:r>
            <w:r w:rsidR="00E14F26">
              <w:t>Using th</w:t>
            </w:r>
            <w:r>
              <w:t>e</w:t>
            </w:r>
            <w:r w:rsidR="00E14F26">
              <w:t xml:space="preserve"> search strategy </w:t>
            </w:r>
            <w:proofErr w:type="spellStart"/>
            <w:r w:rsidR="00E14F26" w:rsidRPr="00E14F26">
              <w:rPr>
                <w:i/>
              </w:rPr>
              <w:t>inurl</w:t>
            </w:r>
            <w:proofErr w:type="gramStart"/>
            <w:r w:rsidR="00E14F26" w:rsidRPr="00E14F26">
              <w:rPr>
                <w:i/>
              </w:rPr>
              <w:t>:helen</w:t>
            </w:r>
            <w:proofErr w:type="spellEnd"/>
            <w:proofErr w:type="gramEnd"/>
            <w:r w:rsidR="00E14F26" w:rsidRPr="00E14F26">
              <w:rPr>
                <w:i/>
              </w:rPr>
              <w:t xml:space="preserve"> site:uta.edu</w:t>
            </w:r>
            <w:r>
              <w:t xml:space="preserve">  in Google, Can you recommend me a book?</w:t>
            </w:r>
          </w:p>
        </w:tc>
      </w:tr>
      <w:tr w:rsidR="00D51974" w:rsidRPr="00DB09A2" w:rsidTr="00FE56B4">
        <w:tc>
          <w:tcPr>
            <w:tcW w:w="745" w:type="dxa"/>
            <w:vAlign w:val="bottom"/>
          </w:tcPr>
          <w:p w:rsidR="00D51974" w:rsidRPr="00DB09A2" w:rsidRDefault="00D51974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D51974" w:rsidRPr="00CE24D9" w:rsidRDefault="00D51974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-1243476992"/>
            <w:placeholder>
              <w:docPart w:val="49E9AE540B174ADF83F71BD111C3E89E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D51974" w:rsidRPr="00DB09A2" w:rsidRDefault="00666C47" w:rsidP="00666C47">
                <w:pPr>
                  <w:pStyle w:val="Answers"/>
                  <w:framePr w:hSpace="0" w:wrap="auto" w:vAnchor="margin" w:hAnchor="text" w:xAlign="left" w:yAlign="inline"/>
                  <w:ind w:left="0" w:firstLine="0"/>
                  <w:suppressOverlap w:val="0"/>
                </w:pPr>
                <w:r>
                  <w:t xml:space="preserve"> </w:t>
                </w:r>
                <w:r w:rsidRPr="00666C47">
                  <w:t xml:space="preserve">American Psychiatric Association (2000). </w:t>
                </w:r>
                <w:r w:rsidRPr="00666C47">
                  <w:rPr>
                    <w:i/>
                  </w:rPr>
                  <w:t>Handbook of psychiatric measures</w:t>
                </w:r>
                <w:r w:rsidRPr="00666C47">
                  <w:t xml:space="preserve">. Washington, DC: American Psychiatric Association. </w:t>
                </w:r>
              </w:p>
            </w:tc>
          </w:sdtContent>
        </w:sdt>
      </w:tr>
      <w:tr w:rsidR="00D51974" w:rsidRPr="00DB09A2" w:rsidTr="00FE56B4">
        <w:tc>
          <w:tcPr>
            <w:tcW w:w="745" w:type="dxa"/>
            <w:vAlign w:val="bottom"/>
          </w:tcPr>
          <w:p w:rsidR="00D51974" w:rsidRPr="00DB09A2" w:rsidRDefault="00D51974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D51974" w:rsidRPr="00CE24D9" w:rsidRDefault="00D51974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-1700765996"/>
            <w:placeholder>
              <w:docPart w:val="9555FCD325FC4F629A6AD12F4397BE22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D51974" w:rsidRPr="00DB09A2" w:rsidRDefault="00666C47" w:rsidP="00666C47">
                <w:pPr>
                  <w:pStyle w:val="Answers"/>
                  <w:framePr w:hSpace="0" w:wrap="auto" w:vAnchor="margin" w:hAnchor="text" w:xAlign="left" w:yAlign="inline"/>
                  <w:ind w:left="0" w:firstLine="0"/>
                  <w:suppressOverlap w:val="0"/>
                </w:pPr>
                <w:r>
                  <w:t xml:space="preserve"> </w:t>
                </w:r>
                <w:proofErr w:type="spellStart"/>
                <w:r w:rsidRPr="00666C47">
                  <w:t>Perkinson</w:t>
                </w:r>
                <w:proofErr w:type="spellEnd"/>
                <w:r w:rsidRPr="00666C47">
                  <w:t xml:space="preserve">, R.R. (1997). </w:t>
                </w:r>
                <w:r w:rsidRPr="00666C47">
                  <w:rPr>
                    <w:i/>
                  </w:rPr>
                  <w:t>Chemical dependency counseling: A practical guide</w:t>
                </w:r>
                <w:r w:rsidRPr="00666C47">
                  <w:t xml:space="preserve">. Thousand Oaks, CA: Sage Publications. </w:t>
                </w:r>
              </w:p>
            </w:tc>
          </w:sdtContent>
        </w:sdt>
      </w:tr>
      <w:tr w:rsidR="00D51974" w:rsidRPr="00DB09A2" w:rsidTr="00FE56B4">
        <w:tc>
          <w:tcPr>
            <w:tcW w:w="745" w:type="dxa"/>
            <w:vAlign w:val="bottom"/>
          </w:tcPr>
          <w:p w:rsidR="00D51974" w:rsidRPr="00DB09A2" w:rsidRDefault="00D51974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D51974" w:rsidRPr="00CE24D9" w:rsidRDefault="00D51974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959384406"/>
            <w:placeholder>
              <w:docPart w:val="1FC2407545A94A00821C2A3B7A4B8E49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D51974" w:rsidRDefault="00666C47" w:rsidP="00666C47">
                <w:pPr>
                  <w:pStyle w:val="Answers"/>
                  <w:framePr w:hSpace="0" w:wrap="auto" w:vAnchor="margin" w:hAnchor="text" w:xAlign="left" w:yAlign="inline"/>
                  <w:ind w:left="0" w:firstLine="0"/>
                  <w:suppressOverlap w:val="0"/>
                </w:pPr>
                <w:r w:rsidRPr="00666C47">
                  <w:t>Rush, A.</w:t>
                </w:r>
                <w:r>
                  <w:t xml:space="preserve">J., First, M.B., &amp; </w:t>
                </w:r>
                <w:r w:rsidRPr="00666C47">
                  <w:t xml:space="preserve">Blacker, D. (2008). </w:t>
                </w:r>
                <w:r w:rsidRPr="00666C47">
                  <w:rPr>
                    <w:i/>
                  </w:rPr>
                  <w:t>Handbook of Psychiatric Measures</w:t>
                </w:r>
                <w:r>
                  <w:t>. (2nd ed.). Washington, DC:</w:t>
                </w:r>
                <w:r w:rsidRPr="00666C47">
                  <w:t xml:space="preserve"> Amer</w:t>
                </w:r>
                <w:r>
                  <w:t>ican Psychiatric Publishing.</w:t>
                </w:r>
              </w:p>
            </w:tc>
          </w:sdtContent>
        </w:sdt>
      </w:tr>
    </w:tbl>
    <w:p w:rsidR="00D51974" w:rsidRDefault="00D51974" w:rsidP="00602323">
      <w:pPr>
        <w:ind w:left="0" w:firstLine="0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666C47" w:rsidRPr="00DB09A2" w:rsidTr="00FE56B4">
        <w:tc>
          <w:tcPr>
            <w:tcW w:w="745" w:type="dxa"/>
            <w:vAlign w:val="bottom"/>
          </w:tcPr>
          <w:p w:rsidR="00666C47" w:rsidRPr="00DB09A2" w:rsidRDefault="00666C47" w:rsidP="00666C47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18)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666C47" w:rsidRPr="00DB09A2" w:rsidRDefault="00666C47" w:rsidP="00FE56B4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010" w:type="dxa"/>
          </w:tcPr>
          <w:p w:rsidR="00666C47" w:rsidRPr="00DB09A2" w:rsidRDefault="00FE56B4" w:rsidP="00FE56B4">
            <w:pPr>
              <w:pStyle w:val="Questions"/>
              <w:framePr w:hSpace="0" w:wrap="auto" w:vAnchor="margin" w:hAnchor="text" w:xAlign="left" w:yAlign="inline"/>
              <w:ind w:left="0" w:firstLine="0"/>
              <w:suppressOverlap w:val="0"/>
            </w:pPr>
            <w:r>
              <w:t xml:space="preserve">A good source for finding a </w:t>
            </w:r>
            <w:r w:rsidR="00FF15D5">
              <w:t xml:space="preserve">special </w:t>
            </w:r>
            <w:r>
              <w:t>library is:</w:t>
            </w:r>
          </w:p>
        </w:tc>
      </w:tr>
      <w:tr w:rsidR="00666C47" w:rsidRPr="00DB09A2" w:rsidTr="00FE56B4">
        <w:tc>
          <w:tcPr>
            <w:tcW w:w="745" w:type="dxa"/>
            <w:vAlign w:val="bottom"/>
          </w:tcPr>
          <w:p w:rsidR="00666C47" w:rsidRPr="00DB09A2" w:rsidRDefault="00666C47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666C47" w:rsidRPr="00CE24D9" w:rsidRDefault="00666C47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2133433158"/>
            <w:placeholder>
              <w:docPart w:val="6EA5974EB98747E7B665C7DD2B5A7C61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666C47" w:rsidRPr="00DB09A2" w:rsidRDefault="00FE56B4" w:rsidP="00FE56B4">
                <w:pPr>
                  <w:pStyle w:val="Answers"/>
                  <w:framePr w:hSpace="0" w:wrap="auto" w:vAnchor="margin" w:hAnchor="text" w:xAlign="left" w:yAlign="inline"/>
                  <w:ind w:left="0" w:firstLine="0"/>
                  <w:suppressOverlap w:val="0"/>
                </w:pPr>
                <w:r>
                  <w:t xml:space="preserve"> </w:t>
                </w:r>
                <w:r w:rsidRPr="00FE56B4">
                  <w:t>World Guide to Special Libraries</w:t>
                </w:r>
                <w:r>
                  <w:t>.</w:t>
                </w:r>
              </w:p>
            </w:tc>
          </w:sdtContent>
        </w:sdt>
      </w:tr>
      <w:tr w:rsidR="00666C47" w:rsidRPr="00DB09A2" w:rsidTr="00FE56B4">
        <w:tc>
          <w:tcPr>
            <w:tcW w:w="745" w:type="dxa"/>
            <w:vAlign w:val="bottom"/>
          </w:tcPr>
          <w:p w:rsidR="00666C47" w:rsidRPr="00DB09A2" w:rsidRDefault="00666C47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666C47" w:rsidRPr="00CE24D9" w:rsidRDefault="00666C47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1041176291"/>
            <w:placeholder>
              <w:docPart w:val="345BA3368BC34FC880D32223DC36BFB7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666C47" w:rsidRPr="00DB09A2" w:rsidRDefault="00FE56B4" w:rsidP="00FE56B4">
                <w:pPr>
                  <w:pStyle w:val="Answers"/>
                  <w:framePr w:hSpace="0" w:wrap="auto" w:vAnchor="margin" w:hAnchor="text" w:xAlign="left" w:yAlign="inline"/>
                  <w:ind w:left="0" w:firstLine="0"/>
                  <w:suppressOverlap w:val="0"/>
                </w:pPr>
                <w:r>
                  <w:t xml:space="preserve"> </w:t>
                </w:r>
                <w:r w:rsidRPr="00FE56B4">
                  <w:t>Directory of Special Libraries and Information Centers</w:t>
                </w:r>
                <w:r>
                  <w:t>.</w:t>
                </w:r>
              </w:p>
            </w:tc>
          </w:sdtContent>
        </w:sdt>
      </w:tr>
      <w:tr w:rsidR="00666C47" w:rsidRPr="00DB09A2" w:rsidTr="00FE56B4">
        <w:tc>
          <w:tcPr>
            <w:tcW w:w="745" w:type="dxa"/>
            <w:vAlign w:val="bottom"/>
          </w:tcPr>
          <w:p w:rsidR="00666C47" w:rsidRPr="00DB09A2" w:rsidRDefault="00666C47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666C47" w:rsidRPr="00CE24D9" w:rsidRDefault="00666C47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1144165838"/>
            <w:placeholder>
              <w:docPart w:val="52C0BF8E98FA4DCFAD6C616A9EEFF3BD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666C47" w:rsidRDefault="00FE56B4" w:rsidP="00FE56B4">
                <w:pPr>
                  <w:pStyle w:val="Answers"/>
                  <w:framePr w:hSpace="0" w:wrap="auto" w:vAnchor="margin" w:hAnchor="text" w:xAlign="left" w:yAlign="inline"/>
                  <w:ind w:left="0" w:firstLine="0"/>
                  <w:suppressOverlap w:val="0"/>
                </w:pPr>
                <w:r>
                  <w:t>A and B.</w:t>
                </w:r>
              </w:p>
            </w:tc>
          </w:sdtContent>
        </w:sdt>
      </w:tr>
    </w:tbl>
    <w:p w:rsidR="00666C47" w:rsidRDefault="00666C47" w:rsidP="00602323">
      <w:pPr>
        <w:ind w:left="0" w:firstLine="0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FE56B4" w:rsidRPr="00DB09A2" w:rsidTr="00FE56B4">
        <w:tc>
          <w:tcPr>
            <w:tcW w:w="745" w:type="dxa"/>
            <w:vAlign w:val="bottom"/>
          </w:tcPr>
          <w:p w:rsidR="00FE56B4" w:rsidRPr="00DB09A2" w:rsidRDefault="00FE56B4" w:rsidP="00FE56B4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19)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FE56B4" w:rsidRPr="00DB09A2" w:rsidRDefault="00FE56B4" w:rsidP="00FE56B4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010" w:type="dxa"/>
          </w:tcPr>
          <w:p w:rsidR="00FE56B4" w:rsidRPr="00DB09A2" w:rsidRDefault="000F3362" w:rsidP="00FE56B4">
            <w:pPr>
              <w:pStyle w:val="Questions"/>
              <w:framePr w:hSpace="0" w:wrap="auto" w:vAnchor="margin" w:hAnchor="text" w:xAlign="left" w:yAlign="inline"/>
              <w:ind w:left="0" w:firstLine="0"/>
              <w:suppressOverlap w:val="0"/>
            </w:pPr>
            <w:r>
              <w:t xml:space="preserve">The best way of being </w:t>
            </w:r>
            <w:r w:rsidRPr="000F3362">
              <w:rPr>
                <w:u w:val="single"/>
              </w:rPr>
              <w:t>up-to-date</w:t>
            </w:r>
            <w:r>
              <w:t xml:space="preserve"> is using</w:t>
            </w:r>
            <w:r w:rsidR="00FE56B4">
              <w:t>:</w:t>
            </w:r>
          </w:p>
        </w:tc>
      </w:tr>
      <w:tr w:rsidR="00FE56B4" w:rsidRPr="00DB09A2" w:rsidTr="00FE56B4">
        <w:tc>
          <w:tcPr>
            <w:tcW w:w="745" w:type="dxa"/>
            <w:vAlign w:val="bottom"/>
          </w:tcPr>
          <w:p w:rsidR="00FE56B4" w:rsidRPr="00DB09A2" w:rsidRDefault="00FE56B4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FE56B4" w:rsidRPr="00CE24D9" w:rsidRDefault="00FE56B4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-390115841"/>
            <w:placeholder>
              <w:docPart w:val="5256C07F335740CFA1083A8250A4B062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FE56B4" w:rsidRPr="00DB09A2" w:rsidRDefault="000F3362" w:rsidP="000F3362">
                <w:pPr>
                  <w:pStyle w:val="Answers"/>
                  <w:framePr w:hSpace="0" w:wrap="auto" w:vAnchor="margin" w:hAnchor="text" w:xAlign="left" w:yAlign="inline"/>
                  <w:ind w:left="0" w:firstLine="0"/>
                  <w:suppressOverlap w:val="0"/>
                </w:pPr>
                <w:r>
                  <w:t>Journal’s Table of Contents email alerts.</w:t>
                </w:r>
              </w:p>
            </w:tc>
          </w:sdtContent>
        </w:sdt>
      </w:tr>
      <w:tr w:rsidR="00FE56B4" w:rsidRPr="00DB09A2" w:rsidTr="00FE56B4">
        <w:tc>
          <w:tcPr>
            <w:tcW w:w="745" w:type="dxa"/>
            <w:vAlign w:val="bottom"/>
          </w:tcPr>
          <w:p w:rsidR="00FE56B4" w:rsidRPr="00DB09A2" w:rsidRDefault="00FE56B4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FE56B4" w:rsidRPr="00CE24D9" w:rsidRDefault="00FE56B4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2090040050"/>
            <w:placeholder>
              <w:docPart w:val="E2E215B8098545BA80B548F66643A907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FE56B4" w:rsidRPr="00DB09A2" w:rsidRDefault="000F3362" w:rsidP="000F3362">
                <w:pPr>
                  <w:pStyle w:val="Answers"/>
                  <w:framePr w:hSpace="0" w:wrap="auto" w:vAnchor="margin" w:hAnchor="text" w:xAlign="left" w:yAlign="inline"/>
                  <w:ind w:left="0" w:firstLine="0"/>
                  <w:suppressOverlap w:val="0"/>
                </w:pPr>
                <w:r>
                  <w:t>RSS.</w:t>
                </w:r>
              </w:p>
            </w:tc>
          </w:sdtContent>
        </w:sdt>
      </w:tr>
      <w:tr w:rsidR="00FE56B4" w:rsidRPr="00DB09A2" w:rsidTr="00FE56B4">
        <w:tc>
          <w:tcPr>
            <w:tcW w:w="745" w:type="dxa"/>
            <w:vAlign w:val="bottom"/>
          </w:tcPr>
          <w:p w:rsidR="00FE56B4" w:rsidRPr="00DB09A2" w:rsidRDefault="00FE56B4" w:rsidP="00FE56B4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FE56B4" w:rsidRPr="00CE24D9" w:rsidRDefault="00FE56B4" w:rsidP="00FE56B4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-14610856"/>
            <w:placeholder>
              <w:docPart w:val="F62CB295068C481B8C8AC16509CEF81B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FE56B4" w:rsidRDefault="000F3362" w:rsidP="000F3362">
                <w:pPr>
                  <w:pStyle w:val="Answers"/>
                  <w:framePr w:hSpace="0" w:wrap="auto" w:vAnchor="margin" w:hAnchor="text" w:xAlign="left" w:yAlign="inline"/>
                  <w:ind w:left="0" w:firstLine="0"/>
                  <w:suppressOverlap w:val="0"/>
                </w:pPr>
                <w:r>
                  <w:t xml:space="preserve">PubMed and </w:t>
                </w:r>
                <w:proofErr w:type="spellStart"/>
                <w:r>
                  <w:t>PycINFO</w:t>
                </w:r>
                <w:proofErr w:type="spellEnd"/>
                <w:r>
                  <w:t>.</w:t>
                </w:r>
              </w:p>
            </w:tc>
          </w:sdtContent>
        </w:sdt>
      </w:tr>
    </w:tbl>
    <w:p w:rsidR="00FE56B4" w:rsidRDefault="00FE56B4" w:rsidP="00193C3A">
      <w:pPr>
        <w:ind w:left="0" w:firstLine="0"/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B57909" w:rsidRPr="00DB09A2" w:rsidTr="006520B9">
        <w:tc>
          <w:tcPr>
            <w:tcW w:w="745" w:type="dxa"/>
            <w:vAlign w:val="bottom"/>
          </w:tcPr>
          <w:p w:rsidR="00B57909" w:rsidRPr="00DB09A2" w:rsidRDefault="00B57909" w:rsidP="006520B9">
            <w:pPr>
              <w:pStyle w:val="Questionnumbering"/>
              <w:framePr w:hSpace="0" w:wrap="auto" w:vAnchor="margin" w:hAnchor="text" w:xAlign="left" w:yAlign="inline"/>
              <w:suppressOverlap w:val="0"/>
            </w:pPr>
            <w:r>
              <w:t>20)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B57909" w:rsidRPr="00DB09A2" w:rsidRDefault="00B57909" w:rsidP="006520B9">
            <w:pPr>
              <w:pStyle w:val="Questions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8010" w:type="dxa"/>
          </w:tcPr>
          <w:p w:rsidR="00B57909" w:rsidRPr="006F39D8" w:rsidRDefault="006F39D8" w:rsidP="00B57909">
            <w:pPr>
              <w:pStyle w:val="Questions"/>
              <w:framePr w:hSpace="0" w:wrap="auto" w:vAnchor="margin" w:hAnchor="text" w:xAlign="left" w:yAlign="inline"/>
              <w:ind w:left="0" w:firstLine="0"/>
              <w:suppressOverlap w:val="0"/>
            </w:pPr>
            <w:r w:rsidRPr="006F39D8">
              <w:t xml:space="preserve">This is </w:t>
            </w:r>
            <w:r w:rsidRPr="00821938">
              <w:rPr>
                <w:u w:val="single"/>
              </w:rPr>
              <w:t>NOT</w:t>
            </w:r>
            <w:r w:rsidRPr="006F39D8">
              <w:t xml:space="preserve"> an evidence based database:</w:t>
            </w:r>
          </w:p>
        </w:tc>
      </w:tr>
      <w:tr w:rsidR="00B57909" w:rsidRPr="00DB09A2" w:rsidTr="006520B9">
        <w:tc>
          <w:tcPr>
            <w:tcW w:w="745" w:type="dxa"/>
            <w:vAlign w:val="bottom"/>
          </w:tcPr>
          <w:p w:rsidR="00B57909" w:rsidRPr="00DB09A2" w:rsidRDefault="00B57909" w:rsidP="006520B9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B57909" w:rsidRPr="00CE24D9" w:rsidRDefault="00B57909" w:rsidP="006520B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a.</w:t>
            </w:r>
          </w:p>
        </w:tc>
        <w:sdt>
          <w:sdtPr>
            <w:id w:val="178718320"/>
            <w:placeholder>
              <w:docPart w:val="B2D3C6CBF5A24135819641C8419EC7DF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B57909" w:rsidRPr="006F39D8" w:rsidRDefault="006F39D8" w:rsidP="00B57909">
                <w:pPr>
                  <w:pStyle w:val="Answers"/>
                  <w:framePr w:hSpace="0" w:wrap="auto" w:vAnchor="margin" w:hAnchor="text" w:xAlign="left" w:yAlign="inline"/>
                  <w:ind w:left="0" w:firstLine="0"/>
                  <w:suppressOverlap w:val="0"/>
                </w:pPr>
                <w:r w:rsidRPr="006F39D8">
                  <w:t>Database of Abstracts of Reviews of Effects (DARE)</w:t>
                </w:r>
                <w:r w:rsidR="00B57909" w:rsidRPr="006F39D8">
                  <w:t>.</w:t>
                </w:r>
              </w:p>
            </w:tc>
          </w:sdtContent>
        </w:sdt>
      </w:tr>
      <w:tr w:rsidR="00B57909" w:rsidRPr="00DB09A2" w:rsidTr="006520B9">
        <w:tc>
          <w:tcPr>
            <w:tcW w:w="745" w:type="dxa"/>
            <w:vAlign w:val="bottom"/>
          </w:tcPr>
          <w:p w:rsidR="00B57909" w:rsidRPr="00DB09A2" w:rsidRDefault="00B57909" w:rsidP="006520B9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B57909" w:rsidRPr="00CE24D9" w:rsidRDefault="00B57909" w:rsidP="006520B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b.</w:t>
            </w:r>
          </w:p>
        </w:tc>
        <w:sdt>
          <w:sdtPr>
            <w:id w:val="946672252"/>
            <w:placeholder>
              <w:docPart w:val="22B6C3AD5BD74901A8695E1E9A741E9A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B57909" w:rsidRPr="006F39D8" w:rsidRDefault="006F39D8" w:rsidP="00B57909">
                <w:pPr>
                  <w:pStyle w:val="Answers"/>
                  <w:framePr w:hSpace="0" w:wrap="auto" w:vAnchor="margin" w:hAnchor="text" w:xAlign="left" w:yAlign="inline"/>
                  <w:ind w:left="0" w:firstLine="0"/>
                  <w:suppressOverlap w:val="0"/>
                </w:pPr>
                <w:r w:rsidRPr="006F39D8">
                  <w:t>Cochrane Database of Systematic Reviews</w:t>
                </w:r>
                <w:r w:rsidR="00B57909" w:rsidRPr="006F39D8">
                  <w:t>.</w:t>
                </w:r>
              </w:p>
            </w:tc>
          </w:sdtContent>
        </w:sdt>
      </w:tr>
      <w:tr w:rsidR="00B57909" w:rsidRPr="00DB09A2" w:rsidTr="006520B9">
        <w:tc>
          <w:tcPr>
            <w:tcW w:w="745" w:type="dxa"/>
            <w:vAlign w:val="bottom"/>
          </w:tcPr>
          <w:p w:rsidR="00B57909" w:rsidRPr="00DB09A2" w:rsidRDefault="00B57909" w:rsidP="006520B9">
            <w:pPr>
              <w:pStyle w:val="Classdetails"/>
              <w:framePr w:hSpace="0" w:wrap="auto" w:vAnchor="margin" w:hAnchor="text" w:yAlign="inline"/>
            </w:pPr>
          </w:p>
        </w:tc>
        <w:tc>
          <w:tcPr>
            <w:tcW w:w="540" w:type="dxa"/>
            <w:vAlign w:val="bottom"/>
          </w:tcPr>
          <w:p w:rsidR="00B57909" w:rsidRPr="00CE24D9" w:rsidRDefault="00B57909" w:rsidP="006520B9">
            <w:pPr>
              <w:pStyle w:val="Answerletteringa"/>
              <w:framePr w:hSpace="0" w:wrap="auto" w:vAnchor="margin" w:hAnchor="text" w:xAlign="left" w:yAlign="inline"/>
              <w:suppressOverlap w:val="0"/>
            </w:pPr>
            <w:r w:rsidRPr="00CE24D9">
              <w:t>c.</w:t>
            </w:r>
          </w:p>
        </w:tc>
        <w:sdt>
          <w:sdtPr>
            <w:id w:val="1834489081"/>
            <w:placeholder>
              <w:docPart w:val="7F78875A8546424486AEB4FFA50F6F47"/>
            </w:placeholder>
          </w:sdtPr>
          <w:sdtEndPr/>
          <w:sdtContent>
            <w:tc>
              <w:tcPr>
                <w:tcW w:w="8010" w:type="dxa"/>
                <w:vAlign w:val="bottom"/>
              </w:tcPr>
              <w:p w:rsidR="00B57909" w:rsidRPr="006F39D8" w:rsidRDefault="006F39D8" w:rsidP="006F39D8">
                <w:pPr>
                  <w:pStyle w:val="Answers"/>
                  <w:framePr w:hSpace="0" w:wrap="auto" w:vAnchor="margin" w:hAnchor="text" w:xAlign="left" w:yAlign="inline"/>
                  <w:ind w:left="0" w:firstLine="0"/>
                  <w:suppressOverlap w:val="0"/>
                </w:pPr>
                <w:r>
                  <w:t>MEDLINE</w:t>
                </w:r>
                <w:r w:rsidR="00B57909" w:rsidRPr="006F39D8">
                  <w:t>.</w:t>
                </w:r>
              </w:p>
            </w:tc>
          </w:sdtContent>
        </w:sdt>
      </w:tr>
    </w:tbl>
    <w:p w:rsidR="00B57909" w:rsidRDefault="00B57909" w:rsidP="00193C3A">
      <w:pPr>
        <w:ind w:left="0" w:firstLine="0"/>
      </w:pPr>
      <w:bookmarkStart w:id="0" w:name="_GoBack"/>
      <w:bookmarkEnd w:id="0"/>
    </w:p>
    <w:sectPr w:rsidR="00B57909" w:rsidSect="00FF15D5">
      <w:headerReference w:type="default" r:id="rId9"/>
      <w:footerReference w:type="default" r:id="rId10"/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65" w:rsidRDefault="007A3365" w:rsidP="004F07FE">
      <w:pPr>
        <w:spacing w:after="0" w:line="240" w:lineRule="auto"/>
      </w:pPr>
      <w:r>
        <w:separator/>
      </w:r>
    </w:p>
  </w:endnote>
  <w:endnote w:type="continuationSeparator" w:id="0">
    <w:p w:rsidR="007A3365" w:rsidRDefault="007A3365" w:rsidP="004F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6B4" w:rsidRPr="00466DC7" w:rsidRDefault="00FE56B4" w:rsidP="00466DC7">
    <w:pPr>
      <w:pStyle w:val="Pagenumbers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2193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65" w:rsidRDefault="007A3365" w:rsidP="004F07FE">
      <w:pPr>
        <w:spacing w:after="0" w:line="240" w:lineRule="auto"/>
      </w:pPr>
      <w:r>
        <w:separator/>
      </w:r>
    </w:p>
  </w:footnote>
  <w:footnote w:type="continuationSeparator" w:id="0">
    <w:p w:rsidR="007A3365" w:rsidRDefault="007A3365" w:rsidP="004F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771767"/>
      <w:showingPlcHdr/>
    </w:sdtPr>
    <w:sdtEndPr/>
    <w:sdtContent>
      <w:p w:rsidR="00FE56B4" w:rsidRPr="0078473A" w:rsidRDefault="00FF15D5" w:rsidP="0078473A">
        <w:pPr>
          <w:pStyle w:val="Tipsforusingthistemplate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2EAE"/>
    <w:multiLevelType w:val="hybridMultilevel"/>
    <w:tmpl w:val="0DB65CDA"/>
    <w:lvl w:ilvl="0" w:tplc="CB2CF6D0">
      <w:start w:val="1"/>
      <w:numFmt w:val="decimal"/>
      <w:pStyle w:val="Questionnumber"/>
      <w:lvlText w:val="%1)"/>
      <w:lvlJc w:val="left"/>
      <w:pPr>
        <w:ind w:left="720" w:hanging="360"/>
      </w:pPr>
      <w:rPr>
        <w:rFonts w:ascii="Calibri" w:eastAsiaTheme="minorEastAsia" w:hAnsi="Calibri" w:hint="default"/>
        <w:b w:val="0"/>
        <w:i w:val="0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453E5"/>
    <w:multiLevelType w:val="hybridMultilevel"/>
    <w:tmpl w:val="326E0DB4"/>
    <w:lvl w:ilvl="0" w:tplc="3B94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07B61"/>
    <w:multiLevelType w:val="hybridMultilevel"/>
    <w:tmpl w:val="2DA2ECD6"/>
    <w:lvl w:ilvl="0" w:tplc="BC34A6BE">
      <w:start w:val="1"/>
      <w:numFmt w:val="decimal"/>
      <w:pStyle w:val="Question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D42C3"/>
    <w:multiLevelType w:val="hybridMultilevel"/>
    <w:tmpl w:val="24ECC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81CBB"/>
    <w:multiLevelType w:val="hybridMultilevel"/>
    <w:tmpl w:val="BB76567A"/>
    <w:lvl w:ilvl="0" w:tplc="D8362488">
      <w:start w:val="1"/>
      <w:numFmt w:val="bullet"/>
      <w:pStyle w:val="Tips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801DE"/>
    <w:multiLevelType w:val="hybridMultilevel"/>
    <w:tmpl w:val="FA481F7C"/>
    <w:lvl w:ilvl="0" w:tplc="B34E2FF4">
      <w:start w:val="1"/>
      <w:numFmt w:val="lowerLetter"/>
      <w:pStyle w:val="Answ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D23048B"/>
    <w:multiLevelType w:val="hybridMultilevel"/>
    <w:tmpl w:val="461ACC50"/>
    <w:lvl w:ilvl="0" w:tplc="F98E4E0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0E62"/>
    <w:rsid w:val="00013372"/>
    <w:rsid w:val="00035743"/>
    <w:rsid w:val="00054278"/>
    <w:rsid w:val="00062624"/>
    <w:rsid w:val="00087B00"/>
    <w:rsid w:val="000B51AB"/>
    <w:rsid w:val="000E05EC"/>
    <w:rsid w:val="000E62F6"/>
    <w:rsid w:val="000E6942"/>
    <w:rsid w:val="000F3362"/>
    <w:rsid w:val="000F4721"/>
    <w:rsid w:val="001068A0"/>
    <w:rsid w:val="00112542"/>
    <w:rsid w:val="00133A59"/>
    <w:rsid w:val="00147B28"/>
    <w:rsid w:val="00177DA4"/>
    <w:rsid w:val="00193C3A"/>
    <w:rsid w:val="001C122E"/>
    <w:rsid w:val="001C2E47"/>
    <w:rsid w:val="001F06E3"/>
    <w:rsid w:val="0020041F"/>
    <w:rsid w:val="00212C2F"/>
    <w:rsid w:val="00214162"/>
    <w:rsid w:val="0024033D"/>
    <w:rsid w:val="00255C7A"/>
    <w:rsid w:val="00285D20"/>
    <w:rsid w:val="002A52D0"/>
    <w:rsid w:val="002B77C6"/>
    <w:rsid w:val="002D5300"/>
    <w:rsid w:val="002F6B40"/>
    <w:rsid w:val="00302E28"/>
    <w:rsid w:val="0033352D"/>
    <w:rsid w:val="0035541E"/>
    <w:rsid w:val="00367644"/>
    <w:rsid w:val="00367C86"/>
    <w:rsid w:val="00381AB4"/>
    <w:rsid w:val="003862B8"/>
    <w:rsid w:val="003A176D"/>
    <w:rsid w:val="003A2E91"/>
    <w:rsid w:val="003B373B"/>
    <w:rsid w:val="003C703B"/>
    <w:rsid w:val="003D64A2"/>
    <w:rsid w:val="004619EC"/>
    <w:rsid w:val="00466DC7"/>
    <w:rsid w:val="00490972"/>
    <w:rsid w:val="00491A6E"/>
    <w:rsid w:val="004955F9"/>
    <w:rsid w:val="004A4E17"/>
    <w:rsid w:val="004C612E"/>
    <w:rsid w:val="004D7951"/>
    <w:rsid w:val="004F07FE"/>
    <w:rsid w:val="005006E2"/>
    <w:rsid w:val="005147CA"/>
    <w:rsid w:val="00546E22"/>
    <w:rsid w:val="0054737F"/>
    <w:rsid w:val="00590098"/>
    <w:rsid w:val="00590470"/>
    <w:rsid w:val="00594BFF"/>
    <w:rsid w:val="005A17BE"/>
    <w:rsid w:val="005A19DD"/>
    <w:rsid w:val="005C01C9"/>
    <w:rsid w:val="005C6C7D"/>
    <w:rsid w:val="005D772B"/>
    <w:rsid w:val="005F27B4"/>
    <w:rsid w:val="00602323"/>
    <w:rsid w:val="0061743B"/>
    <w:rsid w:val="00637A81"/>
    <w:rsid w:val="0065757A"/>
    <w:rsid w:val="006602D5"/>
    <w:rsid w:val="00666C47"/>
    <w:rsid w:val="00674CD1"/>
    <w:rsid w:val="006753E6"/>
    <w:rsid w:val="006E4C32"/>
    <w:rsid w:val="006F39D8"/>
    <w:rsid w:val="00710232"/>
    <w:rsid w:val="0073448A"/>
    <w:rsid w:val="007520F4"/>
    <w:rsid w:val="007740A0"/>
    <w:rsid w:val="0078473A"/>
    <w:rsid w:val="007879C9"/>
    <w:rsid w:val="007950CF"/>
    <w:rsid w:val="007A3365"/>
    <w:rsid w:val="007A6595"/>
    <w:rsid w:val="007B087A"/>
    <w:rsid w:val="007D2A62"/>
    <w:rsid w:val="007E123A"/>
    <w:rsid w:val="007F5F82"/>
    <w:rsid w:val="00806B15"/>
    <w:rsid w:val="0081624C"/>
    <w:rsid w:val="00821938"/>
    <w:rsid w:val="00830B3D"/>
    <w:rsid w:val="00834949"/>
    <w:rsid w:val="00845D1B"/>
    <w:rsid w:val="008768E6"/>
    <w:rsid w:val="00876B53"/>
    <w:rsid w:val="0089004C"/>
    <w:rsid w:val="008A1390"/>
    <w:rsid w:val="008A1435"/>
    <w:rsid w:val="008A3C67"/>
    <w:rsid w:val="008A6C7F"/>
    <w:rsid w:val="008B2B25"/>
    <w:rsid w:val="008C205F"/>
    <w:rsid w:val="008E47B2"/>
    <w:rsid w:val="008F2B9B"/>
    <w:rsid w:val="00915F39"/>
    <w:rsid w:val="0092479B"/>
    <w:rsid w:val="00942A1F"/>
    <w:rsid w:val="00951D4D"/>
    <w:rsid w:val="009A384D"/>
    <w:rsid w:val="009B128D"/>
    <w:rsid w:val="009B22F2"/>
    <w:rsid w:val="009C6445"/>
    <w:rsid w:val="009D7F91"/>
    <w:rsid w:val="00A14D2B"/>
    <w:rsid w:val="00A277F8"/>
    <w:rsid w:val="00A44BD6"/>
    <w:rsid w:val="00A66420"/>
    <w:rsid w:val="00A758CC"/>
    <w:rsid w:val="00A80709"/>
    <w:rsid w:val="00A84ED0"/>
    <w:rsid w:val="00A86F35"/>
    <w:rsid w:val="00AC7056"/>
    <w:rsid w:val="00AD00DC"/>
    <w:rsid w:val="00AD5E87"/>
    <w:rsid w:val="00AF3241"/>
    <w:rsid w:val="00B0533D"/>
    <w:rsid w:val="00B101A8"/>
    <w:rsid w:val="00B1432A"/>
    <w:rsid w:val="00B31A5E"/>
    <w:rsid w:val="00B52456"/>
    <w:rsid w:val="00B57909"/>
    <w:rsid w:val="00B842A7"/>
    <w:rsid w:val="00B967F1"/>
    <w:rsid w:val="00BB74AB"/>
    <w:rsid w:val="00BC40F3"/>
    <w:rsid w:val="00BD5B0D"/>
    <w:rsid w:val="00C5069E"/>
    <w:rsid w:val="00C5093C"/>
    <w:rsid w:val="00C8278A"/>
    <w:rsid w:val="00C873F5"/>
    <w:rsid w:val="00CB5CFC"/>
    <w:rsid w:val="00CE24D9"/>
    <w:rsid w:val="00CF0768"/>
    <w:rsid w:val="00D107FF"/>
    <w:rsid w:val="00D45322"/>
    <w:rsid w:val="00D51974"/>
    <w:rsid w:val="00D6018F"/>
    <w:rsid w:val="00D60E62"/>
    <w:rsid w:val="00D715B6"/>
    <w:rsid w:val="00D77DE2"/>
    <w:rsid w:val="00DB09A2"/>
    <w:rsid w:val="00E14F26"/>
    <w:rsid w:val="00E5024D"/>
    <w:rsid w:val="00E5501E"/>
    <w:rsid w:val="00E676D7"/>
    <w:rsid w:val="00E803C7"/>
    <w:rsid w:val="00EE0124"/>
    <w:rsid w:val="00EE32A9"/>
    <w:rsid w:val="00EE3590"/>
    <w:rsid w:val="00F259B6"/>
    <w:rsid w:val="00F40F97"/>
    <w:rsid w:val="00F621EC"/>
    <w:rsid w:val="00F914C2"/>
    <w:rsid w:val="00FA2430"/>
    <w:rsid w:val="00FA5715"/>
    <w:rsid w:val="00FC3122"/>
    <w:rsid w:val="00FE56B4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BD6"/>
    <w:pPr>
      <w:spacing w:line="312" w:lineRule="auto"/>
      <w:ind w:left="720" w:hanging="720"/>
    </w:pPr>
    <w:rPr>
      <w:rFonts w:ascii="Century Gothic" w:eastAsia="Century Gothic" w:hAnsi="Century Gothic" w:cs="Times New Roman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14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14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1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14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914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914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F9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C2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Question">
    <w:name w:val="Question"/>
    <w:basedOn w:val="Normal"/>
    <w:rsid w:val="00F914C2"/>
    <w:pPr>
      <w:numPr>
        <w:numId w:val="1"/>
      </w:numPr>
      <w:tabs>
        <w:tab w:val="left" w:leader="underscore" w:pos="720"/>
      </w:tabs>
      <w:spacing w:before="240" w:after="0"/>
    </w:pPr>
    <w:rPr>
      <w:rFonts w:eastAsia="Times New Roman"/>
      <w:szCs w:val="24"/>
    </w:rPr>
  </w:style>
  <w:style w:type="paragraph" w:customStyle="1" w:styleId="Answer">
    <w:name w:val="Answer"/>
    <w:basedOn w:val="Normal"/>
    <w:qFormat/>
    <w:rsid w:val="00F914C2"/>
    <w:pPr>
      <w:numPr>
        <w:numId w:val="2"/>
      </w:numPr>
      <w:spacing w:after="0"/>
      <w:ind w:left="720"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F914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4C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4C2"/>
    <w:rPr>
      <w:rFonts w:ascii="Century Gothic" w:eastAsia="Century Gothic" w:hAnsi="Century Gothic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914C2"/>
    <w:pPr>
      <w:contextualSpacing/>
    </w:pPr>
  </w:style>
  <w:style w:type="paragraph" w:customStyle="1" w:styleId="Tabletext">
    <w:name w:val="Table text"/>
    <w:basedOn w:val="Normal"/>
    <w:qFormat/>
    <w:rsid w:val="00F914C2"/>
    <w:pPr>
      <w:framePr w:hSpace="187" w:wrap="around" w:vAnchor="page" w:hAnchor="margin" w:y="2579"/>
      <w:spacing w:before="240" w:after="0" w:line="36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4C2"/>
    <w:rPr>
      <w:rFonts w:ascii="Tahoma" w:eastAsia="Century Gothic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F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7FE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Testname">
    <w:name w:val="Test name"/>
    <w:basedOn w:val="Heading1"/>
    <w:qFormat/>
    <w:rsid w:val="00466DC7"/>
    <w:pPr>
      <w:spacing w:before="0" w:after="120" w:line="360" w:lineRule="auto"/>
      <w:ind w:left="0" w:firstLine="0"/>
    </w:pPr>
    <w:rPr>
      <w:color w:val="auto"/>
    </w:rPr>
  </w:style>
  <w:style w:type="paragraph" w:customStyle="1" w:styleId="Instructionstostudents">
    <w:name w:val="Instructions to students"/>
    <w:basedOn w:val="Normal"/>
    <w:qFormat/>
    <w:rsid w:val="007740A0"/>
    <w:pPr>
      <w:spacing w:before="120" w:after="0" w:line="240" w:lineRule="auto"/>
      <w:ind w:left="144" w:firstLine="0"/>
    </w:pPr>
    <w:rPr>
      <w:rFonts w:asciiTheme="minorHAnsi" w:eastAsiaTheme="minorEastAsia" w:hAnsiTheme="minorHAnsi" w:cstheme="minorHAnsi"/>
      <w:sz w:val="21"/>
    </w:rPr>
  </w:style>
  <w:style w:type="paragraph" w:customStyle="1" w:styleId="Classdetails">
    <w:name w:val="Class details"/>
    <w:basedOn w:val="Tabletext"/>
    <w:qFormat/>
    <w:rsid w:val="007740A0"/>
    <w:pPr>
      <w:framePr w:wrap="around"/>
      <w:spacing w:before="120" w:line="240" w:lineRule="auto"/>
    </w:pPr>
    <w:rPr>
      <w:rFonts w:asciiTheme="minorHAnsi" w:hAnsiTheme="minorHAnsi"/>
      <w:sz w:val="21"/>
    </w:rPr>
  </w:style>
  <w:style w:type="paragraph" w:customStyle="1" w:styleId="Instructionstitle">
    <w:name w:val="Instructions (title)"/>
    <w:basedOn w:val="Normal"/>
    <w:qFormat/>
    <w:rsid w:val="000E6942"/>
    <w:pPr>
      <w:spacing w:before="480" w:after="120" w:line="360" w:lineRule="auto"/>
      <w:ind w:left="0" w:firstLine="0"/>
    </w:pPr>
    <w:rPr>
      <w:rFonts w:asciiTheme="majorHAnsi" w:hAnsiTheme="majorHAnsi"/>
      <w:b/>
      <w:sz w:val="25"/>
    </w:rPr>
  </w:style>
  <w:style w:type="paragraph" w:customStyle="1" w:styleId="Assessmentnotestostudent">
    <w:name w:val="Assessment notes (to student)"/>
    <w:basedOn w:val="Header"/>
    <w:qFormat/>
    <w:rsid w:val="00133A59"/>
    <w:pPr>
      <w:spacing w:before="120"/>
      <w:ind w:left="288" w:firstLine="0"/>
    </w:pPr>
    <w:rPr>
      <w:rFonts w:asciiTheme="minorHAnsi" w:hAnsiTheme="minorHAnsi"/>
      <w:sz w:val="24"/>
    </w:rPr>
  </w:style>
  <w:style w:type="paragraph" w:customStyle="1" w:styleId="Testsectiontitles">
    <w:name w:val="Test section titles"/>
    <w:basedOn w:val="Normal"/>
    <w:qFormat/>
    <w:rsid w:val="00CE24D9"/>
    <w:pPr>
      <w:keepNext/>
      <w:keepLines/>
      <w:spacing w:before="360" w:after="240" w:line="23" w:lineRule="atLeast"/>
      <w:ind w:left="0" w:firstLine="0"/>
      <w:contextualSpacing/>
    </w:pPr>
    <w:rPr>
      <w:rFonts w:asciiTheme="majorHAnsi" w:hAnsiTheme="majorHAnsi"/>
      <w:b/>
      <w:sz w:val="25"/>
    </w:rPr>
  </w:style>
  <w:style w:type="character" w:styleId="PlaceholderText">
    <w:name w:val="Placeholder Text"/>
    <w:basedOn w:val="DefaultParagraphFont"/>
    <w:uiPriority w:val="99"/>
    <w:semiHidden/>
    <w:rsid w:val="00BC40F3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0E6942"/>
  </w:style>
  <w:style w:type="paragraph" w:customStyle="1" w:styleId="Questions">
    <w:name w:val="Questions"/>
    <w:basedOn w:val="Classdetails"/>
    <w:qFormat/>
    <w:rsid w:val="00C8278A"/>
    <w:pPr>
      <w:framePr w:wrap="around" w:vAnchor="text" w:hAnchor="page" w:x="1585" w:y="1"/>
      <w:suppressOverlap/>
    </w:pPr>
    <w:rPr>
      <w:b/>
    </w:rPr>
  </w:style>
  <w:style w:type="paragraph" w:customStyle="1" w:styleId="spacing">
    <w:name w:val="spacing"/>
    <w:basedOn w:val="Normal"/>
    <w:qFormat/>
    <w:rsid w:val="007B087A"/>
    <w:rPr>
      <w:rFonts w:asciiTheme="minorHAnsi" w:hAnsiTheme="minorHAnsi"/>
      <w:sz w:val="4"/>
      <w:szCs w:val="4"/>
    </w:rPr>
  </w:style>
  <w:style w:type="paragraph" w:customStyle="1" w:styleId="Testsectiontitlepagebreak">
    <w:name w:val="Test section title (page break)"/>
    <w:basedOn w:val="Testsectiontitles"/>
    <w:rsid w:val="0035541E"/>
    <w:pPr>
      <w:pageBreakBefore/>
    </w:pPr>
  </w:style>
  <w:style w:type="paragraph" w:customStyle="1" w:styleId="Tipsbulletedlist">
    <w:name w:val="Tips (bulleted list)"/>
    <w:basedOn w:val="ListParagraph"/>
    <w:rsid w:val="00466DC7"/>
    <w:pPr>
      <w:numPr>
        <w:numId w:val="5"/>
      </w:numPr>
      <w:spacing w:after="0" w:line="240" w:lineRule="auto"/>
      <w:ind w:left="792" w:hanging="720"/>
    </w:pPr>
    <w:rPr>
      <w:rFonts w:asciiTheme="minorHAnsi" w:hAnsiTheme="minorHAnsi"/>
      <w:sz w:val="21"/>
    </w:rPr>
  </w:style>
  <w:style w:type="paragraph" w:customStyle="1" w:styleId="Tipsforusingthistemplate">
    <w:name w:val="Tips for using this template"/>
    <w:basedOn w:val="Footer"/>
    <w:qFormat/>
    <w:rsid w:val="00A84ED0"/>
    <w:pPr>
      <w:spacing w:before="60" w:after="40"/>
      <w:ind w:left="0" w:firstLine="0"/>
    </w:pPr>
    <w:rPr>
      <w:rFonts w:asciiTheme="minorHAnsi" w:hAnsiTheme="minorHAnsi"/>
      <w:sz w:val="21"/>
    </w:rPr>
  </w:style>
  <w:style w:type="paragraph" w:customStyle="1" w:styleId="Pagenumbers">
    <w:name w:val="Page numbers"/>
    <w:basedOn w:val="Footer"/>
    <w:qFormat/>
    <w:rsid w:val="007E123A"/>
    <w:pPr>
      <w:spacing w:before="120" w:after="40"/>
      <w:jc w:val="right"/>
    </w:pPr>
    <w:rPr>
      <w:rFonts w:asciiTheme="minorHAnsi" w:hAnsiTheme="minorHAnsi"/>
      <w:sz w:val="21"/>
    </w:rPr>
  </w:style>
  <w:style w:type="paragraph" w:customStyle="1" w:styleId="Answers">
    <w:name w:val="Answers"/>
    <w:basedOn w:val="Classdetails"/>
    <w:qFormat/>
    <w:rsid w:val="005C01C9"/>
    <w:pPr>
      <w:framePr w:wrap="around" w:vAnchor="text" w:hAnchor="page" w:x="1585" w:y="1"/>
      <w:suppressOverlap/>
    </w:pPr>
  </w:style>
  <w:style w:type="paragraph" w:customStyle="1" w:styleId="Questionnumbers">
    <w:name w:val="Question numbers"/>
    <w:basedOn w:val="Normal"/>
    <w:qFormat/>
    <w:rsid w:val="005C01C9"/>
    <w:pPr>
      <w:framePr w:wrap="auto" w:vAnchor="text" w:hAnchor="page" w:x="1585" w:y="1"/>
      <w:numPr>
        <w:numId w:val="6"/>
      </w:numPr>
      <w:suppressOverlap/>
    </w:pPr>
    <w:rPr>
      <w:rFonts w:asciiTheme="minorHAnsi" w:hAnsiTheme="minorHAnsi"/>
      <w:sz w:val="24"/>
    </w:rPr>
  </w:style>
  <w:style w:type="paragraph" w:customStyle="1" w:styleId="Answerletteringa">
    <w:name w:val="Answer lettering (a"/>
    <w:aliases w:val="b,c)"/>
    <w:basedOn w:val="Classdetails"/>
    <w:qFormat/>
    <w:rsid w:val="005C01C9"/>
    <w:pPr>
      <w:framePr w:wrap="around" w:vAnchor="text" w:hAnchor="page" w:x="1585" w:y="1"/>
      <w:suppressOverlap/>
      <w:jc w:val="right"/>
    </w:pPr>
  </w:style>
  <w:style w:type="paragraph" w:customStyle="1" w:styleId="Questionnumber">
    <w:name w:val="Question number"/>
    <w:basedOn w:val="Classdetails"/>
    <w:qFormat/>
    <w:rsid w:val="005C01C9"/>
    <w:pPr>
      <w:framePr w:wrap="around" w:vAnchor="text" w:hAnchor="page" w:x="1585" w:y="1"/>
      <w:numPr>
        <w:numId w:val="7"/>
      </w:numPr>
      <w:suppressOverlap/>
    </w:pPr>
  </w:style>
  <w:style w:type="paragraph" w:customStyle="1" w:styleId="Questionnumbering">
    <w:name w:val="Question numbering"/>
    <w:basedOn w:val="Classdetails"/>
    <w:qFormat/>
    <w:rsid w:val="00CE24D9"/>
    <w:pPr>
      <w:framePr w:wrap="around" w:vAnchor="text" w:hAnchor="page" w:x="1585" w:y="1"/>
      <w:suppressOverlap/>
    </w:pPr>
  </w:style>
  <w:style w:type="paragraph" w:customStyle="1" w:styleId="Testsectiontitle">
    <w:name w:val="Test section title"/>
    <w:basedOn w:val="Normal"/>
    <w:qFormat/>
    <w:rsid w:val="003C703B"/>
    <w:pPr>
      <w:keepNext/>
      <w:keepLines/>
      <w:spacing w:before="360" w:after="0" w:line="240" w:lineRule="auto"/>
      <w:ind w:left="0" w:firstLine="0"/>
      <w:contextualSpacing/>
    </w:pPr>
    <w:rPr>
      <w:rFonts w:asciiTheme="majorHAnsi" w:hAnsiTheme="majorHAnsi"/>
      <w:b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nara\AppData\Roaming\Microsoft\Templates\multchcBBk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109753CFD48568AA8832DDE356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006E8-C8AB-4530-8CE7-96D9F66DB89F}"/>
      </w:docPartPr>
      <w:docPartBody>
        <w:p w:rsidR="00FE7FD3" w:rsidRDefault="00792F64">
          <w:pPr>
            <w:pStyle w:val="216109753CFD48568AA8832DDE356CD5"/>
          </w:pPr>
          <w:r>
            <w:t>[Type your name]</w:t>
          </w:r>
        </w:p>
      </w:docPartBody>
    </w:docPart>
    <w:docPart>
      <w:docPartPr>
        <w:name w:val="852E4201557D488EB1C44A336D09B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F461A-D833-41DA-A43D-BF0D62D9F38F}"/>
      </w:docPartPr>
      <w:docPartBody>
        <w:p w:rsidR="00FE7FD3" w:rsidRDefault="00792F64">
          <w:pPr>
            <w:pStyle w:val="852E4201557D488EB1C44A336D09B0B4"/>
          </w:pPr>
          <w:r>
            <w:t>[Type a period name]</w:t>
          </w:r>
        </w:p>
      </w:docPartBody>
    </w:docPart>
    <w:docPart>
      <w:docPartPr>
        <w:name w:val="6D64B55581FD4BC0A42C1BF11CC57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863D-81DA-4DDE-8DE9-4B11CBB978F9}"/>
      </w:docPartPr>
      <w:docPartBody>
        <w:p w:rsidR="00FE7FD3" w:rsidRDefault="00792F64">
          <w:pPr>
            <w:pStyle w:val="6D64B55581FD4BC0A42C1BF11CC57B65"/>
          </w:pPr>
          <w:r>
            <w:t xml:space="preserve">[Type the test instructions here. </w:t>
          </w:r>
          <w:r w:rsidRPr="00ED01D6">
            <w:t>For exampl</w:t>
          </w:r>
          <w:r>
            <w:t>e, instruct students to read</w:t>
          </w:r>
          <w:r w:rsidRPr="00ED01D6">
            <w:t xml:space="preserve"> e</w:t>
          </w:r>
          <w:r>
            <w:t>ach question carefully and then print the letter</w:t>
          </w:r>
          <w:r w:rsidRPr="00ED01D6">
            <w:t xml:space="preserve"> of the correct answer next to the question.</w:t>
          </w:r>
          <w:r>
            <w:t>]</w:t>
          </w:r>
        </w:p>
      </w:docPartBody>
    </w:docPart>
    <w:docPart>
      <w:docPartPr>
        <w:name w:val="0280542699D74F1FAD2C89B1BE445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E5837-CD8E-4809-94AE-389C8A997C01}"/>
      </w:docPartPr>
      <w:docPartBody>
        <w:p w:rsidR="00FE7FD3" w:rsidRDefault="00792F64">
          <w:pPr>
            <w:pStyle w:val="0280542699D74F1FAD2C89B1BE445137"/>
          </w:pPr>
          <w:r w:rsidRPr="00CE24D9">
            <w:t>[Type question here]</w:t>
          </w:r>
        </w:p>
      </w:docPartBody>
    </w:docPart>
    <w:docPart>
      <w:docPartPr>
        <w:name w:val="216DA1258073456EB8669074D3ACB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E02D3-8B00-46A7-802F-BE46CFF04869}"/>
      </w:docPartPr>
      <w:docPartBody>
        <w:p w:rsidR="00FE7FD3" w:rsidRDefault="00792F64">
          <w:pPr>
            <w:pStyle w:val="216DA1258073456EB8669074D3ACB5CD"/>
          </w:pPr>
          <w:r>
            <w:t>[Answer A]</w:t>
          </w:r>
        </w:p>
      </w:docPartBody>
    </w:docPart>
    <w:docPart>
      <w:docPartPr>
        <w:name w:val="AF48AED15ACA42CC86AEE7C06987A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101E-2D52-4910-B18C-0B01159E4F2E}"/>
      </w:docPartPr>
      <w:docPartBody>
        <w:p w:rsidR="00FE7FD3" w:rsidRDefault="00792F64">
          <w:pPr>
            <w:pStyle w:val="AF48AED15ACA42CC86AEE7C06987AE1F"/>
          </w:pPr>
          <w:r>
            <w:t>[Answer B]</w:t>
          </w:r>
        </w:p>
      </w:docPartBody>
    </w:docPart>
    <w:docPart>
      <w:docPartPr>
        <w:name w:val="323A7747F0EF4C6DB115380553633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D0E39-5C27-45C2-AA63-90EC8D051E46}"/>
      </w:docPartPr>
      <w:docPartBody>
        <w:p w:rsidR="00FE7FD3" w:rsidRDefault="00792F64">
          <w:pPr>
            <w:pStyle w:val="323A7747F0EF4C6DB1153805536331BF"/>
          </w:pPr>
          <w:r>
            <w:t>[Answer C]</w:t>
          </w:r>
        </w:p>
      </w:docPartBody>
    </w:docPart>
    <w:docPart>
      <w:docPartPr>
        <w:name w:val="916C9ABDB44D420F92878DEB0569E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7C9D5-73D2-43CD-93B0-745F5378530A}"/>
      </w:docPartPr>
      <w:docPartBody>
        <w:p w:rsidR="009467B2" w:rsidRDefault="009467B2" w:rsidP="009467B2">
          <w:pPr>
            <w:pStyle w:val="916C9ABDB44D420F92878DEB0569EB8E"/>
          </w:pPr>
          <w:r w:rsidRPr="00CE24D9">
            <w:t>[Type question here]</w:t>
          </w:r>
        </w:p>
      </w:docPartBody>
    </w:docPart>
    <w:docPart>
      <w:docPartPr>
        <w:name w:val="0283B143D8A24EC0A135550A61B07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4502-5668-45D2-A531-1AD6443FBD43}"/>
      </w:docPartPr>
      <w:docPartBody>
        <w:p w:rsidR="009467B2" w:rsidRDefault="009467B2" w:rsidP="009467B2">
          <w:pPr>
            <w:pStyle w:val="0283B143D8A24EC0A135550A61B07BE6"/>
          </w:pPr>
          <w:r>
            <w:t>[Answer A]</w:t>
          </w:r>
        </w:p>
      </w:docPartBody>
    </w:docPart>
    <w:docPart>
      <w:docPartPr>
        <w:name w:val="637BAB4FD79D4D76866A86E9D8D1F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D4AEA-51C7-4772-B99A-1FEF9333DA31}"/>
      </w:docPartPr>
      <w:docPartBody>
        <w:p w:rsidR="009467B2" w:rsidRDefault="009467B2" w:rsidP="009467B2">
          <w:pPr>
            <w:pStyle w:val="637BAB4FD79D4D76866A86E9D8D1F2F3"/>
          </w:pPr>
          <w:r>
            <w:t>[Answer B]</w:t>
          </w:r>
        </w:p>
      </w:docPartBody>
    </w:docPart>
    <w:docPart>
      <w:docPartPr>
        <w:name w:val="30554F5B117340BF8A487733C2C60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588F9-6432-4422-8D8D-41F7B349EAF0}"/>
      </w:docPartPr>
      <w:docPartBody>
        <w:p w:rsidR="009467B2" w:rsidRDefault="009467B2" w:rsidP="009467B2">
          <w:pPr>
            <w:pStyle w:val="30554F5B117340BF8A487733C2C60754"/>
          </w:pPr>
          <w:r>
            <w:t>[Answer C]</w:t>
          </w:r>
        </w:p>
      </w:docPartBody>
    </w:docPart>
    <w:docPart>
      <w:docPartPr>
        <w:name w:val="A02BE44F55D94F0B8A543BAF968BF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71805-EDCD-4284-A69A-12E7034752E2}"/>
      </w:docPartPr>
      <w:docPartBody>
        <w:p w:rsidR="009467B2" w:rsidRDefault="009467B2" w:rsidP="009467B2">
          <w:pPr>
            <w:pStyle w:val="A02BE44F55D94F0B8A543BAF968BF6C4"/>
          </w:pPr>
          <w:r w:rsidRPr="00CE24D9">
            <w:t>[Type question here]</w:t>
          </w:r>
        </w:p>
      </w:docPartBody>
    </w:docPart>
    <w:docPart>
      <w:docPartPr>
        <w:name w:val="B14E51BA77DD42B7907ED637E2DBB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71CC0-E109-48F0-BB95-C6B1ECB92403}"/>
      </w:docPartPr>
      <w:docPartBody>
        <w:p w:rsidR="009467B2" w:rsidRDefault="009467B2" w:rsidP="009467B2">
          <w:pPr>
            <w:pStyle w:val="B14E51BA77DD42B7907ED637E2DBB858"/>
          </w:pPr>
          <w:r>
            <w:t>[Answer A]</w:t>
          </w:r>
        </w:p>
      </w:docPartBody>
    </w:docPart>
    <w:docPart>
      <w:docPartPr>
        <w:name w:val="F8B12B6B6E454642B0E503DF8E952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C8E64-462C-4EE9-BFFC-1049F65F4249}"/>
      </w:docPartPr>
      <w:docPartBody>
        <w:p w:rsidR="009467B2" w:rsidRDefault="009467B2" w:rsidP="009467B2">
          <w:pPr>
            <w:pStyle w:val="F8B12B6B6E454642B0E503DF8E95265D"/>
          </w:pPr>
          <w:r>
            <w:t>[Answer B]</w:t>
          </w:r>
        </w:p>
      </w:docPartBody>
    </w:docPart>
    <w:docPart>
      <w:docPartPr>
        <w:name w:val="D9EBF962808E4F6CB3DC82426A9A7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B4081-897E-4A64-920C-3F2F1AA18C16}"/>
      </w:docPartPr>
      <w:docPartBody>
        <w:p w:rsidR="009467B2" w:rsidRDefault="009467B2" w:rsidP="009467B2">
          <w:pPr>
            <w:pStyle w:val="D9EBF962808E4F6CB3DC82426A9A758F"/>
          </w:pPr>
          <w:r>
            <w:t>[Answer C]</w:t>
          </w:r>
        </w:p>
      </w:docPartBody>
    </w:docPart>
    <w:docPart>
      <w:docPartPr>
        <w:name w:val="434539B181674391A38C45080F5B5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92D9C-44F5-4F70-9D05-090565A123D8}"/>
      </w:docPartPr>
      <w:docPartBody>
        <w:p w:rsidR="009467B2" w:rsidRDefault="009467B2" w:rsidP="009467B2">
          <w:pPr>
            <w:pStyle w:val="434539B181674391A38C45080F5B5F91"/>
          </w:pPr>
          <w:r w:rsidRPr="00CE24D9">
            <w:t>[Type question here]</w:t>
          </w:r>
        </w:p>
      </w:docPartBody>
    </w:docPart>
    <w:docPart>
      <w:docPartPr>
        <w:name w:val="241A71E1F55B4640A55A8EFDA83B4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BAB17-D37C-4470-B53F-88B733551B12}"/>
      </w:docPartPr>
      <w:docPartBody>
        <w:p w:rsidR="009467B2" w:rsidRDefault="009467B2" w:rsidP="009467B2">
          <w:pPr>
            <w:pStyle w:val="241A71E1F55B4640A55A8EFDA83B4847"/>
          </w:pPr>
          <w:r>
            <w:t>[Answer A]</w:t>
          </w:r>
        </w:p>
      </w:docPartBody>
    </w:docPart>
    <w:docPart>
      <w:docPartPr>
        <w:name w:val="157A771FDC7C476E88CCA11A6C701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5D44-71F4-4002-B4D9-5CD1DF6DEB97}"/>
      </w:docPartPr>
      <w:docPartBody>
        <w:p w:rsidR="009467B2" w:rsidRDefault="009467B2" w:rsidP="009467B2">
          <w:pPr>
            <w:pStyle w:val="157A771FDC7C476E88CCA11A6C701979"/>
          </w:pPr>
          <w:r>
            <w:t>[Answer B]</w:t>
          </w:r>
        </w:p>
      </w:docPartBody>
    </w:docPart>
    <w:docPart>
      <w:docPartPr>
        <w:name w:val="1FE2A55110564D28B89ECB7DA3933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94BD4-30D4-4DD9-B4BA-DA2E19E468E7}"/>
      </w:docPartPr>
      <w:docPartBody>
        <w:p w:rsidR="009467B2" w:rsidRDefault="009467B2" w:rsidP="009467B2">
          <w:pPr>
            <w:pStyle w:val="1FE2A55110564D28B89ECB7DA3933431"/>
          </w:pPr>
          <w:r>
            <w:t>[Answer C]</w:t>
          </w:r>
        </w:p>
      </w:docPartBody>
    </w:docPart>
    <w:docPart>
      <w:docPartPr>
        <w:name w:val="ACBDAB72D2254B348E75382C0E8E8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35B24-DFB4-4C98-9DA2-C003641B58B0}"/>
      </w:docPartPr>
      <w:docPartBody>
        <w:p w:rsidR="009467B2" w:rsidRDefault="009467B2" w:rsidP="009467B2">
          <w:pPr>
            <w:pStyle w:val="ACBDAB72D2254B348E75382C0E8E86FD"/>
          </w:pPr>
          <w:r w:rsidRPr="00CE24D9">
            <w:t>[Type question here]</w:t>
          </w:r>
        </w:p>
      </w:docPartBody>
    </w:docPart>
    <w:docPart>
      <w:docPartPr>
        <w:name w:val="EBC89A429A5544B8A2D112A0F3544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4D1C8-BD13-4EFA-9857-C98A5D07B7AC}"/>
      </w:docPartPr>
      <w:docPartBody>
        <w:p w:rsidR="009467B2" w:rsidRDefault="009467B2" w:rsidP="009467B2">
          <w:pPr>
            <w:pStyle w:val="EBC89A429A5544B8A2D112A0F3544517"/>
          </w:pPr>
          <w:r>
            <w:t>[Answer A]</w:t>
          </w:r>
        </w:p>
      </w:docPartBody>
    </w:docPart>
    <w:docPart>
      <w:docPartPr>
        <w:name w:val="AB364B82B6F44FCCB1FBC841C3DB2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A547F-D689-42DA-962B-B6B2DC767A1E}"/>
      </w:docPartPr>
      <w:docPartBody>
        <w:p w:rsidR="009467B2" w:rsidRDefault="009467B2" w:rsidP="009467B2">
          <w:pPr>
            <w:pStyle w:val="AB364B82B6F44FCCB1FBC841C3DB2733"/>
          </w:pPr>
          <w:r>
            <w:t>[Answer B]</w:t>
          </w:r>
        </w:p>
      </w:docPartBody>
    </w:docPart>
    <w:docPart>
      <w:docPartPr>
        <w:name w:val="FE9D34C47B374451A9ACF923830BA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92800-789C-4EC3-9794-FDDFE511C0F1}"/>
      </w:docPartPr>
      <w:docPartBody>
        <w:p w:rsidR="009467B2" w:rsidRDefault="009467B2" w:rsidP="009467B2">
          <w:pPr>
            <w:pStyle w:val="FE9D34C47B374451A9ACF923830BADA4"/>
          </w:pPr>
          <w:r>
            <w:t>[Answer C]</w:t>
          </w:r>
        </w:p>
      </w:docPartBody>
    </w:docPart>
    <w:docPart>
      <w:docPartPr>
        <w:name w:val="03B08F650FD746E99657A846BF5E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7A604-5B72-4985-8834-CA717C25794A}"/>
      </w:docPartPr>
      <w:docPartBody>
        <w:p w:rsidR="009467B2" w:rsidRDefault="009467B2" w:rsidP="009467B2">
          <w:pPr>
            <w:pStyle w:val="03B08F650FD746E99657A846BF5EF9FB"/>
          </w:pPr>
          <w:r w:rsidRPr="00CE24D9">
            <w:t>[Type question here]</w:t>
          </w:r>
        </w:p>
      </w:docPartBody>
    </w:docPart>
    <w:docPart>
      <w:docPartPr>
        <w:name w:val="841D4F0BDE19472FA54E021C04DDC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42DC2-B9FF-48A8-BEB8-EB1EB20FD512}"/>
      </w:docPartPr>
      <w:docPartBody>
        <w:p w:rsidR="009467B2" w:rsidRDefault="009467B2" w:rsidP="009467B2">
          <w:pPr>
            <w:pStyle w:val="841D4F0BDE19472FA54E021C04DDC717"/>
          </w:pPr>
          <w:r>
            <w:t>[Answer A]</w:t>
          </w:r>
        </w:p>
      </w:docPartBody>
    </w:docPart>
    <w:docPart>
      <w:docPartPr>
        <w:name w:val="5610114F04714C04B744AE1E8ADD8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F6C3C-A753-4151-ACDE-8A10C43F9719}"/>
      </w:docPartPr>
      <w:docPartBody>
        <w:p w:rsidR="009467B2" w:rsidRDefault="009467B2" w:rsidP="009467B2">
          <w:pPr>
            <w:pStyle w:val="5610114F04714C04B744AE1E8ADD8DF8"/>
          </w:pPr>
          <w:r>
            <w:t>[Answer B]</w:t>
          </w:r>
        </w:p>
      </w:docPartBody>
    </w:docPart>
    <w:docPart>
      <w:docPartPr>
        <w:name w:val="B0CA3D7439A245BB976334BDB2A9F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5C6B7-7ABE-4A83-8ED5-3AE698852C34}"/>
      </w:docPartPr>
      <w:docPartBody>
        <w:p w:rsidR="009467B2" w:rsidRDefault="009467B2" w:rsidP="009467B2">
          <w:pPr>
            <w:pStyle w:val="B0CA3D7439A245BB976334BDB2A9FDEE"/>
          </w:pPr>
          <w:r>
            <w:t>[Answer C]</w:t>
          </w:r>
        </w:p>
      </w:docPartBody>
    </w:docPart>
    <w:docPart>
      <w:docPartPr>
        <w:name w:val="4F09847101584DC198A479592AC5C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804C-887A-48C0-BEFA-CF35B240CB16}"/>
      </w:docPartPr>
      <w:docPartBody>
        <w:p w:rsidR="009467B2" w:rsidRDefault="009467B2" w:rsidP="009467B2">
          <w:pPr>
            <w:pStyle w:val="4F09847101584DC198A479592AC5CFE5"/>
          </w:pPr>
          <w:r w:rsidRPr="00CE24D9">
            <w:t>[Type question here]</w:t>
          </w:r>
        </w:p>
      </w:docPartBody>
    </w:docPart>
    <w:docPart>
      <w:docPartPr>
        <w:name w:val="2D95A96A90E64B1DBE60208B1BA64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FDF2-BBE9-4F1D-856F-BEBB47C0FEDA}"/>
      </w:docPartPr>
      <w:docPartBody>
        <w:p w:rsidR="009467B2" w:rsidRDefault="009467B2" w:rsidP="009467B2">
          <w:pPr>
            <w:pStyle w:val="2D95A96A90E64B1DBE60208B1BA64262"/>
          </w:pPr>
          <w:r>
            <w:t>[Answer A]</w:t>
          </w:r>
        </w:p>
      </w:docPartBody>
    </w:docPart>
    <w:docPart>
      <w:docPartPr>
        <w:name w:val="3A52F3DA8CB041E187C5FFFC9FD6C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7B1D-525D-4BC2-9CA8-1948040DA2E1}"/>
      </w:docPartPr>
      <w:docPartBody>
        <w:p w:rsidR="009467B2" w:rsidRDefault="009467B2" w:rsidP="009467B2">
          <w:pPr>
            <w:pStyle w:val="3A52F3DA8CB041E187C5FFFC9FD6C4B0"/>
          </w:pPr>
          <w:r>
            <w:t>[Answer B]</w:t>
          </w:r>
        </w:p>
      </w:docPartBody>
    </w:docPart>
    <w:docPart>
      <w:docPartPr>
        <w:name w:val="BC48EC95B06C42D3BB8D7D0DD80C1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75366-D138-4092-8274-05FC2E91E890}"/>
      </w:docPartPr>
      <w:docPartBody>
        <w:p w:rsidR="009467B2" w:rsidRDefault="009467B2" w:rsidP="009467B2">
          <w:pPr>
            <w:pStyle w:val="BC48EC95B06C42D3BB8D7D0DD80C1071"/>
          </w:pPr>
          <w:r>
            <w:t>[Answer C]</w:t>
          </w:r>
        </w:p>
      </w:docPartBody>
    </w:docPart>
    <w:docPart>
      <w:docPartPr>
        <w:name w:val="C37243FE41D046C1A7111EC6D2A0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9B7E3-6E13-455F-8FD3-C21CFD7DB975}"/>
      </w:docPartPr>
      <w:docPartBody>
        <w:p w:rsidR="009467B2" w:rsidRDefault="009467B2" w:rsidP="009467B2">
          <w:pPr>
            <w:pStyle w:val="C37243FE41D046C1A7111EC6D2A08939"/>
          </w:pPr>
          <w:r w:rsidRPr="00CE24D9">
            <w:t>[Type question here]</w:t>
          </w:r>
        </w:p>
      </w:docPartBody>
    </w:docPart>
    <w:docPart>
      <w:docPartPr>
        <w:name w:val="04959ED97934499D960A012581489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BED7F-E646-4F93-9B9E-BF02F8659AF1}"/>
      </w:docPartPr>
      <w:docPartBody>
        <w:p w:rsidR="009467B2" w:rsidRDefault="009467B2" w:rsidP="009467B2">
          <w:pPr>
            <w:pStyle w:val="04959ED97934499D960A012581489072"/>
          </w:pPr>
          <w:r>
            <w:t>[Answer A]</w:t>
          </w:r>
        </w:p>
      </w:docPartBody>
    </w:docPart>
    <w:docPart>
      <w:docPartPr>
        <w:name w:val="669FF09CEB9F4B22A31E267C22C3C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0FEB8-D779-4699-AB10-CC8A62BAEAE4}"/>
      </w:docPartPr>
      <w:docPartBody>
        <w:p w:rsidR="009467B2" w:rsidRDefault="009467B2" w:rsidP="009467B2">
          <w:pPr>
            <w:pStyle w:val="669FF09CEB9F4B22A31E267C22C3C9AD"/>
          </w:pPr>
          <w:r>
            <w:t>[Answer B]</w:t>
          </w:r>
        </w:p>
      </w:docPartBody>
    </w:docPart>
    <w:docPart>
      <w:docPartPr>
        <w:name w:val="68DEFB6A1D8A487F9CAA70B5EE200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F2B31-1F16-4CBF-86BF-9F3298C38EFC}"/>
      </w:docPartPr>
      <w:docPartBody>
        <w:p w:rsidR="009467B2" w:rsidRDefault="009467B2" w:rsidP="009467B2">
          <w:pPr>
            <w:pStyle w:val="68DEFB6A1D8A487F9CAA70B5EE200402"/>
          </w:pPr>
          <w:r>
            <w:t>[Answer C]</w:t>
          </w:r>
        </w:p>
      </w:docPartBody>
    </w:docPart>
    <w:docPart>
      <w:docPartPr>
        <w:name w:val="5296767CB5EF4E1CBDFFACA105FE1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6DBE-FF6B-4EF7-964A-1CB6DFFF9A2B}"/>
      </w:docPartPr>
      <w:docPartBody>
        <w:p w:rsidR="009467B2" w:rsidRDefault="009467B2" w:rsidP="009467B2">
          <w:pPr>
            <w:pStyle w:val="5296767CB5EF4E1CBDFFACA105FE1FBE"/>
          </w:pPr>
          <w:r w:rsidRPr="00CE24D9">
            <w:t>[Type question here]</w:t>
          </w:r>
        </w:p>
      </w:docPartBody>
    </w:docPart>
    <w:docPart>
      <w:docPartPr>
        <w:name w:val="F1EE000AB266419BA1D26D73199FF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03C8-DE2C-4074-94A6-64CBAC2966DE}"/>
      </w:docPartPr>
      <w:docPartBody>
        <w:p w:rsidR="009467B2" w:rsidRDefault="009467B2" w:rsidP="009467B2">
          <w:pPr>
            <w:pStyle w:val="F1EE000AB266419BA1D26D73199FF833"/>
          </w:pPr>
          <w:r>
            <w:t>[Answer A]</w:t>
          </w:r>
        </w:p>
      </w:docPartBody>
    </w:docPart>
    <w:docPart>
      <w:docPartPr>
        <w:name w:val="1B27B201AC914AD0B330479B5C7C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F57E5-4B35-42B4-8D64-321C435569BF}"/>
      </w:docPartPr>
      <w:docPartBody>
        <w:p w:rsidR="009467B2" w:rsidRDefault="009467B2" w:rsidP="009467B2">
          <w:pPr>
            <w:pStyle w:val="1B27B201AC914AD0B330479B5C7CA98C"/>
          </w:pPr>
          <w:r>
            <w:t>[Answer B]</w:t>
          </w:r>
        </w:p>
      </w:docPartBody>
    </w:docPart>
    <w:docPart>
      <w:docPartPr>
        <w:name w:val="4B7A3D09FACB476F9D1906A96209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D06D2-611E-4969-8CB6-AF292CBDD981}"/>
      </w:docPartPr>
      <w:docPartBody>
        <w:p w:rsidR="009467B2" w:rsidRDefault="009467B2" w:rsidP="009467B2">
          <w:pPr>
            <w:pStyle w:val="4B7A3D09FACB476F9D1906A96209E377"/>
          </w:pPr>
          <w:r>
            <w:t>[Answer C]</w:t>
          </w:r>
        </w:p>
      </w:docPartBody>
    </w:docPart>
    <w:docPart>
      <w:docPartPr>
        <w:name w:val="EC3164CB017C4071AC7AC35E65697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889B5-50D6-410A-BF31-5740855FBF24}"/>
      </w:docPartPr>
      <w:docPartBody>
        <w:p w:rsidR="009467B2" w:rsidRDefault="009467B2" w:rsidP="009467B2">
          <w:pPr>
            <w:pStyle w:val="EC3164CB017C4071AC7AC35E656971A9"/>
          </w:pPr>
          <w:r w:rsidRPr="00CE24D9">
            <w:t>[Type question here]</w:t>
          </w:r>
        </w:p>
      </w:docPartBody>
    </w:docPart>
    <w:docPart>
      <w:docPartPr>
        <w:name w:val="D278055E298D4352AEA4BCF929546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BD2CF-C0DC-4A1B-A05B-32424ECFCB05}"/>
      </w:docPartPr>
      <w:docPartBody>
        <w:p w:rsidR="009467B2" w:rsidRDefault="009467B2" w:rsidP="009467B2">
          <w:pPr>
            <w:pStyle w:val="D278055E298D4352AEA4BCF929546F09"/>
          </w:pPr>
          <w:r>
            <w:t>[Answer A]</w:t>
          </w:r>
        </w:p>
      </w:docPartBody>
    </w:docPart>
    <w:docPart>
      <w:docPartPr>
        <w:name w:val="6851121B13264E27953CB76ACDA0B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D33A-2769-4D36-9402-5CC1CC23815C}"/>
      </w:docPartPr>
      <w:docPartBody>
        <w:p w:rsidR="009467B2" w:rsidRDefault="009467B2" w:rsidP="009467B2">
          <w:pPr>
            <w:pStyle w:val="6851121B13264E27953CB76ACDA0BD25"/>
          </w:pPr>
          <w:r>
            <w:t>[Answer B]</w:t>
          </w:r>
        </w:p>
      </w:docPartBody>
    </w:docPart>
    <w:docPart>
      <w:docPartPr>
        <w:name w:val="35C1E45FC30748CEBBDFD4578E4EE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8C1BF-DDED-4555-8A74-7895F940182B}"/>
      </w:docPartPr>
      <w:docPartBody>
        <w:p w:rsidR="009467B2" w:rsidRDefault="009467B2" w:rsidP="009467B2">
          <w:pPr>
            <w:pStyle w:val="35C1E45FC30748CEBBDFD4578E4EEFE5"/>
          </w:pPr>
          <w:r>
            <w:t>[Answer A]</w:t>
          </w:r>
        </w:p>
      </w:docPartBody>
    </w:docPart>
    <w:docPart>
      <w:docPartPr>
        <w:name w:val="487773E692954CECBABC7C944F236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2AEFC-6A18-4339-9E45-AFCC7BE8BAFB}"/>
      </w:docPartPr>
      <w:docPartBody>
        <w:p w:rsidR="009467B2" w:rsidRDefault="009467B2" w:rsidP="009467B2">
          <w:pPr>
            <w:pStyle w:val="487773E692954CECBABC7C944F236F7F"/>
          </w:pPr>
          <w:r>
            <w:t>[Answer B]</w:t>
          </w:r>
        </w:p>
      </w:docPartBody>
    </w:docPart>
    <w:docPart>
      <w:docPartPr>
        <w:name w:val="29244DAEA009406AB9269FC4423D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70148-0CF6-4CFC-BC8E-CE2380F8A191}"/>
      </w:docPartPr>
      <w:docPartBody>
        <w:p w:rsidR="009467B2" w:rsidRDefault="009467B2" w:rsidP="009467B2">
          <w:pPr>
            <w:pStyle w:val="29244DAEA009406AB9269FC4423D2567"/>
          </w:pPr>
          <w:r>
            <w:t>[Answer C]</w:t>
          </w:r>
        </w:p>
      </w:docPartBody>
    </w:docPart>
    <w:docPart>
      <w:docPartPr>
        <w:name w:val="A243D19B1C594072BDB89F24E6C83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2894D-3552-411E-A92A-2D0D34330D2E}"/>
      </w:docPartPr>
      <w:docPartBody>
        <w:p w:rsidR="009467B2" w:rsidRDefault="009467B2" w:rsidP="009467B2">
          <w:pPr>
            <w:pStyle w:val="A243D19B1C594072BDB89F24E6C83E00"/>
          </w:pPr>
          <w:r>
            <w:t>[Answer A]</w:t>
          </w:r>
        </w:p>
      </w:docPartBody>
    </w:docPart>
    <w:docPart>
      <w:docPartPr>
        <w:name w:val="53E7CF0ED3AE4568BC8AD1423BB49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9205B-53DE-4AF0-A430-397F5AF49ECA}"/>
      </w:docPartPr>
      <w:docPartBody>
        <w:p w:rsidR="009467B2" w:rsidRDefault="009467B2" w:rsidP="009467B2">
          <w:pPr>
            <w:pStyle w:val="53E7CF0ED3AE4568BC8AD1423BB49299"/>
          </w:pPr>
          <w:r>
            <w:t>[Answer B]</w:t>
          </w:r>
        </w:p>
      </w:docPartBody>
    </w:docPart>
    <w:docPart>
      <w:docPartPr>
        <w:name w:val="5714C71AEBB749C6AD96BBB195CA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43385-781F-4F09-B4B5-48C67980EEAE}"/>
      </w:docPartPr>
      <w:docPartBody>
        <w:p w:rsidR="009467B2" w:rsidRDefault="009467B2" w:rsidP="009467B2">
          <w:pPr>
            <w:pStyle w:val="5714C71AEBB749C6AD96BBB195CA9F6F"/>
          </w:pPr>
          <w:r>
            <w:t>[Answer C]</w:t>
          </w:r>
        </w:p>
      </w:docPartBody>
    </w:docPart>
    <w:docPart>
      <w:docPartPr>
        <w:name w:val="5569C58669864568B4C3F9C504E0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39618-5DD2-4EC1-8038-B572E99D5A1A}"/>
      </w:docPartPr>
      <w:docPartBody>
        <w:p w:rsidR="009467B2" w:rsidRDefault="009467B2" w:rsidP="009467B2">
          <w:pPr>
            <w:pStyle w:val="5569C58669864568B4C3F9C504E03264"/>
          </w:pPr>
          <w:r>
            <w:t>[Answer A]</w:t>
          </w:r>
        </w:p>
      </w:docPartBody>
    </w:docPart>
    <w:docPart>
      <w:docPartPr>
        <w:name w:val="06948DF2A203421C802CBF936B81D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0E383-94AE-4D7E-BE6F-4637787A80E0}"/>
      </w:docPartPr>
      <w:docPartBody>
        <w:p w:rsidR="009467B2" w:rsidRDefault="009467B2" w:rsidP="009467B2">
          <w:pPr>
            <w:pStyle w:val="06948DF2A203421C802CBF936B81DEBF"/>
          </w:pPr>
          <w:r>
            <w:t>[Answer B]</w:t>
          </w:r>
        </w:p>
      </w:docPartBody>
    </w:docPart>
    <w:docPart>
      <w:docPartPr>
        <w:name w:val="57819A2D083D40AAA3C46AB817AE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F3490-D242-426C-8B48-2A9D0DDF4655}"/>
      </w:docPartPr>
      <w:docPartBody>
        <w:p w:rsidR="009467B2" w:rsidRDefault="009467B2" w:rsidP="009467B2">
          <w:pPr>
            <w:pStyle w:val="57819A2D083D40AAA3C46AB817AEE8AD"/>
          </w:pPr>
          <w:r>
            <w:t>[Answer C]</w:t>
          </w:r>
        </w:p>
      </w:docPartBody>
    </w:docPart>
    <w:docPart>
      <w:docPartPr>
        <w:name w:val="E31F7B5429274E2ABAB42348800BE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70B6-9C5C-441B-BC6B-6AB2CC62E264}"/>
      </w:docPartPr>
      <w:docPartBody>
        <w:p w:rsidR="009467B2" w:rsidRDefault="009467B2" w:rsidP="009467B2">
          <w:pPr>
            <w:pStyle w:val="E31F7B5429274E2ABAB42348800BE39F"/>
          </w:pPr>
          <w:r>
            <w:t>[Answer A]</w:t>
          </w:r>
        </w:p>
      </w:docPartBody>
    </w:docPart>
    <w:docPart>
      <w:docPartPr>
        <w:name w:val="5956972DD4024D0392D2643A5FFC2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64DD0-8CD1-4564-9436-9F9EC0B01330}"/>
      </w:docPartPr>
      <w:docPartBody>
        <w:p w:rsidR="009467B2" w:rsidRDefault="009467B2" w:rsidP="009467B2">
          <w:pPr>
            <w:pStyle w:val="5956972DD4024D0392D2643A5FFC222B"/>
          </w:pPr>
          <w:r>
            <w:t>[Answer B]</w:t>
          </w:r>
        </w:p>
      </w:docPartBody>
    </w:docPart>
    <w:docPart>
      <w:docPartPr>
        <w:name w:val="E7C60B3DC3D644F28EBDC861AB840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384DF-C164-4ED2-8F5A-703551E0B4A8}"/>
      </w:docPartPr>
      <w:docPartBody>
        <w:p w:rsidR="009467B2" w:rsidRDefault="009467B2" w:rsidP="009467B2">
          <w:pPr>
            <w:pStyle w:val="E7C60B3DC3D644F28EBDC861AB840E81"/>
          </w:pPr>
          <w:r>
            <w:t>[Answer C]</w:t>
          </w:r>
        </w:p>
      </w:docPartBody>
    </w:docPart>
    <w:docPart>
      <w:docPartPr>
        <w:name w:val="F114621E9F2B4139BBED453AD2390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B1E0F-2437-4C63-84D6-45F26DA056FA}"/>
      </w:docPartPr>
      <w:docPartBody>
        <w:p w:rsidR="009467B2" w:rsidRDefault="009467B2" w:rsidP="009467B2">
          <w:pPr>
            <w:pStyle w:val="F114621E9F2B4139BBED453AD2390E0F"/>
          </w:pPr>
          <w:r>
            <w:t>[Answer A]</w:t>
          </w:r>
        </w:p>
      </w:docPartBody>
    </w:docPart>
    <w:docPart>
      <w:docPartPr>
        <w:name w:val="AC7E0E55A46D4EAAB4EF30E98BAA2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D9AF-3724-4867-8477-27700BDF4C29}"/>
      </w:docPartPr>
      <w:docPartBody>
        <w:p w:rsidR="009467B2" w:rsidRDefault="009467B2" w:rsidP="009467B2">
          <w:pPr>
            <w:pStyle w:val="AC7E0E55A46D4EAAB4EF30E98BAA2799"/>
          </w:pPr>
          <w:r>
            <w:t>[Answer B]</w:t>
          </w:r>
        </w:p>
      </w:docPartBody>
    </w:docPart>
    <w:docPart>
      <w:docPartPr>
        <w:name w:val="73DB67B207EA4824B6B68B1CBADEA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0D602-799A-4F1C-968F-80EEC062A664}"/>
      </w:docPartPr>
      <w:docPartBody>
        <w:p w:rsidR="009467B2" w:rsidRDefault="009467B2" w:rsidP="009467B2">
          <w:pPr>
            <w:pStyle w:val="73DB67B207EA4824B6B68B1CBADEA2FA"/>
          </w:pPr>
          <w:r>
            <w:t>[Answer C]</w:t>
          </w:r>
        </w:p>
      </w:docPartBody>
    </w:docPart>
    <w:docPart>
      <w:docPartPr>
        <w:name w:val="81D421825C954C9689F62C49936FC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B1D79-F92A-4196-924D-FB2973B6B078}"/>
      </w:docPartPr>
      <w:docPartBody>
        <w:p w:rsidR="009467B2" w:rsidRDefault="009467B2" w:rsidP="009467B2">
          <w:pPr>
            <w:pStyle w:val="81D421825C954C9689F62C49936FCF2B"/>
          </w:pPr>
          <w:r>
            <w:t>[Answer A]</w:t>
          </w:r>
        </w:p>
      </w:docPartBody>
    </w:docPart>
    <w:docPart>
      <w:docPartPr>
        <w:name w:val="1561C99DBC584070BD73E149B848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38E0-B6D0-452D-9604-227B71183100}"/>
      </w:docPartPr>
      <w:docPartBody>
        <w:p w:rsidR="009467B2" w:rsidRDefault="009467B2" w:rsidP="009467B2">
          <w:pPr>
            <w:pStyle w:val="1561C99DBC584070BD73E149B84808D0"/>
          </w:pPr>
          <w:r>
            <w:t>[Answer B]</w:t>
          </w:r>
        </w:p>
      </w:docPartBody>
    </w:docPart>
    <w:docPart>
      <w:docPartPr>
        <w:name w:val="CA5847EC71A849C3906772EB4505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CE07-04EF-4A42-B3DF-83DB1942B429}"/>
      </w:docPartPr>
      <w:docPartBody>
        <w:p w:rsidR="009467B2" w:rsidRDefault="009467B2" w:rsidP="009467B2">
          <w:pPr>
            <w:pStyle w:val="CA5847EC71A849C3906772EB4505027B"/>
          </w:pPr>
          <w:r>
            <w:t>[Answer C]</w:t>
          </w:r>
        </w:p>
      </w:docPartBody>
    </w:docPart>
    <w:docPart>
      <w:docPartPr>
        <w:name w:val="49E9AE540B174ADF83F71BD111C3E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D0989-D6F7-402D-B18C-094A5C6E0F6F}"/>
      </w:docPartPr>
      <w:docPartBody>
        <w:p w:rsidR="009467B2" w:rsidRDefault="009467B2" w:rsidP="009467B2">
          <w:pPr>
            <w:pStyle w:val="49E9AE540B174ADF83F71BD111C3E89E"/>
          </w:pPr>
          <w:r>
            <w:t>[Answer A]</w:t>
          </w:r>
        </w:p>
      </w:docPartBody>
    </w:docPart>
    <w:docPart>
      <w:docPartPr>
        <w:name w:val="9555FCD325FC4F629A6AD12F4397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05EA9-8452-41ED-8F51-25326E019239}"/>
      </w:docPartPr>
      <w:docPartBody>
        <w:p w:rsidR="009467B2" w:rsidRDefault="009467B2" w:rsidP="009467B2">
          <w:pPr>
            <w:pStyle w:val="9555FCD325FC4F629A6AD12F4397BE22"/>
          </w:pPr>
          <w:r>
            <w:t>[Answer B]</w:t>
          </w:r>
        </w:p>
      </w:docPartBody>
    </w:docPart>
    <w:docPart>
      <w:docPartPr>
        <w:name w:val="1FC2407545A94A00821C2A3B7A4B8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229B1-F7FB-41E6-BB3C-E310A7FA9A3B}"/>
      </w:docPartPr>
      <w:docPartBody>
        <w:p w:rsidR="009467B2" w:rsidRDefault="009467B2" w:rsidP="009467B2">
          <w:pPr>
            <w:pStyle w:val="1FC2407545A94A00821C2A3B7A4B8E49"/>
          </w:pPr>
          <w:r>
            <w:t>[Answer C]</w:t>
          </w:r>
        </w:p>
      </w:docPartBody>
    </w:docPart>
    <w:docPart>
      <w:docPartPr>
        <w:name w:val="6EA5974EB98747E7B665C7DD2B5A7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55E87-96D8-48FD-A3B5-246FEBAEA16C}"/>
      </w:docPartPr>
      <w:docPartBody>
        <w:p w:rsidR="009467B2" w:rsidRDefault="009467B2" w:rsidP="009467B2">
          <w:pPr>
            <w:pStyle w:val="6EA5974EB98747E7B665C7DD2B5A7C61"/>
          </w:pPr>
          <w:r>
            <w:t>[Answer A]</w:t>
          </w:r>
        </w:p>
      </w:docPartBody>
    </w:docPart>
    <w:docPart>
      <w:docPartPr>
        <w:name w:val="345BA3368BC34FC880D32223DC36B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86096-9BA0-492E-9DB8-88E75FE6CDD7}"/>
      </w:docPartPr>
      <w:docPartBody>
        <w:p w:rsidR="009467B2" w:rsidRDefault="009467B2" w:rsidP="009467B2">
          <w:pPr>
            <w:pStyle w:val="345BA3368BC34FC880D32223DC36BFB7"/>
          </w:pPr>
          <w:r>
            <w:t>[Answer B]</w:t>
          </w:r>
        </w:p>
      </w:docPartBody>
    </w:docPart>
    <w:docPart>
      <w:docPartPr>
        <w:name w:val="52C0BF8E98FA4DCFAD6C616A9EEFF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22D19-D194-4F1B-8CD8-87BB0AFB3CAE}"/>
      </w:docPartPr>
      <w:docPartBody>
        <w:p w:rsidR="009467B2" w:rsidRDefault="009467B2" w:rsidP="009467B2">
          <w:pPr>
            <w:pStyle w:val="52C0BF8E98FA4DCFAD6C616A9EEFF3BD"/>
          </w:pPr>
          <w:r>
            <w:t>[Answer C]</w:t>
          </w:r>
        </w:p>
      </w:docPartBody>
    </w:docPart>
    <w:docPart>
      <w:docPartPr>
        <w:name w:val="5256C07F335740CFA1083A8250A4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999EF-D85C-4B10-B47C-827F81E403D9}"/>
      </w:docPartPr>
      <w:docPartBody>
        <w:p w:rsidR="009467B2" w:rsidRDefault="009467B2" w:rsidP="009467B2">
          <w:pPr>
            <w:pStyle w:val="5256C07F335740CFA1083A8250A4B062"/>
          </w:pPr>
          <w:r>
            <w:t>[Answer A]</w:t>
          </w:r>
        </w:p>
      </w:docPartBody>
    </w:docPart>
    <w:docPart>
      <w:docPartPr>
        <w:name w:val="E2E215B8098545BA80B548F66643A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94B7D-1D4B-41AE-AA66-EF7819699669}"/>
      </w:docPartPr>
      <w:docPartBody>
        <w:p w:rsidR="009467B2" w:rsidRDefault="009467B2" w:rsidP="009467B2">
          <w:pPr>
            <w:pStyle w:val="E2E215B8098545BA80B548F66643A907"/>
          </w:pPr>
          <w:r>
            <w:t>[Answer B]</w:t>
          </w:r>
        </w:p>
      </w:docPartBody>
    </w:docPart>
    <w:docPart>
      <w:docPartPr>
        <w:name w:val="F62CB295068C481B8C8AC16509CEF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CD5FC-65D2-433E-BAED-693CFEF2DB7C}"/>
      </w:docPartPr>
      <w:docPartBody>
        <w:p w:rsidR="009467B2" w:rsidRDefault="009467B2" w:rsidP="009467B2">
          <w:pPr>
            <w:pStyle w:val="F62CB295068C481B8C8AC16509CEF81B"/>
          </w:pPr>
          <w:r>
            <w:t>[Answer C]</w:t>
          </w:r>
        </w:p>
      </w:docPartBody>
    </w:docPart>
    <w:docPart>
      <w:docPartPr>
        <w:name w:val="B2D3C6CBF5A24135819641C8419EC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9207-1328-48AB-8954-C1E78A72ACC3}"/>
      </w:docPartPr>
      <w:docPartBody>
        <w:p w:rsidR="009A66C7" w:rsidRDefault="007D424E" w:rsidP="007D424E">
          <w:pPr>
            <w:pStyle w:val="B2D3C6CBF5A24135819641C8419EC7DF"/>
          </w:pPr>
          <w:r>
            <w:t>[Answer A]</w:t>
          </w:r>
        </w:p>
      </w:docPartBody>
    </w:docPart>
    <w:docPart>
      <w:docPartPr>
        <w:name w:val="22B6C3AD5BD74901A8695E1E9A741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20E35-5DFB-4437-B73C-FD2546641A91}"/>
      </w:docPartPr>
      <w:docPartBody>
        <w:p w:rsidR="009A66C7" w:rsidRDefault="007D424E" w:rsidP="007D424E">
          <w:pPr>
            <w:pStyle w:val="22B6C3AD5BD74901A8695E1E9A741E9A"/>
          </w:pPr>
          <w:r>
            <w:t>[Answer B]</w:t>
          </w:r>
        </w:p>
      </w:docPartBody>
    </w:docPart>
    <w:docPart>
      <w:docPartPr>
        <w:name w:val="7F78875A8546424486AEB4FFA50F6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66377-407D-4FE1-8A57-AE9F281D3B20}"/>
      </w:docPartPr>
      <w:docPartBody>
        <w:p w:rsidR="009A66C7" w:rsidRDefault="007D424E" w:rsidP="007D424E">
          <w:pPr>
            <w:pStyle w:val="7F78875A8546424486AEB4FFA50F6F47"/>
          </w:pPr>
          <w:r>
            <w:t>[Answer 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2F64"/>
    <w:rsid w:val="00510FC8"/>
    <w:rsid w:val="00772790"/>
    <w:rsid w:val="00792F64"/>
    <w:rsid w:val="007C78D4"/>
    <w:rsid w:val="007D424E"/>
    <w:rsid w:val="009467B2"/>
    <w:rsid w:val="009A2D75"/>
    <w:rsid w:val="009A66C7"/>
    <w:rsid w:val="00BF1F96"/>
    <w:rsid w:val="00F7044A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0F92886E404AE6B39956DECB453C57">
    <w:name w:val="9E0F92886E404AE6B39956DECB453C57"/>
    <w:rsid w:val="007C78D4"/>
  </w:style>
  <w:style w:type="paragraph" w:customStyle="1" w:styleId="216109753CFD48568AA8832DDE356CD5">
    <w:name w:val="216109753CFD48568AA8832DDE356CD5"/>
    <w:rsid w:val="007C78D4"/>
  </w:style>
  <w:style w:type="paragraph" w:customStyle="1" w:styleId="D5386EEADC4844638B6B18922C548246">
    <w:name w:val="D5386EEADC4844638B6B18922C548246"/>
    <w:rsid w:val="007C78D4"/>
  </w:style>
  <w:style w:type="paragraph" w:customStyle="1" w:styleId="852E4201557D488EB1C44A336D09B0B4">
    <w:name w:val="852E4201557D488EB1C44A336D09B0B4"/>
    <w:rsid w:val="007C78D4"/>
  </w:style>
  <w:style w:type="paragraph" w:customStyle="1" w:styleId="6D64B55581FD4BC0A42C1BF11CC57B65">
    <w:name w:val="6D64B55581FD4BC0A42C1BF11CC57B65"/>
    <w:rsid w:val="007C78D4"/>
  </w:style>
  <w:style w:type="paragraph" w:customStyle="1" w:styleId="0F9BF8B738CA40EA8963881FFBC571D0">
    <w:name w:val="0F9BF8B738CA40EA8963881FFBC571D0"/>
    <w:rsid w:val="007C78D4"/>
  </w:style>
  <w:style w:type="paragraph" w:customStyle="1" w:styleId="0280542699D74F1FAD2C89B1BE445137">
    <w:name w:val="0280542699D74F1FAD2C89B1BE445137"/>
    <w:rsid w:val="007C78D4"/>
  </w:style>
  <w:style w:type="paragraph" w:customStyle="1" w:styleId="216DA1258073456EB8669074D3ACB5CD">
    <w:name w:val="216DA1258073456EB8669074D3ACB5CD"/>
    <w:rsid w:val="007C78D4"/>
  </w:style>
  <w:style w:type="paragraph" w:customStyle="1" w:styleId="AF48AED15ACA42CC86AEE7C06987AE1F">
    <w:name w:val="AF48AED15ACA42CC86AEE7C06987AE1F"/>
    <w:rsid w:val="007C78D4"/>
  </w:style>
  <w:style w:type="paragraph" w:customStyle="1" w:styleId="323A7747F0EF4C6DB1153805536331BF">
    <w:name w:val="323A7747F0EF4C6DB1153805536331BF"/>
    <w:rsid w:val="007C78D4"/>
  </w:style>
  <w:style w:type="paragraph" w:customStyle="1" w:styleId="B8E07A19DC1B49A29831EC665EA66F03">
    <w:name w:val="B8E07A19DC1B49A29831EC665EA66F03"/>
    <w:rsid w:val="007C78D4"/>
  </w:style>
  <w:style w:type="paragraph" w:customStyle="1" w:styleId="59E8B5BDFF6D40A88293200F01C6EC1C">
    <w:name w:val="59E8B5BDFF6D40A88293200F01C6EC1C"/>
    <w:rsid w:val="007C78D4"/>
  </w:style>
  <w:style w:type="paragraph" w:customStyle="1" w:styleId="4683CA1E9B5743C3821E721030B316F6">
    <w:name w:val="4683CA1E9B5743C3821E721030B316F6"/>
    <w:rsid w:val="007C78D4"/>
  </w:style>
  <w:style w:type="paragraph" w:customStyle="1" w:styleId="DFA1B67C6DA64EF78D1463593BE6330F">
    <w:name w:val="DFA1B67C6DA64EF78D1463593BE6330F"/>
    <w:rsid w:val="007C78D4"/>
  </w:style>
  <w:style w:type="paragraph" w:customStyle="1" w:styleId="79B12CD700A9475F8351128B55CD829D">
    <w:name w:val="79B12CD700A9475F8351128B55CD829D"/>
    <w:rsid w:val="007C78D4"/>
  </w:style>
  <w:style w:type="paragraph" w:customStyle="1" w:styleId="DE1787B6D84F4F848D2AB70088D554AD">
    <w:name w:val="DE1787B6D84F4F848D2AB70088D554AD"/>
    <w:rsid w:val="007C78D4"/>
  </w:style>
  <w:style w:type="paragraph" w:customStyle="1" w:styleId="38883C60E7B34E47BCA2019074602F5F">
    <w:name w:val="38883C60E7B34E47BCA2019074602F5F"/>
    <w:rsid w:val="007C78D4"/>
  </w:style>
  <w:style w:type="paragraph" w:customStyle="1" w:styleId="911C024B9F144656ADC046CB1190A080">
    <w:name w:val="911C024B9F144656ADC046CB1190A080"/>
    <w:rsid w:val="007C78D4"/>
  </w:style>
  <w:style w:type="paragraph" w:customStyle="1" w:styleId="DD9C9A3259CA47409F62F504F0417695">
    <w:name w:val="DD9C9A3259CA47409F62F504F0417695"/>
    <w:rsid w:val="007C78D4"/>
  </w:style>
  <w:style w:type="paragraph" w:customStyle="1" w:styleId="D37B08DFE3574CBEB26ADC73895AB85A">
    <w:name w:val="D37B08DFE3574CBEB26ADC73895AB85A"/>
    <w:rsid w:val="007C78D4"/>
  </w:style>
  <w:style w:type="paragraph" w:customStyle="1" w:styleId="004177FE4BDF4CBBAC3EEDC22D05671B">
    <w:name w:val="004177FE4BDF4CBBAC3EEDC22D05671B"/>
    <w:rsid w:val="007C78D4"/>
  </w:style>
  <w:style w:type="paragraph" w:customStyle="1" w:styleId="4ECF120C899842948C27951191371510">
    <w:name w:val="4ECF120C899842948C27951191371510"/>
    <w:rsid w:val="007C78D4"/>
  </w:style>
  <w:style w:type="paragraph" w:customStyle="1" w:styleId="9B6D2B97878B4C47897B018F069A9166">
    <w:name w:val="9B6D2B97878B4C47897B018F069A9166"/>
    <w:rsid w:val="007C78D4"/>
  </w:style>
  <w:style w:type="paragraph" w:customStyle="1" w:styleId="6A0D3E39593E47CEA0E1FA74DD22655F">
    <w:name w:val="6A0D3E39593E47CEA0E1FA74DD22655F"/>
    <w:rsid w:val="00772790"/>
  </w:style>
  <w:style w:type="paragraph" w:customStyle="1" w:styleId="A02F8B7CBE9345A7A0CD0390DFB35A00">
    <w:name w:val="A02F8B7CBE9345A7A0CD0390DFB35A00"/>
    <w:rsid w:val="00772790"/>
  </w:style>
  <w:style w:type="paragraph" w:customStyle="1" w:styleId="F3C9838118AD4978BFE00BACF17D4D61">
    <w:name w:val="F3C9838118AD4978BFE00BACF17D4D61"/>
    <w:rsid w:val="00772790"/>
  </w:style>
  <w:style w:type="paragraph" w:customStyle="1" w:styleId="AB293C12EAE74C739040AD5FB17A510A">
    <w:name w:val="AB293C12EAE74C739040AD5FB17A510A"/>
    <w:rsid w:val="00772790"/>
  </w:style>
  <w:style w:type="paragraph" w:customStyle="1" w:styleId="34A617D8E7DD470A81B9DC22BBE4078C">
    <w:name w:val="34A617D8E7DD470A81B9DC22BBE4078C"/>
    <w:rsid w:val="00772790"/>
  </w:style>
  <w:style w:type="paragraph" w:customStyle="1" w:styleId="ECAB012315854CAFB7E607B4DF6E50B5">
    <w:name w:val="ECAB012315854CAFB7E607B4DF6E50B5"/>
    <w:rsid w:val="00772790"/>
  </w:style>
  <w:style w:type="paragraph" w:customStyle="1" w:styleId="1BDFF426A5DD4CCE865C24FE0C1D2F6E">
    <w:name w:val="1BDFF426A5DD4CCE865C24FE0C1D2F6E"/>
    <w:rsid w:val="00772790"/>
  </w:style>
  <w:style w:type="paragraph" w:customStyle="1" w:styleId="F4E49217702A49F4A6404AC749FF917A">
    <w:name w:val="F4E49217702A49F4A6404AC749FF917A"/>
    <w:rsid w:val="00772790"/>
  </w:style>
  <w:style w:type="paragraph" w:customStyle="1" w:styleId="590A2091309C4269874ADE18D4B20370">
    <w:name w:val="590A2091309C4269874ADE18D4B20370"/>
    <w:rsid w:val="00772790"/>
  </w:style>
  <w:style w:type="paragraph" w:customStyle="1" w:styleId="CA0C4B7B5381405782B6EDF5788433E4">
    <w:name w:val="CA0C4B7B5381405782B6EDF5788433E4"/>
    <w:rsid w:val="00772790"/>
  </w:style>
  <w:style w:type="paragraph" w:customStyle="1" w:styleId="DE9C970CBC7F493A8D6046EBC37770D3">
    <w:name w:val="DE9C970CBC7F493A8D6046EBC37770D3"/>
    <w:rsid w:val="00772790"/>
  </w:style>
  <w:style w:type="paragraph" w:customStyle="1" w:styleId="F2D57D05D07B475DB36BFF7FC2C684F2">
    <w:name w:val="F2D57D05D07B475DB36BFF7FC2C684F2"/>
    <w:rsid w:val="00772790"/>
  </w:style>
  <w:style w:type="paragraph" w:customStyle="1" w:styleId="783F7A8C93724911AFD8DCACB801DFD0">
    <w:name w:val="783F7A8C93724911AFD8DCACB801DFD0"/>
    <w:rsid w:val="00772790"/>
  </w:style>
  <w:style w:type="paragraph" w:customStyle="1" w:styleId="838D68D54B5546C6A74717058F5FB022">
    <w:name w:val="838D68D54B5546C6A74717058F5FB022"/>
    <w:rsid w:val="00772790"/>
  </w:style>
  <w:style w:type="paragraph" w:customStyle="1" w:styleId="9E363DB55A424C32A5FDE914CA9CED1C">
    <w:name w:val="9E363DB55A424C32A5FDE914CA9CED1C"/>
    <w:rsid w:val="00772790"/>
  </w:style>
  <w:style w:type="paragraph" w:customStyle="1" w:styleId="4FB289B65F59434FA0BBDB980C19ADE3">
    <w:name w:val="4FB289B65F59434FA0BBDB980C19ADE3"/>
    <w:rsid w:val="00772790"/>
  </w:style>
  <w:style w:type="paragraph" w:customStyle="1" w:styleId="B3F5D3BF0F514015A460E64E7E09E49B">
    <w:name w:val="B3F5D3BF0F514015A460E64E7E09E49B"/>
    <w:rsid w:val="00772790"/>
  </w:style>
  <w:style w:type="paragraph" w:customStyle="1" w:styleId="EDDA7C5EFB274F08945CBB525CF21314">
    <w:name w:val="EDDA7C5EFB274F08945CBB525CF21314"/>
    <w:rsid w:val="00772790"/>
  </w:style>
  <w:style w:type="paragraph" w:customStyle="1" w:styleId="18C863E4E4D040A49887F8200A516DE1">
    <w:name w:val="18C863E4E4D040A49887F8200A516DE1"/>
    <w:rsid w:val="00772790"/>
  </w:style>
  <w:style w:type="paragraph" w:customStyle="1" w:styleId="1869373B53D645CA9D3648DB488B8CCC">
    <w:name w:val="1869373B53D645CA9D3648DB488B8CCC"/>
    <w:rsid w:val="00772790"/>
  </w:style>
  <w:style w:type="paragraph" w:customStyle="1" w:styleId="9563198C777A4EB2BE89782981B24015">
    <w:name w:val="9563198C777A4EB2BE89782981B24015"/>
    <w:rsid w:val="00772790"/>
  </w:style>
  <w:style w:type="paragraph" w:customStyle="1" w:styleId="FA5F81F4B3D84EB593B17F0F7A1FD542">
    <w:name w:val="FA5F81F4B3D84EB593B17F0F7A1FD542"/>
    <w:rsid w:val="00772790"/>
  </w:style>
  <w:style w:type="paragraph" w:customStyle="1" w:styleId="1EA2AD07557D462E81F16C09CB7FE2C1">
    <w:name w:val="1EA2AD07557D462E81F16C09CB7FE2C1"/>
    <w:rsid w:val="00772790"/>
  </w:style>
  <w:style w:type="paragraph" w:customStyle="1" w:styleId="17865615940E4B959E15A72CC6E17831">
    <w:name w:val="17865615940E4B959E15A72CC6E17831"/>
    <w:rsid w:val="00772790"/>
  </w:style>
  <w:style w:type="paragraph" w:customStyle="1" w:styleId="6A36DD4F89E04282A2E8DB006CB39309">
    <w:name w:val="6A36DD4F89E04282A2E8DB006CB39309"/>
    <w:rsid w:val="00772790"/>
  </w:style>
  <w:style w:type="paragraph" w:customStyle="1" w:styleId="FB4998BF3C6748E1B28F04D82876BA55">
    <w:name w:val="FB4998BF3C6748E1B28F04D82876BA55"/>
    <w:rsid w:val="00772790"/>
  </w:style>
  <w:style w:type="paragraph" w:customStyle="1" w:styleId="BA694C471B2F4ECDBFF0B48983091332">
    <w:name w:val="BA694C471B2F4ECDBFF0B48983091332"/>
    <w:rsid w:val="00772790"/>
  </w:style>
  <w:style w:type="paragraph" w:customStyle="1" w:styleId="8E361E0881FB4799AF476D8F28388326">
    <w:name w:val="8E361E0881FB4799AF476D8F28388326"/>
    <w:rsid w:val="00772790"/>
  </w:style>
  <w:style w:type="paragraph" w:customStyle="1" w:styleId="586CB23589CF42CC995834A3D150C376">
    <w:name w:val="586CB23589CF42CC995834A3D150C376"/>
    <w:rsid w:val="00772790"/>
  </w:style>
  <w:style w:type="paragraph" w:customStyle="1" w:styleId="171870E424B743ADA05C04A7629474CF">
    <w:name w:val="171870E424B743ADA05C04A7629474CF"/>
    <w:rsid w:val="00772790"/>
  </w:style>
  <w:style w:type="paragraph" w:customStyle="1" w:styleId="6D923107C0D747F6A0E8C065E9C43CCC">
    <w:name w:val="6D923107C0D747F6A0E8C065E9C43CCC"/>
    <w:rsid w:val="00772790"/>
  </w:style>
  <w:style w:type="paragraph" w:customStyle="1" w:styleId="BB3F0B3D783145CD9FB977CE7E4B08AB">
    <w:name w:val="BB3F0B3D783145CD9FB977CE7E4B08AB"/>
    <w:rsid w:val="00772790"/>
  </w:style>
  <w:style w:type="paragraph" w:customStyle="1" w:styleId="6E68D2AE4CE94635A8C4CC82FBD02C18">
    <w:name w:val="6E68D2AE4CE94635A8C4CC82FBD02C18"/>
    <w:rsid w:val="00772790"/>
  </w:style>
  <w:style w:type="paragraph" w:customStyle="1" w:styleId="FE8ACAAD9FEC4714841E4BC13AE12424">
    <w:name w:val="FE8ACAAD9FEC4714841E4BC13AE12424"/>
    <w:rsid w:val="00772790"/>
  </w:style>
  <w:style w:type="paragraph" w:customStyle="1" w:styleId="7A6E574990ED4F6AB22C2C1597293F7F">
    <w:name w:val="7A6E574990ED4F6AB22C2C1597293F7F"/>
    <w:rsid w:val="00772790"/>
  </w:style>
  <w:style w:type="paragraph" w:customStyle="1" w:styleId="699E7A7A4E69489E846B637C5431035A">
    <w:name w:val="699E7A7A4E69489E846B637C5431035A"/>
    <w:rsid w:val="00772790"/>
  </w:style>
  <w:style w:type="paragraph" w:customStyle="1" w:styleId="16B20E245DAF4C1E98F976EA1488246A">
    <w:name w:val="16B20E245DAF4C1E98F976EA1488246A"/>
    <w:rsid w:val="00772790"/>
  </w:style>
  <w:style w:type="paragraph" w:customStyle="1" w:styleId="77FE062E7B714715BF921FD03337DBB1">
    <w:name w:val="77FE062E7B714715BF921FD03337DBB1"/>
    <w:rsid w:val="00772790"/>
  </w:style>
  <w:style w:type="paragraph" w:customStyle="1" w:styleId="8A5370D1811F46FD926F562D7502FBFC">
    <w:name w:val="8A5370D1811F46FD926F562D7502FBFC"/>
    <w:rsid w:val="00772790"/>
  </w:style>
  <w:style w:type="paragraph" w:customStyle="1" w:styleId="802B531344F74F509FF3080416BBBD96">
    <w:name w:val="802B531344F74F509FF3080416BBBD96"/>
    <w:rsid w:val="00772790"/>
  </w:style>
  <w:style w:type="paragraph" w:customStyle="1" w:styleId="C87D3D2F9C7746E5B9D43AA12015DEA9">
    <w:name w:val="C87D3D2F9C7746E5B9D43AA12015DEA9"/>
    <w:rsid w:val="00772790"/>
  </w:style>
  <w:style w:type="paragraph" w:customStyle="1" w:styleId="67BCA1CF822E482DA78512D22CBC1BDD">
    <w:name w:val="67BCA1CF822E482DA78512D22CBC1BDD"/>
    <w:rsid w:val="00772790"/>
  </w:style>
  <w:style w:type="paragraph" w:customStyle="1" w:styleId="C7A9D51CDB1F4A708DDFB4D7A8CD3B33">
    <w:name w:val="C7A9D51CDB1F4A708DDFB4D7A8CD3B33"/>
    <w:rsid w:val="00772790"/>
  </w:style>
  <w:style w:type="paragraph" w:customStyle="1" w:styleId="72B488D343C147B49D2428C385D0F01B">
    <w:name w:val="72B488D343C147B49D2428C385D0F01B"/>
    <w:rsid w:val="00772790"/>
  </w:style>
  <w:style w:type="paragraph" w:customStyle="1" w:styleId="AA725CB488AC4633938BFEB74041BB8A">
    <w:name w:val="AA725CB488AC4633938BFEB74041BB8A"/>
    <w:rsid w:val="00772790"/>
  </w:style>
  <w:style w:type="paragraph" w:customStyle="1" w:styleId="E54C340D7C4248D9A3827BE94CB2D9DF">
    <w:name w:val="E54C340D7C4248D9A3827BE94CB2D9DF"/>
    <w:rsid w:val="00772790"/>
  </w:style>
  <w:style w:type="paragraph" w:customStyle="1" w:styleId="9E7DBD36F167449D9171799E3C4F70F2">
    <w:name w:val="9E7DBD36F167449D9171799E3C4F70F2"/>
    <w:rsid w:val="00772790"/>
  </w:style>
  <w:style w:type="paragraph" w:customStyle="1" w:styleId="BC37423A84094588A5FF6C4794C26541">
    <w:name w:val="BC37423A84094588A5FF6C4794C26541"/>
    <w:rsid w:val="00772790"/>
  </w:style>
  <w:style w:type="paragraph" w:customStyle="1" w:styleId="762B1CBF03964305B2A66252F31C7FD0">
    <w:name w:val="762B1CBF03964305B2A66252F31C7FD0"/>
    <w:rsid w:val="00772790"/>
  </w:style>
  <w:style w:type="paragraph" w:customStyle="1" w:styleId="657BB459F2164F02A84B9FDCC619C65C">
    <w:name w:val="657BB459F2164F02A84B9FDCC619C65C"/>
    <w:rsid w:val="00772790"/>
  </w:style>
  <w:style w:type="paragraph" w:customStyle="1" w:styleId="1E18C9B5060747558061B3089B17ACF4">
    <w:name w:val="1E18C9B5060747558061B3089B17ACF4"/>
    <w:rsid w:val="00772790"/>
  </w:style>
  <w:style w:type="paragraph" w:customStyle="1" w:styleId="D607EAB8788A47349B47BAD2198891DB">
    <w:name w:val="D607EAB8788A47349B47BAD2198891DB"/>
    <w:rsid w:val="00772790"/>
  </w:style>
  <w:style w:type="paragraph" w:customStyle="1" w:styleId="3E0D4A79261E481F8E86D587A7B53D0D">
    <w:name w:val="3E0D4A79261E481F8E86D587A7B53D0D"/>
    <w:rsid w:val="00772790"/>
  </w:style>
  <w:style w:type="paragraph" w:customStyle="1" w:styleId="61B61F8F6C5947E79F35B87986653C6E">
    <w:name w:val="61B61F8F6C5947E79F35B87986653C6E"/>
    <w:rsid w:val="00772790"/>
  </w:style>
  <w:style w:type="paragraph" w:customStyle="1" w:styleId="8811546F0C71463FAD50DFA76C85478F">
    <w:name w:val="8811546F0C71463FAD50DFA76C85478F"/>
    <w:rsid w:val="00772790"/>
  </w:style>
  <w:style w:type="paragraph" w:customStyle="1" w:styleId="F5C5A4E3F47D4504B7F4419127A63E7F">
    <w:name w:val="F5C5A4E3F47D4504B7F4419127A63E7F"/>
    <w:rsid w:val="00772790"/>
  </w:style>
  <w:style w:type="paragraph" w:customStyle="1" w:styleId="7A3EA900C05E4C1CA5E1C742FEF19414">
    <w:name w:val="7A3EA900C05E4C1CA5E1C742FEF19414"/>
    <w:rsid w:val="00772790"/>
  </w:style>
  <w:style w:type="paragraph" w:customStyle="1" w:styleId="2365636D77CB4E2283D6279CA365E08D">
    <w:name w:val="2365636D77CB4E2283D6279CA365E08D"/>
    <w:rsid w:val="00772790"/>
  </w:style>
  <w:style w:type="paragraph" w:customStyle="1" w:styleId="F872DAF3A67B415592CA341BCB5AEAA7">
    <w:name w:val="F872DAF3A67B415592CA341BCB5AEAA7"/>
    <w:rsid w:val="00772790"/>
  </w:style>
  <w:style w:type="paragraph" w:customStyle="1" w:styleId="D1E07B60C0B44960A384164B186CF96D">
    <w:name w:val="D1E07B60C0B44960A384164B186CF96D"/>
    <w:rsid w:val="00772790"/>
  </w:style>
  <w:style w:type="paragraph" w:customStyle="1" w:styleId="223B8B6BC3CF4E698F0B7E0F73FD42E7">
    <w:name w:val="223B8B6BC3CF4E698F0B7E0F73FD42E7"/>
    <w:rsid w:val="00772790"/>
  </w:style>
  <w:style w:type="paragraph" w:customStyle="1" w:styleId="7E15A0FBBD3645AA96793CA08A1B975E">
    <w:name w:val="7E15A0FBBD3645AA96793CA08A1B975E"/>
    <w:rsid w:val="00772790"/>
  </w:style>
  <w:style w:type="paragraph" w:customStyle="1" w:styleId="4264644DD06A463A8D19BC2212B81DCD">
    <w:name w:val="4264644DD06A463A8D19BC2212B81DCD"/>
    <w:rsid w:val="00772790"/>
  </w:style>
  <w:style w:type="paragraph" w:customStyle="1" w:styleId="766AD195C5E64E8F9FD2C0F5FC83B2AE">
    <w:name w:val="766AD195C5E64E8F9FD2C0F5FC83B2AE"/>
    <w:rsid w:val="00772790"/>
  </w:style>
  <w:style w:type="paragraph" w:customStyle="1" w:styleId="4C3639A0B5F847A09F6796CE504F3EB8">
    <w:name w:val="4C3639A0B5F847A09F6796CE504F3EB8"/>
    <w:rsid w:val="00772790"/>
  </w:style>
  <w:style w:type="paragraph" w:customStyle="1" w:styleId="E269F9D55FFE41C6A46C58D6E01B4325">
    <w:name w:val="E269F9D55FFE41C6A46C58D6E01B4325"/>
    <w:rsid w:val="00772790"/>
  </w:style>
  <w:style w:type="paragraph" w:customStyle="1" w:styleId="26D7DFE4FE434C00932626DC7ED37CAF">
    <w:name w:val="26D7DFE4FE434C00932626DC7ED37CAF"/>
    <w:rsid w:val="00772790"/>
  </w:style>
  <w:style w:type="paragraph" w:customStyle="1" w:styleId="EA6875A3A4B5446E8C3E2399C5F2138F">
    <w:name w:val="EA6875A3A4B5446E8C3E2399C5F2138F"/>
    <w:rsid w:val="00772790"/>
  </w:style>
  <w:style w:type="paragraph" w:customStyle="1" w:styleId="752C7C7D3EE04F0B82B0A652A73ADB84">
    <w:name w:val="752C7C7D3EE04F0B82B0A652A73ADB84"/>
    <w:rsid w:val="00772790"/>
  </w:style>
  <w:style w:type="paragraph" w:customStyle="1" w:styleId="9772C41918E845D1840294D9EFFF9F1D">
    <w:name w:val="9772C41918E845D1840294D9EFFF9F1D"/>
    <w:rsid w:val="00772790"/>
  </w:style>
  <w:style w:type="paragraph" w:customStyle="1" w:styleId="426200A54A2F4469A4B38F8EB8B7916E">
    <w:name w:val="426200A54A2F4469A4B38F8EB8B7916E"/>
    <w:rsid w:val="00772790"/>
  </w:style>
  <w:style w:type="paragraph" w:customStyle="1" w:styleId="272B36792DCC448FADE1C5693BBD7E7D">
    <w:name w:val="272B36792DCC448FADE1C5693BBD7E7D"/>
    <w:rsid w:val="00772790"/>
  </w:style>
  <w:style w:type="paragraph" w:customStyle="1" w:styleId="7B210DB18938472A9EA39FE772F94C80">
    <w:name w:val="7B210DB18938472A9EA39FE772F94C80"/>
    <w:rsid w:val="00772790"/>
  </w:style>
  <w:style w:type="paragraph" w:customStyle="1" w:styleId="12989CF99A4E4B679B690E73E80974B1">
    <w:name w:val="12989CF99A4E4B679B690E73E80974B1"/>
    <w:rsid w:val="00772790"/>
  </w:style>
  <w:style w:type="paragraph" w:customStyle="1" w:styleId="02FFA65FF89B4B048CBE9A08F1F4F37B">
    <w:name w:val="02FFA65FF89B4B048CBE9A08F1F4F37B"/>
    <w:rsid w:val="00772790"/>
  </w:style>
  <w:style w:type="paragraph" w:customStyle="1" w:styleId="83326485EA8842E59FEEB33703CEFD88">
    <w:name w:val="83326485EA8842E59FEEB33703CEFD88"/>
    <w:rsid w:val="00772790"/>
  </w:style>
  <w:style w:type="paragraph" w:customStyle="1" w:styleId="338E72576162400B9FB75814D497A223">
    <w:name w:val="338E72576162400B9FB75814D497A223"/>
    <w:rsid w:val="00772790"/>
  </w:style>
  <w:style w:type="paragraph" w:customStyle="1" w:styleId="65F016C54C804AAEB6637F4776F3EF4B">
    <w:name w:val="65F016C54C804AAEB6637F4776F3EF4B"/>
    <w:rsid w:val="00772790"/>
  </w:style>
  <w:style w:type="paragraph" w:customStyle="1" w:styleId="EE81B6656D244713B3DB5D53C75F9D10">
    <w:name w:val="EE81B6656D244713B3DB5D53C75F9D10"/>
    <w:rsid w:val="00772790"/>
  </w:style>
  <w:style w:type="paragraph" w:customStyle="1" w:styleId="78BAD0DB786E4A40BB4C6B4A5C813E13">
    <w:name w:val="78BAD0DB786E4A40BB4C6B4A5C813E13"/>
    <w:rsid w:val="00772790"/>
  </w:style>
  <w:style w:type="paragraph" w:customStyle="1" w:styleId="42F99B3AE40B48A395A606DDC644B555">
    <w:name w:val="42F99B3AE40B48A395A606DDC644B555"/>
    <w:rsid w:val="00772790"/>
  </w:style>
  <w:style w:type="paragraph" w:customStyle="1" w:styleId="0D058A88D381473E83A2F11ADD213398">
    <w:name w:val="0D058A88D381473E83A2F11ADD213398"/>
    <w:rsid w:val="00772790"/>
  </w:style>
  <w:style w:type="paragraph" w:customStyle="1" w:styleId="1543451F044E4F1E8C1D7A070C5891FE">
    <w:name w:val="1543451F044E4F1E8C1D7A070C5891FE"/>
    <w:rsid w:val="00772790"/>
  </w:style>
  <w:style w:type="paragraph" w:customStyle="1" w:styleId="5FB32A7BB0BA4441BEA12924E6428C66">
    <w:name w:val="5FB32A7BB0BA4441BEA12924E6428C66"/>
    <w:rsid w:val="00772790"/>
  </w:style>
  <w:style w:type="paragraph" w:customStyle="1" w:styleId="F5415F91A84344D189F854126E68DEA1">
    <w:name w:val="F5415F91A84344D189F854126E68DEA1"/>
    <w:rsid w:val="00772790"/>
  </w:style>
  <w:style w:type="paragraph" w:customStyle="1" w:styleId="7F340679AA33402BAC93E1A3AB59051E">
    <w:name w:val="7F340679AA33402BAC93E1A3AB59051E"/>
    <w:rsid w:val="00772790"/>
  </w:style>
  <w:style w:type="paragraph" w:customStyle="1" w:styleId="95A770FB9551488CBC7824ACE08856E0">
    <w:name w:val="95A770FB9551488CBC7824ACE08856E0"/>
    <w:rsid w:val="00772790"/>
  </w:style>
  <w:style w:type="paragraph" w:customStyle="1" w:styleId="5D26A470212B44B19AC5E79611DC9759">
    <w:name w:val="5D26A470212B44B19AC5E79611DC9759"/>
    <w:rsid w:val="00772790"/>
  </w:style>
  <w:style w:type="paragraph" w:customStyle="1" w:styleId="A4D9F868797F4897AFF34D730D96872A">
    <w:name w:val="A4D9F868797F4897AFF34D730D96872A"/>
    <w:rsid w:val="00772790"/>
  </w:style>
  <w:style w:type="paragraph" w:customStyle="1" w:styleId="7770D0C7D7D94A499951B6EC52F097F9">
    <w:name w:val="7770D0C7D7D94A499951B6EC52F097F9"/>
    <w:rsid w:val="00772790"/>
  </w:style>
  <w:style w:type="paragraph" w:customStyle="1" w:styleId="FA605931C55B4BEDB554BFAA9C5425D6">
    <w:name w:val="FA605931C55B4BEDB554BFAA9C5425D6"/>
    <w:rsid w:val="00772790"/>
  </w:style>
  <w:style w:type="paragraph" w:customStyle="1" w:styleId="0769DC97F10F4758963AFA97475F0A05">
    <w:name w:val="0769DC97F10F4758963AFA97475F0A05"/>
    <w:rsid w:val="00772790"/>
  </w:style>
  <w:style w:type="paragraph" w:customStyle="1" w:styleId="5C8549283398483EADA1D4E8CE79C5E4">
    <w:name w:val="5C8549283398483EADA1D4E8CE79C5E4"/>
    <w:rsid w:val="00772790"/>
  </w:style>
  <w:style w:type="paragraph" w:customStyle="1" w:styleId="B5C213410454442CA20B1B24CC0BD038">
    <w:name w:val="B5C213410454442CA20B1B24CC0BD038"/>
    <w:rsid w:val="00772790"/>
  </w:style>
  <w:style w:type="paragraph" w:customStyle="1" w:styleId="195964D2996543558AC2CFD486A64E5D">
    <w:name w:val="195964D2996543558AC2CFD486A64E5D"/>
    <w:rsid w:val="00772790"/>
  </w:style>
  <w:style w:type="paragraph" w:customStyle="1" w:styleId="84753EAFE8264C41AD0E956CBDA891BA">
    <w:name w:val="84753EAFE8264C41AD0E956CBDA891BA"/>
    <w:rsid w:val="00772790"/>
  </w:style>
  <w:style w:type="paragraph" w:customStyle="1" w:styleId="20D02DDE68C4432DB98ACCF980C32C99">
    <w:name w:val="20D02DDE68C4432DB98ACCF980C32C99"/>
    <w:rsid w:val="00772790"/>
  </w:style>
  <w:style w:type="paragraph" w:customStyle="1" w:styleId="5087A18403584C7F8E6B7BF97E124125">
    <w:name w:val="5087A18403584C7F8E6B7BF97E124125"/>
    <w:rsid w:val="00772790"/>
  </w:style>
  <w:style w:type="paragraph" w:customStyle="1" w:styleId="52DC78CD8ECA4445BD0A471FEE34DE59">
    <w:name w:val="52DC78CD8ECA4445BD0A471FEE34DE59"/>
    <w:rsid w:val="00772790"/>
  </w:style>
  <w:style w:type="paragraph" w:customStyle="1" w:styleId="F7B4272BD8914E4A9594E2F90C58BD1E">
    <w:name w:val="F7B4272BD8914E4A9594E2F90C58BD1E"/>
    <w:rsid w:val="00772790"/>
  </w:style>
  <w:style w:type="paragraph" w:customStyle="1" w:styleId="12696C336CFD4D34B9DE6CCE597B31E9">
    <w:name w:val="12696C336CFD4D34B9DE6CCE597B31E9"/>
    <w:rsid w:val="00772790"/>
  </w:style>
  <w:style w:type="paragraph" w:customStyle="1" w:styleId="2A95B3BD5820417C99FD213DB2DF375B">
    <w:name w:val="2A95B3BD5820417C99FD213DB2DF375B"/>
    <w:rsid w:val="00772790"/>
  </w:style>
  <w:style w:type="paragraph" w:customStyle="1" w:styleId="D4E437DBE2D4488BBEFEEDFFF9285DC1">
    <w:name w:val="D4E437DBE2D4488BBEFEEDFFF9285DC1"/>
    <w:rsid w:val="00772790"/>
  </w:style>
  <w:style w:type="paragraph" w:customStyle="1" w:styleId="1338626C51E84AD7A4BA71778C59C1A2">
    <w:name w:val="1338626C51E84AD7A4BA71778C59C1A2"/>
    <w:rsid w:val="00772790"/>
  </w:style>
  <w:style w:type="paragraph" w:customStyle="1" w:styleId="4D7AF8DD846242FEA85922DA4712F75C">
    <w:name w:val="4D7AF8DD846242FEA85922DA4712F75C"/>
    <w:rsid w:val="00772790"/>
  </w:style>
  <w:style w:type="paragraph" w:customStyle="1" w:styleId="C0AEC1676CA2474583663BD1F516155A">
    <w:name w:val="C0AEC1676CA2474583663BD1F516155A"/>
    <w:rsid w:val="00772790"/>
  </w:style>
  <w:style w:type="paragraph" w:customStyle="1" w:styleId="B31D4DB39CC145FBB1211CB0920F2E10">
    <w:name w:val="B31D4DB39CC145FBB1211CB0920F2E10"/>
    <w:rsid w:val="00772790"/>
  </w:style>
  <w:style w:type="paragraph" w:customStyle="1" w:styleId="611FA8F79681499AAFCEA97636920ECC">
    <w:name w:val="611FA8F79681499AAFCEA97636920ECC"/>
    <w:rsid w:val="00772790"/>
  </w:style>
  <w:style w:type="paragraph" w:customStyle="1" w:styleId="624B9777E0554E1388EE77CCCF8BE76B">
    <w:name w:val="624B9777E0554E1388EE77CCCF8BE76B"/>
    <w:rsid w:val="00772790"/>
  </w:style>
  <w:style w:type="paragraph" w:customStyle="1" w:styleId="4B6DCBBDF20D4F8F961576ED762BBD03">
    <w:name w:val="4B6DCBBDF20D4F8F961576ED762BBD03"/>
    <w:rsid w:val="00772790"/>
  </w:style>
  <w:style w:type="paragraph" w:customStyle="1" w:styleId="35698605ED3043E591A15CBF55E480C6">
    <w:name w:val="35698605ED3043E591A15CBF55E480C6"/>
    <w:rsid w:val="00772790"/>
  </w:style>
  <w:style w:type="paragraph" w:customStyle="1" w:styleId="13D9E07ADFBF46028051EC282195A9DC">
    <w:name w:val="13D9E07ADFBF46028051EC282195A9DC"/>
    <w:rsid w:val="00772790"/>
  </w:style>
  <w:style w:type="paragraph" w:customStyle="1" w:styleId="C807E1FB94274959B54DD08C150381ED">
    <w:name w:val="C807E1FB94274959B54DD08C150381ED"/>
    <w:rsid w:val="00772790"/>
  </w:style>
  <w:style w:type="paragraph" w:customStyle="1" w:styleId="B59B041CC2424ED09587AD126251EB1F">
    <w:name w:val="B59B041CC2424ED09587AD126251EB1F"/>
    <w:rsid w:val="00772790"/>
  </w:style>
  <w:style w:type="paragraph" w:customStyle="1" w:styleId="E97B69493DDD4338863C91A8059600FD">
    <w:name w:val="E97B69493DDD4338863C91A8059600FD"/>
    <w:rsid w:val="00772790"/>
  </w:style>
  <w:style w:type="paragraph" w:customStyle="1" w:styleId="904D889C488C43219A073843C04F1E96">
    <w:name w:val="904D889C488C43219A073843C04F1E96"/>
    <w:rsid w:val="00772790"/>
  </w:style>
  <w:style w:type="paragraph" w:customStyle="1" w:styleId="784B42EAA0B44964998CD3365A78437A">
    <w:name w:val="784B42EAA0B44964998CD3365A78437A"/>
    <w:rsid w:val="00772790"/>
  </w:style>
  <w:style w:type="paragraph" w:customStyle="1" w:styleId="4BC9EF42352847228DB73BF09BB18850">
    <w:name w:val="4BC9EF42352847228DB73BF09BB18850"/>
    <w:rsid w:val="00772790"/>
  </w:style>
  <w:style w:type="paragraph" w:customStyle="1" w:styleId="F5C0051BF8304EB8AD3B8ECE2E68962B">
    <w:name w:val="F5C0051BF8304EB8AD3B8ECE2E68962B"/>
    <w:rsid w:val="00772790"/>
  </w:style>
  <w:style w:type="paragraph" w:customStyle="1" w:styleId="F98ECAEA7A0748AABE0050613E6590E7">
    <w:name w:val="F98ECAEA7A0748AABE0050613E6590E7"/>
    <w:rsid w:val="00772790"/>
  </w:style>
  <w:style w:type="paragraph" w:customStyle="1" w:styleId="2D5F4C4825154F0ABDC47AD4B8DBAC38">
    <w:name w:val="2D5F4C4825154F0ABDC47AD4B8DBAC38"/>
    <w:rsid w:val="00772790"/>
  </w:style>
  <w:style w:type="paragraph" w:customStyle="1" w:styleId="4FD7991037EB4379A8EE94CEC8BBD915">
    <w:name w:val="4FD7991037EB4379A8EE94CEC8BBD915"/>
    <w:rsid w:val="00772790"/>
  </w:style>
  <w:style w:type="paragraph" w:customStyle="1" w:styleId="38531384F4E844CD9D26EE9F49CEB26D">
    <w:name w:val="38531384F4E844CD9D26EE9F49CEB26D"/>
    <w:rsid w:val="00772790"/>
  </w:style>
  <w:style w:type="paragraph" w:customStyle="1" w:styleId="74B2E044652E4A3BA8AB907DC4E61FBE">
    <w:name w:val="74B2E044652E4A3BA8AB907DC4E61FBE"/>
    <w:rsid w:val="00772790"/>
  </w:style>
  <w:style w:type="paragraph" w:customStyle="1" w:styleId="9E6C20862D8E48A388C06E59C0395568">
    <w:name w:val="9E6C20862D8E48A388C06E59C0395568"/>
    <w:rsid w:val="00772790"/>
  </w:style>
  <w:style w:type="paragraph" w:customStyle="1" w:styleId="2291B103185145A48865449E6825812A">
    <w:name w:val="2291B103185145A48865449E6825812A"/>
    <w:rsid w:val="00772790"/>
  </w:style>
  <w:style w:type="paragraph" w:customStyle="1" w:styleId="F87DDFEF02DF4A4BA36573C154DB0133">
    <w:name w:val="F87DDFEF02DF4A4BA36573C154DB0133"/>
    <w:rsid w:val="00772790"/>
  </w:style>
  <w:style w:type="paragraph" w:customStyle="1" w:styleId="0981B3CE53D14A5E90C2A8E724D833A6">
    <w:name w:val="0981B3CE53D14A5E90C2A8E724D833A6"/>
    <w:rsid w:val="00772790"/>
  </w:style>
  <w:style w:type="paragraph" w:customStyle="1" w:styleId="916C9ABDB44D420F92878DEB0569EB8E">
    <w:name w:val="916C9ABDB44D420F92878DEB0569EB8E"/>
    <w:rsid w:val="009467B2"/>
  </w:style>
  <w:style w:type="paragraph" w:customStyle="1" w:styleId="0283B143D8A24EC0A135550A61B07BE6">
    <w:name w:val="0283B143D8A24EC0A135550A61B07BE6"/>
    <w:rsid w:val="009467B2"/>
  </w:style>
  <w:style w:type="paragraph" w:customStyle="1" w:styleId="637BAB4FD79D4D76866A86E9D8D1F2F3">
    <w:name w:val="637BAB4FD79D4D76866A86E9D8D1F2F3"/>
    <w:rsid w:val="009467B2"/>
  </w:style>
  <w:style w:type="paragraph" w:customStyle="1" w:styleId="30554F5B117340BF8A487733C2C60754">
    <w:name w:val="30554F5B117340BF8A487733C2C60754"/>
    <w:rsid w:val="009467B2"/>
  </w:style>
  <w:style w:type="paragraph" w:customStyle="1" w:styleId="A02BE44F55D94F0B8A543BAF968BF6C4">
    <w:name w:val="A02BE44F55D94F0B8A543BAF968BF6C4"/>
    <w:rsid w:val="009467B2"/>
  </w:style>
  <w:style w:type="paragraph" w:customStyle="1" w:styleId="B14E51BA77DD42B7907ED637E2DBB858">
    <w:name w:val="B14E51BA77DD42B7907ED637E2DBB858"/>
    <w:rsid w:val="009467B2"/>
  </w:style>
  <w:style w:type="paragraph" w:customStyle="1" w:styleId="F8B12B6B6E454642B0E503DF8E95265D">
    <w:name w:val="F8B12B6B6E454642B0E503DF8E95265D"/>
    <w:rsid w:val="009467B2"/>
  </w:style>
  <w:style w:type="paragraph" w:customStyle="1" w:styleId="D9EBF962808E4F6CB3DC82426A9A758F">
    <w:name w:val="D9EBF962808E4F6CB3DC82426A9A758F"/>
    <w:rsid w:val="009467B2"/>
  </w:style>
  <w:style w:type="paragraph" w:customStyle="1" w:styleId="434539B181674391A38C45080F5B5F91">
    <w:name w:val="434539B181674391A38C45080F5B5F91"/>
    <w:rsid w:val="009467B2"/>
  </w:style>
  <w:style w:type="paragraph" w:customStyle="1" w:styleId="241A71E1F55B4640A55A8EFDA83B4847">
    <w:name w:val="241A71E1F55B4640A55A8EFDA83B4847"/>
    <w:rsid w:val="009467B2"/>
  </w:style>
  <w:style w:type="paragraph" w:customStyle="1" w:styleId="157A771FDC7C476E88CCA11A6C701979">
    <w:name w:val="157A771FDC7C476E88CCA11A6C701979"/>
    <w:rsid w:val="009467B2"/>
  </w:style>
  <w:style w:type="paragraph" w:customStyle="1" w:styleId="1FE2A55110564D28B89ECB7DA3933431">
    <w:name w:val="1FE2A55110564D28B89ECB7DA3933431"/>
    <w:rsid w:val="009467B2"/>
  </w:style>
  <w:style w:type="paragraph" w:customStyle="1" w:styleId="ACBDAB72D2254B348E75382C0E8E86FD">
    <w:name w:val="ACBDAB72D2254B348E75382C0E8E86FD"/>
    <w:rsid w:val="009467B2"/>
  </w:style>
  <w:style w:type="paragraph" w:customStyle="1" w:styleId="EBC89A429A5544B8A2D112A0F3544517">
    <w:name w:val="EBC89A429A5544B8A2D112A0F3544517"/>
    <w:rsid w:val="009467B2"/>
  </w:style>
  <w:style w:type="paragraph" w:customStyle="1" w:styleId="AB364B82B6F44FCCB1FBC841C3DB2733">
    <w:name w:val="AB364B82B6F44FCCB1FBC841C3DB2733"/>
    <w:rsid w:val="009467B2"/>
  </w:style>
  <w:style w:type="paragraph" w:customStyle="1" w:styleId="FE9D34C47B374451A9ACF923830BADA4">
    <w:name w:val="FE9D34C47B374451A9ACF923830BADA4"/>
    <w:rsid w:val="009467B2"/>
  </w:style>
  <w:style w:type="paragraph" w:customStyle="1" w:styleId="E5C7A0B83D594405B5FA828492BB7521">
    <w:name w:val="E5C7A0B83D594405B5FA828492BB7521"/>
    <w:rsid w:val="009467B2"/>
  </w:style>
  <w:style w:type="paragraph" w:customStyle="1" w:styleId="1133B9D996DB47C09E2DD1F4C2D7CD27">
    <w:name w:val="1133B9D996DB47C09E2DD1F4C2D7CD27"/>
    <w:rsid w:val="009467B2"/>
  </w:style>
  <w:style w:type="paragraph" w:customStyle="1" w:styleId="B4F402356506454CB78CA05FB204B774">
    <w:name w:val="B4F402356506454CB78CA05FB204B774"/>
    <w:rsid w:val="009467B2"/>
  </w:style>
  <w:style w:type="paragraph" w:customStyle="1" w:styleId="176323D4247A46D5B3706323BBB4EBE6">
    <w:name w:val="176323D4247A46D5B3706323BBB4EBE6"/>
    <w:rsid w:val="009467B2"/>
  </w:style>
  <w:style w:type="paragraph" w:customStyle="1" w:styleId="03B08F650FD746E99657A846BF5EF9FB">
    <w:name w:val="03B08F650FD746E99657A846BF5EF9FB"/>
    <w:rsid w:val="009467B2"/>
  </w:style>
  <w:style w:type="paragraph" w:customStyle="1" w:styleId="841D4F0BDE19472FA54E021C04DDC717">
    <w:name w:val="841D4F0BDE19472FA54E021C04DDC717"/>
    <w:rsid w:val="009467B2"/>
  </w:style>
  <w:style w:type="paragraph" w:customStyle="1" w:styleId="5610114F04714C04B744AE1E8ADD8DF8">
    <w:name w:val="5610114F04714C04B744AE1E8ADD8DF8"/>
    <w:rsid w:val="009467B2"/>
  </w:style>
  <w:style w:type="paragraph" w:customStyle="1" w:styleId="B0CA3D7439A245BB976334BDB2A9FDEE">
    <w:name w:val="B0CA3D7439A245BB976334BDB2A9FDEE"/>
    <w:rsid w:val="009467B2"/>
  </w:style>
  <w:style w:type="paragraph" w:customStyle="1" w:styleId="4F09847101584DC198A479592AC5CFE5">
    <w:name w:val="4F09847101584DC198A479592AC5CFE5"/>
    <w:rsid w:val="009467B2"/>
  </w:style>
  <w:style w:type="paragraph" w:customStyle="1" w:styleId="2D95A96A90E64B1DBE60208B1BA64262">
    <w:name w:val="2D95A96A90E64B1DBE60208B1BA64262"/>
    <w:rsid w:val="009467B2"/>
  </w:style>
  <w:style w:type="paragraph" w:customStyle="1" w:styleId="3A52F3DA8CB041E187C5FFFC9FD6C4B0">
    <w:name w:val="3A52F3DA8CB041E187C5FFFC9FD6C4B0"/>
    <w:rsid w:val="009467B2"/>
  </w:style>
  <w:style w:type="paragraph" w:customStyle="1" w:styleId="BC48EC95B06C42D3BB8D7D0DD80C1071">
    <w:name w:val="BC48EC95B06C42D3BB8D7D0DD80C1071"/>
    <w:rsid w:val="009467B2"/>
  </w:style>
  <w:style w:type="paragraph" w:customStyle="1" w:styleId="C37243FE41D046C1A7111EC6D2A08939">
    <w:name w:val="C37243FE41D046C1A7111EC6D2A08939"/>
    <w:rsid w:val="009467B2"/>
  </w:style>
  <w:style w:type="paragraph" w:customStyle="1" w:styleId="04959ED97934499D960A012581489072">
    <w:name w:val="04959ED97934499D960A012581489072"/>
    <w:rsid w:val="009467B2"/>
  </w:style>
  <w:style w:type="paragraph" w:customStyle="1" w:styleId="669FF09CEB9F4B22A31E267C22C3C9AD">
    <w:name w:val="669FF09CEB9F4B22A31E267C22C3C9AD"/>
    <w:rsid w:val="009467B2"/>
  </w:style>
  <w:style w:type="paragraph" w:customStyle="1" w:styleId="68DEFB6A1D8A487F9CAA70B5EE200402">
    <w:name w:val="68DEFB6A1D8A487F9CAA70B5EE200402"/>
    <w:rsid w:val="009467B2"/>
  </w:style>
  <w:style w:type="paragraph" w:customStyle="1" w:styleId="5296767CB5EF4E1CBDFFACA105FE1FBE">
    <w:name w:val="5296767CB5EF4E1CBDFFACA105FE1FBE"/>
    <w:rsid w:val="009467B2"/>
  </w:style>
  <w:style w:type="paragraph" w:customStyle="1" w:styleId="F1EE000AB266419BA1D26D73199FF833">
    <w:name w:val="F1EE000AB266419BA1D26D73199FF833"/>
    <w:rsid w:val="009467B2"/>
  </w:style>
  <w:style w:type="paragraph" w:customStyle="1" w:styleId="1B27B201AC914AD0B330479B5C7CA98C">
    <w:name w:val="1B27B201AC914AD0B330479B5C7CA98C"/>
    <w:rsid w:val="009467B2"/>
  </w:style>
  <w:style w:type="paragraph" w:customStyle="1" w:styleId="4B7A3D09FACB476F9D1906A96209E377">
    <w:name w:val="4B7A3D09FACB476F9D1906A96209E377"/>
    <w:rsid w:val="009467B2"/>
  </w:style>
  <w:style w:type="paragraph" w:customStyle="1" w:styleId="EC3164CB017C4071AC7AC35E656971A9">
    <w:name w:val="EC3164CB017C4071AC7AC35E656971A9"/>
    <w:rsid w:val="009467B2"/>
  </w:style>
  <w:style w:type="paragraph" w:customStyle="1" w:styleId="D278055E298D4352AEA4BCF929546F09">
    <w:name w:val="D278055E298D4352AEA4BCF929546F09"/>
    <w:rsid w:val="009467B2"/>
  </w:style>
  <w:style w:type="paragraph" w:customStyle="1" w:styleId="6851121B13264E27953CB76ACDA0BD25">
    <w:name w:val="6851121B13264E27953CB76ACDA0BD25"/>
    <w:rsid w:val="009467B2"/>
  </w:style>
  <w:style w:type="paragraph" w:customStyle="1" w:styleId="DD1FC67A14C64DBCA395B75CF83CEFF4">
    <w:name w:val="DD1FC67A14C64DBCA395B75CF83CEFF4"/>
    <w:rsid w:val="009467B2"/>
  </w:style>
  <w:style w:type="paragraph" w:customStyle="1" w:styleId="429CDFFF69CE433296414D83BBCAB846">
    <w:name w:val="429CDFFF69CE433296414D83BBCAB846"/>
    <w:rsid w:val="009467B2"/>
  </w:style>
  <w:style w:type="paragraph" w:customStyle="1" w:styleId="35C1E45FC30748CEBBDFD4578E4EEFE5">
    <w:name w:val="35C1E45FC30748CEBBDFD4578E4EEFE5"/>
    <w:rsid w:val="009467B2"/>
  </w:style>
  <w:style w:type="paragraph" w:customStyle="1" w:styleId="487773E692954CECBABC7C944F236F7F">
    <w:name w:val="487773E692954CECBABC7C944F236F7F"/>
    <w:rsid w:val="009467B2"/>
  </w:style>
  <w:style w:type="paragraph" w:customStyle="1" w:styleId="29244DAEA009406AB9269FC4423D2567">
    <w:name w:val="29244DAEA009406AB9269FC4423D2567"/>
    <w:rsid w:val="009467B2"/>
  </w:style>
  <w:style w:type="paragraph" w:customStyle="1" w:styleId="A243D19B1C594072BDB89F24E6C83E00">
    <w:name w:val="A243D19B1C594072BDB89F24E6C83E00"/>
    <w:rsid w:val="009467B2"/>
  </w:style>
  <w:style w:type="paragraph" w:customStyle="1" w:styleId="53E7CF0ED3AE4568BC8AD1423BB49299">
    <w:name w:val="53E7CF0ED3AE4568BC8AD1423BB49299"/>
    <w:rsid w:val="009467B2"/>
  </w:style>
  <w:style w:type="paragraph" w:customStyle="1" w:styleId="5714C71AEBB749C6AD96BBB195CA9F6F">
    <w:name w:val="5714C71AEBB749C6AD96BBB195CA9F6F"/>
    <w:rsid w:val="009467B2"/>
  </w:style>
  <w:style w:type="paragraph" w:customStyle="1" w:styleId="5569C58669864568B4C3F9C504E03264">
    <w:name w:val="5569C58669864568B4C3F9C504E03264"/>
    <w:rsid w:val="009467B2"/>
  </w:style>
  <w:style w:type="paragraph" w:customStyle="1" w:styleId="06948DF2A203421C802CBF936B81DEBF">
    <w:name w:val="06948DF2A203421C802CBF936B81DEBF"/>
    <w:rsid w:val="009467B2"/>
  </w:style>
  <w:style w:type="paragraph" w:customStyle="1" w:styleId="57819A2D083D40AAA3C46AB817AEE8AD">
    <w:name w:val="57819A2D083D40AAA3C46AB817AEE8AD"/>
    <w:rsid w:val="009467B2"/>
  </w:style>
  <w:style w:type="paragraph" w:customStyle="1" w:styleId="E31F7B5429274E2ABAB42348800BE39F">
    <w:name w:val="E31F7B5429274E2ABAB42348800BE39F"/>
    <w:rsid w:val="009467B2"/>
  </w:style>
  <w:style w:type="paragraph" w:customStyle="1" w:styleId="5956972DD4024D0392D2643A5FFC222B">
    <w:name w:val="5956972DD4024D0392D2643A5FFC222B"/>
    <w:rsid w:val="009467B2"/>
  </w:style>
  <w:style w:type="paragraph" w:customStyle="1" w:styleId="E7C60B3DC3D644F28EBDC861AB840E81">
    <w:name w:val="E7C60B3DC3D644F28EBDC861AB840E81"/>
    <w:rsid w:val="009467B2"/>
  </w:style>
  <w:style w:type="paragraph" w:customStyle="1" w:styleId="F114621E9F2B4139BBED453AD2390E0F">
    <w:name w:val="F114621E9F2B4139BBED453AD2390E0F"/>
    <w:rsid w:val="009467B2"/>
  </w:style>
  <w:style w:type="paragraph" w:customStyle="1" w:styleId="AC7E0E55A46D4EAAB4EF30E98BAA2799">
    <w:name w:val="AC7E0E55A46D4EAAB4EF30E98BAA2799"/>
    <w:rsid w:val="009467B2"/>
  </w:style>
  <w:style w:type="paragraph" w:customStyle="1" w:styleId="73DB67B207EA4824B6B68B1CBADEA2FA">
    <w:name w:val="73DB67B207EA4824B6B68B1CBADEA2FA"/>
    <w:rsid w:val="009467B2"/>
  </w:style>
  <w:style w:type="paragraph" w:customStyle="1" w:styleId="9816E2955E2B4630A3251055EAD54ABE">
    <w:name w:val="9816E2955E2B4630A3251055EAD54ABE"/>
    <w:rsid w:val="009467B2"/>
  </w:style>
  <w:style w:type="paragraph" w:customStyle="1" w:styleId="6370AC3C78544AC4BF36C4389200AC11">
    <w:name w:val="6370AC3C78544AC4BF36C4389200AC11"/>
    <w:rsid w:val="009467B2"/>
  </w:style>
  <w:style w:type="paragraph" w:customStyle="1" w:styleId="527DDA8233A440F2BFAC0F5CACEEEBB4">
    <w:name w:val="527DDA8233A440F2BFAC0F5CACEEEBB4"/>
    <w:rsid w:val="009467B2"/>
  </w:style>
  <w:style w:type="paragraph" w:customStyle="1" w:styleId="DB37CEAFBAFA4EFE86DC1EB6E236B16E">
    <w:name w:val="DB37CEAFBAFA4EFE86DC1EB6E236B16E"/>
    <w:rsid w:val="009467B2"/>
  </w:style>
  <w:style w:type="paragraph" w:customStyle="1" w:styleId="96B8E461DFDC428A851044F2414A90C7">
    <w:name w:val="96B8E461DFDC428A851044F2414A90C7"/>
    <w:rsid w:val="009467B2"/>
  </w:style>
  <w:style w:type="paragraph" w:customStyle="1" w:styleId="AA9F9EF4BD4C4C57A208B5C5944965A9">
    <w:name w:val="AA9F9EF4BD4C4C57A208B5C5944965A9"/>
    <w:rsid w:val="009467B2"/>
  </w:style>
  <w:style w:type="paragraph" w:customStyle="1" w:styleId="81D421825C954C9689F62C49936FCF2B">
    <w:name w:val="81D421825C954C9689F62C49936FCF2B"/>
    <w:rsid w:val="009467B2"/>
  </w:style>
  <w:style w:type="paragraph" w:customStyle="1" w:styleId="1561C99DBC584070BD73E149B84808D0">
    <w:name w:val="1561C99DBC584070BD73E149B84808D0"/>
    <w:rsid w:val="009467B2"/>
  </w:style>
  <w:style w:type="paragraph" w:customStyle="1" w:styleId="CA5847EC71A849C3906772EB4505027B">
    <w:name w:val="CA5847EC71A849C3906772EB4505027B"/>
    <w:rsid w:val="009467B2"/>
  </w:style>
  <w:style w:type="paragraph" w:customStyle="1" w:styleId="49E9AE540B174ADF83F71BD111C3E89E">
    <w:name w:val="49E9AE540B174ADF83F71BD111C3E89E"/>
    <w:rsid w:val="009467B2"/>
  </w:style>
  <w:style w:type="paragraph" w:customStyle="1" w:styleId="9555FCD325FC4F629A6AD12F4397BE22">
    <w:name w:val="9555FCD325FC4F629A6AD12F4397BE22"/>
    <w:rsid w:val="009467B2"/>
  </w:style>
  <w:style w:type="paragraph" w:customStyle="1" w:styleId="1FC2407545A94A00821C2A3B7A4B8E49">
    <w:name w:val="1FC2407545A94A00821C2A3B7A4B8E49"/>
    <w:rsid w:val="009467B2"/>
  </w:style>
  <w:style w:type="paragraph" w:customStyle="1" w:styleId="6EA5974EB98747E7B665C7DD2B5A7C61">
    <w:name w:val="6EA5974EB98747E7B665C7DD2B5A7C61"/>
    <w:rsid w:val="009467B2"/>
  </w:style>
  <w:style w:type="paragraph" w:customStyle="1" w:styleId="345BA3368BC34FC880D32223DC36BFB7">
    <w:name w:val="345BA3368BC34FC880D32223DC36BFB7"/>
    <w:rsid w:val="009467B2"/>
  </w:style>
  <w:style w:type="paragraph" w:customStyle="1" w:styleId="52C0BF8E98FA4DCFAD6C616A9EEFF3BD">
    <w:name w:val="52C0BF8E98FA4DCFAD6C616A9EEFF3BD"/>
    <w:rsid w:val="009467B2"/>
  </w:style>
  <w:style w:type="paragraph" w:customStyle="1" w:styleId="5256C07F335740CFA1083A8250A4B062">
    <w:name w:val="5256C07F335740CFA1083A8250A4B062"/>
    <w:rsid w:val="009467B2"/>
  </w:style>
  <w:style w:type="paragraph" w:customStyle="1" w:styleId="E2E215B8098545BA80B548F66643A907">
    <w:name w:val="E2E215B8098545BA80B548F66643A907"/>
    <w:rsid w:val="009467B2"/>
  </w:style>
  <w:style w:type="paragraph" w:customStyle="1" w:styleId="F62CB295068C481B8C8AC16509CEF81B">
    <w:name w:val="F62CB295068C481B8C8AC16509CEF81B"/>
    <w:rsid w:val="009467B2"/>
  </w:style>
  <w:style w:type="paragraph" w:customStyle="1" w:styleId="E4BC8C89BC7B4CDEB5298DF28ECE9E6B">
    <w:name w:val="E4BC8C89BC7B4CDEB5298DF28ECE9E6B"/>
    <w:rsid w:val="009467B2"/>
  </w:style>
  <w:style w:type="paragraph" w:customStyle="1" w:styleId="9DD5AC3218FF4D4C84638C8F87305D7A">
    <w:name w:val="9DD5AC3218FF4D4C84638C8F87305D7A"/>
    <w:rsid w:val="009467B2"/>
  </w:style>
  <w:style w:type="paragraph" w:customStyle="1" w:styleId="A28B782FD61C46CE8DF5804AEAFDF5BD">
    <w:name w:val="A28B782FD61C46CE8DF5804AEAFDF5BD"/>
    <w:rsid w:val="009467B2"/>
  </w:style>
  <w:style w:type="paragraph" w:customStyle="1" w:styleId="5BCB25C2DA1F4A52840B4ED230DD2D3C">
    <w:name w:val="5BCB25C2DA1F4A52840B4ED230DD2D3C"/>
    <w:rsid w:val="009467B2"/>
  </w:style>
  <w:style w:type="paragraph" w:customStyle="1" w:styleId="A63FFF45300C4C42B7EDC1F3C4E3DFC6">
    <w:name w:val="A63FFF45300C4C42B7EDC1F3C4E3DFC6"/>
    <w:rsid w:val="009467B2"/>
  </w:style>
  <w:style w:type="paragraph" w:customStyle="1" w:styleId="6F34963D26EB42EE989561AAE3FEC877">
    <w:name w:val="6F34963D26EB42EE989561AAE3FEC877"/>
    <w:rsid w:val="009467B2"/>
  </w:style>
  <w:style w:type="paragraph" w:customStyle="1" w:styleId="39C52E06E7B14EE69AB041F60D589F5E">
    <w:name w:val="39C52E06E7B14EE69AB041F60D589F5E"/>
    <w:rsid w:val="009467B2"/>
  </w:style>
  <w:style w:type="paragraph" w:customStyle="1" w:styleId="775CCBB038E449E19280845DD7DC04D6">
    <w:name w:val="775CCBB038E449E19280845DD7DC04D6"/>
    <w:rsid w:val="009467B2"/>
  </w:style>
  <w:style w:type="paragraph" w:customStyle="1" w:styleId="1BEAABC733AB4A93A6122571BE0F7CE9">
    <w:name w:val="1BEAABC733AB4A93A6122571BE0F7CE9"/>
    <w:rsid w:val="009467B2"/>
  </w:style>
  <w:style w:type="paragraph" w:customStyle="1" w:styleId="58858CF865B7411AB43F01263F9B4F9A">
    <w:name w:val="58858CF865B7411AB43F01263F9B4F9A"/>
    <w:rsid w:val="009467B2"/>
  </w:style>
  <w:style w:type="paragraph" w:customStyle="1" w:styleId="D8B48C51AB7146499BF0F9F52E1F7BC6">
    <w:name w:val="D8B48C51AB7146499BF0F9F52E1F7BC6"/>
    <w:rsid w:val="007D424E"/>
  </w:style>
  <w:style w:type="paragraph" w:customStyle="1" w:styleId="7DFF76D3C2FA4AB797A4A7AAF48D644B">
    <w:name w:val="7DFF76D3C2FA4AB797A4A7AAF48D644B"/>
    <w:rsid w:val="007D424E"/>
  </w:style>
  <w:style w:type="paragraph" w:customStyle="1" w:styleId="45101D7A7FF84B43886A9E5A50474365">
    <w:name w:val="45101D7A7FF84B43886A9E5A50474365"/>
    <w:rsid w:val="007D424E"/>
  </w:style>
  <w:style w:type="paragraph" w:customStyle="1" w:styleId="231B262E8DB445BF8F51A4D1351A9320">
    <w:name w:val="231B262E8DB445BF8F51A4D1351A9320"/>
    <w:rsid w:val="007D424E"/>
  </w:style>
  <w:style w:type="paragraph" w:customStyle="1" w:styleId="B2D3C6CBF5A24135819641C8419EC7DF">
    <w:name w:val="B2D3C6CBF5A24135819641C8419EC7DF"/>
    <w:rsid w:val="007D424E"/>
  </w:style>
  <w:style w:type="paragraph" w:customStyle="1" w:styleId="22B6C3AD5BD74901A8695E1E9A741E9A">
    <w:name w:val="22B6C3AD5BD74901A8695E1E9A741E9A"/>
    <w:rsid w:val="007D424E"/>
  </w:style>
  <w:style w:type="paragraph" w:customStyle="1" w:styleId="7F78875A8546424486AEB4FFA50F6F47">
    <w:name w:val="7F78875A8546424486AEB4FFA50F6F47"/>
    <w:rsid w:val="007D42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8966A9-0F7A-4EFD-A99D-1D87C0F64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multchcBBkit</Template>
  <TotalTime>429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Multiple-choice test or survey kit (for creating 3, 4, or 5-answer questions)</vt:lpstr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Multiple-choice test or survey kit (for creating 3, 4, or 5-answer questions)</dc:title>
  <dc:creator>Carlos A. Almenara</dc:creator>
  <cp:lastModifiedBy>Carlos A. Almenara</cp:lastModifiedBy>
  <cp:revision>33</cp:revision>
  <cp:lastPrinted>2012-12-13T08:57:00Z</cp:lastPrinted>
  <dcterms:created xsi:type="dcterms:W3CDTF">2012-10-11T08:11:00Z</dcterms:created>
  <dcterms:modified xsi:type="dcterms:W3CDTF">2012-12-13T09:15:00Z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TC102444809990</vt:lpwstr>
  </property>
</Properties>
</file>