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FB" w:rsidRPr="0031079B" w:rsidRDefault="00756FBD" w:rsidP="0031079B">
      <w:pPr>
        <w:spacing w:after="0" w:line="240" w:lineRule="auto"/>
        <w:rPr>
          <w:rFonts w:ascii="Times New Roman" w:hAnsi="Times New Roman" w:cs="Times New Roman"/>
          <w:b/>
          <w:lang w:val="en-US"/>
        </w:rPr>
      </w:pPr>
      <w:r w:rsidRPr="0031079B">
        <w:rPr>
          <w:rFonts w:ascii="Times New Roman" w:hAnsi="Times New Roman" w:cs="Times New Roman"/>
          <w:b/>
          <w:lang w:val="en-US"/>
        </w:rPr>
        <w:t xml:space="preserve">IRE103 Essay: Peer feedback. </w:t>
      </w:r>
    </w:p>
    <w:p w:rsidR="00756FBD" w:rsidRPr="0031079B" w:rsidRDefault="0031079B" w:rsidP="0031079B">
      <w:pPr>
        <w:spacing w:after="0" w:line="240" w:lineRule="auto"/>
        <w:rPr>
          <w:rFonts w:ascii="Times New Roman" w:hAnsi="Times New Roman" w:cs="Times New Roman"/>
          <w:lang w:val="en-US"/>
        </w:rPr>
      </w:pPr>
      <w:r w:rsidRPr="0031079B">
        <w:rPr>
          <w:rFonts w:ascii="Times New Roman" w:hAnsi="Times New Roman" w:cs="Times New Roman"/>
          <w:lang w:val="en-US"/>
        </w:rPr>
        <w:t>Suggested questions:</w:t>
      </w:r>
      <w:r w:rsidR="00756FBD" w:rsidRPr="0031079B">
        <w:rPr>
          <w:rFonts w:ascii="Times New Roman" w:hAnsi="Times New Roman" w:cs="Times New Roman"/>
          <w:lang w:val="en-US"/>
        </w:rPr>
        <w:t xml:space="preserve"> Give feedback to your colleague based on these questions. Point out what needs further work and give suggestions for how to improve it. Also, you are encouraged to give additional feedback, beyond these questions.</w:t>
      </w:r>
    </w:p>
    <w:p w:rsidR="00756FBD" w:rsidRPr="0031079B" w:rsidRDefault="00756FBD" w:rsidP="0031079B">
      <w:pPr>
        <w:spacing w:after="0" w:line="240" w:lineRule="auto"/>
        <w:rPr>
          <w:rFonts w:ascii="Times New Roman" w:hAnsi="Times New Roman" w:cs="Times New Roman"/>
          <w:lang w:val="en-US"/>
        </w:rPr>
      </w:pPr>
    </w:p>
    <w:p w:rsidR="00756FBD" w:rsidRPr="0031079B" w:rsidRDefault="00756FBD" w:rsidP="0031079B">
      <w:pPr>
        <w:spacing w:after="0" w:line="240" w:lineRule="auto"/>
        <w:rPr>
          <w:rFonts w:ascii="Times New Roman" w:hAnsi="Times New Roman" w:cs="Times New Roman"/>
          <w:b/>
          <w:lang w:val="en-US"/>
        </w:rPr>
      </w:pPr>
      <w:r w:rsidRPr="0031079B">
        <w:rPr>
          <w:rFonts w:ascii="Times New Roman" w:hAnsi="Times New Roman" w:cs="Times New Roman"/>
          <w:b/>
          <w:lang w:val="en-US"/>
        </w:rPr>
        <w:t>Remember to give suggestions how to improve the essay’s shortcomings.</w:t>
      </w: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 xml:space="preserve">What is the author’s argument? Is clearly stated? </w:t>
      </w: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bookmarkStart w:id="0" w:name="_GoBack"/>
      <w:bookmarkEnd w:id="0"/>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Is the argument well supported by evidence?</w:t>
      </w:r>
    </w:p>
    <w:p w:rsidR="0031079B" w:rsidRPr="0031079B" w:rsidRDefault="0031079B" w:rsidP="0031079B">
      <w:pPr>
        <w:pStyle w:val="Odstavecseseznamem"/>
        <w:spacing w:after="0" w:line="240" w:lineRule="auto"/>
        <w:ind w:left="0"/>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Does the essay have a logical structure?</w:t>
      </w: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Are there any sentences/phrases that are cumbersome to read?</w:t>
      </w:r>
    </w:p>
    <w:p w:rsidR="0031079B" w:rsidRPr="0031079B" w:rsidRDefault="0031079B" w:rsidP="0031079B">
      <w:pPr>
        <w:pStyle w:val="Odstavecseseznamem"/>
        <w:rPr>
          <w:rFonts w:ascii="Times New Roman" w:hAnsi="Times New Roman" w:cs="Times New Roman"/>
          <w:lang w:val="en-US"/>
        </w:rPr>
      </w:pPr>
    </w:p>
    <w:p w:rsidR="0031079B" w:rsidRPr="0031079B" w:rsidRDefault="0031079B" w:rsidP="0031079B">
      <w:pPr>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Are there words that could be replaced with words that will fit the context better?</w:t>
      </w: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Is the text grammatically correct?</w:t>
      </w: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 xml:space="preserve">Is the text divided into paragraphs? </w:t>
      </w: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756FBD"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Is the text within the required length limit? (600-900 words)</w:t>
      </w: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31079B" w:rsidRPr="0031079B" w:rsidRDefault="0031079B" w:rsidP="0031079B">
      <w:pPr>
        <w:spacing w:after="0" w:line="240" w:lineRule="auto"/>
        <w:rPr>
          <w:rFonts w:ascii="Times New Roman" w:hAnsi="Times New Roman" w:cs="Times New Roman"/>
          <w:lang w:val="en-US"/>
        </w:rPr>
      </w:pPr>
    </w:p>
    <w:p w:rsidR="00756FBD" w:rsidRPr="0031079B" w:rsidRDefault="0031079B" w:rsidP="0031079B">
      <w:pPr>
        <w:pStyle w:val="Odstavecseseznamem"/>
        <w:numPr>
          <w:ilvl w:val="0"/>
          <w:numId w:val="1"/>
        </w:numPr>
        <w:spacing w:after="0" w:line="240" w:lineRule="auto"/>
        <w:ind w:left="0"/>
        <w:rPr>
          <w:rFonts w:ascii="Times New Roman" w:hAnsi="Times New Roman" w:cs="Times New Roman"/>
          <w:lang w:val="en-US"/>
        </w:rPr>
      </w:pPr>
      <w:r w:rsidRPr="0031079B">
        <w:rPr>
          <w:rFonts w:ascii="Times New Roman" w:hAnsi="Times New Roman" w:cs="Times New Roman"/>
          <w:lang w:val="en-US"/>
        </w:rPr>
        <w:t xml:space="preserve">Any other points? </w:t>
      </w:r>
    </w:p>
    <w:sectPr w:rsidR="00756FBD" w:rsidRPr="00310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42A0"/>
    <w:multiLevelType w:val="hybridMultilevel"/>
    <w:tmpl w:val="BF1E73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BD"/>
    <w:rsid w:val="0031079B"/>
    <w:rsid w:val="00756FBD"/>
    <w:rsid w:val="008B6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F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68D88034.dotm</Template>
  <TotalTime>13</TotalTime>
  <Pages>1</Pages>
  <Words>116</Words>
  <Characters>689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Ringlerová</dc:creator>
  <cp:lastModifiedBy>Zuzana Ringlerová</cp:lastModifiedBy>
  <cp:revision>1</cp:revision>
  <dcterms:created xsi:type="dcterms:W3CDTF">2017-10-30T14:37:00Z</dcterms:created>
  <dcterms:modified xsi:type="dcterms:W3CDTF">2017-10-30T14:50:00Z</dcterms:modified>
</cp:coreProperties>
</file>