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DB" w:rsidRP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030"/>
        <w:gridCol w:w="1030"/>
      </w:tblGrid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61C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Component</w:t>
            </w:r>
            <w:proofErr w:type="spellEnd"/>
            <w:r w:rsidRPr="00D61C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C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Matrix</w:t>
            </w:r>
            <w:r w:rsidRPr="00D61CD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  <w:proofErr w:type="spellEnd"/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pomáhat jiným lidem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,729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,310</w:t>
            </w: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pocit užitečnosti pro společnost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,723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,345</w:t>
            </w: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osobních kontaktů s jinými lidmi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,667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zajímavá práce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,663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pracovat samostatně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,608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-,390</w:t>
            </w:r>
            <w:proofErr w:type="gramEnd"/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příležitost k postupu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,537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,510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zvolit si hodiny či dny, kdy pracujete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,520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-,502</w:t>
            </w:r>
            <w:proofErr w:type="gramEnd"/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vysoký příjem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,790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Q2. Z následujícího výčtu zvolte pro každou položku jednu odpověď podle toho, jak je tato položka podle Vás osobně pro zaměstnání důležitá. - jistota zaměstnání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,515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,616</w:t>
            </w: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Extraction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Principal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Analysis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a. 3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components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extracted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D61CDB" w:rsidRPr="00D61CDB" w:rsidRDefault="00D61CDB" w:rsidP="00D61C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DB" w:rsidRPr="004E2535" w:rsidRDefault="00D61CDB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D61CDB" w:rsidRDefault="004E2535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35">
        <w:rPr>
          <w:sz w:val="44"/>
          <w:szCs w:val="44"/>
        </w:rPr>
        <w:t>*</w:t>
      </w:r>
      <w:proofErr w:type="spellStart"/>
      <w:r w:rsidRPr="004E2535">
        <w:rPr>
          <w:sz w:val="44"/>
          <w:szCs w:val="44"/>
        </w:rPr>
        <w:t>faktorovka</w:t>
      </w:r>
      <w:proofErr w:type="spellEnd"/>
      <w:r w:rsidRPr="004E2535">
        <w:rPr>
          <w:sz w:val="44"/>
          <w:szCs w:val="44"/>
        </w:rPr>
        <w:t xml:space="preserve"> s rotací </w:t>
      </w:r>
      <w:proofErr w:type="spellStart"/>
      <w:r w:rsidRPr="004E2535">
        <w:rPr>
          <w:sz w:val="44"/>
          <w:szCs w:val="44"/>
        </w:rPr>
        <w:t>varimax</w:t>
      </w:r>
      <w:proofErr w:type="spellEnd"/>
    </w:p>
    <w:p w:rsidR="004E2535" w:rsidRPr="00D61CDB" w:rsidRDefault="004E2535" w:rsidP="00D6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030"/>
        <w:gridCol w:w="1030"/>
      </w:tblGrid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61C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Rotated</w:t>
            </w:r>
            <w:proofErr w:type="spellEnd"/>
            <w:r w:rsidRPr="00D61C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C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Component</w:t>
            </w:r>
            <w:proofErr w:type="spellEnd"/>
            <w:r w:rsidRPr="00D61C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C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Matrix</w:t>
            </w:r>
            <w:r w:rsidRPr="00D61CD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  <w:proofErr w:type="spellEnd"/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pocit užitečnosti pro společnost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,845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pomáhat jiným lidem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,839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osobních kontaktů s jinými lidmi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,571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zajímavá práce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,536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,324</w:t>
            </w: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vysoký příjem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,832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příležitost k postupu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,677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zvolit si hodiny či dny, kdy pracujete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,652</w:t>
            </w: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pracovat samostatně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,384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,637</w:t>
            </w: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Q2. Z následujícího výčtu zvolte pro každou položku jednu odpověď podle toho, jak je tato položka podle Vás osobně pro zaměstnání důležitá. - jistota zaměstnání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,312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,510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-,578</w:t>
            </w:r>
            <w:proofErr w:type="gramEnd"/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Extraction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Principal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Analysis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Rotation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Varimax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with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Kaiser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Normalization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61CDB" w:rsidRPr="00D61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B" w:rsidRPr="00D61CDB" w:rsidRDefault="00D61CDB" w:rsidP="00D61C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Rotation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converged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 xml:space="preserve"> in 5 </w:t>
            </w:r>
            <w:proofErr w:type="spellStart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iterations</w:t>
            </w:r>
            <w:proofErr w:type="spellEnd"/>
            <w:r w:rsidRPr="00D61C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D61CDB" w:rsidRPr="00D61CDB" w:rsidRDefault="00D61CDB" w:rsidP="00D61C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417C2" w:rsidRDefault="005417C2"/>
    <w:p w:rsidR="004E2535" w:rsidRDefault="004E2535"/>
    <w:p w:rsidR="004E2535" w:rsidRDefault="004E2535"/>
    <w:p w:rsidR="004E2535" w:rsidRDefault="004E2535"/>
    <w:p w:rsidR="004E2535" w:rsidRDefault="004E2535"/>
    <w:p w:rsidR="004E2535" w:rsidRDefault="004E2535" w:rsidP="004E2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35">
        <w:rPr>
          <w:sz w:val="44"/>
          <w:szCs w:val="44"/>
        </w:rPr>
        <w:lastRenderedPageBreak/>
        <w:t>*</w:t>
      </w:r>
      <w:proofErr w:type="spellStart"/>
      <w:r w:rsidRPr="004E2535">
        <w:rPr>
          <w:sz w:val="44"/>
          <w:szCs w:val="44"/>
        </w:rPr>
        <w:t>faktorovka</w:t>
      </w:r>
      <w:proofErr w:type="spellEnd"/>
      <w:r w:rsidRPr="004E2535">
        <w:rPr>
          <w:sz w:val="44"/>
          <w:szCs w:val="44"/>
        </w:rPr>
        <w:t xml:space="preserve"> s rotací </w:t>
      </w:r>
      <w:proofErr w:type="spellStart"/>
      <w:r>
        <w:rPr>
          <w:sz w:val="44"/>
          <w:szCs w:val="44"/>
        </w:rPr>
        <w:t>oblimin</w:t>
      </w:r>
      <w:proofErr w:type="spellEnd"/>
    </w:p>
    <w:p w:rsidR="004E2535" w:rsidRDefault="004E2535" w:rsidP="004E2535">
      <w:pPr>
        <w:rPr>
          <w:rFonts w:ascii="Times New Roman" w:hAnsi="Times New Roman" w:cs="Times New Roman"/>
          <w:sz w:val="24"/>
          <w:szCs w:val="24"/>
        </w:rPr>
      </w:pPr>
    </w:p>
    <w:p w:rsidR="004E2535" w:rsidRPr="004E2535" w:rsidRDefault="004E2535" w:rsidP="004E25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030"/>
        <w:gridCol w:w="1030"/>
      </w:tblGrid>
      <w:tr w:rsidR="004E2535" w:rsidRPr="004E2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E25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Pattern</w:t>
            </w:r>
            <w:proofErr w:type="spellEnd"/>
            <w:r w:rsidRPr="004E25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25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Matrix</w:t>
            </w:r>
            <w:r w:rsidRPr="004E25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4E2535" w:rsidRPr="004E2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  <w:proofErr w:type="spellEnd"/>
          </w:p>
        </w:tc>
      </w:tr>
      <w:tr w:rsidR="004E2535" w:rsidRPr="004E2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E2535" w:rsidRPr="004E2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- pocit užitečnosti pro společnost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,885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35" w:rsidRPr="004E2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pomáhat jiným lidem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,878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35" w:rsidRPr="004E2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osobních kontaktů s jinými lidmi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,567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35" w:rsidRPr="004E2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- zajímavá práce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,528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35" w:rsidRPr="004E2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- vysoký příjem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,883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35" w:rsidRPr="004E2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- příležitost k postupu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,666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35" w:rsidRPr="004E2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Q2. Z následujícího výčtu zvolte pro každou položku jednu odpověď podle toho, jak je tato položka podle Vás osobně pro zaměstnání důležitá. - jistota zaměstnání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,408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,710</w:t>
            </w:r>
          </w:p>
        </w:tc>
      </w:tr>
      <w:tr w:rsidR="004E2535" w:rsidRPr="004E2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zvolit si hodiny či dny, kdy pracujete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-,572</w:t>
            </w:r>
            <w:proofErr w:type="gramEnd"/>
          </w:p>
        </w:tc>
      </w:tr>
      <w:tr w:rsidR="004E2535" w:rsidRPr="004E2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pracovat samostatně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,380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-,551</w:t>
            </w:r>
            <w:proofErr w:type="gramEnd"/>
          </w:p>
        </w:tc>
      </w:tr>
      <w:tr w:rsidR="004E2535" w:rsidRPr="004E2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Extraction</w:t>
            </w:r>
            <w:proofErr w:type="spellEnd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Principal</w:t>
            </w:r>
            <w:proofErr w:type="spellEnd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  <w:proofErr w:type="spellEnd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Analysis</w:t>
            </w:r>
            <w:proofErr w:type="spellEnd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Rotation</w:t>
            </w:r>
            <w:proofErr w:type="spellEnd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Oblimin</w:t>
            </w:r>
            <w:proofErr w:type="spellEnd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with</w:t>
            </w:r>
            <w:proofErr w:type="spellEnd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Kaiser </w:t>
            </w:r>
            <w:proofErr w:type="spellStart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Normalization</w:t>
            </w:r>
            <w:proofErr w:type="spellEnd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E2535" w:rsidRPr="004E2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2535" w:rsidRPr="004E2535" w:rsidRDefault="004E2535" w:rsidP="004E2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Rotation</w:t>
            </w:r>
            <w:proofErr w:type="spellEnd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converged</w:t>
            </w:r>
            <w:proofErr w:type="spellEnd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in 12 </w:t>
            </w:r>
            <w:proofErr w:type="spellStart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iterations</w:t>
            </w:r>
            <w:proofErr w:type="spellEnd"/>
            <w:r w:rsidRPr="004E253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4E2535" w:rsidRPr="004E2535" w:rsidRDefault="004E2535" w:rsidP="004E253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E2535" w:rsidRDefault="004E2535"/>
    <w:sectPr w:rsidR="004E2535" w:rsidSect="002D7BC1">
      <w:pgSz w:w="12242" w:h="15842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DB"/>
    <w:rsid w:val="004E2535"/>
    <w:rsid w:val="005417C2"/>
    <w:rsid w:val="00D6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E9FECE81.dotm</Template>
  <TotalTime>0</TotalTime>
  <Pages>3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Suchanec</dc:creator>
  <cp:lastModifiedBy>Miroslav Suchanec</cp:lastModifiedBy>
  <cp:revision>2</cp:revision>
  <dcterms:created xsi:type="dcterms:W3CDTF">2017-10-09T07:33:00Z</dcterms:created>
  <dcterms:modified xsi:type="dcterms:W3CDTF">2017-10-09T07:33:00Z</dcterms:modified>
</cp:coreProperties>
</file>