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72C2" w14:textId="77777777" w:rsidR="00E22A23" w:rsidRPr="00822656" w:rsidRDefault="000A7964" w:rsidP="00E22A23">
      <w:pPr>
        <w:pStyle w:val="Nadpis2"/>
        <w:pBdr>
          <w:bottom w:val="single" w:sz="4" w:space="1" w:color="auto"/>
        </w:pBdr>
        <w:tabs>
          <w:tab w:val="left" w:pos="2410"/>
          <w:tab w:val="right" w:pos="9356"/>
        </w:tabs>
        <w:rPr>
          <w:rStyle w:val="NzevChar"/>
          <w:rFonts w:asciiTheme="minorHAnsi" w:hAnsiTheme="minorHAnsi" w:cstheme="minorHAnsi"/>
          <w:color w:val="auto"/>
        </w:rPr>
      </w:pPr>
      <w:r w:rsidRPr="00822656">
        <w:rPr>
          <w:rStyle w:val="NzevChar"/>
          <w:rFonts w:asciiTheme="minorHAnsi" w:hAnsiTheme="minorHAnsi" w:cstheme="minorHAnsi"/>
          <w:color w:val="auto"/>
        </w:rPr>
        <w:t>SWOT analýza</w:t>
      </w:r>
    </w:p>
    <w:p w14:paraId="734DE2B5" w14:textId="609F38C1" w:rsidR="00822656" w:rsidRPr="00822656" w:rsidRDefault="00822656" w:rsidP="00822656">
      <w:pPr>
        <w:pStyle w:val="Nadpis2"/>
        <w:pBdr>
          <w:bottom w:val="single" w:sz="4" w:space="1" w:color="auto"/>
        </w:pBdr>
        <w:tabs>
          <w:tab w:val="left" w:pos="2410"/>
          <w:tab w:val="right" w:pos="9356"/>
        </w:tabs>
        <w:jc w:val="both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822656">
        <w:rPr>
          <w:rStyle w:val="Nadpis1Char"/>
          <w:rFonts w:asciiTheme="minorHAnsi" w:hAnsiTheme="minorHAnsi" w:cstheme="minorHAnsi"/>
          <w:color w:val="auto"/>
        </w:rPr>
        <w:t>Země:</w:t>
      </w:r>
    </w:p>
    <w:p w14:paraId="740410E5" w14:textId="77777777" w:rsidR="000A7964" w:rsidRPr="00822656" w:rsidRDefault="000A7964" w:rsidP="000A7964">
      <w:pPr>
        <w:rPr>
          <w:rFonts w:cstheme="minorHAnsi"/>
        </w:rPr>
      </w:pPr>
    </w:p>
    <w:tbl>
      <w:tblPr>
        <w:tblStyle w:val="Mkatabulky"/>
        <w:tblpPr w:leftFromText="141" w:rightFromText="141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012"/>
        <w:gridCol w:w="4228"/>
        <w:gridCol w:w="4224"/>
      </w:tblGrid>
      <w:tr w:rsidR="000A7964" w:rsidRPr="00822656" w14:paraId="37656B7B" w14:textId="77777777" w:rsidTr="001D124A">
        <w:trPr>
          <w:cantSplit/>
          <w:trHeight w:hRule="exact" w:val="1134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9279D" w14:textId="77777777" w:rsidR="000A7964" w:rsidRPr="00822656" w:rsidRDefault="000A7964" w:rsidP="00E22A23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C6AD8" w14:textId="575120F3" w:rsidR="000A7964" w:rsidRPr="00822656" w:rsidRDefault="000A7964" w:rsidP="00E22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316A930" w14:textId="5E69E623" w:rsidR="000A7964" w:rsidRPr="00822656" w:rsidRDefault="000A7964" w:rsidP="00E22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7964" w:rsidRPr="00822656" w14:paraId="23A7A54C" w14:textId="77777777" w:rsidTr="001D124A">
        <w:trPr>
          <w:cantSplit/>
          <w:trHeight w:hRule="exact" w:val="4253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8D92DBE" w14:textId="7DA46FC4" w:rsidR="000A7964" w:rsidRPr="00822656" w:rsidRDefault="000A7964" w:rsidP="00E22A2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EBCA69E" w14:textId="77777777" w:rsidR="000A7964" w:rsidRPr="00822656" w:rsidRDefault="000A7964" w:rsidP="00E22A23">
            <w:pPr>
              <w:rPr>
                <w:rFonts w:cstheme="minorHAnsi"/>
                <w:sz w:val="28"/>
                <w:szCs w:val="28"/>
              </w:rPr>
            </w:pPr>
            <w:r w:rsidRPr="00822656">
              <w:rPr>
                <w:rFonts w:cstheme="minorHAnsi"/>
                <w:b/>
                <w:sz w:val="28"/>
                <w:szCs w:val="28"/>
              </w:rPr>
              <w:t>STRENGHTS</w:t>
            </w:r>
            <w:r w:rsidRPr="00822656">
              <w:rPr>
                <w:rFonts w:cstheme="minorHAnsi"/>
                <w:sz w:val="28"/>
                <w:szCs w:val="28"/>
              </w:rPr>
              <w:t xml:space="preserve"> (silné stránky)</w:t>
            </w:r>
          </w:p>
          <w:p w14:paraId="0F632226" w14:textId="77777777" w:rsidR="000A7964" w:rsidRPr="00822656" w:rsidRDefault="00822656" w:rsidP="00E22A2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  <w:p w14:paraId="11C82A8B" w14:textId="77777777" w:rsidR="00822656" w:rsidRPr="00822656" w:rsidRDefault="00822656" w:rsidP="00E22A2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sz w:val="24"/>
                <w:szCs w:val="24"/>
              </w:rPr>
              <w:t>…</w:t>
            </w:r>
          </w:p>
          <w:p w14:paraId="3650D803" w14:textId="34E243A6" w:rsidR="00822656" w:rsidRPr="00822656" w:rsidRDefault="00822656" w:rsidP="00E22A23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4253" w:type="dxa"/>
            <w:shd w:val="clear" w:color="auto" w:fill="auto"/>
          </w:tcPr>
          <w:p w14:paraId="567BB20C" w14:textId="77777777" w:rsidR="000A7964" w:rsidRPr="00822656" w:rsidRDefault="000A7964" w:rsidP="00E22A23">
            <w:pPr>
              <w:rPr>
                <w:rFonts w:cstheme="minorHAnsi"/>
                <w:sz w:val="28"/>
                <w:szCs w:val="28"/>
              </w:rPr>
            </w:pPr>
            <w:r w:rsidRPr="00822656">
              <w:rPr>
                <w:rFonts w:cstheme="minorHAnsi"/>
                <w:b/>
                <w:sz w:val="28"/>
                <w:szCs w:val="28"/>
              </w:rPr>
              <w:t>WEAKNESSES</w:t>
            </w:r>
            <w:r w:rsidRPr="00822656">
              <w:rPr>
                <w:rFonts w:cstheme="minorHAnsi"/>
                <w:sz w:val="28"/>
                <w:szCs w:val="28"/>
              </w:rPr>
              <w:t xml:space="preserve"> (slabé stránky)</w:t>
            </w:r>
          </w:p>
          <w:p w14:paraId="09BDE0FF" w14:textId="77777777" w:rsidR="00822656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  <w:p w14:paraId="29F1F92E" w14:textId="77777777" w:rsidR="000A7964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sz w:val="24"/>
                <w:szCs w:val="24"/>
              </w:rPr>
              <w:t>…</w:t>
            </w:r>
          </w:p>
          <w:p w14:paraId="626A50B9" w14:textId="2AA9C653" w:rsidR="00822656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0A7964" w:rsidRPr="00822656" w14:paraId="10A28955" w14:textId="77777777" w:rsidTr="001D124A">
        <w:trPr>
          <w:cantSplit/>
          <w:trHeight w:hRule="exact" w:val="42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14:paraId="717D1126" w14:textId="2860BC4C" w:rsidR="000A7964" w:rsidRPr="00822656" w:rsidRDefault="000A7964" w:rsidP="00E22A2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607D603" w14:textId="77777777" w:rsidR="000A7964" w:rsidRPr="00822656" w:rsidRDefault="000A7964" w:rsidP="00E22A23">
            <w:pPr>
              <w:rPr>
                <w:rFonts w:cstheme="minorHAnsi"/>
                <w:sz w:val="28"/>
                <w:szCs w:val="28"/>
              </w:rPr>
            </w:pPr>
            <w:r w:rsidRPr="00822656">
              <w:rPr>
                <w:rFonts w:cstheme="minorHAnsi"/>
                <w:b/>
                <w:sz w:val="28"/>
                <w:szCs w:val="28"/>
              </w:rPr>
              <w:t>OPPORTUNITIES</w:t>
            </w:r>
            <w:r w:rsidRPr="00822656">
              <w:rPr>
                <w:rFonts w:cstheme="minorHAnsi"/>
                <w:sz w:val="28"/>
                <w:szCs w:val="28"/>
              </w:rPr>
              <w:t xml:space="preserve"> (příležitosti)</w:t>
            </w:r>
          </w:p>
          <w:p w14:paraId="4E2A37B1" w14:textId="77777777" w:rsidR="00822656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  <w:p w14:paraId="3495DEB3" w14:textId="77777777" w:rsidR="000A7964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sz w:val="24"/>
                <w:szCs w:val="24"/>
              </w:rPr>
              <w:t>…</w:t>
            </w:r>
          </w:p>
          <w:p w14:paraId="55AA30FE" w14:textId="22B794E0" w:rsidR="00822656" w:rsidRPr="00822656" w:rsidRDefault="00822656" w:rsidP="00822656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4253" w:type="dxa"/>
            <w:shd w:val="clear" w:color="auto" w:fill="auto"/>
          </w:tcPr>
          <w:p w14:paraId="7D265C6F" w14:textId="77777777" w:rsidR="000A7964" w:rsidRPr="00822656" w:rsidRDefault="000A7964" w:rsidP="00E22A23">
            <w:pPr>
              <w:rPr>
                <w:rFonts w:cstheme="minorHAnsi"/>
                <w:sz w:val="28"/>
                <w:szCs w:val="28"/>
              </w:rPr>
            </w:pPr>
            <w:r w:rsidRPr="00822656">
              <w:rPr>
                <w:rFonts w:cstheme="minorHAnsi"/>
                <w:b/>
                <w:sz w:val="28"/>
                <w:szCs w:val="28"/>
              </w:rPr>
              <w:t>THREATS</w:t>
            </w:r>
            <w:r w:rsidRPr="00822656">
              <w:rPr>
                <w:rFonts w:cstheme="minorHAnsi"/>
                <w:sz w:val="28"/>
                <w:szCs w:val="28"/>
              </w:rPr>
              <w:t xml:space="preserve"> (hrozby)</w:t>
            </w:r>
          </w:p>
          <w:p w14:paraId="43EA0388" w14:textId="77777777" w:rsidR="00822656" w:rsidRPr="00822656" w:rsidRDefault="00822656" w:rsidP="0082265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  <w:p w14:paraId="03965C84" w14:textId="77777777" w:rsidR="00822656" w:rsidRPr="00822656" w:rsidRDefault="00822656" w:rsidP="0082265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822656">
              <w:rPr>
                <w:rFonts w:cstheme="minorHAnsi"/>
                <w:sz w:val="24"/>
                <w:szCs w:val="24"/>
              </w:rPr>
              <w:t>…</w:t>
            </w:r>
          </w:p>
          <w:p w14:paraId="43B4F833" w14:textId="3A67DAD7" w:rsidR="000A7964" w:rsidRPr="00822656" w:rsidRDefault="00822656" w:rsidP="0082265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22656"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</w:tbl>
    <w:p w14:paraId="467B3C53" w14:textId="77777777" w:rsidR="000A7964" w:rsidRPr="00822656" w:rsidRDefault="000A7964">
      <w:pPr>
        <w:rPr>
          <w:rFonts w:cstheme="minorHAnsi"/>
          <w:sz w:val="24"/>
          <w:szCs w:val="24"/>
        </w:rPr>
      </w:pPr>
    </w:p>
    <w:p w14:paraId="00C609B5" w14:textId="77777777" w:rsidR="000A7964" w:rsidRPr="00822656" w:rsidRDefault="000A7964">
      <w:pPr>
        <w:rPr>
          <w:rFonts w:cstheme="minorHAnsi"/>
          <w:sz w:val="24"/>
          <w:szCs w:val="24"/>
        </w:rPr>
      </w:pPr>
    </w:p>
    <w:sectPr w:rsidR="000A7964" w:rsidRPr="00822656" w:rsidSect="000A7964">
      <w:footerReference w:type="default" r:id="rId7"/>
      <w:pgSz w:w="11906" w:h="16838"/>
      <w:pgMar w:top="1135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45C6" w14:textId="77777777" w:rsidR="00822656" w:rsidRDefault="00822656" w:rsidP="00E22A23">
      <w:pPr>
        <w:spacing w:after="0" w:line="240" w:lineRule="auto"/>
      </w:pPr>
      <w:r>
        <w:separator/>
      </w:r>
    </w:p>
  </w:endnote>
  <w:endnote w:type="continuationSeparator" w:id="0">
    <w:p w14:paraId="180F4D50" w14:textId="77777777" w:rsidR="00822656" w:rsidRDefault="00822656" w:rsidP="00E2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BB5D" w14:textId="77777777" w:rsidR="00E22A23" w:rsidRPr="00E22A23" w:rsidRDefault="00E22A23" w:rsidP="00E22A23">
    <w:pPr>
      <w:pStyle w:val="Zpat"/>
      <w:tabs>
        <w:tab w:val="clear" w:pos="9072"/>
        <w:tab w:val="right" w:pos="9356"/>
      </w:tabs>
      <w:rPr>
        <w:i/>
        <w:sz w:val="16"/>
        <w:szCs w:val="16"/>
      </w:rPr>
    </w:pPr>
    <w:r w:rsidRPr="00E22A23">
      <w:rPr>
        <w:i/>
        <w:sz w:val="16"/>
        <w:szCs w:val="16"/>
      </w:rPr>
      <w:tab/>
    </w:r>
    <w:r w:rsidRPr="00E22A23">
      <w:rPr>
        <w:i/>
        <w:sz w:val="16"/>
        <w:szCs w:val="16"/>
      </w:rPr>
      <w:tab/>
      <w:t>zdroj: www.sukup.cz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1828" w14:textId="77777777" w:rsidR="00822656" w:rsidRDefault="00822656" w:rsidP="00E22A23">
      <w:pPr>
        <w:spacing w:after="0" w:line="240" w:lineRule="auto"/>
      </w:pPr>
      <w:r>
        <w:separator/>
      </w:r>
    </w:p>
  </w:footnote>
  <w:footnote w:type="continuationSeparator" w:id="0">
    <w:p w14:paraId="06B0C3C6" w14:textId="77777777" w:rsidR="00822656" w:rsidRDefault="00822656" w:rsidP="00E2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949"/>
    <w:multiLevelType w:val="hybridMultilevel"/>
    <w:tmpl w:val="E194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D2F77"/>
    <w:multiLevelType w:val="hybridMultilevel"/>
    <w:tmpl w:val="254C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1CFB"/>
    <w:multiLevelType w:val="hybridMultilevel"/>
    <w:tmpl w:val="4B5EB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4997">
    <w:abstractNumId w:val="0"/>
  </w:num>
  <w:num w:numId="2" w16cid:durableId="961574732">
    <w:abstractNumId w:val="1"/>
  </w:num>
  <w:num w:numId="3" w16cid:durableId="724641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56"/>
    <w:rsid w:val="000A7964"/>
    <w:rsid w:val="001A176A"/>
    <w:rsid w:val="001D124A"/>
    <w:rsid w:val="002F27C0"/>
    <w:rsid w:val="004B6EB8"/>
    <w:rsid w:val="00523287"/>
    <w:rsid w:val="00561D96"/>
    <w:rsid w:val="007B73AB"/>
    <w:rsid w:val="007F5662"/>
    <w:rsid w:val="00822656"/>
    <w:rsid w:val="00A7431A"/>
    <w:rsid w:val="00C77148"/>
    <w:rsid w:val="00CC639C"/>
    <w:rsid w:val="00E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55F0"/>
  <w15:docId w15:val="{8630F168-78AC-463A-9A9E-A1E7E67F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31A"/>
  </w:style>
  <w:style w:type="paragraph" w:styleId="Nadpis1">
    <w:name w:val="heading 1"/>
    <w:basedOn w:val="Normln"/>
    <w:next w:val="Normln"/>
    <w:link w:val="Nadpis1Char"/>
    <w:uiPriority w:val="9"/>
    <w:qFormat/>
    <w:rsid w:val="000A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796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A7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7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0A7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A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E2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2A23"/>
  </w:style>
  <w:style w:type="paragraph" w:styleId="Zpat">
    <w:name w:val="footer"/>
    <w:basedOn w:val="Normln"/>
    <w:link w:val="ZpatChar"/>
    <w:uiPriority w:val="99"/>
    <w:semiHidden/>
    <w:unhideWhenUsed/>
    <w:rsid w:val="00E2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do\Downloads\swot-analyz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swot-analyza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Dostál</dc:creator>
  <cp:lastModifiedBy>Vít Dostál</cp:lastModifiedBy>
  <cp:revision>1</cp:revision>
  <dcterms:created xsi:type="dcterms:W3CDTF">2022-11-09T16:49:00Z</dcterms:created>
  <dcterms:modified xsi:type="dcterms:W3CDTF">2022-11-09T17:06:00Z</dcterms:modified>
</cp:coreProperties>
</file>