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F974" w14:textId="77777777" w:rsidR="00D15223" w:rsidRDefault="000A628C" w:rsidP="000A628C">
      <w:pPr>
        <w:pStyle w:val="Nadpis1"/>
      </w:pPr>
      <w:r>
        <w:t xml:space="preserve">Informace </w:t>
      </w:r>
      <w:bookmarkStart w:id="0" w:name="_GoBack"/>
      <w:bookmarkEnd w:id="0"/>
      <w:r>
        <w:t>o psychologickém vyšetření dítěte</w:t>
      </w:r>
    </w:p>
    <w:p w14:paraId="19E9B960" w14:textId="77777777" w:rsid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Vážení rodiče, </w:t>
      </w:r>
    </w:p>
    <w:p w14:paraId="3679505F" w14:textId="77777777" w:rsid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v </w:t>
      </w:r>
      <w:r>
        <w:rPr>
          <w:lang w:eastAsia="ar-SA"/>
        </w:rPr>
        <w:t>podzimním</w:t>
      </w:r>
      <w:r w:rsidRPr="000A628C">
        <w:rPr>
          <w:lang w:eastAsia="ar-SA"/>
        </w:rPr>
        <w:t xml:space="preserve"> semestru akademického roku 202</w:t>
      </w:r>
      <w:r>
        <w:rPr>
          <w:lang w:eastAsia="ar-SA"/>
        </w:rPr>
        <w:t>4</w:t>
      </w:r>
      <w:r w:rsidRPr="000A628C">
        <w:rPr>
          <w:lang w:eastAsia="ar-SA"/>
        </w:rPr>
        <w:t>/202</w:t>
      </w:r>
      <w:r>
        <w:rPr>
          <w:lang w:eastAsia="ar-SA"/>
        </w:rPr>
        <w:t>5</w:t>
      </w:r>
      <w:r w:rsidRPr="000A628C">
        <w:rPr>
          <w:lang w:eastAsia="ar-SA"/>
        </w:rPr>
        <w:t xml:space="preserve"> probíhá v</w:t>
      </w:r>
      <w:r>
        <w:rPr>
          <w:lang w:eastAsia="ar-SA"/>
        </w:rPr>
        <w:t> </w:t>
      </w:r>
      <w:r w:rsidRPr="000A628C">
        <w:rPr>
          <w:lang w:eastAsia="ar-SA"/>
        </w:rPr>
        <w:t xml:space="preserve">magisterském studiu psychologie </w:t>
      </w:r>
      <w:r>
        <w:rPr>
          <w:lang w:eastAsia="ar-SA"/>
        </w:rPr>
        <w:t>na Fakultě</w:t>
      </w:r>
      <w:r w:rsidRPr="000A628C">
        <w:rPr>
          <w:lang w:eastAsia="ar-SA"/>
        </w:rPr>
        <w:t xml:space="preserve"> sociálních studií Masarykovy univerzity kurz </w:t>
      </w:r>
      <w:r w:rsidRPr="000A628C">
        <w:rPr>
          <w:i/>
          <w:lang w:eastAsia="ar-SA"/>
        </w:rPr>
        <w:t>Psychometrika: Měření v psychologii</w:t>
      </w:r>
      <w:r w:rsidRPr="000A628C">
        <w:rPr>
          <w:lang w:eastAsia="ar-SA"/>
        </w:rPr>
        <w:t xml:space="preserve">. </w:t>
      </w:r>
      <w:r>
        <w:rPr>
          <w:lang w:eastAsia="ar-SA"/>
        </w:rPr>
        <w:t xml:space="preserve">Součástí kurzu je seminární práce, ve které mají studující za úkol udělat malý výzkum tzv. </w:t>
      </w:r>
      <w:r w:rsidRPr="000A628C">
        <w:rPr>
          <w:i/>
          <w:lang w:eastAsia="ar-SA"/>
        </w:rPr>
        <w:t>odpověďových procesů</w:t>
      </w:r>
      <w:r>
        <w:rPr>
          <w:lang w:eastAsia="ar-SA"/>
        </w:rPr>
        <w:t xml:space="preserve"> vybrané psychodiagnostické metody. </w:t>
      </w:r>
    </w:p>
    <w:p w14:paraId="670D24B3" w14:textId="77777777" w:rsidR="000A628C" w:rsidRDefault="000A628C" w:rsidP="000A628C">
      <w:pPr>
        <w:rPr>
          <w:lang w:eastAsia="ar-SA"/>
        </w:rPr>
      </w:pPr>
      <w:r>
        <w:rPr>
          <w:lang w:eastAsia="ar-SA"/>
        </w:rPr>
        <w:t xml:space="preserve">Odpověďové procesy jsou psychickými procesy, které se odehrávají při odpovídání na otázky v psychologickém testu, dotazníku, a podobně. Popisují, co se člověku „honí hlavou“, když na otázky odpovídá, a popisují, jak člověk dospěje k určité odpovědi (například konkrétnímu slovu, volbě mezi několika uzavřenými odpověďmi v dotazníku a podobně). Cílem této aktivity je upozornit na zásadní roli odpověďových procesů při posuzování validity psychodiagnostických metod, a prohloubit dovednosti spojené s vedením rozhovoru a kvalitativní analýzou. </w:t>
      </w:r>
      <w:r w:rsidR="009B5160">
        <w:rPr>
          <w:lang w:eastAsia="ar-SA"/>
        </w:rPr>
        <w:t xml:space="preserve">Studující mají za úkol vyšetřit zhruba dvě osoby danou metodu, realizovat rozhovor (ať už v průběhu vyšetření, nebo po jeho ukončení), a na základě jejich výpovědí odpověďové procesy dané metody analyzovat. </w:t>
      </w:r>
    </w:p>
    <w:p w14:paraId="7E45DF35" w14:textId="77777777" w:rsidR="009B5160" w:rsidRPr="000A628C" w:rsidRDefault="000A628C" w:rsidP="009B5160">
      <w:pPr>
        <w:rPr>
          <w:lang w:eastAsia="ar-SA"/>
        </w:rPr>
      </w:pPr>
      <w:r>
        <w:rPr>
          <w:lang w:eastAsia="ar-SA"/>
        </w:rPr>
        <w:t xml:space="preserve">Někteří studující si mohli zvolit psychodiagnostickou metodu určenou dětem, a proto se na vás nyní obrátili. Při práci s dětmi dbáme na etická pravidla, mezi která patří i informovaný souhlas rodičů, který je nezbytným předpokladem pro provedení jakéhokoli výzkumu s dětmi. Proto vás prostřednictvím tohoto textu prosíme o souhlas se zapojením vašeho dítěte do šetření. </w:t>
      </w:r>
      <w:r w:rsidR="009B5160" w:rsidRPr="000A628C">
        <w:rPr>
          <w:lang w:eastAsia="ar-SA"/>
        </w:rPr>
        <w:t xml:space="preserve">Svým souhlasem s vyšetřením svého dítěte můžete přispět ke kvalitnějšímu vzdělávání studentů psychologie.  </w:t>
      </w:r>
    </w:p>
    <w:p w14:paraId="599101F1" w14:textId="77777777" w:rsidR="000A628C" w:rsidRDefault="000A628C" w:rsidP="000A628C">
      <w:pPr>
        <w:rPr>
          <w:lang w:eastAsia="ar-SA"/>
        </w:rPr>
      </w:pPr>
      <w:r>
        <w:rPr>
          <w:lang w:eastAsia="ar-SA"/>
        </w:rPr>
        <w:t xml:space="preserve">V případě, že s vyšetřením budete souhlasit, můžete očekávat následující: </w:t>
      </w:r>
    </w:p>
    <w:p w14:paraId="2B0466F9" w14:textId="77777777" w:rsidR="000A628C" w:rsidRPr="008D1481" w:rsidRDefault="000A628C" w:rsidP="000A628C">
      <w:pPr>
        <w:rPr>
          <w:lang w:eastAsia="ar-SA"/>
        </w:rPr>
      </w:pPr>
      <w:commentRangeStart w:id="1"/>
      <w:r w:rsidRPr="008D1481">
        <w:rPr>
          <w:lang w:eastAsia="ar-SA"/>
        </w:rPr>
        <w:t>### Krátký popis metody, průběhu vyšetření, a podobně – cca 3–10 řádků textu. Odpovězte:</w:t>
      </w:r>
    </w:p>
    <w:p w14:paraId="62EF31ED" w14:textId="77777777" w:rsidR="000A628C" w:rsidRPr="008D1481" w:rsidRDefault="000A628C" w:rsidP="000A628C">
      <w:pPr>
        <w:pStyle w:val="slovanodrka"/>
      </w:pPr>
      <w:r w:rsidRPr="008D1481">
        <w:t>J</w:t>
      </w:r>
      <w:r w:rsidR="009B5160" w:rsidRPr="008D1481">
        <w:t>aký je rámec vyšetření</w:t>
      </w:r>
      <w:r w:rsidRPr="008D1481">
        <w:t>?</w:t>
      </w:r>
      <w:r w:rsidR="009B5160" w:rsidRPr="008D1481">
        <w:t xml:space="preserve"> Prvně se asi pobavíte s dítětem a vysvětlíte mu, co budete po něm chtít. Souhlas dítěte je nezbytným předpokladem dalšího pokračování.</w:t>
      </w:r>
    </w:p>
    <w:p w14:paraId="0D5B3847" w14:textId="77777777" w:rsidR="000A628C" w:rsidRPr="008D1481" w:rsidRDefault="000A628C" w:rsidP="000A628C">
      <w:pPr>
        <w:pStyle w:val="slovanodrka"/>
      </w:pPr>
      <w:r w:rsidRPr="008D1481">
        <w:t xml:space="preserve">Na co </w:t>
      </w:r>
      <w:r w:rsidR="009B5160" w:rsidRPr="008D1481">
        <w:t>je metoda zaměřená, jak budou otázky vypadat?</w:t>
      </w:r>
    </w:p>
    <w:p w14:paraId="7F8AB3D6" w14:textId="77777777" w:rsidR="009B5160" w:rsidRPr="008D1481" w:rsidRDefault="009B5160" w:rsidP="000A628C">
      <w:pPr>
        <w:pStyle w:val="slovanodrka"/>
      </w:pPr>
      <w:r w:rsidRPr="008D1481">
        <w:t xml:space="preserve">Kdy a jak se budete dítěte ptát? A na co? </w:t>
      </w:r>
    </w:p>
    <w:p w14:paraId="072213DA" w14:textId="77777777" w:rsidR="009B5160" w:rsidRPr="008D1481" w:rsidRDefault="009B5160" w:rsidP="000A628C">
      <w:pPr>
        <w:pStyle w:val="slovanodrka"/>
      </w:pPr>
      <w:r w:rsidRPr="008D1481">
        <w:t xml:space="preserve">Jak budete rozhovor zaznamenávat? Nahrávka/zápis? </w:t>
      </w:r>
    </w:p>
    <w:p w14:paraId="41605675" w14:textId="77777777" w:rsidR="009B5160" w:rsidRPr="008D1481" w:rsidRDefault="009B5160" w:rsidP="000A628C">
      <w:pPr>
        <w:pStyle w:val="slovanodrka"/>
      </w:pPr>
      <w:r w:rsidRPr="008D1481">
        <w:t>Způsob anonymizace</w:t>
      </w:r>
    </w:p>
    <w:p w14:paraId="27E18C30" w14:textId="77777777" w:rsidR="009B5160" w:rsidRPr="008D1481" w:rsidRDefault="009B5160" w:rsidP="000A628C">
      <w:pPr>
        <w:pStyle w:val="slovanodrka"/>
      </w:pPr>
      <w:r w:rsidRPr="008D1481">
        <w:t xml:space="preserve">Budete schopni poskytnout rodičům a dítěti nějakou zpětnou vazbu z vyšetření? Pokud ano, její předání je podmíněno souhlasem vyučujících s vašimi závěry. </w:t>
      </w:r>
    </w:p>
    <w:p w14:paraId="12CBE46F" w14:textId="77777777" w:rsidR="000A628C" w:rsidRDefault="000A628C" w:rsidP="000A628C">
      <w:pPr>
        <w:rPr>
          <w:lang w:eastAsia="ar-SA"/>
        </w:rPr>
      </w:pPr>
      <w:r w:rsidRPr="008D1481">
        <w:rPr>
          <w:lang w:eastAsia="ar-SA"/>
        </w:rPr>
        <w:t xml:space="preserve"> ###</w:t>
      </w:r>
      <w:commentRangeEnd w:id="1"/>
      <w:r w:rsidR="008D1481">
        <w:rPr>
          <w:rStyle w:val="Odkaznakoment"/>
        </w:rPr>
        <w:commentReference w:id="1"/>
      </w:r>
    </w:p>
    <w:p w14:paraId="33072561" w14:textId="77777777" w:rsidR="000A628C" w:rsidRDefault="009B5160" w:rsidP="000A628C">
      <w:pPr>
        <w:rPr>
          <w:lang w:eastAsia="ar-SA"/>
        </w:rPr>
      </w:pPr>
      <w:r>
        <w:rPr>
          <w:lang w:eastAsia="ar-SA"/>
        </w:rPr>
        <w:t>Výsledkem celého vyšetření bude zhruba čtyřstránková seminární práce; vaše dítě v ní bude vystupovat zcela anonymně, jeho totožnost nebude známa ani vyučujícím kurzu. Práce bude uložena do odevzdávárny předmětu, a přístup k ní budou mít kromě konkrétního studenta či studentky jen vyučující daného kurzu. Veškeré další záznamy (</w:t>
      </w:r>
      <w:commentRangeStart w:id="2"/>
      <w:r w:rsidRPr="008D1481">
        <w:rPr>
          <w:lang w:eastAsia="ar-SA"/>
        </w:rPr>
        <w:t>nahrávky, přepisy rozhovoru a podobně</w:t>
      </w:r>
      <w:commentRangeEnd w:id="2"/>
      <w:r w:rsidR="008D1481">
        <w:rPr>
          <w:rStyle w:val="Odkaznakoment"/>
        </w:rPr>
        <w:commentReference w:id="2"/>
      </w:r>
      <w:r>
        <w:rPr>
          <w:lang w:eastAsia="ar-SA"/>
        </w:rPr>
        <w:t>) budou po přijetí seminární práce vyučujícími nenávratně smazány.</w:t>
      </w:r>
    </w:p>
    <w:p w14:paraId="3431D6C7" w14:textId="77777777" w:rsidR="009B5160" w:rsidRDefault="009B5160" w:rsidP="000A628C">
      <w:pPr>
        <w:rPr>
          <w:lang w:eastAsia="ar-SA"/>
        </w:rPr>
      </w:pPr>
      <w:r>
        <w:rPr>
          <w:lang w:eastAsia="ar-SA"/>
        </w:rPr>
        <w:t xml:space="preserve">V případě, že byste se chtěli seznámit se seminární prací </w:t>
      </w:r>
      <w:commentRangeStart w:id="3"/>
      <w:r w:rsidRPr="008D1481">
        <w:rPr>
          <w:lang w:eastAsia="ar-SA"/>
        </w:rPr>
        <w:t>a výsledky vašeho dítěte v daném testu</w:t>
      </w:r>
      <w:commentRangeEnd w:id="3"/>
      <w:r w:rsidR="008D1481">
        <w:rPr>
          <w:rStyle w:val="Odkaznakoment"/>
        </w:rPr>
        <w:commentReference w:id="3"/>
      </w:r>
      <w:r>
        <w:rPr>
          <w:lang w:eastAsia="ar-SA"/>
        </w:rPr>
        <w:t xml:space="preserve">, studující vás bude kontaktovat po přijetí práce vyučujícími </w:t>
      </w:r>
      <w:commentRangeStart w:id="4"/>
      <w:r w:rsidRPr="008D1481">
        <w:rPr>
          <w:lang w:eastAsia="ar-SA"/>
        </w:rPr>
        <w:t>a konzultací výsledků</w:t>
      </w:r>
      <w:commentRangeEnd w:id="4"/>
      <w:r w:rsidR="008D1481">
        <w:rPr>
          <w:rStyle w:val="Odkaznakoment"/>
        </w:rPr>
        <w:commentReference w:id="4"/>
      </w:r>
      <w:r>
        <w:rPr>
          <w:lang w:eastAsia="ar-SA"/>
        </w:rPr>
        <w:t>.</w:t>
      </w:r>
    </w:p>
    <w:p w14:paraId="77095047" w14:textId="77777777" w:rsidR="000A628C" w:rsidRDefault="000A628C" w:rsidP="000A628C">
      <w:pPr>
        <w:rPr>
          <w:lang w:eastAsia="ar-SA"/>
        </w:rPr>
      </w:pPr>
    </w:p>
    <w:p w14:paraId="3B59B8A4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lastRenderedPageBreak/>
        <w:t>Stud</w:t>
      </w:r>
      <w:r w:rsidR="009B5160">
        <w:rPr>
          <w:lang w:eastAsia="ar-SA"/>
        </w:rPr>
        <w:t>ující</w:t>
      </w:r>
      <w:r w:rsidRPr="000A628C">
        <w:rPr>
          <w:lang w:eastAsia="ar-SA"/>
        </w:rPr>
        <w:t xml:space="preserve"> svým podpisem stvrzuje, že bude dodržovat zásady mlčenlivosti a získané údaje a informace využije jen ke zpracování zprávy z vyšetření, s níž pak bude zacházeno pouze výše popsaným způsobem. </w:t>
      </w:r>
    </w:p>
    <w:p w14:paraId="7C0D475D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2477A82F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Jméno a příjmení studenta/studentky, kontakt: </w:t>
      </w:r>
    </w:p>
    <w:p w14:paraId="1D7BCE0C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319C53F7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_______________________________________________________________________________ </w:t>
      </w:r>
    </w:p>
    <w:p w14:paraId="554DE7A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  <w:r w:rsidRPr="000A628C">
        <w:rPr>
          <w:lang w:eastAsia="ar-SA"/>
        </w:rPr>
        <w:tab/>
        <w:t xml:space="preserve"> </w:t>
      </w:r>
    </w:p>
    <w:p w14:paraId="28BC98A2" w14:textId="77777777" w:rsidR="000A628C" w:rsidRPr="000A628C" w:rsidRDefault="000A628C" w:rsidP="008D1481">
      <w:pPr>
        <w:pStyle w:val="Nadpis2"/>
        <w:jc w:val="left"/>
      </w:pPr>
      <w:r w:rsidRPr="000A628C">
        <w:t>Souhlas s psychologickým vyšetřením dítěte a</w:t>
      </w:r>
      <w:r w:rsidR="009B5160">
        <w:t> </w:t>
      </w:r>
      <w:r w:rsidRPr="000A628C">
        <w:t xml:space="preserve">se zpracováním osobních údajů </w:t>
      </w:r>
    </w:p>
    <w:p w14:paraId="663843B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>Prohlašuji, že jsem četl/a celý výše uvedený text Informace o psychologickém vyšetření dítěte a</w:t>
      </w:r>
      <w:r w:rsidR="009B5160">
        <w:rPr>
          <w:lang w:eastAsia="ar-SA"/>
        </w:rPr>
        <w:t> </w:t>
      </w:r>
      <w:r w:rsidRPr="000A628C">
        <w:rPr>
          <w:lang w:eastAsia="ar-SA"/>
        </w:rPr>
        <w:t xml:space="preserve">porozuměl/a jsem jeho smyslu. </w:t>
      </w:r>
      <w:r w:rsidRPr="000A628C">
        <w:rPr>
          <w:b/>
          <w:lang w:eastAsia="ar-SA"/>
        </w:rPr>
        <w:t>Jako zákonný zástupce souhlasím</w:t>
      </w:r>
      <w:r w:rsidRPr="000A628C">
        <w:rPr>
          <w:lang w:eastAsia="ar-SA"/>
        </w:rPr>
        <w:t xml:space="preserve"> </w:t>
      </w:r>
      <w:r w:rsidRPr="000A628C">
        <w:rPr>
          <w:b/>
          <w:lang w:eastAsia="ar-SA"/>
        </w:rPr>
        <w:t>s psychologickým vyšetřením mého dítěte</w:t>
      </w:r>
      <w:r w:rsidRPr="000A628C">
        <w:rPr>
          <w:lang w:eastAsia="ar-SA"/>
        </w:rPr>
        <w:t xml:space="preserve"> výše jmenovaným/ou studentem/</w:t>
      </w:r>
      <w:r w:rsidR="009B5160">
        <w:rPr>
          <w:lang w:eastAsia="ar-SA"/>
        </w:rPr>
        <w:t>student</w:t>
      </w:r>
      <w:r w:rsidRPr="000A628C">
        <w:rPr>
          <w:lang w:eastAsia="ar-SA"/>
        </w:rPr>
        <w:t xml:space="preserve">kou a použitím pro zpracování </w:t>
      </w:r>
      <w:r w:rsidR="008D1481">
        <w:rPr>
          <w:lang w:eastAsia="ar-SA"/>
        </w:rPr>
        <w:t xml:space="preserve">výzkumu </w:t>
      </w:r>
      <w:r w:rsidRPr="000A628C">
        <w:rPr>
          <w:lang w:eastAsia="ar-SA"/>
        </w:rPr>
        <w:t xml:space="preserve">v rámci kurzu </w:t>
      </w:r>
      <w:r w:rsidR="008D1481">
        <w:rPr>
          <w:lang w:eastAsia="ar-SA"/>
        </w:rPr>
        <w:t>Psychometrika: Měření v psychologii</w:t>
      </w:r>
      <w:r w:rsidRPr="000A628C">
        <w:rPr>
          <w:lang w:eastAsia="ar-SA"/>
        </w:rPr>
        <w:t xml:space="preserve">, který je vyučován na Fakultě sociálních studií Masarykovy univerzity.  </w:t>
      </w:r>
    </w:p>
    <w:p w14:paraId="178A7430" w14:textId="77777777" w:rsidR="000A628C" w:rsidRPr="000A628C" w:rsidRDefault="000A628C" w:rsidP="000A628C">
      <w:pPr>
        <w:rPr>
          <w:lang w:eastAsia="ar-SA"/>
        </w:rPr>
      </w:pPr>
      <w:commentRangeStart w:id="5"/>
      <w:r w:rsidRPr="000A628C">
        <w:rPr>
          <w:b/>
          <w:lang w:eastAsia="ar-SA"/>
        </w:rPr>
        <w:t>Zároveň souhlasím s poskytnutím osobních údajů</w:t>
      </w:r>
      <w:r w:rsidRPr="000A628C">
        <w:rPr>
          <w:lang w:eastAsia="ar-SA"/>
        </w:rPr>
        <w:t xml:space="preserve"> svých a svého dítěte pro účely tohoto vyšetření, zejména s pořízením, uchováním a analyzováním dat získaných vyšetřením dítěte, jeho pozorováním v</w:t>
      </w:r>
      <w:r w:rsidR="008D1481">
        <w:rPr>
          <w:lang w:eastAsia="ar-SA"/>
        </w:rPr>
        <w:t> </w:t>
      </w:r>
      <w:r w:rsidRPr="000A628C">
        <w:rPr>
          <w:lang w:eastAsia="ar-SA"/>
        </w:rPr>
        <w:t>průběhu vyšetření a rozhovorem s ním a rozhovorem se mnou jako rodičem dítěte a dále emailové adresy pro účely zaslání výsledné zprávy. Rozumím, že data získaná v rámci vyšetření budou anonymizována, v</w:t>
      </w:r>
      <w:r w:rsidR="008D1481">
        <w:rPr>
          <w:lang w:eastAsia="ar-SA"/>
        </w:rPr>
        <w:t xml:space="preserve"> seminární práci </w:t>
      </w:r>
      <w:r w:rsidRPr="000A628C">
        <w:rPr>
          <w:lang w:eastAsia="ar-SA"/>
        </w:rPr>
        <w:t xml:space="preserve">bude změněno jméno dítěte, a využívána pouze pro účely výuky.  </w:t>
      </w:r>
      <w:commentRangeEnd w:id="5"/>
      <w:r w:rsidR="008D1481">
        <w:rPr>
          <w:rStyle w:val="Odkaznakoment"/>
        </w:rPr>
        <w:commentReference w:id="5"/>
      </w:r>
    </w:p>
    <w:p w14:paraId="35980B76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V souladu s nařízením EU 2016/679 (obecné nařízení o ochraně osobních údajů) beru na vědomí, že: </w:t>
      </w:r>
    </w:p>
    <w:p w14:paraId="24FC8649" w14:textId="77777777" w:rsidR="000A628C" w:rsidRPr="000A628C" w:rsidRDefault="000A628C" w:rsidP="008D1481">
      <w:pPr>
        <w:pStyle w:val="Odrka"/>
      </w:pPr>
      <w:r w:rsidRPr="000A628C">
        <w:t xml:space="preserve">mám právo požadovat přístup k osobním údajům týkajícím se mé osoby a dítěte, jejich opravu nebo výmaz,  </w:t>
      </w:r>
    </w:p>
    <w:p w14:paraId="06B85EE3" w14:textId="77777777" w:rsidR="000A628C" w:rsidRPr="000A628C" w:rsidRDefault="000A628C" w:rsidP="008D1481">
      <w:pPr>
        <w:pStyle w:val="Odrka"/>
      </w:pPr>
      <w:r w:rsidRPr="000A628C">
        <w:t xml:space="preserve">mám právo podat stížnost dozorovému orgánu (Úřad na ochranu osobních údajů) v případě, že se domnívám, že zpracování osobních údajů probíhá v rozporu s právními předpisy, </w:t>
      </w:r>
    </w:p>
    <w:p w14:paraId="6A1CDF10" w14:textId="77777777" w:rsidR="000A628C" w:rsidRPr="000A628C" w:rsidRDefault="000A628C" w:rsidP="000A628C">
      <w:pPr>
        <w:pStyle w:val="Odrka"/>
      </w:pPr>
      <w:r w:rsidRPr="000A628C">
        <w:t xml:space="preserve">mám právo tento souhlas se zpracováním osobních údajů kdykoliv odvolat, aniž by mi hrozily jakékoli sankce nebo znevýhodnění, a to oznámením na adresu </w:t>
      </w:r>
      <w:r w:rsidR="008D1481" w:rsidRPr="008D1481">
        <w:t>cigler@fss.muni.cz</w:t>
      </w:r>
      <w:r w:rsidRPr="000A628C">
        <w:t xml:space="preserve">. Zákonnost zpracování před odvoláním souhlasu tím není dotčena.  </w:t>
      </w:r>
    </w:p>
    <w:p w14:paraId="70A65648" w14:textId="77777777" w:rsidR="000A628C" w:rsidRPr="000A628C" w:rsidRDefault="000A628C" w:rsidP="008D1481">
      <w:pPr>
        <w:pStyle w:val="Nadpis3"/>
        <w:rPr>
          <w:lang w:eastAsia="ar-SA"/>
        </w:rPr>
      </w:pPr>
      <w:r w:rsidRPr="000A628C">
        <w:rPr>
          <w:lang w:eastAsia="ar-SA"/>
        </w:rPr>
        <w:t xml:space="preserve">Kontaktní osoba správce osobních údajů:  </w:t>
      </w:r>
    </w:p>
    <w:p w14:paraId="3848F075" w14:textId="77777777" w:rsidR="000A628C" w:rsidRPr="000A628C" w:rsidRDefault="000A628C" w:rsidP="008D1481">
      <w:pPr>
        <w:jc w:val="left"/>
        <w:rPr>
          <w:lang w:eastAsia="ar-SA"/>
        </w:rPr>
      </w:pPr>
      <w:r w:rsidRPr="000A628C">
        <w:rPr>
          <w:lang w:eastAsia="ar-SA"/>
        </w:rPr>
        <w:t xml:space="preserve">Jméno vyučujícího: Mgr. </w:t>
      </w:r>
      <w:r w:rsidR="008D1481">
        <w:rPr>
          <w:lang w:eastAsia="ar-SA"/>
        </w:rPr>
        <w:t>Hynek Cígler</w:t>
      </w:r>
      <w:r w:rsidRPr="000A628C">
        <w:rPr>
          <w:lang w:eastAsia="ar-SA"/>
        </w:rPr>
        <w:t xml:space="preserve">, Ph.D. </w:t>
      </w:r>
      <w:r w:rsidR="008D1481">
        <w:rPr>
          <w:lang w:eastAsia="ar-SA"/>
        </w:rPr>
        <w:br/>
      </w:r>
      <w:r w:rsidRPr="000A628C">
        <w:rPr>
          <w:lang w:eastAsia="ar-SA"/>
        </w:rPr>
        <w:t xml:space="preserve">Katedra psychologie, Fakulta sociálních studií, Masarykova univerzita </w:t>
      </w:r>
      <w:r w:rsidR="008D1481">
        <w:rPr>
          <w:lang w:eastAsia="ar-SA"/>
        </w:rPr>
        <w:br/>
      </w:r>
      <w:r w:rsidRPr="000A628C">
        <w:rPr>
          <w:lang w:eastAsia="ar-SA"/>
        </w:rPr>
        <w:t xml:space="preserve">Joštova 218/10, 602 00 Brno </w:t>
      </w:r>
      <w:r w:rsidR="008D1481">
        <w:rPr>
          <w:lang w:eastAsia="ar-SA"/>
        </w:rPr>
        <w:br/>
      </w:r>
      <w:r w:rsidRPr="000A628C">
        <w:rPr>
          <w:lang w:eastAsia="ar-SA"/>
        </w:rPr>
        <w:t xml:space="preserve">Kontakt: </w:t>
      </w:r>
      <w:hyperlink r:id="rId13" w:history="1">
        <w:r w:rsidR="008D1481" w:rsidRPr="001807A0">
          <w:rPr>
            <w:rStyle w:val="Hypertextovodkaz"/>
            <w:lang w:eastAsia="ar-SA"/>
          </w:rPr>
          <w:t>cigler@fss.muni.cz</w:t>
        </w:r>
      </w:hyperlink>
      <w:r w:rsidR="008D1481">
        <w:rPr>
          <w:lang w:eastAsia="ar-SA"/>
        </w:rPr>
        <w:br/>
      </w:r>
      <w:r w:rsidRPr="000A628C">
        <w:rPr>
          <w:u w:val="single"/>
          <w:lang w:eastAsia="ar-SA"/>
        </w:rPr>
        <w:t>Kontakt na pověřence</w:t>
      </w:r>
      <w:r w:rsidRPr="000A628C">
        <w:rPr>
          <w:lang w:eastAsia="ar-SA"/>
        </w:rPr>
        <w:t xml:space="preserve"> pro ochranu osobních údajů Masarykovy univerzity: </w:t>
      </w:r>
      <w:r w:rsidRPr="000A628C">
        <w:rPr>
          <w:u w:val="single"/>
          <w:lang w:eastAsia="ar-SA"/>
        </w:rPr>
        <w:t>poverenec@muni.cz</w:t>
      </w:r>
      <w:r w:rsidRPr="000A628C">
        <w:rPr>
          <w:lang w:eastAsia="ar-SA"/>
        </w:rPr>
        <w:t xml:space="preserve"> </w:t>
      </w:r>
    </w:p>
    <w:p w14:paraId="613D8C59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113E15FD" w14:textId="77777777" w:rsidR="000A628C" w:rsidRPr="000A628C" w:rsidRDefault="000A628C" w:rsidP="000A628C">
      <w:pPr>
        <w:rPr>
          <w:lang w:eastAsia="ar-SA"/>
        </w:rPr>
      </w:pPr>
      <w:r w:rsidRPr="000A628C">
        <w:rPr>
          <w:b/>
          <w:lang w:eastAsia="ar-SA"/>
        </w:rPr>
        <w:t>Na základě výše uvedených informací uděluji tímto Masarykově univerzitě, se sídlem Žerotínovo nám. 617/9, 601 77 Brno, souhlas s uvedeným zpracováním osobních údajů.</w:t>
      </w:r>
      <w:r w:rsidRPr="000A628C">
        <w:rPr>
          <w:lang w:eastAsia="ar-SA"/>
        </w:rPr>
        <w:t xml:space="preserve"> </w:t>
      </w:r>
    </w:p>
    <w:p w14:paraId="15DE54B8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 </w:t>
      </w:r>
    </w:p>
    <w:p w14:paraId="0D64C71A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Jméno a příjmení vyšetřovaného dítěte: ………………………………………………. </w:t>
      </w:r>
    </w:p>
    <w:p w14:paraId="6E36E30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4AB027F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lastRenderedPageBreak/>
        <w:t xml:space="preserve">Jméno a příjmení zákonného/é zástupce/kyně dítěte: …………………………………. </w:t>
      </w:r>
    </w:p>
    <w:p w14:paraId="62F9C6A1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23460C85" w14:textId="77777777" w:rsidR="000A628C" w:rsidRDefault="000A628C" w:rsidP="000A628C">
      <w:pPr>
        <w:rPr>
          <w:lang w:eastAsia="ar-SA"/>
        </w:rPr>
      </w:pPr>
      <w:r w:rsidRPr="000A628C">
        <w:rPr>
          <w:i/>
          <w:lang w:eastAsia="ar-SA"/>
        </w:rPr>
        <w:t>V případě, že máte zájem o zaslání zprávy z vyšetření, uveďte zde prosím mailovou adresu:</w:t>
      </w:r>
      <w:r w:rsidRPr="000A628C">
        <w:rPr>
          <w:lang w:eastAsia="ar-SA"/>
        </w:rPr>
        <w:t xml:space="preserve"> </w:t>
      </w:r>
    </w:p>
    <w:p w14:paraId="515B11B9" w14:textId="77777777" w:rsidR="008D1481" w:rsidRPr="000A628C" w:rsidRDefault="008D1481" w:rsidP="000A628C">
      <w:pPr>
        <w:rPr>
          <w:lang w:eastAsia="ar-SA"/>
        </w:rPr>
      </w:pPr>
    </w:p>
    <w:p w14:paraId="2DC3C40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…………………………………………………………………….. </w:t>
      </w:r>
    </w:p>
    <w:p w14:paraId="4A43B72D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22D71E81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V  ………………….  </w:t>
      </w:r>
      <w:r w:rsidRPr="000A628C">
        <w:rPr>
          <w:lang w:eastAsia="ar-SA"/>
        </w:rPr>
        <w:tab/>
        <w:t xml:space="preserve"> </w:t>
      </w:r>
      <w:r w:rsidRPr="000A628C">
        <w:rPr>
          <w:lang w:eastAsia="ar-SA"/>
        </w:rPr>
        <w:tab/>
        <w:t xml:space="preserve">dne …………………………. </w:t>
      </w:r>
    </w:p>
    <w:p w14:paraId="31B9F695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4635830D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Podpis zákonného/é zástupce/kyně dítěte:  ……………………………………………………. </w:t>
      </w:r>
    </w:p>
    <w:p w14:paraId="0DF16A29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0182519C" w14:textId="77777777" w:rsidR="000A628C" w:rsidRPr="000A628C" w:rsidRDefault="000A628C" w:rsidP="000A628C">
      <w:pPr>
        <w:rPr>
          <w:lang w:eastAsia="ar-SA"/>
        </w:rPr>
      </w:pPr>
      <w:r w:rsidRPr="000A628C">
        <w:rPr>
          <w:lang w:eastAsia="ar-SA"/>
        </w:rPr>
        <w:t xml:space="preserve"> </w:t>
      </w:r>
    </w:p>
    <w:p w14:paraId="7F816F50" w14:textId="77777777" w:rsidR="000A628C" w:rsidRPr="000A628C" w:rsidRDefault="000A628C" w:rsidP="000A628C">
      <w:pPr>
        <w:rPr>
          <w:lang w:eastAsia="ar-SA"/>
        </w:rPr>
      </w:pPr>
      <w:r w:rsidRPr="008D1481">
        <w:rPr>
          <w:lang w:eastAsia="ar-SA"/>
        </w:rPr>
        <w:t>Podpis studenta/studentky provádějícího vyšetření:</w:t>
      </w:r>
      <w:r w:rsidRPr="000A628C">
        <w:rPr>
          <w:i/>
          <w:lang w:eastAsia="ar-SA"/>
        </w:rPr>
        <w:t xml:space="preserve"> …………………………………………………</w:t>
      </w:r>
      <w:r w:rsidRPr="000A628C">
        <w:rPr>
          <w:lang w:eastAsia="ar-SA"/>
        </w:rPr>
        <w:t xml:space="preserve"> </w:t>
      </w:r>
    </w:p>
    <w:sectPr w:rsidR="000A628C" w:rsidRPr="000A628C" w:rsidSect="00AE58AA">
      <w:footerReference w:type="default" r:id="rId14"/>
      <w:headerReference w:type="first" r:id="rId15"/>
      <w:footerReference w:type="first" r:id="rId16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ynek Cígler" w:date="2024-10-16T11:29:00Z" w:initials="HC">
    <w:p w14:paraId="39A767D4" w14:textId="77777777" w:rsidR="008D1481" w:rsidRDefault="008D1481">
      <w:pPr>
        <w:pStyle w:val="Textkomente"/>
      </w:pPr>
      <w:r>
        <w:rPr>
          <w:rStyle w:val="Odkaznakoment"/>
        </w:rPr>
        <w:annotationRef/>
      </w:r>
      <w:r>
        <w:t>Popište formou souvislého textu</w:t>
      </w:r>
    </w:p>
  </w:comment>
  <w:comment w:id="2" w:author="Hynek Cígler" w:date="2024-10-16T11:29:00Z" w:initials="HC">
    <w:p w14:paraId="6646FE50" w14:textId="77777777" w:rsidR="008D1481" w:rsidRDefault="008D1481">
      <w:pPr>
        <w:pStyle w:val="Textkomente"/>
      </w:pPr>
      <w:r>
        <w:rPr>
          <w:rStyle w:val="Odkaznakoment"/>
        </w:rPr>
        <w:annotationRef/>
      </w:r>
      <w:r>
        <w:t>specifikujte</w:t>
      </w:r>
    </w:p>
  </w:comment>
  <w:comment w:id="3" w:author="Hynek Cígler" w:date="2024-10-16T11:29:00Z" w:initials="HC">
    <w:p w14:paraId="4C973C25" w14:textId="77777777" w:rsidR="008D1481" w:rsidRDefault="008D1481">
      <w:pPr>
        <w:pStyle w:val="Textkomente"/>
      </w:pPr>
      <w:r>
        <w:rPr>
          <w:rStyle w:val="Odkaznakoment"/>
        </w:rPr>
        <w:annotationRef/>
      </w:r>
      <w:r>
        <w:t>smažte, pokud výsledky sdělovat nebudete.</w:t>
      </w:r>
    </w:p>
  </w:comment>
  <w:comment w:id="4" w:author="Hynek Cígler" w:date="2024-10-16T11:30:00Z" w:initials="HC">
    <w:p w14:paraId="60EB45A9" w14:textId="77777777" w:rsidR="008D1481" w:rsidRDefault="008D1481">
      <w:pPr>
        <w:pStyle w:val="Textkomente"/>
      </w:pPr>
      <w:r>
        <w:rPr>
          <w:rStyle w:val="Odkaznakoment"/>
        </w:rPr>
        <w:annotationRef/>
      </w:r>
      <w:r>
        <w:t>smažte, pokud výsledky sdělovat nebudete.</w:t>
      </w:r>
    </w:p>
  </w:comment>
  <w:comment w:id="5" w:author="Hynek Cígler" w:date="2024-10-16T11:28:00Z" w:initials="HC">
    <w:p w14:paraId="3CDC45A7" w14:textId="77777777" w:rsidR="008D1481" w:rsidRDefault="008D1481">
      <w:pPr>
        <w:pStyle w:val="Textkomente"/>
      </w:pPr>
      <w:r>
        <w:rPr>
          <w:rStyle w:val="Odkaznakoment"/>
        </w:rPr>
        <w:annotationRef/>
      </w:r>
      <w:r>
        <w:t xml:space="preserve">Specifikujte, co vše budete uchovávat.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A767D4" w15:done="0"/>
  <w15:commentEx w15:paraId="6646FE50" w15:done="0"/>
  <w15:commentEx w15:paraId="4C973C25" w15:done="0"/>
  <w15:commentEx w15:paraId="60EB45A9" w15:done="0"/>
  <w15:commentEx w15:paraId="3CDC45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C993" w14:textId="77777777" w:rsidR="000A628C" w:rsidRDefault="000A628C" w:rsidP="0036679C">
      <w:r>
        <w:separator/>
      </w:r>
    </w:p>
    <w:p w14:paraId="3A8BBB75" w14:textId="77777777" w:rsidR="000A628C" w:rsidRDefault="000A628C"/>
  </w:endnote>
  <w:endnote w:type="continuationSeparator" w:id="0">
    <w:p w14:paraId="1DDBE9FD" w14:textId="77777777" w:rsidR="000A628C" w:rsidRDefault="000A628C" w:rsidP="0036679C">
      <w:r>
        <w:continuationSeparator/>
      </w:r>
    </w:p>
    <w:p w14:paraId="18AC4709" w14:textId="77777777" w:rsidR="000A628C" w:rsidRDefault="000A628C"/>
  </w:endnote>
  <w:endnote w:type="continuationNotice" w:id="1">
    <w:p w14:paraId="0E0268D4" w14:textId="77777777" w:rsidR="000A628C" w:rsidRDefault="000A628C" w:rsidP="0036679C"/>
    <w:p w14:paraId="0D7C4C1C" w14:textId="77777777" w:rsidR="000A628C" w:rsidRDefault="000A6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52D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8D1481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8D1481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D8B4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8D1481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8D1481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2A928" w14:textId="77777777" w:rsidR="000A628C" w:rsidRPr="00A510E1" w:rsidRDefault="000A628C" w:rsidP="0036679C">
      <w:r w:rsidRPr="00A510E1">
        <w:separator/>
      </w:r>
    </w:p>
  </w:footnote>
  <w:footnote w:type="continuationSeparator" w:id="0">
    <w:p w14:paraId="02E08B4B" w14:textId="77777777" w:rsidR="000A628C" w:rsidRDefault="000A628C" w:rsidP="0036679C">
      <w:r>
        <w:continuationSeparator/>
      </w:r>
    </w:p>
    <w:p w14:paraId="7B4C623B" w14:textId="77777777" w:rsidR="000A628C" w:rsidRDefault="000A628C"/>
  </w:footnote>
  <w:footnote w:type="continuationNotice" w:id="1">
    <w:p w14:paraId="01D87CE4" w14:textId="77777777" w:rsidR="000A628C" w:rsidRDefault="000A628C" w:rsidP="0036679C"/>
    <w:p w14:paraId="693BE5E2" w14:textId="77777777" w:rsidR="000A628C" w:rsidRDefault="000A6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A0DC3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68342758" wp14:editId="33D63928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5830" cy="638810"/>
          <wp:effectExtent l="0" t="0" r="7620" b="889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3D44DF5"/>
    <w:multiLevelType w:val="hybridMultilevel"/>
    <w:tmpl w:val="EAD219D8"/>
    <w:lvl w:ilvl="0" w:tplc="EE7CA706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726C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6CD9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748A9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92175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186CB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F661C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CA4A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C53F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1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20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4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nek Cígler">
    <w15:presenceInfo w15:providerId="Windows Live" w15:userId="318232b583226a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1MTYyNzUwNjUzNzBS0lEKTi0uzszPAykwrAUAOgHmSiwAAAA="/>
  </w:docVars>
  <w:rsids>
    <w:rsidRoot w:val="000A628C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628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5B40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1481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160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A77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5D410"/>
  <w15:docId w15:val="{B60ED1E2-89FF-4217-9BCA-9D4E448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160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gler@fss.muni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nek\Dropbox\MU\grafika\Nov&#253;%20vizu&#225;l\fs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A6534DF25F494A989C9CA25BD53AD1" ma:contentTypeVersion="6" ma:contentTypeDescription="Vytvoří nový dokument" ma:contentTypeScope="" ma:versionID="c21a730a227ae0f2532eda56801087c2">
  <xsd:schema xmlns:xsd="http://www.w3.org/2001/XMLSchema" xmlns:xs="http://www.w3.org/2001/XMLSchema" xmlns:p="http://schemas.microsoft.com/office/2006/metadata/properties" xmlns:ns2="5ccbcac5-c90f-4c15-bba0-d3e0ae7f6117" xmlns:ns3="495a9335-3c5e-41e7-a0e8-732e4314ed20" targetNamespace="http://schemas.microsoft.com/office/2006/metadata/properties" ma:root="true" ma:fieldsID="9f1507a42aaf0ac7694c7048b259af0a" ns2:_="" ns3:_="">
    <xsd:import namespace="5ccbcac5-c90f-4c15-bba0-d3e0ae7f6117"/>
    <xsd:import namespace="495a9335-3c5e-41e7-a0e8-732e4314e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cac5-c90f-4c15-bba0-d3e0ae7f6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9335-3c5e-41e7-a0e8-732e4314e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ccbcac5-c90f-4c15-bba0-d3e0ae7f6117"/>
    <ds:schemaRef ds:uri="http://purl.org/dc/terms/"/>
    <ds:schemaRef ds:uri="http://schemas.microsoft.com/office/infopath/2007/PartnerControls"/>
    <ds:schemaRef ds:uri="495a9335-3c5e-41e7-a0e8-732e4314ed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FB9216-3727-420D-A504-7B14B91E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bcac5-c90f-4c15-bba0-d3e0ae7f6117"/>
    <ds:schemaRef ds:uri="495a9335-3c5e-41e7-a0e8-732e4314e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0C56C-C115-450D-A73A-FA0F8248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fss_hlavickovy_papir_cz_barva</Template>
  <TotalTime>25</TotalTime>
  <Pages>3</Pages>
  <Words>773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Hynek Cígler</dc:creator>
  <cp:lastModifiedBy>Hynek Cígler</cp:lastModifiedBy>
  <cp:revision>1</cp:revision>
  <cp:lastPrinted>2020-01-04T18:17:00Z</cp:lastPrinted>
  <dcterms:created xsi:type="dcterms:W3CDTF">2024-10-16T09:07:00Z</dcterms:created>
  <dcterms:modified xsi:type="dcterms:W3CDTF">2024-10-16T09:34:00Z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0x010100F3A6534DF25F494A989C9CA25BD53AD1</vt:lpwstr>
  </property>
</Properties>
</file>