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AA02BB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AA02BB">
        <w:rPr>
          <w:rFonts w:ascii="Garamond" w:hAnsi="Garamond"/>
          <w:color w:val="000000"/>
          <w:sz w:val="28"/>
        </w:rPr>
        <w:t>Předvolání</w:t>
      </w:r>
    </w:p>
    <w:p w:rsidR="00AC3C0B" w:rsidRPr="00AA02BB" w:rsidRDefault="00AC3C0B" w:rsidP="002E62DB">
      <w:pPr>
        <w:spacing w:after="0"/>
        <w:ind w:left="1985" w:hanging="1985"/>
        <w:jc w:val="left"/>
        <w:rPr>
          <w:color w:val="000000"/>
        </w:rPr>
      </w:pPr>
      <w:r w:rsidRPr="00AA02BB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B9662D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B9662D" w:rsidP="00A85A89">
      <w:r>
        <w:t xml:space="preserve">K uvedenému jednání jste předvolán/a jako </w:t>
      </w:r>
      <w:r>
        <w:rPr>
          <w:b/>
        </w:rPr>
        <w:t>účastník řízení (žalovaný/žalovaná)</w:t>
      </w:r>
      <w:r>
        <w:t>.</w:t>
      </w:r>
    </w:p>
    <w:p w:rsidR="001971EF" w:rsidRDefault="00B9662D" w:rsidP="001971EF">
      <w:r>
        <w:t xml:space="preserve">Při jednání budete vyslechnut/a dle </w:t>
      </w:r>
      <w:r w:rsidRPr="00B9662D">
        <w:t xml:space="preserve">§ 131 </w:t>
      </w:r>
      <w:r w:rsidR="001971EF">
        <w:t xml:space="preserve">zákona č. 99/1963 Sb., občanský soudní řád, ve znění pozdějších předpisů.  </w:t>
      </w:r>
    </w:p>
    <w:p w:rsidR="00B9662D" w:rsidRDefault="00B9662D" w:rsidP="00A85A89">
      <w:r w:rsidRPr="00B9662D">
        <w:t>Nedostavíte-li se k jednání bez důvodné a</w:t>
      </w:r>
      <w:r w:rsidR="00AB3532">
        <w:t> </w:t>
      </w:r>
      <w:r w:rsidRPr="00B9662D">
        <w:t>včasné omluvy (o důvodnosti omluvy k jednání rozhoduje</w:t>
      </w:r>
      <w:r>
        <w:t xml:space="preserve"> soud) a navrhne-li to žalobce/žalobkyně, který/á bude u jednání přítomen/přítomna</w:t>
      </w:r>
      <w:r w:rsidRPr="00B9662D">
        <w:t>, bude s</w:t>
      </w:r>
      <w:r>
        <w:t>oud pokládat tvrzení obsažená v </w:t>
      </w:r>
      <w:r w:rsidRPr="00B9662D">
        <w:t>žalobě o skutkových okolnostech, týkajících se sporu, za</w:t>
      </w:r>
      <w:r w:rsidR="001971EF">
        <w:t> </w:t>
      </w:r>
      <w:r w:rsidRPr="00B9662D">
        <w:t xml:space="preserve">nesporná a na tomto základě může rozhodnout o žalobě rozsudkem pro zmeškání. </w:t>
      </w:r>
      <w:r>
        <w:t>Nesplníte-li následně povinnosti uložené takovým rozsudkem, může se žalobce/žalobkyně domáhat nařízení výkonu rozhodnutí nebo exekuce.</w:t>
      </w:r>
    </w:p>
    <w:p w:rsidR="00044FA5" w:rsidRDefault="00B9662D" w:rsidP="00A85A89">
      <w:r w:rsidRPr="00B9662D">
        <w:t>Nevydá-li soud rozsudek pro zmeškání, může Vám být uložena pořádková pokuta až do výš</w:t>
      </w:r>
      <w:r>
        <w:t>e 50</w:t>
      </w:r>
      <w:r w:rsidR="00AB3532">
        <w:t> </w:t>
      </w:r>
      <w:r>
        <w:t>000</w:t>
      </w:r>
      <w:r w:rsidRPr="00B9662D">
        <w:t xml:space="preserve"> Kč, může být nařízeno Vaše předvedení k soudu a může Vám být uloženo zaplatit ostatním účastníkům náhradu nákladů řízení, které jim vznikly v důsle</w:t>
      </w:r>
      <w:r>
        <w:t>dku toho, že jste se nedostavil/a</w:t>
      </w:r>
      <w:r w:rsidRPr="00B9662D">
        <w:t xml:space="preserve"> k jednání.</w:t>
      </w:r>
    </w:p>
    <w:p w:rsidR="003B04CB" w:rsidRDefault="003B04CB" w:rsidP="003B04CB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895044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AB3532">
        <w:rPr>
          <w:color w:val="000000"/>
        </w:rPr>
        <w:t xml:space="preserve"> v. r. 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C8" w:rsidRDefault="00306CC8" w:rsidP="00944768">
      <w:pPr>
        <w:spacing w:after="0"/>
      </w:pPr>
      <w:r>
        <w:separator/>
      </w:r>
    </w:p>
  </w:endnote>
  <w:endnote w:type="continuationSeparator" w:id="0">
    <w:p w:rsidR="00306CC8" w:rsidRDefault="00306CC8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AA02BB" w:rsidRDefault="00AB3532" w:rsidP="003C5E2A">
    <w:pPr>
      <w:rPr>
        <w:sz w:val="20"/>
        <w:szCs w:val="20"/>
      </w:rPr>
    </w:pPr>
    <w:r w:rsidRPr="00AA02BB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C8" w:rsidRDefault="00306CC8" w:rsidP="00944768">
      <w:pPr>
        <w:spacing w:after="0"/>
      </w:pPr>
      <w:r>
        <w:separator/>
      </w:r>
    </w:p>
  </w:footnote>
  <w:footnote w:type="continuationSeparator" w:id="0">
    <w:p w:rsidR="00306CC8" w:rsidRDefault="00306CC8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B5289C">
      <w:t>č</w:t>
    </w:r>
    <w:r w:rsidR="00AB3532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B9662D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67327"/>
    <w:rsid w:val="00170070"/>
    <w:rsid w:val="001711FF"/>
    <w:rsid w:val="00176782"/>
    <w:rsid w:val="001838C1"/>
    <w:rsid w:val="00190D6E"/>
    <w:rsid w:val="001929CB"/>
    <w:rsid w:val="001971EF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E62DB"/>
    <w:rsid w:val="002F50C5"/>
    <w:rsid w:val="00306CC8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04CB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623ED"/>
    <w:rsid w:val="00572B7F"/>
    <w:rsid w:val="00573FC9"/>
    <w:rsid w:val="005741E1"/>
    <w:rsid w:val="00577384"/>
    <w:rsid w:val="005810E0"/>
    <w:rsid w:val="005D22A9"/>
    <w:rsid w:val="005D24AF"/>
    <w:rsid w:val="005E06D6"/>
    <w:rsid w:val="005E255F"/>
    <w:rsid w:val="005E3164"/>
    <w:rsid w:val="005F1575"/>
    <w:rsid w:val="0060331F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95044"/>
    <w:rsid w:val="008A58B2"/>
    <w:rsid w:val="008C1549"/>
    <w:rsid w:val="008D252B"/>
    <w:rsid w:val="008D76E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0BEF"/>
    <w:rsid w:val="00A56741"/>
    <w:rsid w:val="00A61BF4"/>
    <w:rsid w:val="00A77492"/>
    <w:rsid w:val="00A85A89"/>
    <w:rsid w:val="00AA02BB"/>
    <w:rsid w:val="00AA198E"/>
    <w:rsid w:val="00AB3532"/>
    <w:rsid w:val="00AB3A50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5289C"/>
    <w:rsid w:val="00B614B4"/>
    <w:rsid w:val="00B6585B"/>
    <w:rsid w:val="00B73EDD"/>
    <w:rsid w:val="00B81BE5"/>
    <w:rsid w:val="00B963F0"/>
    <w:rsid w:val="00B9662D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1826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2FC7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8D76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6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8D76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6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F257-EB14-478A-A5E9-1B4CFE43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2017-12-19T09:25:00Z</dcterms:created>
  <dcterms:modified xsi:type="dcterms:W3CDTF">2017-12-27T11:59:00Z</dcterms:modified>
</cp:coreProperties>
</file>