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4B01B6" w:rsidRDefault="004B01B6" w:rsidP="00AC3C0B">
      <w:pPr>
        <w:pStyle w:val="Nadpis1"/>
        <w:spacing w:before="24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  <w:sz w:val="28"/>
        </w:rPr>
        <w:t>Vyrozumění</w:t>
      </w:r>
    </w:p>
    <w:p w:rsidR="00AC3C0B" w:rsidRDefault="00AC3C0B" w:rsidP="00A55659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="007B7EC0">
        <w:rPr>
          <w:color w:val="000000"/>
        </w:rPr>
        <w:t xml:space="preserve"> další</w:t>
      </w:r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7B7EC0" w:rsidRDefault="00155C99" w:rsidP="007B7EC0">
      <w:r>
        <w:t>O</w:t>
      </w:r>
      <w:r w:rsidR="000767DD">
        <w:t xml:space="preserve"> uvedeném jednání jste </w:t>
      </w:r>
      <w:r>
        <w:t xml:space="preserve">vyrozuměn/a </w:t>
      </w:r>
      <w:r w:rsidR="000767DD">
        <w:t xml:space="preserve">jako </w:t>
      </w:r>
      <w:r w:rsidR="007B7EC0" w:rsidRPr="007B7EC0">
        <w:rPr>
          <w:b/>
        </w:rPr>
        <w:t>podpůrce</w:t>
      </w:r>
      <w:r w:rsidR="00FA59C4">
        <w:rPr>
          <w:b/>
        </w:rPr>
        <w:t>/podpůrkyně</w:t>
      </w:r>
      <w:r w:rsidR="007B7EC0" w:rsidRPr="007B7EC0">
        <w:rPr>
          <w:b/>
        </w:rPr>
        <w:t xml:space="preserve"> účastníka řízení. </w:t>
      </w:r>
      <w:r w:rsidR="007B7EC0" w:rsidRPr="007B7EC0">
        <w:t>Vámi zastupovaný účastník řízení je k jednání předvolán samostatný</w:t>
      </w:r>
      <w:r w:rsidR="007B7EC0">
        <w:t xml:space="preserve">m předvoláním. </w:t>
      </w:r>
    </w:p>
    <w:p w:rsidR="007B7EC0" w:rsidRPr="007B7EC0" w:rsidRDefault="007B7EC0" w:rsidP="007B7EC0">
      <w:r w:rsidRPr="007B7EC0">
        <w:t>Nedostavíte-li se a ani včas nepožádáte z důležitého důvodu o odročení jednání (o důvodnosti žádosti o odročení jednání rozhoduje soud), může soud věc projednat a ro</w:t>
      </w:r>
      <w:r>
        <w:t>zhodnout ve Vaší nepřítomnosti.</w:t>
      </w:r>
    </w:p>
    <w:p w:rsidR="007B7EC0" w:rsidRPr="007B7EC0" w:rsidRDefault="007B7EC0" w:rsidP="007B7EC0">
      <w:r w:rsidRPr="007B7EC0">
        <w:t xml:space="preserve">K jednání s sebou přineste toto </w:t>
      </w:r>
      <w:r w:rsidR="004B01B6">
        <w:t>vyrozumění</w:t>
      </w:r>
      <w:r w:rsidRPr="007B7EC0">
        <w:t xml:space="preserve"> a svůj občanský průkaz, pop</w:t>
      </w:r>
      <w:r w:rsidR="004B01B6">
        <w:t>řípadě jiný průkaz totožnosti.</w:t>
      </w:r>
    </w:p>
    <w:p w:rsidR="00044FA5" w:rsidRPr="007B7EC0" w:rsidRDefault="007B7EC0" w:rsidP="00A85A89">
      <w:r w:rsidRPr="007B7EC0">
        <w:t>Soud Vám uklád</w:t>
      </w:r>
      <w:r>
        <w:t>á, abyste při jednání předložil/a</w:t>
      </w:r>
      <w:r w:rsidRPr="007B7EC0">
        <w:t xml:space="preserve"> tyto listiny:</w:t>
      </w:r>
    </w:p>
    <w:p w:rsidR="002754A5" w:rsidRDefault="002754A5" w:rsidP="002754A5">
      <w:bookmarkStart w:id="14" w:name="OLE_LINK3"/>
      <w:bookmarkStart w:id="15" w:name="OLE_LINK4"/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Start w:id="16" w:name="_GoBack"/>
    <w:bookmarkEnd w:id="14"/>
    <w:bookmarkEnd w:id="15"/>
    <w:bookmarkEnd w:id="16"/>
    <w:p w:rsidR="002A14CB" w:rsidRPr="008C1549" w:rsidRDefault="00D5144C" w:rsidP="00A5565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9B5900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127" w:rsidRDefault="008E0127" w:rsidP="00944768">
      <w:pPr>
        <w:spacing w:after="0"/>
      </w:pPr>
      <w:r>
        <w:separator/>
      </w:r>
    </w:p>
  </w:endnote>
  <w:endnote w:type="continuationSeparator" w:id="0">
    <w:p w:rsidR="008E0127" w:rsidRDefault="008E0127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4D3CCD" w:rsidRDefault="009B5900" w:rsidP="003C5E2A">
    <w:pPr>
      <w:rPr>
        <w:sz w:val="20"/>
        <w:szCs w:val="20"/>
      </w:rPr>
    </w:pPr>
    <w:r w:rsidRPr="004D3CCD">
      <w:rPr>
        <w:sz w:val="20"/>
        <w:szCs w:val="20"/>
      </w:rPr>
      <w:t xml:space="preserve">Za správnost vyhotovení: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127" w:rsidRDefault="008E0127" w:rsidP="00944768">
      <w:pPr>
        <w:spacing w:after="0"/>
      </w:pPr>
      <w:r>
        <w:separator/>
      </w:r>
    </w:p>
  </w:footnote>
  <w:footnote w:type="continuationSeparator" w:id="0">
    <w:p w:rsidR="008E0127" w:rsidRDefault="008E0127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</w:r>
    <w:proofErr w:type="spellStart"/>
    <w:r>
      <w:t>sp</w:t>
    </w:r>
    <w:proofErr w:type="spellEnd"/>
    <w:r>
      <w:t>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1838C1" w:rsidP="001838C1">
    <w:pPr>
      <w:pStyle w:val="Zhlav"/>
      <w:jc w:val="right"/>
    </w:pPr>
    <w:r>
      <w:tab/>
    </w:r>
    <w:r w:rsidR="00860911">
      <w:t>č</w:t>
    </w:r>
    <w:r w:rsidR="009B5900">
      <w:t xml:space="preserve">. 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7B7EC0"/>
    <w:rsid w:val="00000E54"/>
    <w:rsid w:val="000154D8"/>
    <w:rsid w:val="000343EC"/>
    <w:rsid w:val="000376B6"/>
    <w:rsid w:val="00044FA5"/>
    <w:rsid w:val="00067156"/>
    <w:rsid w:val="00073A74"/>
    <w:rsid w:val="000767DD"/>
    <w:rsid w:val="000A073C"/>
    <w:rsid w:val="000A2A7F"/>
    <w:rsid w:val="000C2266"/>
    <w:rsid w:val="000C4C62"/>
    <w:rsid w:val="000C5C18"/>
    <w:rsid w:val="000D16E8"/>
    <w:rsid w:val="000D673A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55C99"/>
    <w:rsid w:val="00164183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1ABB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754A5"/>
    <w:rsid w:val="002902F8"/>
    <w:rsid w:val="002A14CB"/>
    <w:rsid w:val="002A77C1"/>
    <w:rsid w:val="002B7264"/>
    <w:rsid w:val="002C5F24"/>
    <w:rsid w:val="002D5641"/>
    <w:rsid w:val="002D7C27"/>
    <w:rsid w:val="002E15F4"/>
    <w:rsid w:val="002F50C5"/>
    <w:rsid w:val="003111C2"/>
    <w:rsid w:val="00313787"/>
    <w:rsid w:val="00323A65"/>
    <w:rsid w:val="00326E5A"/>
    <w:rsid w:val="0033050E"/>
    <w:rsid w:val="00331849"/>
    <w:rsid w:val="00331E8A"/>
    <w:rsid w:val="00340E8B"/>
    <w:rsid w:val="00361853"/>
    <w:rsid w:val="00371039"/>
    <w:rsid w:val="00384767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E49EF"/>
    <w:rsid w:val="003F3EB0"/>
    <w:rsid w:val="004155DC"/>
    <w:rsid w:val="0042571C"/>
    <w:rsid w:val="00426376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01B6"/>
    <w:rsid w:val="004B5967"/>
    <w:rsid w:val="004D122E"/>
    <w:rsid w:val="004D3CCD"/>
    <w:rsid w:val="004D3E3F"/>
    <w:rsid w:val="004D6DCE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4DBA"/>
    <w:rsid w:val="007475BD"/>
    <w:rsid w:val="00767384"/>
    <w:rsid w:val="00775CFA"/>
    <w:rsid w:val="00776A9A"/>
    <w:rsid w:val="0079112A"/>
    <w:rsid w:val="007A43F7"/>
    <w:rsid w:val="007B070F"/>
    <w:rsid w:val="007B487E"/>
    <w:rsid w:val="007B7EC0"/>
    <w:rsid w:val="007C71EA"/>
    <w:rsid w:val="007D42BB"/>
    <w:rsid w:val="007F11B7"/>
    <w:rsid w:val="008142A7"/>
    <w:rsid w:val="00820CF6"/>
    <w:rsid w:val="00826014"/>
    <w:rsid w:val="00832F06"/>
    <w:rsid w:val="008401AA"/>
    <w:rsid w:val="008503E2"/>
    <w:rsid w:val="008527CE"/>
    <w:rsid w:val="0085450F"/>
    <w:rsid w:val="00856A9C"/>
    <w:rsid w:val="00860911"/>
    <w:rsid w:val="008618AF"/>
    <w:rsid w:val="0086478D"/>
    <w:rsid w:val="008651E2"/>
    <w:rsid w:val="00877362"/>
    <w:rsid w:val="008A58B2"/>
    <w:rsid w:val="008C1549"/>
    <w:rsid w:val="008D252B"/>
    <w:rsid w:val="008E0127"/>
    <w:rsid w:val="008E0E38"/>
    <w:rsid w:val="008E5517"/>
    <w:rsid w:val="008F7123"/>
    <w:rsid w:val="00901774"/>
    <w:rsid w:val="00903F54"/>
    <w:rsid w:val="0090562E"/>
    <w:rsid w:val="00911520"/>
    <w:rsid w:val="0093154A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B5900"/>
    <w:rsid w:val="009E4B92"/>
    <w:rsid w:val="009E5C7C"/>
    <w:rsid w:val="009F3A0C"/>
    <w:rsid w:val="00A01822"/>
    <w:rsid w:val="00A06C24"/>
    <w:rsid w:val="00A17FA5"/>
    <w:rsid w:val="00A26AB0"/>
    <w:rsid w:val="00A26B11"/>
    <w:rsid w:val="00A403F0"/>
    <w:rsid w:val="00A4043A"/>
    <w:rsid w:val="00A479E4"/>
    <w:rsid w:val="00A55659"/>
    <w:rsid w:val="00A56741"/>
    <w:rsid w:val="00A61BF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42606"/>
    <w:rsid w:val="00B45DBD"/>
    <w:rsid w:val="00B614B4"/>
    <w:rsid w:val="00B6585B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24AEA"/>
    <w:rsid w:val="00C34F00"/>
    <w:rsid w:val="00C416BA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37B5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3967"/>
    <w:rsid w:val="00E17DE3"/>
    <w:rsid w:val="00E25261"/>
    <w:rsid w:val="00E37739"/>
    <w:rsid w:val="00E44DBB"/>
    <w:rsid w:val="00E50664"/>
    <w:rsid w:val="00E5798C"/>
    <w:rsid w:val="00E610A8"/>
    <w:rsid w:val="00E619C2"/>
    <w:rsid w:val="00E77845"/>
    <w:rsid w:val="00E80921"/>
    <w:rsid w:val="00EA5167"/>
    <w:rsid w:val="00EB06B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A2C8A"/>
    <w:rsid w:val="00FA59C4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E66B9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F4676-DD54-4E20-8B8A-C18F6AA5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1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5</cp:revision>
  <dcterms:created xsi:type="dcterms:W3CDTF">2017-12-19T09:36:00Z</dcterms:created>
  <dcterms:modified xsi:type="dcterms:W3CDTF">2017-12-27T12:04:00Z</dcterms:modified>
</cp:coreProperties>
</file>