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B7122A">
        <w:rPr>
          <w:b/>
          <w:smallCaps/>
          <w:color w:val="000000"/>
          <w:sz w:val="32"/>
        </w:rPr>
        <w:t>Krajský</w:t>
      </w:r>
      <w:r w:rsidR="008C1549" w:rsidRPr="008C1549">
        <w:rPr>
          <w:b/>
          <w:smallCaps/>
          <w:color w:val="000000"/>
          <w:sz w:val="32"/>
        </w:rPr>
        <w:t xml:space="preserve">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B7122A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B7122A">
        <w:rPr>
          <w:rFonts w:ascii="Garamond" w:hAnsi="Garamond"/>
          <w:color w:val="000000"/>
          <w:sz w:val="28"/>
        </w:rPr>
        <w:t>Předvolání</w:t>
      </w:r>
      <w:r w:rsidR="00496DEA" w:rsidRPr="00B7122A">
        <w:rPr>
          <w:rFonts w:ascii="Garamond" w:hAnsi="Garamond"/>
          <w:color w:val="000000"/>
          <w:sz w:val="28"/>
        </w:rPr>
        <w:br/>
      </w:r>
      <w:r w:rsidR="00496DEA" w:rsidRPr="00B7122A">
        <w:rPr>
          <w:rFonts w:ascii="Garamond" w:hAnsi="Garamond"/>
          <w:b w:val="0"/>
          <w:bCs w:val="0"/>
        </w:rPr>
        <w:t>státního zastupitelství k jednání před odvolacím soudem</w:t>
      </w:r>
    </w:p>
    <w:p w:rsidR="00AC3C0B" w:rsidRPr="00B7122A" w:rsidRDefault="00AC3C0B" w:rsidP="00A55659">
      <w:pPr>
        <w:spacing w:after="0"/>
        <w:ind w:left="1985" w:hanging="1985"/>
        <w:jc w:val="left"/>
        <w:rPr>
          <w:color w:val="000000"/>
        </w:rPr>
      </w:pPr>
      <w:r w:rsidRPr="00B7122A"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496DEA" w:rsidP="00271230">
      <w:pPr>
        <w:rPr>
          <w:color w:val="000000"/>
        </w:rPr>
      </w:pPr>
      <w:r w:rsidRPr="00496DEA">
        <w:rPr>
          <w:color w:val="000000"/>
        </w:rPr>
        <w:t>je nařízeno k projednání odvolání 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A526C">
        <w:rPr>
          <w:b/>
          <w:bCs/>
          <w:color w:val="000000"/>
          <w:szCs w:val="24"/>
        </w:rPr>
        <w:t>Krajské</w:t>
      </w:r>
      <w:r w:rsidR="008C1549" w:rsidRPr="008C1549">
        <w:rPr>
          <w:b/>
          <w:bCs/>
          <w:color w:val="000000"/>
          <w:szCs w:val="24"/>
        </w:rPr>
        <w:t>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1C2578" w:rsidRDefault="001C2578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</w:p>
    <w:p w:rsidR="00496DEA" w:rsidRDefault="00496DEA" w:rsidP="00A85A89">
      <w:bookmarkStart w:id="14" w:name="OLE_LINK3"/>
      <w:bookmarkStart w:id="15" w:name="OLE_LINK4"/>
      <w:r>
        <w:t>K tomuto jednání</w:t>
      </w:r>
      <w:r w:rsidRPr="00496DEA">
        <w:t xml:space="preserve"> jste předvoláni. N</w:t>
      </w:r>
      <w:r>
        <w:t xml:space="preserve">edostavíte-li se, bude jednáno </w:t>
      </w:r>
      <w:r w:rsidRPr="00496DEA">
        <w:t>ve</w:t>
      </w:r>
      <w:bookmarkStart w:id="16" w:name="_GoBack"/>
      <w:bookmarkEnd w:id="16"/>
      <w:r w:rsidRPr="00496DEA">
        <w:t xml:space="preserve"> Vaší nepřítomnosti.</w:t>
      </w:r>
    </w:p>
    <w:bookmarkEnd w:id="14"/>
    <w:bookmarkEnd w:id="15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703F39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60" w:rsidRDefault="009B7160" w:rsidP="00944768">
      <w:pPr>
        <w:spacing w:after="0"/>
      </w:pPr>
      <w:r>
        <w:separator/>
      </w:r>
    </w:p>
  </w:endnote>
  <w:endnote w:type="continuationSeparator" w:id="0">
    <w:p w:rsidR="009B7160" w:rsidRDefault="009B7160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703F39" w:rsidRDefault="00E804FD" w:rsidP="003C5E2A">
    <w:pPr>
      <w:rPr>
        <w:sz w:val="20"/>
        <w:szCs w:val="20"/>
      </w:rPr>
    </w:pPr>
    <w:r w:rsidRPr="00703F39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60" w:rsidRDefault="009B7160" w:rsidP="00944768">
      <w:pPr>
        <w:spacing w:after="0"/>
      </w:pPr>
      <w:r>
        <w:separator/>
      </w:r>
    </w:p>
  </w:footnote>
  <w:footnote w:type="continuationSeparator" w:id="0">
    <w:p w:rsidR="009B7160" w:rsidRDefault="009B7160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B7122A" w:rsidRDefault="001838C1" w:rsidP="001838C1">
    <w:pPr>
      <w:pStyle w:val="Zhlav"/>
      <w:jc w:val="right"/>
      <w:rPr>
        <w:rFonts w:ascii="Garamond" w:hAnsi="Garamond"/>
      </w:rPr>
    </w:pPr>
    <w:r>
      <w:tab/>
    </w:r>
    <w:r w:rsidR="00B7122A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496DEA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2578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540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474CC"/>
    <w:rsid w:val="0045677A"/>
    <w:rsid w:val="004628FB"/>
    <w:rsid w:val="00472975"/>
    <w:rsid w:val="004756A9"/>
    <w:rsid w:val="00476CC5"/>
    <w:rsid w:val="00482616"/>
    <w:rsid w:val="00496DEA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03F39"/>
    <w:rsid w:val="00712BDD"/>
    <w:rsid w:val="007142AD"/>
    <w:rsid w:val="00715EF5"/>
    <w:rsid w:val="00744DBA"/>
    <w:rsid w:val="007475BD"/>
    <w:rsid w:val="00763F60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26C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B7160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122A"/>
    <w:rsid w:val="00B73EDD"/>
    <w:rsid w:val="00B81BE5"/>
    <w:rsid w:val="00B95FF9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4FD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0F46-397B-4F1D-BF1F-06C8CB0F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2017-12-19T10:11:00Z</dcterms:created>
  <dcterms:modified xsi:type="dcterms:W3CDTF">2017-12-27T11:46:00Z</dcterms:modified>
</cp:coreProperties>
</file>