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D936DC" w:rsidRPr="003461F4" w:rsidRDefault="00D936DC" w:rsidP="00D936DC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D936DC" w:rsidRPr="003461F4" w:rsidRDefault="0062722E" w:rsidP="00D936DC">
      <w:pPr>
        <w:widowControl/>
        <w:ind w:left="2835" w:hanging="2835"/>
        <w:rPr>
          <w:rFonts w:ascii="Garamond" w:hAnsi="Garamond"/>
          <w:sz w:val="24"/>
        </w:rPr>
      </w:pPr>
      <w:r w:rsidRPr="00E5383B">
        <w:rPr>
          <w:rFonts w:ascii="Garamond" w:hAnsi="Garamond"/>
          <w:sz w:val="24"/>
        </w:rPr>
        <w:t>oprávněné</w:t>
      </w:r>
      <w:r w:rsidR="00011366" w:rsidRPr="00E5383B">
        <w:rPr>
          <w:rFonts w:ascii="Garamond" w:hAnsi="Garamond"/>
          <w:sz w:val="24"/>
        </w:rPr>
        <w:t>/</w:t>
      </w:r>
      <w:r w:rsidRPr="00E5383B">
        <w:rPr>
          <w:rFonts w:ascii="Garamond" w:hAnsi="Garamond"/>
          <w:sz w:val="24"/>
        </w:rPr>
        <w:t>ho</w:t>
      </w:r>
      <w:r w:rsidR="00D936DC" w:rsidRPr="003461F4">
        <w:rPr>
          <w:rFonts w:ascii="Garamond" w:hAnsi="Garamond"/>
          <w:sz w:val="24"/>
        </w:rPr>
        <w:t>:</w:t>
      </w:r>
      <w:r w:rsidR="00D936DC">
        <w:rPr>
          <w:rFonts w:ascii="Garamond" w:hAnsi="Garamond"/>
          <w:sz w:val="24"/>
        </w:rPr>
        <w:tab/>
      </w:r>
      <w:r w:rsidR="00D936D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  <w:r w:rsidR="00D936DC">
        <w:rPr>
          <w:rFonts w:ascii="Garamond" w:hAnsi="Garamond"/>
          <w:sz w:val="24"/>
        </w:rPr>
        <w:t>,</w:t>
      </w:r>
      <w:r w:rsidR="00D936DC">
        <w:rPr>
          <w:rFonts w:ascii="Garamond" w:hAnsi="Garamond"/>
          <w:sz w:val="24"/>
        </w:rPr>
        <w:br/>
      </w:r>
      <w:r w:rsidR="00011366">
        <w:rPr>
          <w:rFonts w:ascii="Garamond" w:hAnsi="Garamond"/>
          <w:sz w:val="24"/>
        </w:rPr>
        <w:t>zastoupený/zastoupená</w:t>
      </w:r>
      <w:r w:rsidR="00D936DC" w:rsidRPr="003461F4">
        <w:rPr>
          <w:rFonts w:ascii="Garamond" w:hAnsi="Garamond"/>
          <w:sz w:val="24"/>
        </w:rPr>
        <w:t>:</w:t>
      </w:r>
      <w:r w:rsidR="00D936DC">
        <w:rPr>
          <w:rFonts w:ascii="Garamond" w:hAnsi="Garamond"/>
          <w:sz w:val="24"/>
        </w:rPr>
        <w:t xml:space="preserve"> </w:t>
      </w:r>
      <w:r w:rsidR="00D936D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</w:p>
    <w:p w:rsidR="00D936DC" w:rsidRPr="003461F4" w:rsidRDefault="00D936DC" w:rsidP="00D936DC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D936DC" w:rsidRPr="003461F4" w:rsidRDefault="0062722E" w:rsidP="00D936DC">
      <w:pPr>
        <w:widowControl/>
        <w:ind w:left="2835" w:hanging="2835"/>
        <w:rPr>
          <w:rFonts w:ascii="Garamond" w:hAnsi="Garamond"/>
          <w:sz w:val="24"/>
        </w:rPr>
      </w:pPr>
      <w:r w:rsidRPr="00E5383B">
        <w:rPr>
          <w:rFonts w:ascii="Garamond" w:hAnsi="Garamond"/>
          <w:sz w:val="24"/>
        </w:rPr>
        <w:t>povinné</w:t>
      </w:r>
      <w:r w:rsidR="00011366" w:rsidRPr="00E5383B">
        <w:rPr>
          <w:rFonts w:ascii="Garamond" w:hAnsi="Garamond"/>
          <w:sz w:val="24"/>
        </w:rPr>
        <w:t>/</w:t>
      </w:r>
      <w:r w:rsidRPr="00E5383B">
        <w:rPr>
          <w:rFonts w:ascii="Garamond" w:hAnsi="Garamond"/>
          <w:sz w:val="24"/>
        </w:rPr>
        <w:t>mu</w:t>
      </w:r>
      <w:r w:rsidR="00D936DC" w:rsidRPr="003461F4">
        <w:rPr>
          <w:rFonts w:ascii="Garamond" w:hAnsi="Garamond"/>
          <w:sz w:val="24"/>
        </w:rPr>
        <w:t>:</w:t>
      </w:r>
      <w:r w:rsidR="00D936DC">
        <w:rPr>
          <w:rFonts w:ascii="Garamond" w:hAnsi="Garamond"/>
          <w:sz w:val="24"/>
        </w:rPr>
        <w:tab/>
      </w:r>
      <w:r w:rsidR="00D936D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  <w:r w:rsidR="00D936DC">
        <w:rPr>
          <w:rFonts w:ascii="Garamond" w:hAnsi="Garamond"/>
          <w:sz w:val="24"/>
        </w:rPr>
        <w:t>,</w:t>
      </w:r>
      <w:r w:rsidR="00D936DC">
        <w:rPr>
          <w:rFonts w:ascii="Garamond" w:hAnsi="Garamond"/>
          <w:sz w:val="24"/>
        </w:rPr>
        <w:br/>
      </w:r>
      <w:r w:rsidR="00011366">
        <w:rPr>
          <w:rFonts w:ascii="Garamond" w:hAnsi="Garamond"/>
          <w:sz w:val="24"/>
        </w:rPr>
        <w:t>zastoupený/zastoupená</w:t>
      </w:r>
      <w:r w:rsidR="00D936DC">
        <w:rPr>
          <w:rFonts w:ascii="Garamond" w:hAnsi="Garamond"/>
          <w:sz w:val="24"/>
        </w:rPr>
        <w:t xml:space="preserve">: </w:t>
      </w:r>
      <w:r w:rsidR="00D936D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</w:p>
    <w:p w:rsidR="00D936DC" w:rsidRPr="003461F4" w:rsidRDefault="00D936DC" w:rsidP="00D936DC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F5232" w:rsidRDefault="003642A7" w:rsidP="00D761F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613769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613769">
        <w:rPr>
          <w:rFonts w:ascii="Garamond" w:hAnsi="Garamond"/>
          <w:sz w:val="24"/>
        </w:rPr>
      </w:r>
      <w:r w:rsidR="00613769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613769">
        <w:rPr>
          <w:rFonts w:ascii="Garamond" w:hAnsi="Garamond"/>
          <w:sz w:val="24"/>
        </w:rPr>
        <w:fldChar w:fldCharType="end"/>
      </w:r>
      <w:bookmarkEnd w:id="3"/>
      <w:r w:rsidR="00785F42">
        <w:rPr>
          <w:rFonts w:ascii="Garamond" w:hAnsi="Garamond"/>
          <w:sz w:val="24"/>
        </w:rPr>
        <w:t>, aby</w:t>
      </w:r>
      <w:r w:rsidR="009F5232">
        <w:rPr>
          <w:rFonts w:ascii="Garamond" w:hAnsi="Garamond"/>
          <w:sz w:val="24"/>
        </w:rPr>
        <w:t xml:space="preserve"> </w:t>
      </w:r>
      <w:r w:rsidR="001C3FC8">
        <w:rPr>
          <w:rFonts w:ascii="Garamond" w:hAnsi="Garamond"/>
          <w:sz w:val="24"/>
        </w:rPr>
        <w:t xml:space="preserve">se </w:t>
      </w:r>
      <w:r w:rsidR="009F5232">
        <w:rPr>
          <w:rFonts w:ascii="Garamond" w:hAnsi="Garamond"/>
          <w:sz w:val="24"/>
        </w:rPr>
        <w:t xml:space="preserve">ve lhůtě </w:t>
      </w:r>
      <w:r w:rsidR="00613769">
        <w:rPr>
          <w:rFonts w:ascii="Garamond" w:hAnsi="Garamond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1C3FC8">
        <w:rPr>
          <w:rFonts w:ascii="Garamond" w:hAnsi="Garamond"/>
          <w:sz w:val="24"/>
        </w:rPr>
        <w:instrText xml:space="preserve"> FORMTEXT </w:instrText>
      </w:r>
      <w:r w:rsidR="00613769">
        <w:rPr>
          <w:rFonts w:ascii="Garamond" w:hAnsi="Garamond"/>
          <w:sz w:val="24"/>
        </w:rPr>
      </w:r>
      <w:r w:rsidR="00613769">
        <w:rPr>
          <w:rFonts w:ascii="Garamond" w:hAnsi="Garamond"/>
          <w:sz w:val="24"/>
        </w:rPr>
        <w:fldChar w:fldCharType="separate"/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613769">
        <w:rPr>
          <w:rFonts w:ascii="Garamond" w:hAnsi="Garamond"/>
          <w:sz w:val="24"/>
        </w:rPr>
        <w:fldChar w:fldCharType="end"/>
      </w:r>
      <w:bookmarkEnd w:id="4"/>
      <w:r w:rsidR="009F5232">
        <w:rPr>
          <w:rFonts w:ascii="Garamond" w:hAnsi="Garamond"/>
          <w:sz w:val="24"/>
        </w:rPr>
        <w:t xml:space="preserve"> dnů od doručení tohoto usnesení </w:t>
      </w:r>
      <w:r w:rsidR="00DE5B1E">
        <w:rPr>
          <w:rFonts w:ascii="Garamond" w:hAnsi="Garamond"/>
          <w:sz w:val="24"/>
        </w:rPr>
        <w:t>vyjádřil/a</w:t>
      </w:r>
      <w:r w:rsidR="001C3FC8" w:rsidRPr="001C3FC8">
        <w:rPr>
          <w:rFonts w:ascii="Garamond" w:hAnsi="Garamond"/>
          <w:sz w:val="24"/>
        </w:rPr>
        <w:t>, zda souhlasí s tím, aby ve věci bylo soudem rozhodnuto bez nařízení jednání.</w:t>
      </w:r>
    </w:p>
    <w:p w:rsidR="001C3FC8" w:rsidRDefault="001C3FC8" w:rsidP="00D761F5">
      <w:pPr>
        <w:widowControl/>
        <w:spacing w:after="240"/>
        <w:rPr>
          <w:rFonts w:ascii="Garamond" w:hAnsi="Garamond"/>
          <w:sz w:val="24"/>
        </w:rPr>
      </w:pPr>
      <w:r w:rsidRPr="001C3FC8">
        <w:rPr>
          <w:rFonts w:ascii="Garamond" w:hAnsi="Garamond"/>
          <w:sz w:val="24"/>
        </w:rPr>
        <w:t>Nevyjádří-li se ve stanovené lhůtě, bude soud předpokládat, že s rozhodnutím věci bez nařízení jednání souhlasí.</w:t>
      </w:r>
    </w:p>
    <w:p w:rsidR="00D07AC0" w:rsidRDefault="0080574B" w:rsidP="00D07AC0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  <w:bookmarkStart w:id="5" w:name="_GoBack"/>
      <w:bookmarkEnd w:id="5"/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044482" w:rsidRPr="00044482" w:rsidRDefault="00044482" w:rsidP="00044482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044482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04448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color w:val="000000"/>
          <w:sz w:val="24"/>
          <w:szCs w:val="24"/>
        </w:rPr>
        <w:t>místo</w:t>
      </w:r>
      <w:r w:rsidRPr="00044482">
        <w:rPr>
          <w:rFonts w:ascii="Garamond" w:hAnsi="Garamond"/>
          <w:sz w:val="24"/>
          <w:szCs w:val="24"/>
        </w:rPr>
        <w:fldChar w:fldCharType="end"/>
      </w:r>
      <w:r w:rsidRPr="00044482">
        <w:rPr>
          <w:rFonts w:ascii="Garamond" w:hAnsi="Garamond"/>
          <w:color w:val="000000"/>
          <w:sz w:val="24"/>
          <w:szCs w:val="24"/>
        </w:rPr>
        <w:t xml:space="preserve"> </w:t>
      </w:r>
      <w:r w:rsidRPr="0004448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04448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color w:val="000000"/>
          <w:sz w:val="24"/>
          <w:szCs w:val="24"/>
        </w:rPr>
        <w:t>datum</w:t>
      </w:r>
      <w:r w:rsidRPr="00044482">
        <w:rPr>
          <w:rFonts w:ascii="Garamond" w:hAnsi="Garamond"/>
          <w:sz w:val="24"/>
          <w:szCs w:val="24"/>
        </w:rPr>
        <w:fldChar w:fldCharType="end"/>
      </w:r>
    </w:p>
    <w:p w:rsidR="007F0D91" w:rsidRPr="00044482" w:rsidRDefault="007F0D91" w:rsidP="007F0D9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04448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044482">
        <w:rPr>
          <w:rFonts w:ascii="Garamond" w:hAnsi="Garamond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sz w:val="24"/>
          <w:szCs w:val="24"/>
        </w:rPr>
        <w:t>(Jméno a příjmení)</w:t>
      </w:r>
      <w:r w:rsidRPr="00044482">
        <w:rPr>
          <w:rFonts w:ascii="Garamond" w:hAnsi="Garamond"/>
          <w:sz w:val="24"/>
          <w:szCs w:val="24"/>
        </w:rPr>
        <w:fldChar w:fldCharType="end"/>
      </w:r>
    </w:p>
    <w:p w:rsidR="0080574B" w:rsidRPr="00044482" w:rsidRDefault="007F0D91" w:rsidP="007F0D91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04448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044482">
        <w:rPr>
          <w:rFonts w:ascii="Garamond" w:hAnsi="Garamond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sz w:val="24"/>
          <w:szCs w:val="24"/>
        </w:rPr>
        <w:t>(funkce)</w:t>
      </w:r>
      <w:r w:rsidRPr="00044482">
        <w:rPr>
          <w:rFonts w:ascii="Garamond" w:hAnsi="Garamond"/>
          <w:sz w:val="24"/>
          <w:szCs w:val="24"/>
        </w:rPr>
        <w:fldChar w:fldCharType="end"/>
      </w:r>
    </w:p>
    <w:sectPr w:rsidR="0080574B" w:rsidRPr="00044482" w:rsidSect="00D936DC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B0" w:rsidRDefault="00FC6BB0" w:rsidP="00B842B3">
      <w:r>
        <w:separator/>
      </w:r>
    </w:p>
  </w:endnote>
  <w:endnote w:type="continuationSeparator" w:id="0">
    <w:p w:rsidR="00FC6BB0" w:rsidRDefault="00FC6BB0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B0" w:rsidRDefault="00FC6BB0" w:rsidP="00B842B3">
      <w:r>
        <w:separator/>
      </w:r>
    </w:p>
  </w:footnote>
  <w:footnote w:type="continuationSeparator" w:id="0">
    <w:p w:rsidR="00FC6BB0" w:rsidRDefault="00FC6BB0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C" w:rsidRDefault="00D936DC" w:rsidP="00D936DC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11366"/>
    <w:rsid w:val="00040D25"/>
    <w:rsid w:val="00044482"/>
    <w:rsid w:val="000B3F79"/>
    <w:rsid w:val="001462B4"/>
    <w:rsid w:val="001B613F"/>
    <w:rsid w:val="001C3FC8"/>
    <w:rsid w:val="003461F4"/>
    <w:rsid w:val="003642A7"/>
    <w:rsid w:val="0037342E"/>
    <w:rsid w:val="003B5F97"/>
    <w:rsid w:val="00402B8D"/>
    <w:rsid w:val="0042616A"/>
    <w:rsid w:val="00443AB7"/>
    <w:rsid w:val="00534941"/>
    <w:rsid w:val="00551B69"/>
    <w:rsid w:val="005F0749"/>
    <w:rsid w:val="00613769"/>
    <w:rsid w:val="0062722E"/>
    <w:rsid w:val="006F7413"/>
    <w:rsid w:val="007552B5"/>
    <w:rsid w:val="00785F42"/>
    <w:rsid w:val="007C08DD"/>
    <w:rsid w:val="007F0D91"/>
    <w:rsid w:val="0080574B"/>
    <w:rsid w:val="00812430"/>
    <w:rsid w:val="008375A5"/>
    <w:rsid w:val="00894122"/>
    <w:rsid w:val="008C092B"/>
    <w:rsid w:val="008D21D3"/>
    <w:rsid w:val="008F38D3"/>
    <w:rsid w:val="009D6CB1"/>
    <w:rsid w:val="009F0FD1"/>
    <w:rsid w:val="009F5232"/>
    <w:rsid w:val="00B842B3"/>
    <w:rsid w:val="00D07AC0"/>
    <w:rsid w:val="00D761F5"/>
    <w:rsid w:val="00D936DC"/>
    <w:rsid w:val="00DD3F3B"/>
    <w:rsid w:val="00DE5B1E"/>
    <w:rsid w:val="00DF0DF5"/>
    <w:rsid w:val="00DF0F92"/>
    <w:rsid w:val="00E5383B"/>
    <w:rsid w:val="00E539E0"/>
    <w:rsid w:val="00EA7CA8"/>
    <w:rsid w:val="00F24EF2"/>
    <w:rsid w:val="00F37E7A"/>
    <w:rsid w:val="00F90927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45F08FE6.dotm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2019-10-21T10:43:00Z</dcterms:created>
  <dcterms:modified xsi:type="dcterms:W3CDTF">2019-10-21T10:43:00Z</dcterms:modified>
</cp:coreProperties>
</file>